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6B1E01" w:rsidR="00BA4875" w:rsidP="73C9E562" w:rsidRDefault="004A7962" w14:paraId="00ECB0E4" w14:textId="1353A60C">
      <w:pPr>
        <w:ind w:left="2160" w:hanging="2160"/>
        <w:rPr>
          <w:rFonts w:ascii="Cambria" w:hAnsi="Cambria" w:cs="Arial"/>
          <w:b w:val="1"/>
          <w:bCs w:val="1"/>
          <w:sz w:val="24"/>
          <w:szCs w:val="24"/>
        </w:rPr>
      </w:pPr>
      <w:r w:rsidRPr="73C9E562" w:rsidR="00BA4875">
        <w:rPr>
          <w:rFonts w:ascii="Cambria" w:hAnsi="Cambria" w:cs="Arial"/>
          <w:b w:val="1"/>
          <w:bCs w:val="1"/>
          <w:sz w:val="24"/>
          <w:szCs w:val="24"/>
        </w:rPr>
        <w:t xml:space="preserve">Members </w:t>
      </w:r>
      <w:r w:rsidRPr="73C9E562" w:rsidR="009F64FE">
        <w:rPr>
          <w:rFonts w:ascii="Cambria" w:hAnsi="Cambria" w:cs="Arial"/>
          <w:b w:val="1"/>
          <w:bCs w:val="1"/>
          <w:sz w:val="24"/>
          <w:szCs w:val="24"/>
        </w:rPr>
        <w:t>Present</w:t>
      </w:r>
      <w:r w:rsidRPr="73C9E562" w:rsidR="47D39CCB">
        <w:rPr>
          <w:rFonts w:ascii="Cambria" w:hAnsi="Cambria" w:cs="Arial"/>
          <w:b w:val="1"/>
          <w:bCs w:val="1"/>
          <w:sz w:val="24"/>
          <w:szCs w:val="24"/>
        </w:rPr>
        <w:t xml:space="preserve"> </w:t>
      </w:r>
      <w:r w:rsidRPr="744DE50D" w:rsidR="47D39CCB">
        <w:rPr>
          <w:rFonts w:ascii="Cambria" w:hAnsi="Cambria" w:cs="Arial"/>
          <w:i w:val="1"/>
          <w:iCs w:val="1"/>
          <w:sz w:val="24"/>
          <w:szCs w:val="24"/>
        </w:rPr>
        <w:t xml:space="preserve">(bold to </w:t>
      </w:r>
      <w:r w:rsidRPr="744DE50D" w:rsidR="47D39CCB">
        <w:rPr>
          <w:rFonts w:ascii="Cambria" w:hAnsi="Cambria" w:cs="Arial"/>
          <w:i w:val="1"/>
          <w:iCs w:val="1"/>
          <w:sz w:val="24"/>
          <w:szCs w:val="24"/>
        </w:rPr>
        <w:t>indicate</w:t>
      </w:r>
      <w:r w:rsidRPr="744DE50D" w:rsidR="47D39CCB">
        <w:rPr>
          <w:rFonts w:ascii="Cambria" w:hAnsi="Cambria" w:cs="Arial"/>
          <w:i w:val="1"/>
          <w:iCs w:val="1"/>
          <w:sz w:val="24"/>
          <w:szCs w:val="24"/>
        </w:rPr>
        <w:t xml:space="preserve"> present, </w:t>
      </w:r>
      <w:r w:rsidRPr="744DE50D" w:rsidR="47D39CCB">
        <w:rPr>
          <w:rFonts w:ascii="Cambria" w:hAnsi="Cambria" w:cs="Arial"/>
          <w:i w:val="1"/>
          <w:iCs w:val="1"/>
          <w:sz w:val="24"/>
          <w:szCs w:val="24"/>
        </w:rPr>
        <w:t>delete</w:t>
      </w:r>
      <w:r w:rsidRPr="744DE50D" w:rsidR="47D39CCB">
        <w:rPr>
          <w:rFonts w:ascii="Cambria" w:hAnsi="Cambria" w:cs="Arial"/>
          <w:i w:val="1"/>
          <w:iCs w:val="1"/>
          <w:sz w:val="24"/>
          <w:szCs w:val="24"/>
        </w:rPr>
        <w:t xml:space="preserve"> absent)</w:t>
      </w:r>
      <w:r w:rsidRPr="73C9E562" w:rsidR="009F64FE">
        <w:rPr>
          <w:rFonts w:ascii="Cambria" w:hAnsi="Cambria" w:cs="Arial"/>
          <w:b w:val="1"/>
          <w:bCs w:val="1"/>
          <w:sz w:val="24"/>
          <w:szCs w:val="24"/>
        </w:rPr>
        <w:t>:</w:t>
      </w:r>
    </w:p>
    <w:p w:rsidR="744DE50D" w:rsidP="744DE50D" w:rsidRDefault="744DE50D" w14:paraId="1563B3B1" w14:textId="5512BC69">
      <w:pPr>
        <w:pStyle w:val="Normal"/>
        <w:ind w:left="1440" w:hanging="1440"/>
        <w:rPr>
          <w:rFonts w:ascii="Cambria" w:hAnsi="Cambria" w:cs="Arial"/>
          <w:sz w:val="24"/>
          <w:szCs w:val="24"/>
        </w:rPr>
      </w:pPr>
    </w:p>
    <w:p w:rsidR="6247A0B4" w:rsidP="744DE50D" w:rsidRDefault="6247A0B4" w14:paraId="0095176E" w14:textId="356F1E08">
      <w:pPr>
        <w:rPr>
          <w:rFonts w:ascii="Cambria" w:hAnsi="Cambria" w:eastAsia="Cambria" w:cs="Cambria"/>
          <w:b w:val="0"/>
          <w:bCs w:val="0"/>
          <w:i w:val="0"/>
          <w:iCs w:val="0"/>
          <w:caps w:val="0"/>
          <w:smallCaps w:val="0"/>
          <w:noProof w:val="0"/>
          <w:color w:val="000000" w:themeColor="text1" w:themeTint="FF" w:themeShade="FF"/>
          <w:sz w:val="24"/>
          <w:szCs w:val="24"/>
          <w:lang w:val="en-US"/>
        </w:rPr>
      </w:pPr>
      <w:r w:rsidRPr="744DE50D" w:rsidR="5E56174C">
        <w:rPr>
          <w:rFonts w:ascii="Cambria" w:hAnsi="Cambria" w:eastAsia="Cambria" w:cs="Cambria"/>
          <w:b w:val="0"/>
          <w:bCs w:val="0"/>
          <w:i w:val="0"/>
          <w:iCs w:val="0"/>
          <w:caps w:val="0"/>
          <w:smallCaps w:val="0"/>
          <w:noProof w:val="0"/>
          <w:color w:val="000000" w:themeColor="text1" w:themeTint="FF" w:themeShade="FF"/>
          <w:sz w:val="24"/>
          <w:szCs w:val="24"/>
          <w:lang w:val="en-US"/>
        </w:rPr>
        <w:t xml:space="preserve">Denise Richardson, Thomas Rizza, </w:t>
      </w:r>
      <w:r w:rsidRPr="744DE50D" w:rsidR="6247A0B4">
        <w:rPr>
          <w:rFonts w:ascii="Cambria" w:hAnsi="Cambria" w:eastAsia="Cambria" w:cs="Cambria"/>
          <w:b w:val="0"/>
          <w:bCs w:val="0"/>
          <w:i w:val="0"/>
          <w:iCs w:val="0"/>
          <w:caps w:val="0"/>
          <w:smallCaps w:val="0"/>
          <w:noProof w:val="0"/>
          <w:color w:val="000000" w:themeColor="text1" w:themeTint="FF" w:themeShade="FF"/>
          <w:sz w:val="24"/>
          <w:szCs w:val="24"/>
          <w:lang w:val="en-US"/>
        </w:rPr>
        <w:t xml:space="preserve">Jenny Yap, Carolina Martinez, Carolyn Martin,  </w:t>
      </w:r>
      <w:r w:rsidRPr="744DE50D" w:rsidR="6247A0B4">
        <w:rPr>
          <w:rFonts w:ascii="Cambria" w:hAnsi="Cambria" w:eastAsia="Cambria" w:cs="Cambria"/>
          <w:b w:val="0"/>
          <w:bCs w:val="0"/>
          <w:i w:val="0"/>
          <w:iCs w:val="0"/>
          <w:caps w:val="0"/>
          <w:smallCaps w:val="0"/>
          <w:noProof w:val="0"/>
          <w:color w:val="000000" w:themeColor="text1" w:themeTint="FF" w:themeShade="FF"/>
          <w:sz w:val="24"/>
          <w:szCs w:val="24"/>
          <w:lang w:val="en-US"/>
        </w:rPr>
        <w:t>Phoumy</w:t>
      </w:r>
      <w:r w:rsidRPr="744DE50D" w:rsidR="6247A0B4">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Sayavong, Skyler Barton, John Saenz</w:t>
      </w:r>
      <w:r w:rsidRPr="744DE50D" w:rsidR="165232C1">
        <w:rPr>
          <w:rFonts w:ascii="Cambria" w:hAnsi="Cambria" w:eastAsia="Cambria" w:cs="Cambria"/>
          <w:b w:val="0"/>
          <w:bCs w:val="0"/>
          <w:i w:val="0"/>
          <w:iCs w:val="0"/>
          <w:caps w:val="0"/>
          <w:smallCaps w:val="0"/>
          <w:noProof w:val="0"/>
          <w:color w:val="000000" w:themeColor="text1" w:themeTint="FF" w:themeShade="FF"/>
          <w:sz w:val="24"/>
          <w:szCs w:val="24"/>
          <w:lang w:val="en-US"/>
        </w:rPr>
        <w:t>, Chris Lewis</w:t>
      </w:r>
      <w:r w:rsidRPr="744DE50D" w:rsidR="10AD5902">
        <w:rPr>
          <w:rFonts w:ascii="Cambria" w:hAnsi="Cambria" w:eastAsia="Cambria" w:cs="Cambria"/>
          <w:b w:val="0"/>
          <w:bCs w:val="0"/>
          <w:i w:val="0"/>
          <w:iCs w:val="0"/>
          <w:caps w:val="0"/>
          <w:smallCaps w:val="0"/>
          <w:noProof w:val="0"/>
          <w:color w:val="000000" w:themeColor="text1" w:themeTint="FF" w:themeShade="FF"/>
          <w:sz w:val="24"/>
          <w:szCs w:val="24"/>
          <w:lang w:val="en-US"/>
        </w:rPr>
        <w:t>, Mozell Person</w:t>
      </w:r>
    </w:p>
    <w:p w:rsidR="5E808FA9" w:rsidP="73C9E562" w:rsidRDefault="5E808FA9" w14:paraId="38A45520" w14:textId="27625957">
      <w:pPr>
        <w:tabs>
          <w:tab w:val="left" w:pos="2160"/>
        </w:tabs>
        <w:ind w:left="2160" w:hanging="2160"/>
        <w:rPr>
          <w:rFonts w:ascii="Cambria" w:hAnsi="Cambria" w:cs="Arial"/>
          <w:b w:val="1"/>
          <w:bCs w:val="1"/>
          <w:sz w:val="24"/>
          <w:szCs w:val="24"/>
        </w:rPr>
      </w:pPr>
    </w:p>
    <w:p w:rsidRPr="006B1E01" w:rsidR="000714A8" w:rsidP="73C9E562" w:rsidRDefault="00BA4875" w14:paraId="4C457C85" w14:textId="6564E316">
      <w:pPr>
        <w:tabs>
          <w:tab w:val="left" w:pos="2160"/>
        </w:tabs>
        <w:ind w:left="2160" w:hanging="2160"/>
        <w:rPr>
          <w:rFonts w:ascii="Cambria" w:hAnsi="Cambria" w:cs="Arial"/>
          <w:b w:val="1"/>
          <w:bCs w:val="1"/>
          <w:sz w:val="24"/>
          <w:szCs w:val="24"/>
        </w:rPr>
      </w:pPr>
      <w:r w:rsidRPr="744DE50D" w:rsidR="00BA4875">
        <w:rPr>
          <w:rFonts w:ascii="Cambria" w:hAnsi="Cambria" w:cs="Arial"/>
          <w:b w:val="1"/>
          <w:bCs w:val="1"/>
          <w:sz w:val="24"/>
          <w:szCs w:val="24"/>
        </w:rPr>
        <w:t>Guests</w:t>
      </w:r>
      <w:r w:rsidRPr="744DE50D" w:rsidR="534FF753">
        <w:rPr>
          <w:rFonts w:ascii="Cambria" w:hAnsi="Cambria" w:cs="Arial"/>
          <w:sz w:val="24"/>
          <w:szCs w:val="24"/>
        </w:rPr>
        <w:t xml:space="preserve"> (manually type)</w:t>
      </w:r>
      <w:r w:rsidRPr="744DE50D" w:rsidR="00BA4875">
        <w:rPr>
          <w:rFonts w:ascii="Cambria" w:hAnsi="Cambria" w:cs="Arial"/>
          <w:b w:val="1"/>
          <w:bCs w:val="1"/>
          <w:sz w:val="24"/>
          <w:szCs w:val="24"/>
        </w:rPr>
        <w:t>:</w:t>
      </w:r>
      <w:r w:rsidRPr="744DE50D" w:rsidR="57DCA3B4">
        <w:rPr>
          <w:rFonts w:ascii="Cambria" w:hAnsi="Cambria" w:cs="Arial"/>
          <w:b w:val="1"/>
          <w:bCs w:val="1"/>
          <w:sz w:val="24"/>
          <w:szCs w:val="24"/>
        </w:rPr>
        <w:t xml:space="preserve"> </w:t>
      </w:r>
      <w:r w:rsidRPr="744DE50D" w:rsidR="4461FB77">
        <w:rPr>
          <w:rFonts w:ascii="Cambria" w:hAnsi="Cambria" w:cs="Arial"/>
          <w:b w:val="0"/>
          <w:bCs w:val="0"/>
          <w:sz w:val="24"/>
          <w:szCs w:val="24"/>
        </w:rPr>
        <w:t xml:space="preserve">Lissette </w:t>
      </w:r>
      <w:r w:rsidRPr="744DE50D" w:rsidR="4461FB77">
        <w:rPr>
          <w:rFonts w:ascii="Cambria" w:hAnsi="Cambria" w:cs="Arial"/>
          <w:b w:val="0"/>
          <w:bCs w:val="0"/>
          <w:sz w:val="24"/>
          <w:szCs w:val="24"/>
        </w:rPr>
        <w:t>F</w:t>
      </w:r>
      <w:r w:rsidRPr="744DE50D" w:rsidR="4461FB77">
        <w:rPr>
          <w:rFonts w:ascii="Cambria" w:hAnsi="Cambria" w:cs="Arial"/>
          <w:b w:val="0"/>
          <w:bCs w:val="0"/>
          <w:sz w:val="24"/>
          <w:szCs w:val="24"/>
        </w:rPr>
        <w:t>lores</w:t>
      </w:r>
      <w:r w:rsidRPr="744DE50D" w:rsidR="4461FB77">
        <w:rPr>
          <w:rFonts w:ascii="Cambria" w:hAnsi="Cambria" w:cs="Arial"/>
          <w:b w:val="0"/>
          <w:bCs w:val="0"/>
          <w:sz w:val="24"/>
          <w:szCs w:val="24"/>
        </w:rPr>
        <w:t>, Dana Cabello, Alajandro Wolbert Perez, Emily Segal, Zaira Sanchez, Charlottee Lee, Randy Yang, Natalia Fedorova</w:t>
      </w:r>
      <w:r w:rsidRPr="744DE50D" w:rsidR="341008A4">
        <w:rPr>
          <w:rFonts w:ascii="Cambria" w:hAnsi="Cambria" w:cs="Arial"/>
          <w:b w:val="0"/>
          <w:bCs w:val="0"/>
          <w:sz w:val="24"/>
          <w:szCs w:val="24"/>
        </w:rPr>
        <w:t xml:space="preserve">, </w:t>
      </w:r>
      <w:r w:rsidRPr="744DE50D" w:rsidR="23300D15">
        <w:rPr>
          <w:rFonts w:ascii="Cambria" w:hAnsi="Cambria" w:cs="Arial"/>
          <w:b w:val="0"/>
          <w:bCs w:val="0"/>
          <w:sz w:val="24"/>
          <w:szCs w:val="24"/>
        </w:rPr>
        <w:t>Heather Dodges, Armando Franco</w:t>
      </w:r>
    </w:p>
    <w:p w:rsidRPr="006B1E01" w:rsidR="00BA4875" w:rsidP="666B2E0B" w:rsidRDefault="00BA4875" w14:paraId="261A0BD0" w14:textId="3F4187A6">
      <w:pPr>
        <w:tabs>
          <w:tab w:val="left" w:leader="none" w:pos="2160"/>
        </w:tabs>
        <w:rPr>
          <w:rFonts w:ascii="Cambria" w:hAnsi="Cambria" w:eastAsia="Cambria" w:cs="Cambria"/>
          <w:b w:val="0"/>
          <w:bCs w:val="0"/>
          <w:i w:val="0"/>
          <w:iCs w:val="0"/>
          <w:caps w:val="0"/>
          <w:smallCaps w:val="0"/>
          <w:noProof w:val="0"/>
          <w:color w:val="000000" w:themeColor="text1" w:themeTint="FF" w:themeShade="FF"/>
          <w:sz w:val="24"/>
          <w:szCs w:val="24"/>
          <w:lang w:val="en-US"/>
        </w:rPr>
      </w:pPr>
    </w:p>
    <w:p w:rsidR="4DBE82E7" w:rsidP="666B2E0B" w:rsidRDefault="4DBE82E7" w14:paraId="68DC279D" w14:textId="7FE9C975">
      <w:pPr>
        <w:ind w:left="1440" w:hanging="1440"/>
        <w:rPr>
          <w:rFonts w:ascii="Cambria" w:hAnsi="Cambria" w:eastAsia="Cambria" w:cs="Cambria"/>
          <w:color w:val="000000" w:themeColor="text1" w:themeTint="FF" w:themeShade="FF"/>
          <w:sz w:val="24"/>
          <w:szCs w:val="24"/>
        </w:rPr>
      </w:pPr>
      <w:r w:rsidRPr="666B2E0B" w:rsidR="4DBE82E7">
        <w:rPr>
          <w:rFonts w:ascii="Cambria" w:hAnsi="Cambria" w:eastAsia="Cambria" w:cs="Cambria"/>
          <w:b w:val="1"/>
          <w:bCs w:val="1"/>
          <w:color w:val="000000" w:themeColor="text1" w:themeTint="FF" w:themeShade="FF"/>
          <w:sz w:val="24"/>
          <w:szCs w:val="24"/>
        </w:rPr>
        <w:t xml:space="preserve">Tri-Chairs: </w:t>
      </w:r>
      <w:r>
        <w:tab/>
      </w:r>
      <w:r w:rsidRPr="666B2E0B" w:rsidR="4DBE82E7">
        <w:rPr>
          <w:rFonts w:ascii="Cambria" w:hAnsi="Cambria" w:eastAsia="Cambria" w:cs="Cambria"/>
          <w:color w:val="000000" w:themeColor="text1" w:themeTint="FF" w:themeShade="FF"/>
          <w:sz w:val="24"/>
          <w:szCs w:val="24"/>
        </w:rPr>
        <w:t>Denise Richardson, College President; Matthew Freeman, Academic Senate President; Tom Rizza, Classified Senate President</w:t>
      </w:r>
    </w:p>
    <w:p w:rsidR="666B2E0B" w:rsidP="666B2E0B" w:rsidRDefault="666B2E0B" w14:paraId="68748869" w14:textId="3568D912">
      <w:pPr>
        <w:tabs>
          <w:tab w:val="left" w:leader="none" w:pos="2160"/>
        </w:tabs>
        <w:rPr>
          <w:rFonts w:ascii="Cambria" w:hAnsi="Cambria" w:eastAsia="Cambria" w:cs="Cambria"/>
          <w:b w:val="0"/>
          <w:bCs w:val="0"/>
          <w:i w:val="0"/>
          <w:iCs w:val="0"/>
          <w:caps w:val="0"/>
          <w:smallCaps w:val="0"/>
          <w:noProof w:val="0"/>
          <w:color w:val="000000" w:themeColor="text1" w:themeTint="FF" w:themeShade="FF"/>
          <w:sz w:val="24"/>
          <w:szCs w:val="24"/>
          <w:lang w:val="en-US"/>
        </w:rPr>
      </w:pPr>
    </w:p>
    <w:tbl>
      <w:tblPr>
        <w:tblW w:w="109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80"/>
      </w:tblGrid>
      <w:tr w:rsidRPr="006B1E01" w:rsidR="003A6213" w:rsidTr="744DE50D" w14:paraId="3ACBA73D" w14:textId="77777777">
        <w:trPr>
          <w:trHeight w:val="422"/>
        </w:trPr>
        <w:tc>
          <w:tcPr>
            <w:tcW w:w="10980" w:type="dxa"/>
            <w:shd w:val="clear" w:color="auto" w:fill="F2F2F2" w:themeFill="background1" w:themeFillShade="F2"/>
            <w:tcMar/>
            <w:vAlign w:val="center"/>
          </w:tcPr>
          <w:p w:rsidRPr="006B1E01" w:rsidR="00D23D88" w:rsidP="744DE50D" w:rsidRDefault="00D23D88" w14:paraId="1F7DDE73" w14:textId="77777777">
            <w:pPr>
              <w:pStyle w:val="TableParagraph"/>
              <w:spacing w:line="290" w:lineRule="exact"/>
              <w:ind w:left="450" w:hanging="450"/>
              <w:rPr>
                <w:rFonts w:ascii="Cambria" w:hAnsi="Cambria" w:eastAsia="Cambria" w:cs="Cambria"/>
                <w:b w:val="1"/>
                <w:bCs w:val="1"/>
                <w:sz w:val="24"/>
                <w:szCs w:val="24"/>
              </w:rPr>
            </w:pPr>
            <w:r w:rsidRPr="744DE50D" w:rsidR="07C67079">
              <w:rPr>
                <w:rFonts w:ascii="Cambria" w:hAnsi="Cambria" w:eastAsia="Cambria" w:cs="Cambria"/>
                <w:b w:val="1"/>
                <w:bCs w:val="1"/>
                <w:sz w:val="24"/>
                <w:szCs w:val="24"/>
              </w:rPr>
              <w:t>AGENDA AND DISCUSSION ITEMS</w:t>
            </w:r>
          </w:p>
        </w:tc>
      </w:tr>
      <w:tr w:rsidRPr="006B1E01" w:rsidR="00F7637F" w:rsidTr="744DE50D" w14:paraId="4F5FFFAB" w14:textId="77777777">
        <w:tc>
          <w:tcPr>
            <w:tcW w:w="10980" w:type="dxa"/>
            <w:shd w:val="clear" w:color="auto" w:fill="F2F2F2" w:themeFill="background1" w:themeFillShade="F2"/>
            <w:tcMar/>
          </w:tcPr>
          <w:p w:rsidRPr="006B1E01" w:rsidR="00F7637F" w:rsidP="744DE50D" w:rsidRDefault="00112627" w14:paraId="31DB9140" w14:textId="77777777">
            <w:pPr>
              <w:pStyle w:val="TableParagraph"/>
              <w:numPr>
                <w:ilvl w:val="0"/>
                <w:numId w:val="9"/>
              </w:numPr>
              <w:spacing w:line="290" w:lineRule="exact"/>
              <w:ind w:left="408" w:hanging="423"/>
              <w:rPr>
                <w:rFonts w:ascii="Cambria" w:hAnsi="Cambria" w:eastAsia="Cambria" w:cs="Cambria"/>
                <w:b w:val="1"/>
                <w:bCs w:val="1"/>
                <w:sz w:val="24"/>
                <w:szCs w:val="24"/>
              </w:rPr>
            </w:pPr>
            <w:r w:rsidRPr="744DE50D" w:rsidR="0B383FDF">
              <w:rPr>
                <w:rFonts w:ascii="Cambria" w:hAnsi="Cambria" w:eastAsia="Cambria" w:cs="Cambria"/>
                <w:b w:val="1"/>
                <w:bCs w:val="1"/>
                <w:sz w:val="24"/>
                <w:szCs w:val="24"/>
              </w:rPr>
              <w:t xml:space="preserve">Roll Call / </w:t>
            </w:r>
            <w:r w:rsidRPr="744DE50D" w:rsidR="70411A73">
              <w:rPr>
                <w:rFonts w:ascii="Cambria" w:hAnsi="Cambria" w:eastAsia="Cambria" w:cs="Cambria"/>
                <w:b w:val="1"/>
                <w:bCs w:val="1"/>
                <w:sz w:val="24"/>
                <w:szCs w:val="24"/>
              </w:rPr>
              <w:t>Review Agenda</w:t>
            </w:r>
          </w:p>
        </w:tc>
      </w:tr>
      <w:tr w:rsidRPr="006B1E01" w:rsidR="00F7637F" w:rsidTr="744DE50D" w14:paraId="1E9164E4" w14:textId="77777777">
        <w:tc>
          <w:tcPr>
            <w:tcW w:w="10980" w:type="dxa"/>
            <w:shd w:val="clear" w:color="auto" w:fill="auto"/>
            <w:tcMar/>
          </w:tcPr>
          <w:p w:rsidRPr="006B1E01" w:rsidR="00037C6E" w:rsidP="744DE50D" w:rsidRDefault="0869334E" w14:paraId="30E01E89" w14:textId="090EBFA1">
            <w:pPr>
              <w:rPr>
                <w:rFonts w:ascii="Cambria" w:hAnsi="Cambria" w:eastAsia="Cambria" w:cs="Cambria"/>
                <w:sz w:val="24"/>
                <w:szCs w:val="24"/>
              </w:rPr>
            </w:pPr>
            <w:r w:rsidRPr="744DE50D" w:rsidR="4012D5EF">
              <w:rPr>
                <w:rFonts w:ascii="Cambria" w:hAnsi="Cambria" w:eastAsia="Cambria" w:cs="Cambria"/>
                <w:sz w:val="24"/>
                <w:szCs w:val="24"/>
              </w:rPr>
              <w:t>Tri</w:t>
            </w:r>
            <w:r w:rsidRPr="744DE50D" w:rsidR="2145B087">
              <w:rPr>
                <w:rFonts w:ascii="Cambria" w:hAnsi="Cambria" w:eastAsia="Cambria" w:cs="Cambria"/>
                <w:sz w:val="24"/>
                <w:szCs w:val="24"/>
              </w:rPr>
              <w:t xml:space="preserve">-chair </w:t>
            </w:r>
            <w:r w:rsidRPr="744DE50D" w:rsidR="4BE1C762">
              <w:rPr>
                <w:rFonts w:ascii="Cambria" w:hAnsi="Cambria" w:eastAsia="Cambria" w:cs="Cambria"/>
                <w:sz w:val="24"/>
                <w:szCs w:val="24"/>
                <w:highlight w:val="yellow"/>
                <w:u w:val="single"/>
              </w:rPr>
              <w:t>__</w:t>
            </w:r>
            <w:r w:rsidRPr="744DE50D" w:rsidR="00912112">
              <w:rPr>
                <w:rFonts w:ascii="Cambria" w:hAnsi="Cambria" w:eastAsia="Cambria" w:cs="Cambria"/>
                <w:sz w:val="24"/>
                <w:szCs w:val="24"/>
                <w:highlight w:val="yellow"/>
                <w:u w:val="single"/>
              </w:rPr>
              <w:t>Richardson</w:t>
            </w:r>
            <w:r w:rsidRPr="744DE50D" w:rsidR="4BE1C762">
              <w:rPr>
                <w:rFonts w:ascii="Cambria" w:hAnsi="Cambria" w:eastAsia="Cambria" w:cs="Cambria"/>
                <w:sz w:val="24"/>
                <w:szCs w:val="24"/>
                <w:highlight w:val="yellow"/>
                <w:u w:val="single"/>
              </w:rPr>
              <w:t>________</w:t>
            </w:r>
            <w:r w:rsidRPr="744DE50D" w:rsidR="2145B087">
              <w:rPr>
                <w:rFonts w:ascii="Cambria" w:hAnsi="Cambria" w:eastAsia="Cambria" w:cs="Cambria"/>
                <w:sz w:val="24"/>
                <w:szCs w:val="24"/>
              </w:rPr>
              <w:t xml:space="preserve"> called the meeting to order</w:t>
            </w:r>
            <w:r w:rsidRPr="744DE50D" w:rsidR="06E82F78">
              <w:rPr>
                <w:rFonts w:ascii="Cambria" w:hAnsi="Cambria" w:eastAsia="Cambria" w:cs="Cambria"/>
                <w:sz w:val="24"/>
                <w:szCs w:val="24"/>
              </w:rPr>
              <w:t xml:space="preserve"> at </w:t>
            </w:r>
            <w:r w:rsidRPr="744DE50D" w:rsidR="3DFA4701">
              <w:rPr>
                <w:rFonts w:ascii="Cambria" w:hAnsi="Cambria" w:eastAsia="Cambria" w:cs="Cambria"/>
                <w:sz w:val="24"/>
                <w:szCs w:val="24"/>
                <w:highlight w:val="yellow"/>
                <w:u w:val="single"/>
              </w:rPr>
              <w:t>__</w:t>
            </w:r>
            <w:r w:rsidRPr="744DE50D" w:rsidR="4C2EFE45">
              <w:rPr>
                <w:rFonts w:ascii="Cambria" w:hAnsi="Cambria" w:eastAsia="Cambria" w:cs="Cambria"/>
                <w:sz w:val="24"/>
                <w:szCs w:val="24"/>
                <w:highlight w:val="yellow"/>
                <w:u w:val="single"/>
              </w:rPr>
              <w:t>12:</w:t>
            </w:r>
            <w:r w:rsidRPr="744DE50D" w:rsidR="4C2EFE45">
              <w:rPr>
                <w:rFonts w:ascii="Cambria" w:hAnsi="Cambria" w:eastAsia="Cambria" w:cs="Cambria"/>
                <w:sz w:val="24"/>
                <w:szCs w:val="24"/>
                <w:highlight w:val="yellow"/>
                <w:u w:val="single"/>
              </w:rPr>
              <w:t>30</w:t>
            </w:r>
            <w:r w:rsidRPr="744DE50D" w:rsidR="3DFA4701">
              <w:rPr>
                <w:rFonts w:ascii="Cambria" w:hAnsi="Cambria" w:eastAsia="Cambria" w:cs="Cambria"/>
                <w:sz w:val="24"/>
                <w:szCs w:val="24"/>
                <w:highlight w:val="yellow"/>
                <w:u w:val="single"/>
              </w:rPr>
              <w:t>__</w:t>
            </w:r>
            <w:r w:rsidRPr="744DE50D" w:rsidR="3DFA4701">
              <w:rPr>
                <w:rFonts w:ascii="Cambria" w:hAnsi="Cambria" w:eastAsia="Cambria" w:cs="Cambria"/>
                <w:sz w:val="24"/>
                <w:szCs w:val="24"/>
                <w:highlight w:val="yellow"/>
                <w:u w:val="single"/>
              </w:rPr>
              <w:t>___</w:t>
            </w:r>
            <w:r w:rsidRPr="744DE50D" w:rsidR="3DFA4701">
              <w:rPr>
                <w:rFonts w:ascii="Cambria" w:hAnsi="Cambria" w:eastAsia="Cambria" w:cs="Cambria"/>
                <w:sz w:val="24"/>
                <w:szCs w:val="24"/>
              </w:rPr>
              <w:t xml:space="preserve"> </w:t>
            </w:r>
            <w:r w:rsidRPr="744DE50D" w:rsidR="6D1DA54C">
              <w:rPr>
                <w:rFonts w:ascii="Cambria" w:hAnsi="Cambria" w:eastAsia="Cambria" w:cs="Cambria"/>
                <w:sz w:val="24"/>
                <w:szCs w:val="24"/>
              </w:rPr>
              <w:t>p</w:t>
            </w:r>
            <w:r w:rsidRPr="744DE50D" w:rsidR="06E82F78">
              <w:rPr>
                <w:rFonts w:ascii="Cambria" w:hAnsi="Cambria" w:eastAsia="Cambria" w:cs="Cambria"/>
                <w:sz w:val="24"/>
                <w:szCs w:val="24"/>
              </w:rPr>
              <w:t>m</w:t>
            </w:r>
            <w:r w:rsidRPr="744DE50D" w:rsidR="2145B087">
              <w:rPr>
                <w:rFonts w:ascii="Cambria" w:hAnsi="Cambria" w:eastAsia="Cambria" w:cs="Cambria"/>
                <w:sz w:val="24"/>
                <w:szCs w:val="24"/>
              </w:rPr>
              <w:t>.</w:t>
            </w:r>
          </w:p>
          <w:p w:rsidRPr="006B1E01" w:rsidR="00535037" w:rsidP="744DE50D" w:rsidRDefault="00535037" w14:paraId="7382B5F1" w14:textId="54551A60">
            <w:pPr>
              <w:rPr>
                <w:rFonts w:ascii="Cambria" w:hAnsi="Cambria" w:eastAsia="Cambria" w:cs="Cambria"/>
                <w:sz w:val="24"/>
                <w:szCs w:val="24"/>
              </w:rPr>
            </w:pPr>
          </w:p>
          <w:p w:rsidRPr="006B1E01" w:rsidR="005B4A6F" w:rsidP="744DE50D" w:rsidRDefault="00D547AB" w14:paraId="4407E7D0" w14:textId="0FA22C61">
            <w:pPr>
              <w:pStyle w:val="TableParagraph"/>
              <w:spacing w:line="290" w:lineRule="exact"/>
              <w:rPr>
                <w:rFonts w:ascii="Cambria" w:hAnsi="Cambria" w:eastAsia="Cambria" w:cs="Cambria"/>
                <w:sz w:val="24"/>
                <w:szCs w:val="24"/>
              </w:rPr>
            </w:pPr>
            <w:r w:rsidRPr="744DE50D" w:rsidR="39F53877">
              <w:rPr>
                <w:rFonts w:ascii="Cambria" w:hAnsi="Cambria" w:eastAsia="Cambria" w:cs="Cambria"/>
                <w:sz w:val="24"/>
                <w:szCs w:val="24"/>
              </w:rPr>
              <w:t>Motion to approve agenda by</w:t>
            </w:r>
            <w:r w:rsidRPr="744DE50D" w:rsidR="5FA52077">
              <w:rPr>
                <w:rFonts w:ascii="Cambria" w:hAnsi="Cambria" w:eastAsia="Cambria" w:cs="Cambria"/>
                <w:sz w:val="24"/>
                <w:szCs w:val="24"/>
              </w:rPr>
              <w:t xml:space="preserve">: </w:t>
            </w:r>
            <w:r w:rsidRPr="744DE50D" w:rsidR="30CEE1AD">
              <w:rPr>
                <w:rFonts w:ascii="Cambria" w:hAnsi="Cambria" w:eastAsia="Cambria" w:cs="Cambria"/>
                <w:sz w:val="24"/>
                <w:szCs w:val="24"/>
              </w:rPr>
              <w:t>Jenny Yap</w:t>
            </w:r>
          </w:p>
          <w:p w:rsidRPr="006B1E01" w:rsidR="00B06D3B" w:rsidP="744DE50D" w:rsidRDefault="0CDD3EE3" w14:paraId="001D20F7" w14:textId="34887C22">
            <w:pPr>
              <w:pStyle w:val="TableParagraph"/>
              <w:spacing w:line="290" w:lineRule="exact"/>
              <w:rPr>
                <w:rFonts w:ascii="Cambria" w:hAnsi="Cambria" w:eastAsia="Cambria" w:cs="Cambria"/>
                <w:sz w:val="24"/>
                <w:szCs w:val="24"/>
              </w:rPr>
            </w:pPr>
            <w:r w:rsidRPr="744DE50D" w:rsidR="753B82C1">
              <w:rPr>
                <w:rFonts w:ascii="Cambria" w:hAnsi="Cambria" w:eastAsia="Cambria" w:cs="Cambria"/>
                <w:sz w:val="24"/>
                <w:szCs w:val="24"/>
              </w:rPr>
              <w:t>Second by:</w:t>
            </w:r>
            <w:r w:rsidRPr="744DE50D" w:rsidR="4E3C7F10">
              <w:rPr>
                <w:rFonts w:ascii="Cambria" w:hAnsi="Cambria" w:eastAsia="Cambria" w:cs="Cambria"/>
                <w:sz w:val="24"/>
                <w:szCs w:val="24"/>
              </w:rPr>
              <w:t xml:space="preserve"> </w:t>
            </w:r>
            <w:r w:rsidRPr="744DE50D" w:rsidR="4B2A7562">
              <w:rPr>
                <w:rFonts w:ascii="Cambria" w:hAnsi="Cambria" w:eastAsia="Cambria" w:cs="Cambria"/>
                <w:sz w:val="24"/>
                <w:szCs w:val="24"/>
              </w:rPr>
              <w:t>Tom Rizza</w:t>
            </w:r>
            <w:r>
              <w:br/>
            </w:r>
            <w:r w:rsidRPr="744DE50D" w:rsidR="73EEE645">
              <w:rPr>
                <w:rFonts w:ascii="Cambria" w:hAnsi="Cambria" w:eastAsia="Cambria" w:cs="Cambria"/>
                <w:sz w:val="24"/>
                <w:szCs w:val="24"/>
              </w:rPr>
              <w:t>Votes in favor:</w:t>
            </w:r>
            <w:r w:rsidRPr="744DE50D" w:rsidR="13D645BE">
              <w:rPr>
                <w:rFonts w:ascii="Cambria" w:hAnsi="Cambria" w:eastAsia="Cambria" w:cs="Cambria"/>
                <w:sz w:val="24"/>
                <w:szCs w:val="24"/>
              </w:rPr>
              <w:t xml:space="preserve"> </w:t>
            </w:r>
            <w:r w:rsidRPr="744DE50D" w:rsidR="60BA68AB">
              <w:rPr>
                <w:rFonts w:ascii="Cambria" w:hAnsi="Cambria" w:eastAsia="Cambria" w:cs="Cambria"/>
                <w:sz w:val="24"/>
                <w:szCs w:val="24"/>
              </w:rPr>
              <w:t>9</w:t>
            </w:r>
          </w:p>
          <w:p w:rsidRPr="006B1E01" w:rsidR="00D20DD9" w:rsidP="744DE50D" w:rsidRDefault="5E5E713D" w14:paraId="0E8BA6F9" w14:textId="6760080A">
            <w:pPr>
              <w:rPr>
                <w:rFonts w:ascii="Cambria" w:hAnsi="Cambria" w:eastAsia="Cambria" w:cs="Cambria"/>
                <w:sz w:val="24"/>
                <w:szCs w:val="24"/>
              </w:rPr>
            </w:pPr>
            <w:r w:rsidRPr="744DE50D" w:rsidR="0E7BD873">
              <w:rPr>
                <w:rFonts w:ascii="Cambria" w:hAnsi="Cambria" w:eastAsia="Cambria" w:cs="Cambria"/>
                <w:sz w:val="24"/>
                <w:szCs w:val="24"/>
              </w:rPr>
              <w:t xml:space="preserve">Motion </w:t>
            </w:r>
            <w:r w:rsidRPr="744DE50D" w:rsidR="35393B81">
              <w:rPr>
                <w:rFonts w:ascii="Cambria" w:hAnsi="Cambria" w:eastAsia="Cambria" w:cs="Cambria"/>
                <w:sz w:val="24"/>
                <w:szCs w:val="24"/>
              </w:rPr>
              <w:t>pass</w:t>
            </w:r>
            <w:r w:rsidRPr="744DE50D" w:rsidR="0E7BD873">
              <w:rPr>
                <w:rFonts w:ascii="Cambria" w:hAnsi="Cambria" w:eastAsia="Cambria" w:cs="Cambria"/>
                <w:sz w:val="24"/>
                <w:szCs w:val="24"/>
              </w:rPr>
              <w:t>es</w:t>
            </w:r>
            <w:r w:rsidRPr="744DE50D" w:rsidR="4583AEB8">
              <w:rPr>
                <w:rFonts w:ascii="Cambria" w:hAnsi="Cambria" w:eastAsia="Cambria" w:cs="Cambria"/>
                <w:sz w:val="24"/>
                <w:szCs w:val="24"/>
              </w:rPr>
              <w:t>.</w:t>
            </w:r>
          </w:p>
        </w:tc>
      </w:tr>
      <w:tr w:rsidRPr="006B1E01" w:rsidR="00013882" w:rsidTr="744DE50D" w14:paraId="6752FADD" w14:textId="77777777">
        <w:tc>
          <w:tcPr>
            <w:tcW w:w="10980" w:type="dxa"/>
            <w:shd w:val="clear" w:color="auto" w:fill="F2F2F2" w:themeFill="background1" w:themeFillShade="F2"/>
            <w:tcMar/>
          </w:tcPr>
          <w:p w:rsidRPr="006B1E01" w:rsidR="00013882" w:rsidP="744DE50D" w:rsidRDefault="002754EF" w14:paraId="4AD84EC7" w14:textId="5E9EB03B">
            <w:pPr>
              <w:pStyle w:val="TableParagraph"/>
              <w:numPr>
                <w:ilvl w:val="0"/>
                <w:numId w:val="9"/>
              </w:numPr>
              <w:spacing w:line="290" w:lineRule="exact"/>
              <w:ind w:left="408" w:hanging="423"/>
              <w:rPr>
                <w:rFonts w:ascii="Cambria" w:hAnsi="Cambria" w:eastAsia="Cambria" w:cs="Cambria"/>
                <w:b w:val="1"/>
                <w:bCs w:val="1"/>
                <w:sz w:val="24"/>
                <w:szCs w:val="24"/>
              </w:rPr>
            </w:pPr>
            <w:r w:rsidRPr="744DE50D" w:rsidR="0F0C53F8">
              <w:rPr>
                <w:rFonts w:ascii="Cambria" w:hAnsi="Cambria" w:eastAsia="Cambria" w:cs="Cambria"/>
                <w:b w:val="1"/>
                <w:bCs w:val="1"/>
                <w:sz w:val="24"/>
                <w:szCs w:val="24"/>
              </w:rPr>
              <w:t>Review Minutes</w:t>
            </w:r>
          </w:p>
        </w:tc>
      </w:tr>
      <w:tr w:rsidRPr="006B1E01" w:rsidR="00013882" w:rsidTr="744DE50D" w14:paraId="4070B730" w14:textId="77777777">
        <w:tc>
          <w:tcPr>
            <w:tcW w:w="10980" w:type="dxa"/>
            <w:shd w:val="clear" w:color="auto" w:fill="auto"/>
            <w:tcMar/>
          </w:tcPr>
          <w:p w:rsidRPr="006B1E01" w:rsidR="00037C6E" w:rsidP="744DE50D" w:rsidRDefault="7BD87009" w14:paraId="756ED091" w14:textId="0D4834F1">
            <w:pPr>
              <w:pStyle w:val="TableParagraph"/>
              <w:spacing w:line="290" w:lineRule="exact"/>
              <w:rPr>
                <w:rFonts w:ascii="Cambria" w:hAnsi="Cambria" w:eastAsia="Cambria" w:cs="Cambria"/>
                <w:sz w:val="24"/>
                <w:szCs w:val="24"/>
              </w:rPr>
            </w:pPr>
            <w:r w:rsidRPr="744DE50D" w:rsidR="2AA5466C">
              <w:rPr>
                <w:rFonts w:ascii="Cambria" w:hAnsi="Cambria" w:eastAsia="Cambria" w:cs="Cambria"/>
                <w:sz w:val="24"/>
                <w:szCs w:val="24"/>
              </w:rPr>
              <w:t>Tri</w:t>
            </w:r>
            <w:r w:rsidRPr="744DE50D" w:rsidR="2145B087">
              <w:rPr>
                <w:rFonts w:ascii="Cambria" w:hAnsi="Cambria" w:eastAsia="Cambria" w:cs="Cambria"/>
                <w:sz w:val="24"/>
                <w:szCs w:val="24"/>
              </w:rPr>
              <w:t xml:space="preserve">-chair </w:t>
            </w:r>
            <w:r w:rsidRPr="744DE50D" w:rsidR="2F6AB913">
              <w:rPr>
                <w:rFonts w:ascii="Cambria" w:hAnsi="Cambria" w:eastAsia="Cambria" w:cs="Cambria"/>
                <w:sz w:val="24"/>
                <w:szCs w:val="24"/>
                <w:highlight w:val="yellow"/>
                <w:u w:val="single"/>
              </w:rPr>
              <w:t>__</w:t>
            </w:r>
            <w:r w:rsidRPr="744DE50D" w:rsidR="5F4FE77E">
              <w:rPr>
                <w:rFonts w:ascii="Cambria" w:hAnsi="Cambria" w:eastAsia="Cambria" w:cs="Cambria"/>
                <w:sz w:val="24"/>
                <w:szCs w:val="24"/>
                <w:highlight w:val="yellow"/>
                <w:u w:val="single"/>
              </w:rPr>
              <w:t>Rizza</w:t>
            </w:r>
            <w:r w:rsidRPr="744DE50D" w:rsidR="2F6AB913">
              <w:rPr>
                <w:rFonts w:ascii="Cambria" w:hAnsi="Cambria" w:eastAsia="Cambria" w:cs="Cambria"/>
                <w:sz w:val="24"/>
                <w:szCs w:val="24"/>
                <w:highlight w:val="yellow"/>
                <w:u w:val="single"/>
              </w:rPr>
              <w:t>___</w:t>
            </w:r>
            <w:r w:rsidRPr="744DE50D" w:rsidR="2F6AB913">
              <w:rPr>
                <w:rFonts w:ascii="Cambria" w:hAnsi="Cambria" w:eastAsia="Cambria" w:cs="Cambria"/>
                <w:sz w:val="24"/>
                <w:szCs w:val="24"/>
                <w:highlight w:val="yellow"/>
                <w:u w:val="single"/>
              </w:rPr>
              <w:t>_____</w:t>
            </w:r>
            <w:r w:rsidRPr="744DE50D" w:rsidR="2F6AB913">
              <w:rPr>
                <w:rFonts w:ascii="Cambria" w:hAnsi="Cambria" w:eastAsia="Cambria" w:cs="Cambria"/>
                <w:sz w:val="24"/>
                <w:szCs w:val="24"/>
              </w:rPr>
              <w:t xml:space="preserve"> </w:t>
            </w:r>
            <w:r w:rsidRPr="744DE50D" w:rsidR="2145B087">
              <w:rPr>
                <w:rFonts w:ascii="Cambria" w:hAnsi="Cambria" w:eastAsia="Cambria" w:cs="Cambria"/>
                <w:sz w:val="24"/>
                <w:szCs w:val="24"/>
              </w:rPr>
              <w:t xml:space="preserve">requested a review of </w:t>
            </w:r>
            <w:r w:rsidRPr="744DE50D" w:rsidR="2145B087">
              <w:rPr>
                <w:rFonts w:ascii="Cambria" w:hAnsi="Cambria" w:eastAsia="Cambria" w:cs="Cambria"/>
                <w:sz w:val="24"/>
                <w:szCs w:val="24"/>
              </w:rPr>
              <w:t xml:space="preserve">the </w:t>
            </w:r>
            <w:r w:rsidRPr="744DE50D" w:rsidR="3DFA4701">
              <w:rPr>
                <w:rFonts w:ascii="Cambria" w:hAnsi="Cambria" w:eastAsia="Cambria" w:cs="Cambria"/>
                <w:sz w:val="24"/>
                <w:szCs w:val="24"/>
                <w:highlight w:val="yellow"/>
                <w:u w:val="single"/>
              </w:rPr>
              <w:t>__</w:t>
            </w:r>
            <w:r w:rsidRPr="744DE50D" w:rsidR="0CFF8078">
              <w:rPr>
                <w:rFonts w:ascii="Cambria" w:hAnsi="Cambria" w:eastAsia="Cambria" w:cs="Cambria"/>
                <w:sz w:val="24"/>
                <w:szCs w:val="24"/>
                <w:highlight w:val="yellow"/>
                <w:u w:val="single"/>
              </w:rPr>
              <w:t>11/24/2025</w:t>
            </w:r>
            <w:r w:rsidRPr="744DE50D" w:rsidR="3DFA4701">
              <w:rPr>
                <w:rFonts w:ascii="Cambria" w:hAnsi="Cambria" w:eastAsia="Cambria" w:cs="Cambria"/>
                <w:sz w:val="24"/>
                <w:szCs w:val="24"/>
                <w:highlight w:val="yellow"/>
                <w:u w:val="single"/>
              </w:rPr>
              <w:t>_</w:t>
            </w:r>
            <w:r w:rsidRPr="744DE50D" w:rsidR="3DFA4701">
              <w:rPr>
                <w:rFonts w:ascii="Cambria" w:hAnsi="Cambria" w:eastAsia="Cambria" w:cs="Cambria"/>
                <w:sz w:val="24"/>
                <w:szCs w:val="24"/>
                <w:highlight w:val="yellow"/>
                <w:u w:val="single"/>
              </w:rPr>
              <w:t>__</w:t>
            </w:r>
            <w:r w:rsidRPr="744DE50D" w:rsidR="3DFA4701">
              <w:rPr>
                <w:rFonts w:ascii="Cambria" w:hAnsi="Cambria" w:eastAsia="Cambria" w:cs="Cambria"/>
                <w:sz w:val="24"/>
                <w:szCs w:val="24"/>
              </w:rPr>
              <w:t xml:space="preserve"> </w:t>
            </w:r>
            <w:r w:rsidRPr="744DE50D" w:rsidR="2145B087">
              <w:rPr>
                <w:rFonts w:ascii="Cambria" w:hAnsi="Cambria" w:eastAsia="Cambria" w:cs="Cambria"/>
                <w:sz w:val="24"/>
                <w:szCs w:val="24"/>
              </w:rPr>
              <w:t>minutes.</w:t>
            </w:r>
          </w:p>
          <w:p w:rsidRPr="006B1E01" w:rsidR="00D547AB" w:rsidP="744DE50D" w:rsidRDefault="00D547AB" w14:paraId="3744342D" w14:textId="77777777">
            <w:pPr>
              <w:pStyle w:val="TableParagraph"/>
              <w:spacing w:line="290" w:lineRule="exact"/>
              <w:rPr>
                <w:rFonts w:ascii="Cambria" w:hAnsi="Cambria" w:eastAsia="Cambria" w:cs="Cambria"/>
                <w:sz w:val="24"/>
                <w:szCs w:val="24"/>
              </w:rPr>
            </w:pPr>
          </w:p>
          <w:p w:rsidRPr="006B1E01" w:rsidR="00B7135D" w:rsidP="744DE50D" w:rsidRDefault="00D547AB" w14:paraId="4E927298" w14:textId="61265606">
            <w:pPr>
              <w:pStyle w:val="TableParagraph"/>
              <w:spacing w:line="290" w:lineRule="exact"/>
              <w:rPr>
                <w:rFonts w:ascii="Cambria" w:hAnsi="Cambria" w:eastAsia="Cambria" w:cs="Cambria"/>
                <w:sz w:val="24"/>
                <w:szCs w:val="24"/>
              </w:rPr>
            </w:pPr>
            <w:r w:rsidRPr="744DE50D" w:rsidR="39F53877">
              <w:rPr>
                <w:rFonts w:ascii="Cambria" w:hAnsi="Cambria" w:eastAsia="Cambria" w:cs="Cambria"/>
                <w:sz w:val="24"/>
                <w:szCs w:val="24"/>
              </w:rPr>
              <w:t xml:space="preserve">Motion to approve </w:t>
            </w:r>
            <w:r w:rsidRPr="744DE50D" w:rsidR="5FA52077">
              <w:rPr>
                <w:rFonts w:ascii="Cambria" w:hAnsi="Cambria" w:eastAsia="Cambria" w:cs="Cambria"/>
                <w:sz w:val="24"/>
                <w:szCs w:val="24"/>
              </w:rPr>
              <w:t>m</w:t>
            </w:r>
            <w:r w:rsidRPr="744DE50D" w:rsidR="39F53877">
              <w:rPr>
                <w:rFonts w:ascii="Cambria" w:hAnsi="Cambria" w:eastAsia="Cambria" w:cs="Cambria"/>
                <w:sz w:val="24"/>
                <w:szCs w:val="24"/>
              </w:rPr>
              <w:t>inutes by</w:t>
            </w:r>
            <w:r w:rsidRPr="744DE50D" w:rsidR="5FA52077">
              <w:rPr>
                <w:rFonts w:ascii="Cambria" w:hAnsi="Cambria" w:eastAsia="Cambria" w:cs="Cambria"/>
                <w:sz w:val="24"/>
                <w:szCs w:val="24"/>
              </w:rPr>
              <w:t>:</w:t>
            </w:r>
            <w:r w:rsidRPr="744DE50D" w:rsidR="50CC9BED">
              <w:rPr>
                <w:rFonts w:ascii="Cambria" w:hAnsi="Cambria" w:eastAsia="Cambria" w:cs="Cambria"/>
                <w:sz w:val="24"/>
                <w:szCs w:val="24"/>
              </w:rPr>
              <w:t xml:space="preserve"> Jenny Yap</w:t>
            </w:r>
          </w:p>
          <w:p w:rsidRPr="006B1E01" w:rsidR="00037C6E" w:rsidP="744DE50D" w:rsidRDefault="00955EEC" w14:paraId="63431FA9" w14:textId="50C17059">
            <w:pPr>
              <w:pStyle w:val="TableParagraph"/>
              <w:spacing w:line="290" w:lineRule="exact"/>
              <w:rPr>
                <w:rFonts w:ascii="Cambria" w:hAnsi="Cambria" w:eastAsia="Cambria" w:cs="Cambria"/>
                <w:sz w:val="24"/>
                <w:szCs w:val="24"/>
              </w:rPr>
            </w:pPr>
            <w:r w:rsidRPr="744DE50D" w:rsidR="44440B5B">
              <w:rPr>
                <w:rFonts w:ascii="Cambria" w:hAnsi="Cambria" w:eastAsia="Cambria" w:cs="Cambria"/>
                <w:sz w:val="24"/>
                <w:szCs w:val="24"/>
              </w:rPr>
              <w:t>Second by</w:t>
            </w:r>
            <w:r w:rsidRPr="744DE50D" w:rsidR="5FA52077">
              <w:rPr>
                <w:rFonts w:ascii="Cambria" w:hAnsi="Cambria" w:eastAsia="Cambria" w:cs="Cambria"/>
                <w:sz w:val="24"/>
                <w:szCs w:val="24"/>
              </w:rPr>
              <w:t xml:space="preserve">: </w:t>
            </w:r>
            <w:r w:rsidRPr="744DE50D" w:rsidR="1AE1AFFC">
              <w:rPr>
                <w:rFonts w:ascii="Cambria" w:hAnsi="Cambria" w:eastAsia="Cambria" w:cs="Cambria"/>
                <w:sz w:val="24"/>
                <w:szCs w:val="24"/>
              </w:rPr>
              <w:t>Chris Lewis</w:t>
            </w:r>
          </w:p>
          <w:p w:rsidRPr="006B1E01" w:rsidR="00B06D3B" w:rsidP="744DE50D" w:rsidRDefault="00B06D3B" w14:paraId="39DFF7EF" w14:textId="52EB780E">
            <w:pPr>
              <w:pStyle w:val="TableParagraph"/>
              <w:spacing w:line="290" w:lineRule="exact"/>
              <w:rPr>
                <w:rFonts w:ascii="Cambria" w:hAnsi="Cambria" w:eastAsia="Cambria" w:cs="Cambria"/>
                <w:sz w:val="24"/>
                <w:szCs w:val="24"/>
              </w:rPr>
            </w:pPr>
            <w:r w:rsidRPr="744DE50D" w:rsidR="5FA52077">
              <w:rPr>
                <w:rFonts w:ascii="Cambria" w:hAnsi="Cambria" w:eastAsia="Cambria" w:cs="Cambria"/>
                <w:sz w:val="24"/>
                <w:szCs w:val="24"/>
              </w:rPr>
              <w:t xml:space="preserve">Votes in favor: </w:t>
            </w:r>
            <w:r w:rsidRPr="744DE50D" w:rsidR="0FF9B203">
              <w:rPr>
                <w:rFonts w:ascii="Cambria" w:hAnsi="Cambria" w:eastAsia="Cambria" w:cs="Cambria"/>
                <w:sz w:val="24"/>
                <w:szCs w:val="24"/>
              </w:rPr>
              <w:t>10</w:t>
            </w:r>
          </w:p>
          <w:p w:rsidRPr="006B1E01" w:rsidR="00D20DD9" w:rsidP="744DE50D" w:rsidRDefault="00955EEC" w14:paraId="1798152A" w14:textId="7C28CC6D">
            <w:pPr>
              <w:pStyle w:val="TableParagraph"/>
              <w:spacing w:line="290" w:lineRule="exact"/>
              <w:rPr>
                <w:rFonts w:ascii="Cambria" w:hAnsi="Cambria" w:eastAsia="Cambria" w:cs="Cambria"/>
                <w:sz w:val="24"/>
                <w:szCs w:val="24"/>
              </w:rPr>
            </w:pPr>
            <w:r w:rsidRPr="744DE50D" w:rsidR="44440B5B">
              <w:rPr>
                <w:rFonts w:ascii="Cambria" w:hAnsi="Cambria" w:eastAsia="Cambria" w:cs="Cambria"/>
                <w:sz w:val="24"/>
                <w:szCs w:val="24"/>
              </w:rPr>
              <w:t xml:space="preserve">Motion </w:t>
            </w:r>
            <w:r w:rsidRPr="744DE50D" w:rsidR="73B40BE2">
              <w:rPr>
                <w:rFonts w:ascii="Cambria" w:hAnsi="Cambria" w:eastAsia="Cambria" w:cs="Cambria"/>
                <w:sz w:val="24"/>
                <w:szCs w:val="24"/>
              </w:rPr>
              <w:t>pass</w:t>
            </w:r>
            <w:r w:rsidRPr="744DE50D" w:rsidR="44440B5B">
              <w:rPr>
                <w:rFonts w:ascii="Cambria" w:hAnsi="Cambria" w:eastAsia="Cambria" w:cs="Cambria"/>
                <w:sz w:val="24"/>
                <w:szCs w:val="24"/>
              </w:rPr>
              <w:t>es</w:t>
            </w:r>
            <w:r w:rsidRPr="744DE50D" w:rsidR="420B9A63">
              <w:rPr>
                <w:rFonts w:ascii="Cambria" w:hAnsi="Cambria" w:eastAsia="Cambria" w:cs="Cambria"/>
                <w:sz w:val="24"/>
                <w:szCs w:val="24"/>
              </w:rPr>
              <w:t>.</w:t>
            </w:r>
          </w:p>
        </w:tc>
      </w:tr>
      <w:tr w:rsidR="0D902A98" w:rsidTr="744DE50D" w14:paraId="555950B3" w14:textId="77777777">
        <w:trPr>
          <w:trHeight w:val="300"/>
        </w:trPr>
        <w:tc>
          <w:tcPr>
            <w:tcW w:w="10980" w:type="dxa"/>
            <w:shd w:val="clear" w:color="auto" w:fill="F2F2F2" w:themeFill="background1" w:themeFillShade="F2"/>
            <w:tcMar/>
          </w:tcPr>
          <w:p w:rsidR="53AAE39F" w:rsidP="744DE50D" w:rsidRDefault="53AAE39F" w14:paraId="720ED89E" w14:textId="421BCF3E">
            <w:pPr>
              <w:pStyle w:val="TableParagraph"/>
              <w:widowControl w:val="0"/>
              <w:numPr>
                <w:ilvl w:val="0"/>
                <w:numId w:val="44"/>
              </w:numPr>
              <w:spacing w:line="290" w:lineRule="exact"/>
              <w:ind w:left="408" w:hanging="423"/>
              <w:rPr>
                <w:rFonts w:ascii="Cambria" w:hAnsi="Cambria" w:eastAsia="Cambria" w:cs="Cambria"/>
                <w:b w:val="1"/>
                <w:bCs w:val="1"/>
                <w:i w:val="0"/>
                <w:iCs w:val="0"/>
                <w:caps w:val="0"/>
                <w:smallCaps w:val="0"/>
                <w:color w:val="000000" w:themeColor="text1" w:themeTint="FF" w:themeShade="FF"/>
                <w:sz w:val="24"/>
                <w:szCs w:val="24"/>
              </w:rPr>
            </w:pPr>
            <w:r w:rsidRPr="744DE50D" w:rsidR="2FCADD57">
              <w:rPr>
                <w:rFonts w:ascii="Cambria" w:hAnsi="Cambria" w:eastAsia="Cambria" w:cs="Cambria"/>
                <w:b w:val="1"/>
                <w:bCs w:val="1"/>
                <w:i w:val="0"/>
                <w:iCs w:val="0"/>
                <w:caps w:val="0"/>
                <w:smallCaps w:val="0"/>
                <w:color w:val="000000" w:themeColor="text1" w:themeTint="FF" w:themeShade="FF"/>
                <w:sz w:val="24"/>
                <w:szCs w:val="24"/>
                <w:lang w:val="en-US"/>
              </w:rPr>
              <w:t>Public Comment</w:t>
            </w:r>
          </w:p>
        </w:tc>
      </w:tr>
      <w:tr w:rsidR="0D902A98" w:rsidTr="744DE50D" w14:paraId="4DA080D9" w14:textId="77777777">
        <w:trPr>
          <w:trHeight w:val="300"/>
        </w:trPr>
        <w:tc>
          <w:tcPr>
            <w:tcW w:w="10980" w:type="dxa"/>
            <w:tcMar/>
          </w:tcPr>
          <w:p w:rsidR="53AAE39F" w:rsidP="744DE50D" w:rsidRDefault="53AAE39F" w14:paraId="6AB6B811" w14:textId="3AAEE764">
            <w:pPr>
              <w:pStyle w:val="ListParagraph"/>
              <w:widowControl w:val="0"/>
              <w:numPr>
                <w:ilvl w:val="0"/>
                <w:numId w:val="45"/>
              </w:numPr>
              <w:spacing w:line="290" w:lineRule="exact"/>
              <w:rPr>
                <w:rFonts w:ascii="Cambria" w:hAnsi="Cambria" w:eastAsia="Cambria" w:cs="Cambria"/>
                <w:b w:val="0"/>
                <w:bCs w:val="0"/>
                <w:i w:val="0"/>
                <w:iCs w:val="0"/>
                <w:caps w:val="0"/>
                <w:smallCaps w:val="0"/>
                <w:color w:val="000000" w:themeColor="text1" w:themeTint="FF" w:themeShade="FF"/>
                <w:sz w:val="24"/>
                <w:szCs w:val="24"/>
              </w:rPr>
            </w:pPr>
            <w:r w:rsidRPr="744DE50D" w:rsidR="2002CB98">
              <w:rPr>
                <w:rFonts w:ascii="Cambria" w:hAnsi="Cambria" w:eastAsia="Cambria" w:cs="Cambria"/>
                <w:b w:val="0"/>
                <w:bCs w:val="0"/>
                <w:i w:val="0"/>
                <w:iCs w:val="0"/>
                <w:caps w:val="0"/>
                <w:smallCaps w:val="0"/>
                <w:color w:val="000000" w:themeColor="text1" w:themeTint="FF" w:themeShade="FF"/>
                <w:sz w:val="24"/>
                <w:szCs w:val="24"/>
              </w:rPr>
              <w:t>N/A</w:t>
            </w:r>
          </w:p>
          <w:p w:rsidR="53AAE39F" w:rsidP="744DE50D" w:rsidRDefault="53AAE39F" w14:paraId="05700D36" w14:textId="6B385D8D">
            <w:pPr>
              <w:widowControl w:val="0"/>
              <w:spacing w:line="290" w:lineRule="exact"/>
              <w:rPr>
                <w:rFonts w:ascii="Cambria" w:hAnsi="Cambria" w:eastAsia="Cambria" w:cs="Cambria"/>
                <w:b w:val="0"/>
                <w:bCs w:val="0"/>
                <w:i w:val="0"/>
                <w:iCs w:val="0"/>
                <w:caps w:val="0"/>
                <w:smallCaps w:val="0"/>
                <w:color w:val="000000" w:themeColor="text1" w:themeTint="FF" w:themeShade="FF"/>
                <w:sz w:val="24"/>
                <w:szCs w:val="24"/>
                <w:lang w:val="en-US"/>
              </w:rPr>
            </w:pPr>
          </w:p>
        </w:tc>
      </w:tr>
      <w:tr w:rsidRPr="006B1E01" w:rsidR="003C06BB" w:rsidTr="744DE50D" w14:paraId="3AEB24CF" w14:textId="77777777">
        <w:tc>
          <w:tcPr>
            <w:tcW w:w="10980" w:type="dxa"/>
            <w:shd w:val="clear" w:color="auto" w:fill="F2F2F2" w:themeFill="background1" w:themeFillShade="F2"/>
            <w:tcMar/>
          </w:tcPr>
          <w:p w:rsidR="53AAE39F" w:rsidP="744DE50D" w:rsidRDefault="53AAE39F" w14:paraId="34F45154" w14:textId="0BB69EDC">
            <w:pPr>
              <w:pStyle w:val="TableParagraph"/>
              <w:widowControl w:val="0"/>
              <w:numPr>
                <w:ilvl w:val="0"/>
                <w:numId w:val="44"/>
              </w:numPr>
              <w:spacing w:line="290" w:lineRule="exact"/>
              <w:ind w:left="408" w:hanging="423"/>
              <w:rPr>
                <w:rFonts w:ascii="Cambria" w:hAnsi="Cambria" w:eastAsia="Cambria" w:cs="Cambria"/>
                <w:b w:val="1"/>
                <w:bCs w:val="1"/>
                <w:i w:val="0"/>
                <w:iCs w:val="0"/>
                <w:caps w:val="0"/>
                <w:smallCaps w:val="0"/>
                <w:color w:val="000000" w:themeColor="text1" w:themeTint="FF" w:themeShade="FF"/>
                <w:sz w:val="24"/>
                <w:szCs w:val="24"/>
              </w:rPr>
            </w:pPr>
            <w:r w:rsidRPr="744DE50D" w:rsidR="2FCADD57">
              <w:rPr>
                <w:rFonts w:ascii="Cambria" w:hAnsi="Cambria" w:eastAsia="Cambria" w:cs="Cambria"/>
                <w:b w:val="1"/>
                <w:bCs w:val="1"/>
                <w:i w:val="0"/>
                <w:iCs w:val="0"/>
                <w:caps w:val="0"/>
                <w:smallCaps w:val="0"/>
                <w:color w:val="000000" w:themeColor="text1" w:themeTint="FF" w:themeShade="FF"/>
                <w:sz w:val="24"/>
                <w:szCs w:val="24"/>
                <w:lang w:val="en-US"/>
              </w:rPr>
              <w:t>President’s Updates</w:t>
            </w:r>
          </w:p>
        </w:tc>
      </w:tr>
      <w:tr w:rsidRPr="006B1E01" w:rsidR="003C06BB" w:rsidTr="744DE50D" w14:paraId="25E7F90E" w14:textId="77777777">
        <w:tc>
          <w:tcPr>
            <w:tcW w:w="10980" w:type="dxa"/>
            <w:shd w:val="clear" w:color="auto" w:fill="auto"/>
            <w:tcMar/>
          </w:tcPr>
          <w:p w:rsidR="25ACC983" w:rsidP="744DE50D" w:rsidRDefault="25ACC983" w14:paraId="4DBA5BAE" w14:textId="5308D77D">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744DE50D" w:rsidR="25ACC983">
              <w:rPr>
                <w:rFonts w:ascii="Cambria" w:hAnsi="Cambria" w:eastAsia="Cambria" w:cs="Cambria"/>
                <w:b w:val="0"/>
                <w:bCs w:val="0"/>
                <w:i w:val="0"/>
                <w:iCs w:val="0"/>
                <w:caps w:val="0"/>
                <w:smallCaps w:val="0"/>
                <w:color w:val="000000" w:themeColor="text1" w:themeTint="FF" w:themeShade="FF"/>
                <w:sz w:val="24"/>
                <w:szCs w:val="24"/>
              </w:rPr>
              <w:t>Leader: President Richardson</w:t>
            </w:r>
          </w:p>
          <w:p w:rsidR="744DE50D" w:rsidP="744DE50D" w:rsidRDefault="744DE50D" w14:paraId="4111C379" w14:textId="2E70E3C8">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p>
          <w:p w:rsidR="53AAE39F" w:rsidP="744DE50D" w:rsidRDefault="53AAE39F" w14:paraId="507FDD00" w14:textId="58F345DE">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President Richardson began her updates by addressing the campus’s ongoing concerns </w:t>
            </w:r>
            <w:r w:rsidRPr="744DE50D" w:rsidR="04DE2B20">
              <w:rPr>
                <w:rFonts w:ascii="Cambria" w:hAnsi="Cambria" w:eastAsia="Cambria" w:cs="Cambria"/>
                <w:b w:val="0"/>
                <w:bCs w:val="0"/>
                <w:i w:val="0"/>
                <w:iCs w:val="0"/>
                <w:caps w:val="0"/>
                <w:smallCaps w:val="0"/>
                <w:color w:val="000000" w:themeColor="text1" w:themeTint="FF" w:themeShade="FF"/>
                <w:sz w:val="24"/>
                <w:szCs w:val="24"/>
              </w:rPr>
              <w:t>regarding</w:t>
            </w: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the elevator repairs. She explained that the district continues to project December 12 as the completion date and noted that she will be following up with the district to ensure the commitment </w:t>
            </w:r>
            <w:r w:rsidRPr="744DE50D" w:rsidR="04DE2B20">
              <w:rPr>
                <w:rFonts w:ascii="Cambria" w:hAnsi="Cambria" w:eastAsia="Cambria" w:cs="Cambria"/>
                <w:b w:val="0"/>
                <w:bCs w:val="0"/>
                <w:i w:val="0"/>
                <w:iCs w:val="0"/>
                <w:caps w:val="0"/>
                <w:smallCaps w:val="0"/>
                <w:color w:val="000000" w:themeColor="text1" w:themeTint="FF" w:themeShade="FF"/>
                <w:sz w:val="24"/>
                <w:szCs w:val="24"/>
              </w:rPr>
              <w:t>remains</w:t>
            </w: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firm. She emphasized that if delays occur, the elevators should still be fully operational no later than January 5, and she thanked everyone for their patience as the campus navigates limited elevator access.</w:t>
            </w:r>
          </w:p>
          <w:p w:rsidR="53AAE39F" w:rsidP="744DE50D" w:rsidRDefault="53AAE39F" w14:paraId="7B12B77F" w14:textId="3914E0EE">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w:t>
            </w:r>
          </w:p>
          <w:p w:rsidR="53AAE39F" w:rsidP="744DE50D" w:rsidRDefault="53AAE39F" w14:paraId="643DF218" w14:textId="6897BBF3">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744DE50D" w:rsidR="04DE2B20">
              <w:rPr>
                <w:rFonts w:ascii="Cambria" w:hAnsi="Cambria" w:eastAsia="Cambria" w:cs="Cambria"/>
                <w:b w:val="0"/>
                <w:bCs w:val="0"/>
                <w:i w:val="0"/>
                <w:iCs w:val="0"/>
                <w:caps w:val="0"/>
                <w:smallCaps w:val="0"/>
                <w:color w:val="000000" w:themeColor="text1" w:themeTint="FF" w:themeShade="FF"/>
                <w:sz w:val="24"/>
                <w:szCs w:val="24"/>
              </w:rPr>
              <w:t>Next, President Richardson outlined a new communication protocol for all matters related to the 2118 Milvia construction. Non-urgent inquiries should now be directed to the Facilities Committee, time-sensitive concerns should be emailed directly to her, and all requests for construction-related tours should be sent to the Academic Senate President or the Classified Senate President. She explained that this streamlined approach is meant to reduce unnecessary communication traffic to Kitchell and the construction team.</w:t>
            </w:r>
          </w:p>
          <w:p w:rsidR="53AAE39F" w:rsidP="744DE50D" w:rsidRDefault="53AAE39F" w14:paraId="77232A9A" w14:textId="433B8388">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w:t>
            </w:r>
          </w:p>
          <w:p w:rsidR="53AAE39F" w:rsidP="744DE50D" w:rsidRDefault="53AAE39F" w14:paraId="7606A25D" w14:textId="36D341EB">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744DE50D" w:rsidR="04DE2B20">
              <w:rPr>
                <w:rFonts w:ascii="Cambria" w:hAnsi="Cambria" w:eastAsia="Cambria" w:cs="Cambria"/>
                <w:b w:val="0"/>
                <w:bCs w:val="0"/>
                <w:i w:val="0"/>
                <w:iCs w:val="0"/>
                <w:caps w:val="0"/>
                <w:smallCaps w:val="0"/>
                <w:color w:val="000000" w:themeColor="text1" w:themeTint="FF" w:themeShade="FF"/>
                <w:sz w:val="24"/>
                <w:szCs w:val="24"/>
              </w:rPr>
              <w:t>She then shared that Berkeley City College has officially received the BSI (Black Student Success Initiative) designation, which she described as an exciting recognition of the work that has already been happening on campus. Although the political climate may delay access to some of the associated funding, she noted that planning is already underway to position the college for success. She also extended her appreciation to Dean Johnson and VPSS Cheers for their leadership and contribution to the successful application.</w:t>
            </w:r>
          </w:p>
          <w:p w:rsidR="53AAE39F" w:rsidP="744DE50D" w:rsidRDefault="53AAE39F" w14:paraId="0620FAE2" w14:textId="374E41C6">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w:t>
            </w:r>
          </w:p>
          <w:p w:rsidR="53AAE39F" w:rsidP="744DE50D" w:rsidRDefault="53AAE39F" w14:paraId="323DD313" w14:textId="333A8B8D">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744DE50D" w:rsidR="04DE2B20">
              <w:rPr>
                <w:rFonts w:ascii="Cambria" w:hAnsi="Cambria" w:eastAsia="Cambria" w:cs="Cambria"/>
                <w:b w:val="0"/>
                <w:bCs w:val="0"/>
                <w:i w:val="0"/>
                <w:iCs w:val="0"/>
                <w:caps w:val="0"/>
                <w:smallCaps w:val="0"/>
                <w:color w:val="000000" w:themeColor="text1" w:themeTint="FF" w:themeShade="FF"/>
                <w:sz w:val="24"/>
                <w:szCs w:val="24"/>
              </w:rPr>
              <w:t>President Richardson reminded the group about the tribute to Coach John Beam, scheduled for Wednesday at 4:00 pm, beginning near the Bistro and transitioning to the Field House as part of the “Light the Path, Light the Field” memorial. She encouraged attendance from the campus community.</w:t>
            </w:r>
          </w:p>
          <w:p w:rsidR="53AAE39F" w:rsidP="744DE50D" w:rsidRDefault="53AAE39F" w14:paraId="707ED640" w14:textId="7570B652">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w:t>
            </w:r>
          </w:p>
          <w:p w:rsidR="53AAE39F" w:rsidP="744DE50D" w:rsidRDefault="53AAE39F" w14:paraId="0F508029" w14:textId="3A736C10">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She then addressed the administrative structure planned for Spring 2026. With VPI Lewis retiring, she reassured the committee that the Office of Instruction will continue functioning smoothly under the collaborative leadership of Dean Kyla Oh, Dean Moselle Person, Director of Workforce Development Ilona McGriff, and herself. Given that </w:t>
            </w:r>
            <w:r w:rsidRPr="744DE50D" w:rsidR="6EE8DEC0">
              <w:rPr>
                <w:rFonts w:ascii="Cambria" w:hAnsi="Cambria" w:eastAsia="Cambria" w:cs="Cambria"/>
                <w:b w:val="0"/>
                <w:bCs w:val="0"/>
                <w:i w:val="0"/>
                <w:iCs w:val="0"/>
                <w:caps w:val="0"/>
                <w:smallCaps w:val="0"/>
                <w:color w:val="000000" w:themeColor="text1" w:themeTint="FF" w:themeShade="FF"/>
                <w:sz w:val="24"/>
                <w:szCs w:val="24"/>
              </w:rPr>
              <w:t xml:space="preserve">ISER </w:t>
            </w:r>
            <w:r w:rsidRPr="744DE50D" w:rsidR="04DE2B20">
              <w:rPr>
                <w:rFonts w:ascii="Cambria" w:hAnsi="Cambria" w:eastAsia="Cambria" w:cs="Cambria"/>
                <w:b w:val="0"/>
                <w:bCs w:val="0"/>
                <w:i w:val="0"/>
                <w:iCs w:val="0"/>
                <w:caps w:val="0"/>
                <w:smallCaps w:val="0"/>
                <w:color w:val="000000" w:themeColor="text1" w:themeTint="FF" w:themeShade="FF"/>
                <w:sz w:val="24"/>
                <w:szCs w:val="24"/>
              </w:rPr>
              <w:t>has been postponed to 2029, she explained that the semester is not expected to bring major administrative strain. She also announced that Lissette Flores will be moving into the Acting Dean of Enrollment Services role, pending board approval</w:t>
            </w:r>
            <w:r w:rsidRPr="744DE50D" w:rsidR="04812495">
              <w:rPr>
                <w:rFonts w:ascii="Cambria" w:hAnsi="Cambria" w:eastAsia="Cambria" w:cs="Cambria"/>
                <w:b w:val="0"/>
                <w:bCs w:val="0"/>
                <w:i w:val="0"/>
                <w:iCs w:val="0"/>
                <w:caps w:val="0"/>
                <w:smallCaps w:val="0"/>
                <w:color w:val="000000" w:themeColor="text1" w:themeTint="FF" w:themeShade="FF"/>
                <w:sz w:val="24"/>
                <w:szCs w:val="24"/>
              </w:rPr>
              <w:t>, for Spring 2026</w:t>
            </w: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w:t>
            </w:r>
            <w:r w:rsidRPr="744DE50D" w:rsidR="04DE2B20">
              <w:rPr>
                <w:rFonts w:ascii="Cambria" w:hAnsi="Cambria" w:eastAsia="Cambria" w:cs="Cambria"/>
                <w:b w:val="0"/>
                <w:bCs w:val="0"/>
                <w:i w:val="0"/>
                <w:iCs w:val="0"/>
                <w:caps w:val="0"/>
                <w:smallCaps w:val="0"/>
                <w:color w:val="000000" w:themeColor="text1" w:themeTint="FF" w:themeShade="FF"/>
                <w:sz w:val="24"/>
                <w:szCs w:val="24"/>
              </w:rPr>
              <w:t>Additional</w:t>
            </w: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personnel updates included the hiring of Susana A</w:t>
            </w:r>
            <w:r w:rsidRPr="744DE50D" w:rsidR="7C782B47">
              <w:rPr>
                <w:rFonts w:ascii="Cambria" w:hAnsi="Cambria" w:eastAsia="Cambria" w:cs="Cambria"/>
                <w:b w:val="0"/>
                <w:bCs w:val="0"/>
                <w:i w:val="0"/>
                <w:iCs w:val="0"/>
                <w:caps w:val="0"/>
                <w:smallCaps w:val="0"/>
                <w:color w:val="000000" w:themeColor="text1" w:themeTint="FF" w:themeShade="FF"/>
                <w:sz w:val="24"/>
                <w:szCs w:val="24"/>
              </w:rPr>
              <w:t>bdurahman</w:t>
            </w:r>
            <w:r w:rsidRPr="744DE50D" w:rsidR="6A42098A">
              <w:rPr>
                <w:rFonts w:ascii="Cambria" w:hAnsi="Cambria" w:eastAsia="Cambria" w:cs="Cambria"/>
                <w:b w:val="0"/>
                <w:bCs w:val="0"/>
                <w:i w:val="0"/>
                <w:iCs w:val="0"/>
                <w:caps w:val="0"/>
                <w:smallCaps w:val="0"/>
                <w:color w:val="000000" w:themeColor="text1" w:themeTint="FF" w:themeShade="FF"/>
                <w:sz w:val="24"/>
                <w:szCs w:val="24"/>
              </w:rPr>
              <w:t>, who is the Basic Needs Coordinator from Merritt College,</w:t>
            </w: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as the new EOPS Coordinator beginning December 22, the arrival of Hoda </w:t>
            </w:r>
            <w:r w:rsidRPr="744DE50D" w:rsidR="04DE2B20">
              <w:rPr>
                <w:rFonts w:ascii="Cambria" w:hAnsi="Cambria" w:eastAsia="Cambria" w:cs="Cambria"/>
                <w:b w:val="0"/>
                <w:bCs w:val="0"/>
                <w:i w:val="0"/>
                <w:iCs w:val="0"/>
                <w:caps w:val="0"/>
                <w:smallCaps w:val="0"/>
                <w:color w:val="000000" w:themeColor="text1" w:themeTint="FF" w:themeShade="FF"/>
                <w:sz w:val="24"/>
                <w:szCs w:val="24"/>
              </w:rPr>
              <w:t>J</w:t>
            </w:r>
            <w:r w:rsidRPr="744DE50D" w:rsidR="3F27E8F1">
              <w:rPr>
                <w:rFonts w:ascii="Cambria" w:hAnsi="Cambria" w:eastAsia="Cambria" w:cs="Cambria"/>
                <w:b w:val="0"/>
                <w:bCs w:val="0"/>
                <w:i w:val="0"/>
                <w:iCs w:val="0"/>
                <w:caps w:val="0"/>
                <w:smallCaps w:val="0"/>
                <w:color w:val="000000" w:themeColor="text1" w:themeTint="FF" w:themeShade="FF"/>
                <w:sz w:val="24"/>
                <w:szCs w:val="24"/>
              </w:rPr>
              <w:t>irde</w:t>
            </w: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as the new SAS staff assistant through the district’s displacement reassignment process</w:t>
            </w:r>
            <w:r w:rsidRPr="744DE50D" w:rsidR="3513CAA2">
              <w:rPr>
                <w:rFonts w:ascii="Cambria" w:hAnsi="Cambria" w:eastAsia="Cambria" w:cs="Cambria"/>
                <w:b w:val="0"/>
                <w:bCs w:val="0"/>
                <w:i w:val="0"/>
                <w:iCs w:val="0"/>
                <w:caps w:val="0"/>
                <w:smallCaps w:val="0"/>
                <w:color w:val="000000" w:themeColor="text1" w:themeTint="FF" w:themeShade="FF"/>
                <w:sz w:val="24"/>
                <w:szCs w:val="24"/>
              </w:rPr>
              <w:t xml:space="preserve">. Hoda was formerly a financial aid specialist at the </w:t>
            </w:r>
            <w:r w:rsidRPr="744DE50D" w:rsidR="3513CAA2">
              <w:rPr>
                <w:rFonts w:ascii="Cambria" w:hAnsi="Cambria" w:eastAsia="Cambria" w:cs="Cambria"/>
                <w:b w:val="0"/>
                <w:bCs w:val="0"/>
                <w:i w:val="0"/>
                <w:iCs w:val="0"/>
                <w:caps w:val="0"/>
                <w:smallCaps w:val="0"/>
                <w:color w:val="000000" w:themeColor="text1" w:themeTint="FF" w:themeShade="FF"/>
                <w:sz w:val="24"/>
                <w:szCs w:val="24"/>
              </w:rPr>
              <w:t>District</w:t>
            </w:r>
            <w:r w:rsidRPr="744DE50D" w:rsidR="3513CAA2">
              <w:rPr>
                <w:rFonts w:ascii="Cambria" w:hAnsi="Cambria" w:eastAsia="Cambria" w:cs="Cambria"/>
                <w:b w:val="0"/>
                <w:bCs w:val="0"/>
                <w:i w:val="0"/>
                <w:iCs w:val="0"/>
                <w:caps w:val="0"/>
                <w:smallCaps w:val="0"/>
                <w:color w:val="000000" w:themeColor="text1" w:themeTint="FF" w:themeShade="FF"/>
                <w:sz w:val="24"/>
                <w:szCs w:val="24"/>
              </w:rPr>
              <w:t>. There are also</w:t>
            </w: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several board items to be discussed </w:t>
            </w:r>
            <w:r w:rsidRPr="744DE50D" w:rsidR="04DE2B20">
              <w:rPr>
                <w:rFonts w:ascii="Cambria" w:hAnsi="Cambria" w:eastAsia="Cambria" w:cs="Cambria"/>
                <w:b w:val="0"/>
                <w:bCs w:val="0"/>
                <w:i w:val="0"/>
                <w:iCs w:val="0"/>
                <w:caps w:val="0"/>
                <w:smallCaps w:val="0"/>
                <w:color w:val="000000" w:themeColor="text1" w:themeTint="FF" w:themeShade="FF"/>
                <w:sz w:val="24"/>
                <w:szCs w:val="24"/>
              </w:rPr>
              <w:t>regarding</w:t>
            </w: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the creation of a new Vice President of Student Learning and Success and a Director of Business Services</w:t>
            </w:r>
            <w:r w:rsidRPr="744DE50D" w:rsidR="70CDB0D8">
              <w:rPr>
                <w:rFonts w:ascii="Cambria" w:hAnsi="Cambria" w:eastAsia="Cambria" w:cs="Cambria"/>
                <w:b w:val="0"/>
                <w:bCs w:val="0"/>
                <w:i w:val="0"/>
                <w:iCs w:val="0"/>
                <w:caps w:val="0"/>
                <w:smallCaps w:val="0"/>
                <w:color w:val="000000" w:themeColor="text1" w:themeTint="FF" w:themeShade="FF"/>
                <w:sz w:val="24"/>
                <w:szCs w:val="24"/>
              </w:rPr>
              <w:t>, with a plan to hire these positions sometime this summer.</w:t>
            </w:r>
          </w:p>
          <w:p w:rsidR="53AAE39F" w:rsidP="744DE50D" w:rsidRDefault="53AAE39F" w14:paraId="5C3742A4" w14:textId="3D0ED50D">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w:t>
            </w:r>
          </w:p>
          <w:p w:rsidR="53AAE39F" w:rsidP="744DE50D" w:rsidRDefault="53AAE39F" w14:paraId="1B4D5E94" w14:textId="3C39F5A7">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744DE50D" w:rsidR="04DE2B20">
              <w:rPr>
                <w:rFonts w:ascii="Cambria" w:hAnsi="Cambria" w:eastAsia="Cambria" w:cs="Cambria"/>
                <w:b w:val="0"/>
                <w:bCs w:val="0"/>
                <w:i w:val="0"/>
                <w:iCs w:val="0"/>
                <w:caps w:val="0"/>
                <w:smallCaps w:val="0"/>
                <w:color w:val="000000" w:themeColor="text1" w:themeTint="FF" w:themeShade="FF"/>
                <w:sz w:val="24"/>
                <w:szCs w:val="24"/>
              </w:rPr>
              <w:t>President Richardson then provided an update on the districtwide parking fee, scheduled to go into effect in Summer 2026</w:t>
            </w: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w:t>
            </w: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Students throughout the district will have the option of purchasing a permit for $17.50 during the summer or $35 during the fall semester, enabling parking in any Peralta </w:t>
            </w:r>
            <w:r w:rsidRPr="744DE50D" w:rsidR="04AD8C86">
              <w:rPr>
                <w:rFonts w:ascii="Cambria" w:hAnsi="Cambria" w:eastAsia="Cambria" w:cs="Cambria"/>
                <w:b w:val="0"/>
                <w:bCs w:val="0"/>
                <w:i w:val="0"/>
                <w:iCs w:val="0"/>
                <w:caps w:val="0"/>
                <w:smallCaps w:val="0"/>
                <w:color w:val="000000" w:themeColor="text1" w:themeTint="FF" w:themeShade="FF"/>
                <w:sz w:val="24"/>
                <w:szCs w:val="24"/>
              </w:rPr>
              <w:t>C</w:t>
            </w:r>
            <w:r w:rsidRPr="744DE50D" w:rsidR="04DE2B20">
              <w:rPr>
                <w:rFonts w:ascii="Cambria" w:hAnsi="Cambria" w:eastAsia="Cambria" w:cs="Cambria"/>
                <w:b w:val="0"/>
                <w:bCs w:val="0"/>
                <w:i w:val="0"/>
                <w:iCs w:val="0"/>
                <w:caps w:val="0"/>
                <w:smallCaps w:val="0"/>
                <w:color w:val="000000" w:themeColor="text1" w:themeTint="FF" w:themeShade="FF"/>
                <w:sz w:val="24"/>
                <w:szCs w:val="24"/>
              </w:rPr>
              <w:t>ollege lot and use of district shuttle services.</w:t>
            </w: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She clarified that these district fees</w:t>
            </w:r>
            <w:r w:rsidRPr="744DE50D" w:rsidR="439B1B29">
              <w:rPr>
                <w:rFonts w:ascii="Cambria" w:hAnsi="Cambria" w:eastAsia="Cambria" w:cs="Cambria"/>
                <w:b w:val="0"/>
                <w:bCs w:val="0"/>
                <w:i w:val="0"/>
                <w:iCs w:val="0"/>
                <w:caps w:val="0"/>
                <w:smallCaps w:val="0"/>
                <w:color w:val="000000" w:themeColor="text1" w:themeTint="FF" w:themeShade="FF"/>
                <w:sz w:val="24"/>
                <w:szCs w:val="24"/>
              </w:rPr>
              <w:t xml:space="preserve"> are only for the other three colleges and</w:t>
            </w: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w:t>
            </w:r>
            <w:r w:rsidRPr="744DE50D" w:rsidR="04DE2B20">
              <w:rPr>
                <w:rFonts w:ascii="Cambria" w:hAnsi="Cambria" w:eastAsia="Cambria" w:cs="Cambria"/>
                <w:b w:val="0"/>
                <w:bCs w:val="0"/>
                <w:i w:val="0"/>
                <w:iCs w:val="0"/>
                <w:caps w:val="0"/>
                <w:smallCaps w:val="0"/>
                <w:color w:val="000000" w:themeColor="text1" w:themeTint="FF" w:themeShade="FF"/>
                <w:sz w:val="24"/>
                <w:szCs w:val="24"/>
                <w:u w:val="single"/>
              </w:rPr>
              <w:t>do not</w:t>
            </w: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apply to the parking garage </w:t>
            </w:r>
            <w:r w:rsidRPr="744DE50D" w:rsidR="04DE2B20">
              <w:rPr>
                <w:rFonts w:ascii="Cambria" w:hAnsi="Cambria" w:eastAsia="Cambria" w:cs="Cambria"/>
                <w:b w:val="0"/>
                <w:bCs w:val="0"/>
                <w:i w:val="0"/>
                <w:iCs w:val="0"/>
                <w:caps w:val="0"/>
                <w:smallCaps w:val="0"/>
                <w:color w:val="000000" w:themeColor="text1" w:themeTint="FF" w:themeShade="FF"/>
                <w:sz w:val="24"/>
                <w:szCs w:val="24"/>
              </w:rPr>
              <w:t>adjacent to</w:t>
            </w: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BCC, which </w:t>
            </w:r>
            <w:r w:rsidRPr="744DE50D" w:rsidR="04DE2B20">
              <w:rPr>
                <w:rFonts w:ascii="Cambria" w:hAnsi="Cambria" w:eastAsia="Cambria" w:cs="Cambria"/>
                <w:b w:val="0"/>
                <w:bCs w:val="0"/>
                <w:i w:val="0"/>
                <w:iCs w:val="0"/>
                <w:caps w:val="0"/>
                <w:smallCaps w:val="0"/>
                <w:color w:val="000000" w:themeColor="text1" w:themeTint="FF" w:themeShade="FF"/>
                <w:sz w:val="24"/>
                <w:szCs w:val="24"/>
              </w:rPr>
              <w:t>operates</w:t>
            </w: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separately. However, the college has negotiated a reduced rate of $12 per day for BCC students, which is below the standard $15 daily rate.</w:t>
            </w:r>
          </w:p>
          <w:p w:rsidR="53AAE39F" w:rsidP="744DE50D" w:rsidRDefault="53AAE39F" w14:paraId="1A1A7E91" w14:textId="45251758">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w:t>
            </w:r>
          </w:p>
          <w:p w:rsidR="53AAE39F" w:rsidP="744DE50D" w:rsidRDefault="53AAE39F" w14:paraId="7CCC8030" w14:textId="457C7280">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She also informed the committee that flooring </w:t>
            </w:r>
            <w:r w:rsidRPr="744DE50D" w:rsidR="2C4A1545">
              <w:rPr>
                <w:rFonts w:ascii="Cambria" w:hAnsi="Cambria" w:eastAsia="Cambria" w:cs="Cambria"/>
                <w:b w:val="0"/>
                <w:bCs w:val="0"/>
                <w:i w:val="0"/>
                <w:iCs w:val="0"/>
                <w:caps w:val="0"/>
                <w:smallCaps w:val="0"/>
                <w:color w:val="000000" w:themeColor="text1" w:themeTint="FF" w:themeShade="FF"/>
                <w:sz w:val="24"/>
                <w:szCs w:val="24"/>
              </w:rPr>
              <w:t>installations</w:t>
            </w: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will occur across several district locations during winter break, though the renovation schedule at BCC may change based on ongoing planning discussions. Lastly, she </w:t>
            </w:r>
            <w:r w:rsidRPr="744DE50D" w:rsidR="04DE2B20">
              <w:rPr>
                <w:rFonts w:ascii="Cambria" w:hAnsi="Cambria" w:eastAsia="Cambria" w:cs="Cambria"/>
                <w:b w:val="0"/>
                <w:bCs w:val="0"/>
                <w:i w:val="0"/>
                <w:iCs w:val="0"/>
                <w:caps w:val="0"/>
                <w:smallCaps w:val="0"/>
                <w:color w:val="000000" w:themeColor="text1" w:themeTint="FF" w:themeShade="FF"/>
                <w:sz w:val="24"/>
                <w:szCs w:val="24"/>
              </w:rPr>
              <w:t>advised employees to</w:t>
            </w: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w:t>
            </w:r>
            <w:r w:rsidRPr="744DE50D" w:rsidR="04DE2B20">
              <w:rPr>
                <w:rFonts w:ascii="Cambria" w:hAnsi="Cambria" w:eastAsia="Cambria" w:cs="Cambria"/>
                <w:b w:val="0"/>
                <w:bCs w:val="0"/>
                <w:i w:val="0"/>
                <w:iCs w:val="0"/>
                <w:caps w:val="0"/>
                <w:smallCaps w:val="0"/>
                <w:color w:val="000000" w:themeColor="text1" w:themeTint="FF" w:themeShade="FF"/>
                <w:sz w:val="24"/>
                <w:szCs w:val="24"/>
              </w:rPr>
              <w:t>forward</w:t>
            </w: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any public information requests </w:t>
            </w:r>
            <w:r w:rsidRPr="744DE50D" w:rsidR="04DE2B20">
              <w:rPr>
                <w:rFonts w:ascii="Cambria" w:hAnsi="Cambria" w:eastAsia="Cambria" w:cs="Cambria"/>
                <w:b w:val="0"/>
                <w:bCs w:val="0"/>
                <w:i w:val="0"/>
                <w:iCs w:val="0"/>
                <w:caps w:val="0"/>
                <w:smallCaps w:val="0"/>
                <w:color w:val="000000" w:themeColor="text1" w:themeTint="FF" w:themeShade="FF"/>
                <w:sz w:val="24"/>
                <w:szCs w:val="24"/>
              </w:rPr>
              <w:t>immediately</w:t>
            </w: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to both herself and district </w:t>
            </w:r>
            <w:r w:rsidRPr="744DE50D" w:rsidR="7B8C848B">
              <w:rPr>
                <w:rFonts w:ascii="Cambria" w:hAnsi="Cambria" w:eastAsia="Cambria" w:cs="Cambria"/>
                <w:b w:val="0"/>
                <w:bCs w:val="0"/>
                <w:i w:val="0"/>
                <w:iCs w:val="0"/>
                <w:caps w:val="0"/>
                <w:smallCaps w:val="0"/>
                <w:color w:val="000000" w:themeColor="text1" w:themeTint="FF" w:themeShade="FF"/>
                <w:sz w:val="24"/>
                <w:szCs w:val="24"/>
              </w:rPr>
              <w:t xml:space="preserve">board clerk, </w:t>
            </w: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Sasha </w:t>
            </w:r>
            <w:r w:rsidRPr="744DE50D" w:rsidR="0F4E1C9C">
              <w:rPr>
                <w:rFonts w:ascii="Cambria" w:hAnsi="Cambria" w:eastAsia="Cambria" w:cs="Cambria"/>
                <w:b w:val="0"/>
                <w:bCs w:val="0"/>
                <w:i w:val="0"/>
                <w:iCs w:val="0"/>
                <w:caps w:val="0"/>
                <w:smallCaps w:val="0"/>
                <w:color w:val="000000" w:themeColor="text1" w:themeTint="FF" w:themeShade="FF"/>
                <w:sz w:val="24"/>
                <w:szCs w:val="24"/>
              </w:rPr>
              <w:t>Am</w:t>
            </w:r>
            <w:r w:rsidRPr="744DE50D" w:rsidR="04DE2B20">
              <w:rPr>
                <w:rFonts w:ascii="Cambria" w:hAnsi="Cambria" w:eastAsia="Cambria" w:cs="Cambria"/>
                <w:b w:val="0"/>
                <w:bCs w:val="0"/>
                <w:i w:val="0"/>
                <w:iCs w:val="0"/>
                <w:caps w:val="0"/>
                <w:smallCaps w:val="0"/>
                <w:color w:val="000000" w:themeColor="text1" w:themeTint="FF" w:themeShade="FF"/>
                <w:sz w:val="24"/>
                <w:szCs w:val="24"/>
              </w:rPr>
              <w:t>uri</w:t>
            </w: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emphasizing the legal importance of </w:t>
            </w:r>
            <w:r w:rsidRPr="744DE50D" w:rsidR="04DE2B20">
              <w:rPr>
                <w:rFonts w:ascii="Cambria" w:hAnsi="Cambria" w:eastAsia="Cambria" w:cs="Cambria"/>
                <w:b w:val="0"/>
                <w:bCs w:val="0"/>
                <w:i w:val="0"/>
                <w:iCs w:val="0"/>
                <w:caps w:val="0"/>
                <w:smallCaps w:val="0"/>
                <w:color w:val="000000" w:themeColor="text1" w:themeTint="FF" w:themeShade="FF"/>
                <w:sz w:val="24"/>
                <w:szCs w:val="24"/>
              </w:rPr>
              <w:t>timely</w:t>
            </w:r>
            <w:r w:rsidRPr="744DE50D" w:rsidR="04DE2B20">
              <w:rPr>
                <w:rFonts w:ascii="Cambria" w:hAnsi="Cambria" w:eastAsia="Cambria" w:cs="Cambria"/>
                <w:b w:val="0"/>
                <w:bCs w:val="0"/>
                <w:i w:val="0"/>
                <w:iCs w:val="0"/>
                <w:caps w:val="0"/>
                <w:smallCaps w:val="0"/>
                <w:color w:val="000000" w:themeColor="text1" w:themeTint="FF" w:themeShade="FF"/>
                <w:sz w:val="24"/>
                <w:szCs w:val="24"/>
              </w:rPr>
              <w:t xml:space="preserve"> responses.</w:t>
            </w:r>
          </w:p>
          <w:p w:rsidR="53AAE39F" w:rsidP="744DE50D" w:rsidRDefault="53AAE39F" w14:paraId="60E2385B" w14:textId="00A94B92">
            <w:pPr>
              <w:widowControl w:val="0"/>
              <w:spacing w:line="290" w:lineRule="exact"/>
              <w:rPr>
                <w:rFonts w:ascii="Cambria" w:hAnsi="Cambria" w:eastAsia="Cambria" w:cs="Cambria"/>
                <w:b w:val="0"/>
                <w:bCs w:val="0"/>
                <w:i w:val="0"/>
                <w:iCs w:val="0"/>
                <w:caps w:val="0"/>
                <w:smallCaps w:val="0"/>
                <w:color w:val="000000" w:themeColor="text1" w:themeTint="FF" w:themeShade="FF"/>
                <w:sz w:val="24"/>
                <w:szCs w:val="24"/>
              </w:rPr>
            </w:pPr>
          </w:p>
        </w:tc>
      </w:tr>
      <w:tr w:rsidRPr="006B1E01" w:rsidR="003C06BB" w:rsidTr="744DE50D" w14:paraId="418B3B43" w14:textId="77777777">
        <w:trPr>
          <w:trHeight w:val="300"/>
        </w:trPr>
        <w:tc>
          <w:tcPr>
            <w:tcW w:w="10980" w:type="dxa"/>
            <w:shd w:val="clear" w:color="auto" w:fill="F2F2F2" w:themeFill="background1" w:themeFillShade="F2"/>
            <w:tcMar/>
          </w:tcPr>
          <w:p w:rsidR="53AAE39F" w:rsidP="744DE50D" w:rsidRDefault="53AAE39F" w14:paraId="7C6DDA5F" w14:textId="706A7CA9">
            <w:pPr>
              <w:pStyle w:val="ListParagraph"/>
              <w:widowControl w:val="0"/>
              <w:numPr>
                <w:ilvl w:val="0"/>
                <w:numId w:val="44"/>
              </w:numPr>
              <w:spacing w:line="290" w:lineRule="exact"/>
              <w:ind w:left="408" w:hanging="423"/>
              <w:rPr>
                <w:rFonts w:ascii="Cambria" w:hAnsi="Cambria" w:eastAsia="Cambria" w:cs="Cambria"/>
                <w:b w:val="1"/>
                <w:bCs w:val="1"/>
                <w:i w:val="0"/>
                <w:iCs w:val="0"/>
                <w:caps w:val="0"/>
                <w:smallCaps w:val="0"/>
                <w:color w:val="000000" w:themeColor="text1" w:themeTint="FF" w:themeShade="FF"/>
                <w:sz w:val="24"/>
                <w:szCs w:val="24"/>
              </w:rPr>
            </w:pPr>
            <w:r w:rsidRPr="744DE50D" w:rsidR="1080C3EC">
              <w:rPr>
                <w:rFonts w:ascii="Cambria" w:hAnsi="Cambria" w:eastAsia="Cambria" w:cs="Cambria"/>
                <w:b w:val="1"/>
                <w:bCs w:val="1"/>
                <w:i w:val="0"/>
                <w:iCs w:val="0"/>
                <w:caps w:val="0"/>
                <w:smallCaps w:val="0"/>
                <w:color w:val="000000" w:themeColor="text1" w:themeTint="FF" w:themeShade="FF"/>
                <w:sz w:val="24"/>
                <w:szCs w:val="24"/>
              </w:rPr>
              <w:t>BCC Equity Committee</w:t>
            </w:r>
          </w:p>
        </w:tc>
      </w:tr>
      <w:tr w:rsidRPr="006B1E01" w:rsidR="003C06BB" w:rsidTr="744DE50D" w14:paraId="5F6D6C61" w14:textId="77777777">
        <w:tc>
          <w:tcPr>
            <w:tcW w:w="10980" w:type="dxa"/>
            <w:shd w:val="clear" w:color="auto" w:fill="auto"/>
            <w:tcMar/>
          </w:tcPr>
          <w:p w:rsidR="53AAE39F" w:rsidP="744DE50D" w:rsidRDefault="53AAE39F" w14:paraId="433C6832" w14:textId="7DAF0482">
            <w:pPr>
              <w:pStyle w:val="TableParagraph"/>
              <w:widowControl w:val="0"/>
              <w:spacing w:line="290" w:lineRule="exact"/>
              <w:rPr>
                <w:rFonts w:ascii="Cambria" w:hAnsi="Cambria" w:eastAsia="Cambria" w:cs="Cambria"/>
                <w:b w:val="0"/>
                <w:bCs w:val="0"/>
                <w:i w:val="0"/>
                <w:iCs w:val="0"/>
                <w:caps w:val="0"/>
                <w:smallCaps w:val="0"/>
                <w:color w:val="000000" w:themeColor="text1" w:themeTint="FF" w:themeShade="FF"/>
                <w:sz w:val="24"/>
                <w:szCs w:val="24"/>
              </w:rPr>
            </w:pPr>
            <w:r w:rsidRPr="744DE50D" w:rsidR="34258910">
              <w:rPr>
                <w:rFonts w:ascii="Cambria" w:hAnsi="Cambria" w:eastAsia="Cambria" w:cs="Cambria"/>
                <w:b w:val="0"/>
                <w:bCs w:val="0"/>
                <w:i w:val="0"/>
                <w:iCs w:val="0"/>
                <w:caps w:val="0"/>
                <w:smallCaps w:val="0"/>
                <w:color w:val="000000" w:themeColor="text1" w:themeTint="FF" w:themeShade="FF"/>
                <w:sz w:val="24"/>
                <w:szCs w:val="24"/>
                <w:lang w:val="en-US"/>
              </w:rPr>
              <w:t xml:space="preserve">Leader: </w:t>
            </w:r>
            <w:r w:rsidRPr="744DE50D" w:rsidR="482797DD">
              <w:rPr>
                <w:rFonts w:ascii="Cambria" w:hAnsi="Cambria" w:eastAsia="Cambria" w:cs="Cambria"/>
                <w:b w:val="0"/>
                <w:bCs w:val="0"/>
                <w:i w:val="0"/>
                <w:iCs w:val="0"/>
                <w:caps w:val="0"/>
                <w:smallCaps w:val="0"/>
                <w:color w:val="000000" w:themeColor="text1" w:themeTint="FF" w:themeShade="FF"/>
                <w:sz w:val="24"/>
                <w:szCs w:val="24"/>
                <w:lang w:val="en-US"/>
              </w:rPr>
              <w:t>Dean Johnson</w:t>
            </w:r>
          </w:p>
          <w:p w:rsidR="53AAE39F" w:rsidP="744DE50D" w:rsidRDefault="53AAE39F" w14:paraId="170AFAC1" w14:textId="5A9460E2">
            <w:pPr>
              <w:widowControl w:val="0"/>
              <w:spacing w:line="290" w:lineRule="exact"/>
              <w:rPr>
                <w:rFonts w:ascii="Cambria" w:hAnsi="Cambria" w:eastAsia="Cambria" w:cs="Cambria"/>
                <w:b w:val="0"/>
                <w:bCs w:val="0"/>
                <w:i w:val="0"/>
                <w:iCs w:val="0"/>
                <w:caps w:val="0"/>
                <w:smallCaps w:val="0"/>
                <w:color w:val="000000" w:themeColor="text1" w:themeTint="FF" w:themeShade="FF"/>
                <w:sz w:val="24"/>
                <w:szCs w:val="24"/>
              </w:rPr>
            </w:pPr>
          </w:p>
          <w:p w:rsidR="3EB27EDC" w:rsidP="744DE50D" w:rsidRDefault="3EB27EDC" w14:paraId="0A7B4ACF" w14:textId="36113EBF">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744DE50D" w:rsidR="3EB27EDC">
              <w:rPr>
                <w:rFonts w:ascii="Cambria" w:hAnsi="Cambria" w:eastAsia="Cambria" w:cs="Cambria"/>
                <w:b w:val="0"/>
                <w:bCs w:val="0"/>
                <w:i w:val="0"/>
                <w:iCs w:val="0"/>
                <w:caps w:val="0"/>
                <w:smallCaps w:val="0"/>
                <w:color w:val="000000" w:themeColor="text1" w:themeTint="FF" w:themeShade="FF"/>
                <w:sz w:val="24"/>
                <w:szCs w:val="24"/>
              </w:rPr>
              <w:t xml:space="preserve">Dean Johnson introduced the </w:t>
            </w:r>
            <w:r w:rsidRPr="744DE50D" w:rsidR="3EB27EDC">
              <w:rPr>
                <w:rFonts w:ascii="Cambria" w:hAnsi="Cambria" w:eastAsia="Cambria" w:cs="Cambria"/>
                <w:b w:val="0"/>
                <w:bCs w:val="0"/>
                <w:i w:val="0"/>
                <w:iCs w:val="0"/>
                <w:caps w:val="0"/>
                <w:smallCaps w:val="0"/>
                <w:color w:val="000000" w:themeColor="text1" w:themeTint="FF" w:themeShade="FF"/>
                <w:sz w:val="24"/>
                <w:szCs w:val="24"/>
              </w:rPr>
              <w:t>final version</w:t>
            </w:r>
            <w:r w:rsidRPr="744DE50D" w:rsidR="3EB27EDC">
              <w:rPr>
                <w:rFonts w:ascii="Cambria" w:hAnsi="Cambria" w:eastAsia="Cambria" w:cs="Cambria"/>
                <w:b w:val="0"/>
                <w:bCs w:val="0"/>
                <w:i w:val="0"/>
                <w:iCs w:val="0"/>
                <w:caps w:val="0"/>
                <w:smallCaps w:val="0"/>
                <w:color w:val="000000" w:themeColor="text1" w:themeTint="FF" w:themeShade="FF"/>
                <w:sz w:val="24"/>
                <w:szCs w:val="24"/>
              </w:rPr>
              <w:t xml:space="preserve"> of the proposed Equity </w:t>
            </w:r>
            <w:r w:rsidRPr="744DE50D" w:rsidR="3EB27EDC">
              <w:rPr>
                <w:rFonts w:ascii="Cambria" w:hAnsi="Cambria" w:eastAsia="Cambria" w:cs="Cambria"/>
                <w:b w:val="0"/>
                <w:bCs w:val="0"/>
                <w:i w:val="0"/>
                <w:iCs w:val="0"/>
                <w:caps w:val="0"/>
                <w:smallCaps w:val="0"/>
                <w:color w:val="000000" w:themeColor="text1" w:themeTint="FF" w:themeShade="FF"/>
                <w:sz w:val="24"/>
                <w:szCs w:val="24"/>
              </w:rPr>
              <w:t>Committee</w:t>
            </w:r>
            <w:r w:rsidRPr="744DE50D" w:rsidR="3EB27EDC">
              <w:rPr>
                <w:rFonts w:ascii="Cambria" w:hAnsi="Cambria" w:eastAsia="Cambria" w:cs="Cambria"/>
                <w:b w:val="0"/>
                <w:bCs w:val="0"/>
                <w:i w:val="0"/>
                <w:iCs w:val="0"/>
                <w:caps w:val="0"/>
                <w:smallCaps w:val="0"/>
                <w:color w:val="000000" w:themeColor="text1" w:themeTint="FF" w:themeShade="FF"/>
                <w:sz w:val="24"/>
                <w:szCs w:val="24"/>
              </w:rPr>
              <w:t xml:space="preserve"> charge. Dean Johnson explained that the proposal is </w:t>
            </w:r>
            <w:r w:rsidRPr="744DE50D" w:rsidR="3EB27EDC">
              <w:rPr>
                <w:rFonts w:ascii="Cambria" w:hAnsi="Cambria" w:eastAsia="Cambria" w:cs="Cambria"/>
                <w:b w:val="0"/>
                <w:bCs w:val="0"/>
                <w:i w:val="0"/>
                <w:iCs w:val="0"/>
                <w:caps w:val="0"/>
                <w:smallCaps w:val="0"/>
                <w:color w:val="000000" w:themeColor="text1" w:themeTint="FF" w:themeShade="FF"/>
                <w:sz w:val="24"/>
                <w:szCs w:val="24"/>
              </w:rPr>
              <w:t>timely</w:t>
            </w:r>
            <w:r w:rsidRPr="744DE50D" w:rsidR="3EB27EDC">
              <w:rPr>
                <w:rFonts w:ascii="Cambria" w:hAnsi="Cambria" w:eastAsia="Cambria" w:cs="Cambria"/>
                <w:b w:val="0"/>
                <w:bCs w:val="0"/>
                <w:i w:val="0"/>
                <w:iCs w:val="0"/>
                <w:caps w:val="0"/>
                <w:smallCaps w:val="0"/>
                <w:color w:val="000000" w:themeColor="text1" w:themeTint="FF" w:themeShade="FF"/>
                <w:sz w:val="24"/>
                <w:szCs w:val="24"/>
              </w:rPr>
              <w:t xml:space="preserve"> and aligns with BCC’s recent BSI designation. She acknowledged the collaborative work of Heather, Scott, Alejandro, Lisette, and </w:t>
            </w:r>
            <w:r w:rsidRPr="744DE50D" w:rsidR="3EB27EDC">
              <w:rPr>
                <w:rFonts w:ascii="Cambria" w:hAnsi="Cambria" w:eastAsia="Cambria" w:cs="Cambria"/>
                <w:b w:val="0"/>
                <w:bCs w:val="0"/>
                <w:i w:val="0"/>
                <w:iCs w:val="0"/>
                <w:caps w:val="0"/>
                <w:smallCaps w:val="0"/>
                <w:color w:val="000000" w:themeColor="text1" w:themeTint="FF" w:themeShade="FF"/>
                <w:sz w:val="24"/>
                <w:szCs w:val="24"/>
              </w:rPr>
              <w:t>Pumi</w:t>
            </w:r>
            <w:r w:rsidRPr="744DE50D" w:rsidR="3EB27EDC">
              <w:rPr>
                <w:rFonts w:ascii="Cambria" w:hAnsi="Cambria" w:eastAsia="Cambria" w:cs="Cambria"/>
                <w:b w:val="0"/>
                <w:bCs w:val="0"/>
                <w:i w:val="0"/>
                <w:iCs w:val="0"/>
                <w:caps w:val="0"/>
                <w:smallCaps w:val="0"/>
                <w:color w:val="000000" w:themeColor="text1" w:themeTint="FF" w:themeShade="FF"/>
                <w:sz w:val="24"/>
                <w:szCs w:val="24"/>
              </w:rPr>
              <w:t xml:space="preserve"> in drafting the committee’s structure and goals. The proposed composition includes four faculty members, two administrators, two classified professionals, and two to three students. Several participants raised questions about the student representation, with some recommending that the committee list three student seats explicitly to avoid ambiguity. President Richardson explained that the document’s original wording aimed to prevent delays in committee work should all seats not be </w:t>
            </w:r>
            <w:r w:rsidRPr="744DE50D" w:rsidR="3EB27EDC">
              <w:rPr>
                <w:rFonts w:ascii="Cambria" w:hAnsi="Cambria" w:eastAsia="Cambria" w:cs="Cambria"/>
                <w:b w:val="0"/>
                <w:bCs w:val="0"/>
                <w:i w:val="0"/>
                <w:iCs w:val="0"/>
                <w:caps w:val="0"/>
                <w:smallCaps w:val="0"/>
                <w:color w:val="000000" w:themeColor="text1" w:themeTint="FF" w:themeShade="FF"/>
                <w:sz w:val="24"/>
                <w:szCs w:val="24"/>
              </w:rPr>
              <w:t>immediately</w:t>
            </w:r>
            <w:r w:rsidRPr="744DE50D" w:rsidR="3EB27EDC">
              <w:rPr>
                <w:rFonts w:ascii="Cambria" w:hAnsi="Cambria" w:eastAsia="Cambria" w:cs="Cambria"/>
                <w:b w:val="0"/>
                <w:bCs w:val="0"/>
                <w:i w:val="0"/>
                <w:iCs w:val="0"/>
                <w:caps w:val="0"/>
                <w:smallCaps w:val="0"/>
                <w:color w:val="000000" w:themeColor="text1" w:themeTint="FF" w:themeShade="FF"/>
                <w:sz w:val="24"/>
                <w:szCs w:val="24"/>
              </w:rPr>
              <w:t xml:space="preserve"> filled, but she agreed to clarify the language for posting. </w:t>
            </w:r>
          </w:p>
          <w:p w:rsidR="744DE50D" w:rsidP="744DE50D" w:rsidRDefault="744DE50D" w14:paraId="5494798C" w14:textId="1E5D44BB">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p>
          <w:p w:rsidR="1D4FEA4E" w:rsidP="744DE50D" w:rsidRDefault="1D4FEA4E" w14:paraId="5CD9A8B0" w14:textId="0291D477">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744DE50D" w:rsidR="1D4FEA4E">
              <w:rPr>
                <w:rFonts w:ascii="Cambria" w:hAnsi="Cambria" w:eastAsia="Cambria" w:cs="Cambria"/>
                <w:b w:val="0"/>
                <w:bCs w:val="0"/>
                <w:i w:val="0"/>
                <w:iCs w:val="0"/>
                <w:caps w:val="0"/>
                <w:smallCaps w:val="0"/>
                <w:color w:val="000000" w:themeColor="text1" w:themeTint="FF" w:themeShade="FF"/>
                <w:sz w:val="24"/>
                <w:szCs w:val="24"/>
              </w:rPr>
              <w:t xml:space="preserve">Motion to approve </w:t>
            </w:r>
            <w:r w:rsidRPr="744DE50D" w:rsidR="1D4FEA4E">
              <w:rPr>
                <w:rFonts w:ascii="Cambria" w:hAnsi="Cambria" w:eastAsia="Cambria" w:cs="Cambria"/>
                <w:b w:val="0"/>
                <w:bCs w:val="0"/>
                <w:i w:val="0"/>
                <w:iCs w:val="0"/>
                <w:caps w:val="0"/>
                <w:smallCaps w:val="0"/>
                <w:color w:val="000000" w:themeColor="text1" w:themeTint="FF" w:themeShade="FF"/>
                <w:sz w:val="24"/>
                <w:szCs w:val="24"/>
              </w:rPr>
              <w:t>establishing</w:t>
            </w:r>
            <w:r w:rsidRPr="744DE50D" w:rsidR="1D4FEA4E">
              <w:rPr>
                <w:rFonts w:ascii="Cambria" w:hAnsi="Cambria" w:eastAsia="Cambria" w:cs="Cambria"/>
                <w:b w:val="0"/>
                <w:bCs w:val="0"/>
                <w:i w:val="0"/>
                <w:iCs w:val="0"/>
                <w:caps w:val="0"/>
                <w:smallCaps w:val="0"/>
                <w:color w:val="000000" w:themeColor="text1" w:themeTint="FF" w:themeShade="FF"/>
                <w:sz w:val="24"/>
                <w:szCs w:val="24"/>
              </w:rPr>
              <w:t xml:space="preserve"> the BCC Equity Committee:</w:t>
            </w:r>
          </w:p>
          <w:p w:rsidR="1D4FEA4E" w:rsidP="744DE50D" w:rsidRDefault="1D4FEA4E" w14:paraId="5ADA696F" w14:textId="5E55EC60">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744DE50D" w:rsidR="1D4FEA4E">
              <w:rPr>
                <w:rFonts w:ascii="Cambria" w:hAnsi="Cambria" w:eastAsia="Cambria" w:cs="Cambria"/>
                <w:b w:val="0"/>
                <w:bCs w:val="0"/>
                <w:i w:val="0"/>
                <w:iCs w:val="0"/>
                <w:caps w:val="0"/>
                <w:smallCaps w:val="0"/>
                <w:color w:val="000000" w:themeColor="text1" w:themeTint="FF" w:themeShade="FF"/>
                <w:sz w:val="24"/>
                <w:szCs w:val="24"/>
              </w:rPr>
              <w:t>First by: Skyler Barton</w:t>
            </w:r>
          </w:p>
          <w:p w:rsidR="1D4FEA4E" w:rsidP="744DE50D" w:rsidRDefault="1D4FEA4E" w14:paraId="4A4E9B26" w14:textId="6956C03A">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744DE50D" w:rsidR="1D4FEA4E">
              <w:rPr>
                <w:rFonts w:ascii="Cambria" w:hAnsi="Cambria" w:eastAsia="Cambria" w:cs="Cambria"/>
                <w:b w:val="0"/>
                <w:bCs w:val="0"/>
                <w:i w:val="0"/>
                <w:iCs w:val="0"/>
                <w:caps w:val="0"/>
                <w:smallCaps w:val="0"/>
                <w:color w:val="000000" w:themeColor="text1" w:themeTint="FF" w:themeShade="FF"/>
                <w:sz w:val="24"/>
                <w:szCs w:val="24"/>
              </w:rPr>
              <w:t>Second by: Carolina Martinez</w:t>
            </w:r>
          </w:p>
          <w:p w:rsidR="1D4FEA4E" w:rsidP="744DE50D" w:rsidRDefault="1D4FEA4E" w14:paraId="52C72C8F" w14:textId="775C70AD">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744DE50D" w:rsidR="1D4FEA4E">
              <w:rPr>
                <w:rFonts w:ascii="Cambria" w:hAnsi="Cambria" w:eastAsia="Cambria" w:cs="Cambria"/>
                <w:b w:val="0"/>
                <w:bCs w:val="0"/>
                <w:i w:val="0"/>
                <w:iCs w:val="0"/>
                <w:caps w:val="0"/>
                <w:smallCaps w:val="0"/>
                <w:color w:val="000000" w:themeColor="text1" w:themeTint="FF" w:themeShade="FF"/>
                <w:sz w:val="24"/>
                <w:szCs w:val="24"/>
              </w:rPr>
              <w:t>Approve: 11</w:t>
            </w:r>
          </w:p>
          <w:p w:rsidR="1D4FEA4E" w:rsidP="744DE50D" w:rsidRDefault="1D4FEA4E" w14:paraId="0B8C2863" w14:textId="78A7D08C">
            <w:pPr>
              <w:pStyle w:val="Normal"/>
              <w:widowControl w:val="0"/>
              <w:suppressLineNumbers w:val="0"/>
              <w:bidi w:val="0"/>
              <w:spacing w:before="0" w:beforeAutospacing="off" w:after="0" w:afterAutospacing="off" w:line="290" w:lineRule="exact"/>
              <w:ind w:left="0" w:right="0"/>
              <w:jc w:val="left"/>
            </w:pPr>
            <w:r w:rsidRPr="744DE50D" w:rsidR="1D4FEA4E">
              <w:rPr>
                <w:rFonts w:ascii="Cambria" w:hAnsi="Cambria" w:eastAsia="Cambria" w:cs="Cambria"/>
                <w:b w:val="0"/>
                <w:bCs w:val="0"/>
                <w:i w:val="0"/>
                <w:iCs w:val="0"/>
                <w:caps w:val="0"/>
                <w:smallCaps w:val="0"/>
                <w:color w:val="000000" w:themeColor="text1" w:themeTint="FF" w:themeShade="FF"/>
                <w:sz w:val="24"/>
                <w:szCs w:val="24"/>
              </w:rPr>
              <w:t>Motion passes.</w:t>
            </w:r>
          </w:p>
          <w:p w:rsidR="53AAE39F" w:rsidP="744DE50D" w:rsidRDefault="53AAE39F" w14:paraId="0E187A8F" w14:textId="1C4F5149">
            <w:pPr>
              <w:widowControl w:val="0"/>
              <w:spacing w:line="290" w:lineRule="exact"/>
              <w:ind w:left="360"/>
              <w:rPr>
                <w:rFonts w:ascii="Cambria" w:hAnsi="Cambria" w:eastAsia="Cambria" w:cs="Cambria"/>
                <w:b w:val="0"/>
                <w:bCs w:val="0"/>
                <w:i w:val="0"/>
                <w:iCs w:val="0"/>
                <w:caps w:val="0"/>
                <w:smallCaps w:val="0"/>
                <w:color w:val="000000" w:themeColor="text1" w:themeTint="FF" w:themeShade="FF"/>
                <w:sz w:val="24"/>
                <w:szCs w:val="24"/>
              </w:rPr>
            </w:pPr>
          </w:p>
        </w:tc>
      </w:tr>
      <w:tr w:rsidR="744DE50D" w:rsidTr="744DE50D" w14:paraId="11B30A33">
        <w:trPr>
          <w:trHeight w:val="300"/>
        </w:trPr>
        <w:tc>
          <w:tcPr>
            <w:tcW w:w="10980" w:type="dxa"/>
            <w:shd w:val="clear" w:color="auto" w:fill="EDEDED" w:themeFill="accent3" w:themeFillTint="33"/>
            <w:tcMar/>
          </w:tcPr>
          <w:p w:rsidR="1746B87B" w:rsidP="744DE50D" w:rsidRDefault="1746B87B" w14:paraId="2EE5F78D" w14:textId="79195A01">
            <w:pPr>
              <w:pStyle w:val="Heading1"/>
              <w:widowControl w:val="0"/>
              <w:spacing w:before="0" w:beforeAutospacing="off" w:after="0" w:afterAutospacing="off" w:line="360" w:lineRule="auto"/>
              <w:rPr>
                <w:rFonts w:ascii="Cambria" w:hAnsi="Cambria" w:eastAsia="Cambria" w:cs="Cambria"/>
                <w:b w:val="1"/>
                <w:bCs w:val="1"/>
                <w:noProof w:val="0"/>
                <w:sz w:val="24"/>
                <w:szCs w:val="24"/>
                <w:lang w:val="en-US"/>
              </w:rPr>
            </w:pPr>
            <w:r w:rsidRPr="744DE50D" w:rsidR="1746B87B">
              <w:rPr>
                <w:rFonts w:ascii="Cambria" w:hAnsi="Cambria" w:eastAsia="Cambria" w:cs="Cambria"/>
                <w:b w:val="1"/>
                <w:bCs w:val="1"/>
                <w:noProof w:val="0"/>
                <w:sz w:val="24"/>
                <w:szCs w:val="24"/>
                <w:lang w:val="en-US"/>
              </w:rPr>
              <w:t>6. DTC (Degree Transformation &amp; Zero Textbook Cost) Update</w:t>
            </w:r>
          </w:p>
        </w:tc>
      </w:tr>
      <w:tr w:rsidR="744DE50D" w:rsidTr="744DE50D" w14:paraId="3B3BF8D2">
        <w:trPr>
          <w:trHeight w:val="300"/>
        </w:trPr>
        <w:tc>
          <w:tcPr>
            <w:tcW w:w="10980" w:type="dxa"/>
            <w:shd w:val="clear" w:color="auto" w:fill="auto"/>
            <w:tcMar/>
          </w:tcPr>
          <w:p w:rsidR="4C096AAE" w:rsidP="744DE50D" w:rsidRDefault="4C096AAE" w14:paraId="5C90ABAD" w14:textId="75864AD0">
            <w:pPr>
              <w:widowControl w:val="0"/>
              <w:spacing w:before="240" w:beforeAutospacing="off" w:after="240" w:afterAutospacing="off" w:line="290" w:lineRule="exact"/>
              <w:rPr>
                <w:rFonts w:ascii="Cambria" w:hAnsi="Cambria" w:eastAsia="Cambria" w:cs="Cambria"/>
                <w:noProof w:val="0"/>
                <w:sz w:val="24"/>
                <w:szCs w:val="24"/>
                <w:lang w:val="en-US"/>
              </w:rPr>
            </w:pPr>
            <w:r w:rsidRPr="744DE50D" w:rsidR="4C096AAE">
              <w:rPr>
                <w:rFonts w:ascii="Cambria" w:hAnsi="Cambria" w:eastAsia="Cambria" w:cs="Cambria"/>
                <w:noProof w:val="0"/>
                <w:sz w:val="24"/>
                <w:szCs w:val="24"/>
                <w:lang w:val="en-US"/>
              </w:rPr>
              <w:t>Leader: Charlotte Lee, Jenny Yap, Heather Dodge</w:t>
            </w:r>
          </w:p>
          <w:p w:rsidR="1746B87B" w:rsidP="744DE50D" w:rsidRDefault="1746B87B" w14:paraId="1630CFB0" w14:textId="79DB6AA4">
            <w:pPr>
              <w:widowControl w:val="0"/>
              <w:spacing w:before="240" w:beforeAutospacing="off" w:after="240" w:afterAutospacing="off" w:line="290" w:lineRule="exact"/>
              <w:rPr>
                <w:rFonts w:ascii="Cambria" w:hAnsi="Cambria" w:eastAsia="Cambria" w:cs="Cambria"/>
                <w:noProof w:val="0"/>
                <w:sz w:val="24"/>
                <w:szCs w:val="24"/>
                <w:lang w:val="en-US"/>
              </w:rPr>
            </w:pPr>
            <w:r w:rsidRPr="744DE50D" w:rsidR="1746B87B">
              <w:rPr>
                <w:rFonts w:ascii="Cambria" w:hAnsi="Cambria" w:eastAsia="Cambria" w:cs="Cambria"/>
                <w:noProof w:val="0"/>
                <w:sz w:val="24"/>
                <w:szCs w:val="24"/>
                <w:lang w:val="en-US"/>
              </w:rPr>
              <w:t xml:space="preserve">Charlotte Lee, along with Jenny and Heather, presented a comprehensive update on the college’s progress with the Zero Textbook Cost (ZTC) and Degree Transformation efforts. They explained that since 2021, the California legislature has </w:t>
            </w:r>
            <w:r w:rsidRPr="744DE50D" w:rsidR="1746B87B">
              <w:rPr>
                <w:rFonts w:ascii="Cambria" w:hAnsi="Cambria" w:eastAsia="Cambria" w:cs="Cambria"/>
                <w:noProof w:val="0"/>
                <w:sz w:val="24"/>
                <w:szCs w:val="24"/>
                <w:lang w:val="en-US"/>
              </w:rPr>
              <w:t>allocated</w:t>
            </w:r>
            <w:r w:rsidRPr="744DE50D" w:rsidR="1746B87B">
              <w:rPr>
                <w:rFonts w:ascii="Cambria" w:hAnsi="Cambria" w:eastAsia="Cambria" w:cs="Cambria"/>
                <w:noProof w:val="0"/>
                <w:sz w:val="24"/>
                <w:szCs w:val="24"/>
                <w:lang w:val="en-US"/>
              </w:rPr>
              <w:t xml:space="preserve"> over $115 million statewide to reduce the cost of education and shorten student time-to-degree. </w:t>
            </w:r>
            <w:r w:rsidRPr="744DE50D" w:rsidR="0F6DA94B">
              <w:rPr>
                <w:rFonts w:ascii="Cambria" w:hAnsi="Cambria" w:eastAsia="Cambria" w:cs="Cambria"/>
                <w:noProof w:val="0"/>
                <w:sz w:val="24"/>
                <w:szCs w:val="24"/>
                <w:lang w:val="en-US"/>
              </w:rPr>
              <w:t xml:space="preserve">The </w:t>
            </w:r>
            <w:r w:rsidRPr="744DE50D" w:rsidR="0F6DA94B">
              <w:rPr>
                <w:rFonts w:ascii="Cambria" w:hAnsi="Cambria" w:eastAsia="Cambria" w:cs="Cambria"/>
                <w:noProof w:val="0"/>
                <w:sz w:val="24"/>
                <w:szCs w:val="24"/>
                <w:lang w:val="en-US"/>
              </w:rPr>
              <w:t>objective</w:t>
            </w:r>
            <w:r w:rsidRPr="744DE50D" w:rsidR="0F6DA94B">
              <w:rPr>
                <w:rFonts w:ascii="Cambria" w:hAnsi="Cambria" w:eastAsia="Cambria" w:cs="Cambria"/>
                <w:noProof w:val="0"/>
                <w:sz w:val="24"/>
                <w:szCs w:val="24"/>
                <w:lang w:val="en-US"/>
              </w:rPr>
              <w:t xml:space="preserve"> is to make degree pathways that have free course materials. </w:t>
            </w:r>
            <w:r w:rsidRPr="744DE50D" w:rsidR="1746B87B">
              <w:rPr>
                <w:rFonts w:ascii="Cambria" w:hAnsi="Cambria" w:eastAsia="Cambria" w:cs="Cambria"/>
                <w:noProof w:val="0"/>
                <w:sz w:val="24"/>
                <w:szCs w:val="24"/>
                <w:lang w:val="en-US"/>
              </w:rPr>
              <w:t xml:space="preserve">Over </w:t>
            </w:r>
            <w:r w:rsidRPr="744DE50D" w:rsidR="3596D5AF">
              <w:rPr>
                <w:rFonts w:ascii="Cambria" w:hAnsi="Cambria" w:eastAsia="Cambria" w:cs="Cambria"/>
                <w:noProof w:val="0"/>
                <w:sz w:val="24"/>
                <w:szCs w:val="24"/>
                <w:lang w:val="en-US"/>
              </w:rPr>
              <w:t xml:space="preserve">the past </w:t>
            </w:r>
            <w:r w:rsidRPr="744DE50D" w:rsidR="1746B87B">
              <w:rPr>
                <w:rFonts w:ascii="Cambria" w:hAnsi="Cambria" w:eastAsia="Cambria" w:cs="Cambria"/>
                <w:noProof w:val="0"/>
                <w:sz w:val="24"/>
                <w:szCs w:val="24"/>
                <w:lang w:val="en-US"/>
              </w:rPr>
              <w:t xml:space="preserve">four years, BCC has successfully secured $640,000 in ZTC </w:t>
            </w:r>
            <w:r w:rsidRPr="744DE50D" w:rsidR="1746B87B">
              <w:rPr>
                <w:rFonts w:ascii="Cambria" w:hAnsi="Cambria" w:eastAsia="Cambria" w:cs="Cambria"/>
                <w:noProof w:val="0"/>
                <w:sz w:val="24"/>
                <w:szCs w:val="24"/>
                <w:lang w:val="en-US"/>
              </w:rPr>
              <w:t>grant</w:t>
            </w:r>
            <w:r w:rsidRPr="744DE50D" w:rsidR="1746B87B">
              <w:rPr>
                <w:rFonts w:ascii="Cambria" w:hAnsi="Cambria" w:eastAsia="Cambria" w:cs="Cambria"/>
                <w:noProof w:val="0"/>
                <w:sz w:val="24"/>
                <w:szCs w:val="24"/>
                <w:lang w:val="en-US"/>
              </w:rPr>
              <w:t xml:space="preserve"> funds through both apportionment and competitive grants. To assess student needs, the team conducted a collegewide survey that received 200 responses. Results showed that 62% of students reported that textbook costs influenced their enrollment choices, with many adopting coping strategies such as sharing materials, seeking free alternatives, or avoiding </w:t>
            </w:r>
            <w:r w:rsidRPr="744DE50D" w:rsidR="1746B87B">
              <w:rPr>
                <w:rFonts w:ascii="Cambria" w:hAnsi="Cambria" w:eastAsia="Cambria" w:cs="Cambria"/>
                <w:noProof w:val="0"/>
                <w:sz w:val="24"/>
                <w:szCs w:val="24"/>
                <w:lang w:val="en-US"/>
              </w:rPr>
              <w:t>purchasing</w:t>
            </w:r>
            <w:r w:rsidRPr="744DE50D" w:rsidR="1746B87B">
              <w:rPr>
                <w:rFonts w:ascii="Cambria" w:hAnsi="Cambria" w:eastAsia="Cambria" w:cs="Cambria"/>
                <w:noProof w:val="0"/>
                <w:sz w:val="24"/>
                <w:szCs w:val="24"/>
                <w:lang w:val="en-US"/>
              </w:rPr>
              <w:t xml:space="preserve"> textbooks. The data also </w:t>
            </w:r>
            <w:r w:rsidRPr="744DE50D" w:rsidR="1746B87B">
              <w:rPr>
                <w:rFonts w:ascii="Cambria" w:hAnsi="Cambria" w:eastAsia="Cambria" w:cs="Cambria"/>
                <w:noProof w:val="0"/>
                <w:sz w:val="24"/>
                <w:szCs w:val="24"/>
                <w:lang w:val="en-US"/>
              </w:rPr>
              <w:t>indicated</w:t>
            </w:r>
            <w:r w:rsidRPr="744DE50D" w:rsidR="1746B87B">
              <w:rPr>
                <w:rFonts w:ascii="Cambria" w:hAnsi="Cambria" w:eastAsia="Cambria" w:cs="Cambria"/>
                <w:noProof w:val="0"/>
                <w:sz w:val="24"/>
                <w:szCs w:val="24"/>
                <w:lang w:val="en-US"/>
              </w:rPr>
              <w:t xml:space="preserve"> that </w:t>
            </w:r>
            <w:r w:rsidRPr="744DE50D" w:rsidR="1746B87B">
              <w:rPr>
                <w:rFonts w:ascii="Cambria" w:hAnsi="Cambria" w:eastAsia="Cambria" w:cs="Cambria"/>
                <w:noProof w:val="0"/>
                <w:sz w:val="24"/>
                <w:szCs w:val="24"/>
                <w:lang w:val="en-US"/>
              </w:rPr>
              <w:t>high costs</w:t>
            </w:r>
            <w:r w:rsidRPr="744DE50D" w:rsidR="1746B87B">
              <w:rPr>
                <w:rFonts w:ascii="Cambria" w:hAnsi="Cambria" w:eastAsia="Cambria" w:cs="Cambria"/>
                <w:noProof w:val="0"/>
                <w:sz w:val="24"/>
                <w:szCs w:val="24"/>
                <w:lang w:val="en-US"/>
              </w:rPr>
              <w:t xml:space="preserve"> led some students to drop classes, change majors, or reduce their course loads, which can slow academic progress.</w:t>
            </w:r>
          </w:p>
          <w:p w:rsidR="1746B87B" w:rsidP="744DE50D" w:rsidRDefault="1746B87B" w14:paraId="2E15996C" w14:textId="1243C6B7">
            <w:pPr>
              <w:widowControl w:val="0"/>
              <w:spacing w:before="240" w:beforeAutospacing="off" w:after="240" w:afterAutospacing="off" w:line="290" w:lineRule="exact"/>
              <w:rPr>
                <w:rFonts w:ascii="Cambria" w:hAnsi="Cambria" w:eastAsia="Cambria" w:cs="Cambria"/>
                <w:noProof w:val="0"/>
                <w:sz w:val="24"/>
                <w:szCs w:val="24"/>
                <w:lang w:val="en-US"/>
              </w:rPr>
            </w:pPr>
            <w:r w:rsidRPr="744DE50D" w:rsidR="1746B87B">
              <w:rPr>
                <w:rFonts w:ascii="Cambria" w:hAnsi="Cambria" w:eastAsia="Cambria" w:cs="Cambria"/>
                <w:noProof w:val="0"/>
                <w:sz w:val="24"/>
                <w:szCs w:val="24"/>
                <w:lang w:val="en-US"/>
              </w:rPr>
              <w:t xml:space="preserve">The presenters highlighted major accomplishments achieved under the grant, including the fact that 40% of lecture and lab sections reported for Fall 2025 were </w:t>
            </w:r>
            <w:r w:rsidRPr="744DE50D" w:rsidR="1746B87B">
              <w:rPr>
                <w:rFonts w:ascii="Cambria" w:hAnsi="Cambria" w:eastAsia="Cambria" w:cs="Cambria"/>
                <w:noProof w:val="0"/>
                <w:sz w:val="24"/>
                <w:szCs w:val="24"/>
                <w:lang w:val="en-US"/>
              </w:rPr>
              <w:t>designated</w:t>
            </w:r>
            <w:r w:rsidRPr="744DE50D" w:rsidR="1746B87B">
              <w:rPr>
                <w:rFonts w:ascii="Cambria" w:hAnsi="Cambria" w:eastAsia="Cambria" w:cs="Cambria"/>
                <w:noProof w:val="0"/>
                <w:sz w:val="24"/>
                <w:szCs w:val="24"/>
                <w:lang w:val="en-US"/>
              </w:rPr>
              <w:t xml:space="preserve"> ZTC. They noted that this places BCC well ahead of many peer institutions and emphasized that 17 to 20 degrees or certificates appear to be fully ZTC or close to completion. They also described how departments such as English, Spanish, and Chemistry have collaborated on ZTC pathways, creating sustainable course materials for faculty across disciplines. The team expressed excitement about statewide recognition of BCC’s achievements, noting that even well-funded colleges like DVC have fewer fully mapped ZTC degrees. They discussed </w:t>
            </w:r>
            <w:r w:rsidRPr="744DE50D" w:rsidR="1746B87B">
              <w:rPr>
                <w:rFonts w:ascii="Cambria" w:hAnsi="Cambria" w:eastAsia="Cambria" w:cs="Cambria"/>
                <w:noProof w:val="0"/>
                <w:sz w:val="24"/>
                <w:szCs w:val="24"/>
                <w:lang w:val="en-US"/>
              </w:rPr>
              <w:t>additional</w:t>
            </w:r>
            <w:r w:rsidRPr="744DE50D" w:rsidR="1746B87B">
              <w:rPr>
                <w:rFonts w:ascii="Cambria" w:hAnsi="Cambria" w:eastAsia="Cambria" w:cs="Cambria"/>
                <w:noProof w:val="0"/>
                <w:sz w:val="24"/>
                <w:szCs w:val="24"/>
                <w:lang w:val="en-US"/>
              </w:rPr>
              <w:t xml:space="preserve"> accomplishments such as ongoing mapping of certificates, development of a future website for students to easily locate ZTC courses, partnerships with the TLC and POCR processes, and efforts to encourage faculty participation in the Affordable Educational Materials Committee. President Richardson applauded the team for the </w:t>
            </w:r>
            <w:r w:rsidRPr="744DE50D" w:rsidR="1746B87B">
              <w:rPr>
                <w:rFonts w:ascii="Cambria" w:hAnsi="Cambria" w:eastAsia="Cambria" w:cs="Cambria"/>
                <w:noProof w:val="0"/>
                <w:sz w:val="24"/>
                <w:szCs w:val="24"/>
                <w:lang w:val="en-US"/>
              </w:rPr>
              <w:t>significant progress</w:t>
            </w:r>
            <w:r w:rsidRPr="744DE50D" w:rsidR="1746B87B">
              <w:rPr>
                <w:rFonts w:ascii="Cambria" w:hAnsi="Cambria" w:eastAsia="Cambria" w:cs="Cambria"/>
                <w:noProof w:val="0"/>
                <w:sz w:val="24"/>
                <w:szCs w:val="24"/>
                <w:lang w:val="en-US"/>
              </w:rPr>
              <w:t xml:space="preserve"> and emphasized how these accomplishments enhance both student equit</w:t>
            </w:r>
            <w:r w:rsidRPr="744DE50D" w:rsidR="4971EBAC">
              <w:rPr>
                <w:rFonts w:ascii="Cambria" w:hAnsi="Cambria" w:eastAsia="Cambria" w:cs="Cambria"/>
                <w:noProof w:val="0"/>
                <w:sz w:val="24"/>
                <w:szCs w:val="24"/>
                <w:lang w:val="en-US"/>
              </w:rPr>
              <w:t>y</w:t>
            </w:r>
            <w:r w:rsidRPr="744DE50D" w:rsidR="1746B87B">
              <w:rPr>
                <w:rFonts w:ascii="Cambria" w:hAnsi="Cambria" w:eastAsia="Cambria" w:cs="Cambria"/>
                <w:noProof w:val="0"/>
                <w:sz w:val="24"/>
                <w:szCs w:val="24"/>
                <w:lang w:val="en-US"/>
              </w:rPr>
              <w:t xml:space="preserve"> </w:t>
            </w:r>
            <w:r w:rsidRPr="744DE50D" w:rsidR="1746B87B">
              <w:rPr>
                <w:rFonts w:ascii="Cambria" w:hAnsi="Cambria" w:eastAsia="Cambria" w:cs="Cambria"/>
                <w:noProof w:val="0"/>
                <w:sz w:val="24"/>
                <w:szCs w:val="24"/>
                <w:lang w:val="en-US"/>
              </w:rPr>
              <w:t>and the college’s reputation.</w:t>
            </w:r>
          </w:p>
        </w:tc>
      </w:tr>
      <w:tr w:rsidRPr="006B1E01" w:rsidR="003C06BB" w:rsidTr="744DE50D" w14:paraId="7899D2CF" w14:textId="77777777">
        <w:trPr>
          <w:trHeight w:val="332"/>
        </w:trPr>
        <w:tc>
          <w:tcPr>
            <w:tcW w:w="10980" w:type="dxa"/>
            <w:shd w:val="clear" w:color="auto" w:fill="F2F2F2" w:themeFill="background1" w:themeFillShade="F2"/>
            <w:tcMar/>
          </w:tcPr>
          <w:p w:rsidR="53AAE39F" w:rsidP="744DE50D" w:rsidRDefault="53AAE39F" w14:paraId="68C3A473" w14:textId="0603E929">
            <w:pPr>
              <w:pStyle w:val="TableParagraph"/>
              <w:widowControl w:val="0"/>
              <w:spacing w:line="290" w:lineRule="exact"/>
              <w:ind/>
              <w:rPr>
                <w:rFonts w:ascii="Cambria" w:hAnsi="Cambria" w:eastAsia="Cambria" w:cs="Cambria"/>
                <w:b w:val="0"/>
                <w:bCs w:val="0"/>
                <w:i w:val="0"/>
                <w:iCs w:val="0"/>
                <w:caps w:val="0"/>
                <w:smallCaps w:val="0"/>
                <w:color w:val="000000" w:themeColor="text1" w:themeTint="FF" w:themeShade="FF"/>
                <w:sz w:val="24"/>
                <w:szCs w:val="24"/>
              </w:rPr>
            </w:pPr>
            <w:r w:rsidRPr="744DE50D" w:rsidR="744DE50D">
              <w:rPr>
                <w:rFonts w:ascii="Cambria" w:hAnsi="Cambria" w:eastAsia="Cambria" w:cs="Cambria"/>
                <w:b w:val="1"/>
                <w:bCs w:val="1"/>
                <w:i w:val="0"/>
                <w:iCs w:val="0"/>
                <w:caps w:val="0"/>
                <w:smallCaps w:val="0"/>
                <w:color w:val="000000" w:themeColor="text1" w:themeTint="FF" w:themeShade="FF"/>
                <w:sz w:val="24"/>
                <w:szCs w:val="24"/>
                <w:lang w:val="en-US"/>
              </w:rPr>
              <w:t xml:space="preserve">7. </w:t>
            </w:r>
            <w:r w:rsidRPr="744DE50D" w:rsidR="2FCADD57">
              <w:rPr>
                <w:rFonts w:ascii="Cambria" w:hAnsi="Cambria" w:eastAsia="Cambria" w:cs="Cambria"/>
                <w:b w:val="1"/>
                <w:bCs w:val="1"/>
                <w:i w:val="0"/>
                <w:iCs w:val="0"/>
                <w:caps w:val="0"/>
                <w:smallCaps w:val="0"/>
                <w:color w:val="000000" w:themeColor="text1" w:themeTint="FF" w:themeShade="FF"/>
                <w:sz w:val="24"/>
                <w:szCs w:val="24"/>
                <w:lang w:val="en-US"/>
              </w:rPr>
              <w:t>Shared Governance Updates - Integrated Planning Committee / Budget Advisory Committee / Facilities Committee / Tech Committee</w:t>
            </w:r>
          </w:p>
        </w:tc>
      </w:tr>
      <w:tr w:rsidRPr="006B1E01" w:rsidR="003C06BB" w:rsidTr="744DE50D" w14:paraId="23EA649E" w14:textId="77777777">
        <w:trPr>
          <w:trHeight w:val="332"/>
        </w:trPr>
        <w:tc>
          <w:tcPr>
            <w:tcW w:w="10980" w:type="dxa"/>
            <w:shd w:val="clear" w:color="auto" w:fill="auto"/>
            <w:tcMar/>
          </w:tcPr>
          <w:p w:rsidR="53AAE39F" w:rsidP="744DE50D" w:rsidRDefault="53AAE39F" w14:paraId="27D3BE54" w14:textId="16B3C95B">
            <w:pPr>
              <w:pStyle w:val="TableParagraph"/>
              <w:widowControl w:val="0"/>
              <w:spacing w:line="290" w:lineRule="exact"/>
              <w:rPr>
                <w:rFonts w:ascii="Cambria" w:hAnsi="Cambria" w:eastAsia="Cambria" w:cs="Cambria"/>
                <w:b w:val="0"/>
                <w:bCs w:val="0"/>
                <w:i w:val="0"/>
                <w:iCs w:val="0"/>
                <w:caps w:val="0"/>
                <w:smallCaps w:val="0"/>
                <w:color w:val="000000" w:themeColor="text1" w:themeTint="FF" w:themeShade="FF"/>
                <w:sz w:val="24"/>
                <w:szCs w:val="24"/>
              </w:rPr>
            </w:pPr>
            <w:r w:rsidRPr="744DE50D" w:rsidR="2FCADD57">
              <w:rPr>
                <w:rFonts w:ascii="Cambria" w:hAnsi="Cambria" w:eastAsia="Cambria" w:cs="Cambria"/>
                <w:b w:val="1"/>
                <w:bCs w:val="1"/>
                <w:i w:val="0"/>
                <w:iCs w:val="0"/>
                <w:caps w:val="0"/>
                <w:smallCaps w:val="0"/>
                <w:color w:val="000000" w:themeColor="text1" w:themeTint="FF" w:themeShade="FF"/>
                <w:sz w:val="24"/>
                <w:szCs w:val="24"/>
                <w:lang w:val="en-US"/>
              </w:rPr>
              <w:t>Integrated Planning Committee (Chris Lewis)</w:t>
            </w:r>
          </w:p>
          <w:p w:rsidR="53AAE39F" w:rsidP="744DE50D" w:rsidRDefault="53AAE39F" w14:paraId="7F9DA7AB" w14:textId="482A967C">
            <w:pPr>
              <w:pStyle w:val="ListParagraph"/>
              <w:widowControl w:val="0"/>
              <w:numPr>
                <w:ilvl w:val="0"/>
                <w:numId w:val="51"/>
              </w:numPr>
              <w:spacing w:line="290" w:lineRule="exact"/>
              <w:rPr>
                <w:rFonts w:ascii="Cambria" w:hAnsi="Cambria" w:eastAsia="Cambria" w:cs="Cambria"/>
                <w:b w:val="0"/>
                <w:bCs w:val="0"/>
                <w:i w:val="0"/>
                <w:iCs w:val="0"/>
                <w:caps w:val="0"/>
                <w:smallCaps w:val="0"/>
                <w:color w:val="000000" w:themeColor="text1" w:themeTint="FF" w:themeShade="FF"/>
                <w:sz w:val="24"/>
                <w:szCs w:val="24"/>
              </w:rPr>
            </w:pPr>
            <w:r w:rsidRPr="744DE50D" w:rsidR="233DA6B9">
              <w:rPr>
                <w:rFonts w:ascii="Cambria" w:hAnsi="Cambria" w:eastAsia="Cambria" w:cs="Cambria"/>
                <w:b w:val="0"/>
                <w:bCs w:val="0"/>
                <w:i w:val="0"/>
                <w:iCs w:val="0"/>
                <w:caps w:val="0"/>
                <w:smallCaps w:val="0"/>
                <w:color w:val="000000" w:themeColor="text1" w:themeTint="FF" w:themeShade="FF"/>
                <w:sz w:val="24"/>
                <w:szCs w:val="24"/>
              </w:rPr>
              <w:t xml:space="preserve">Chris Lewis reported that the committee has not met since the last roundtable meeting and is scheduled to meet again on Thursday, December 11, from 12:20 to 1:30 pm. He explained that the committee will focus on APU-related tasks and that accreditation efforts </w:t>
            </w:r>
            <w:r w:rsidRPr="744DE50D" w:rsidR="233DA6B9">
              <w:rPr>
                <w:rFonts w:ascii="Cambria" w:hAnsi="Cambria" w:eastAsia="Cambria" w:cs="Cambria"/>
                <w:b w:val="0"/>
                <w:bCs w:val="0"/>
                <w:i w:val="0"/>
                <w:iCs w:val="0"/>
                <w:caps w:val="0"/>
                <w:smallCaps w:val="0"/>
                <w:color w:val="000000" w:themeColor="text1" w:themeTint="FF" w:themeShade="FF"/>
                <w:sz w:val="24"/>
                <w:szCs w:val="24"/>
              </w:rPr>
              <w:t>remain</w:t>
            </w:r>
            <w:r w:rsidRPr="744DE50D" w:rsidR="233DA6B9">
              <w:rPr>
                <w:rFonts w:ascii="Cambria" w:hAnsi="Cambria" w:eastAsia="Cambria" w:cs="Cambria"/>
                <w:b w:val="0"/>
                <w:bCs w:val="0"/>
                <w:i w:val="0"/>
                <w:iCs w:val="0"/>
                <w:caps w:val="0"/>
                <w:smallCaps w:val="0"/>
                <w:color w:val="000000" w:themeColor="text1" w:themeTint="FF" w:themeShade="FF"/>
                <w:sz w:val="24"/>
                <w:szCs w:val="24"/>
              </w:rPr>
              <w:t xml:space="preserve"> on hold due to the revised timeline.</w:t>
            </w:r>
          </w:p>
          <w:p w:rsidR="53AAE39F" w:rsidP="744DE50D" w:rsidRDefault="53AAE39F" w14:paraId="3D1FD700" w14:textId="0A1FC831">
            <w:pPr>
              <w:widowControl w:val="0"/>
              <w:spacing w:line="290" w:lineRule="exact"/>
              <w:ind w:left="360"/>
              <w:rPr>
                <w:rFonts w:ascii="Cambria" w:hAnsi="Cambria" w:eastAsia="Cambria" w:cs="Cambria"/>
                <w:b w:val="0"/>
                <w:bCs w:val="0"/>
                <w:i w:val="0"/>
                <w:iCs w:val="0"/>
                <w:caps w:val="0"/>
                <w:smallCaps w:val="0"/>
                <w:color w:val="000000" w:themeColor="text1" w:themeTint="FF" w:themeShade="FF"/>
                <w:sz w:val="24"/>
                <w:szCs w:val="24"/>
              </w:rPr>
            </w:pPr>
          </w:p>
          <w:p w:rsidR="53AAE39F" w:rsidP="744DE50D" w:rsidRDefault="53AAE39F" w14:paraId="1581B605" w14:textId="7BFB1527">
            <w:pPr>
              <w:pStyle w:val="TableParagraph"/>
              <w:widowControl w:val="0"/>
              <w:spacing w:line="290" w:lineRule="exact"/>
              <w:rPr>
                <w:rFonts w:ascii="Cambria" w:hAnsi="Cambria" w:eastAsia="Cambria" w:cs="Cambria"/>
                <w:b w:val="0"/>
                <w:bCs w:val="0"/>
                <w:i w:val="0"/>
                <w:iCs w:val="0"/>
                <w:caps w:val="0"/>
                <w:smallCaps w:val="0"/>
                <w:color w:val="000000" w:themeColor="text1" w:themeTint="FF" w:themeShade="FF"/>
                <w:sz w:val="24"/>
                <w:szCs w:val="24"/>
              </w:rPr>
            </w:pPr>
            <w:r w:rsidRPr="744DE50D" w:rsidR="2FCADD57">
              <w:rPr>
                <w:rFonts w:ascii="Cambria" w:hAnsi="Cambria" w:eastAsia="Cambria" w:cs="Cambria"/>
                <w:b w:val="1"/>
                <w:bCs w:val="1"/>
                <w:i w:val="0"/>
                <w:iCs w:val="0"/>
                <w:caps w:val="0"/>
                <w:smallCaps w:val="0"/>
                <w:color w:val="000000" w:themeColor="text1" w:themeTint="FF" w:themeShade="FF"/>
                <w:sz w:val="24"/>
                <w:szCs w:val="24"/>
                <w:lang w:val="en-US"/>
              </w:rPr>
              <w:t>Budget Advisory Committee (Denise Richardson/Chris Bernard)</w:t>
            </w:r>
          </w:p>
          <w:p w:rsidR="53AAE39F" w:rsidP="744DE50D" w:rsidRDefault="53AAE39F" w14:paraId="3943F1FE" w14:textId="1A4F4A56">
            <w:pPr>
              <w:pStyle w:val="ListParagraph"/>
              <w:widowControl w:val="0"/>
              <w:numPr>
                <w:ilvl w:val="0"/>
                <w:numId w:val="51"/>
              </w:numPr>
              <w:spacing w:line="290" w:lineRule="exact"/>
              <w:rPr>
                <w:rFonts w:ascii="Cambria" w:hAnsi="Cambria" w:eastAsia="Cambria" w:cs="Cambria"/>
                <w:b w:val="0"/>
                <w:bCs w:val="0"/>
                <w:i w:val="0"/>
                <w:iCs w:val="0"/>
                <w:caps w:val="0"/>
                <w:smallCaps w:val="0"/>
                <w:color w:val="000000" w:themeColor="text1" w:themeTint="FF" w:themeShade="FF"/>
                <w:sz w:val="24"/>
                <w:szCs w:val="24"/>
              </w:rPr>
            </w:pPr>
            <w:r w:rsidRPr="744DE50D" w:rsidR="7EB199F2">
              <w:rPr>
                <w:rFonts w:ascii="Cambria" w:hAnsi="Cambria" w:eastAsia="Cambria" w:cs="Cambria"/>
                <w:b w:val="0"/>
                <w:bCs w:val="0"/>
                <w:i w:val="0"/>
                <w:iCs w:val="0"/>
                <w:caps w:val="0"/>
                <w:smallCaps w:val="0"/>
                <w:color w:val="000000" w:themeColor="text1" w:themeTint="FF" w:themeShade="FF"/>
                <w:sz w:val="24"/>
                <w:szCs w:val="24"/>
              </w:rPr>
              <w:t xml:space="preserve">President Richardson reported that the Budget Advisory Committee will meet the following day. The meeting will address questions </w:t>
            </w:r>
            <w:r w:rsidRPr="744DE50D" w:rsidR="7EB199F2">
              <w:rPr>
                <w:rFonts w:ascii="Cambria" w:hAnsi="Cambria" w:eastAsia="Cambria" w:cs="Cambria"/>
                <w:b w:val="0"/>
                <w:bCs w:val="0"/>
                <w:i w:val="0"/>
                <w:iCs w:val="0"/>
                <w:caps w:val="0"/>
                <w:smallCaps w:val="0"/>
                <w:color w:val="000000" w:themeColor="text1" w:themeTint="FF" w:themeShade="FF"/>
                <w:sz w:val="24"/>
                <w:szCs w:val="24"/>
              </w:rPr>
              <w:t>regarding</w:t>
            </w:r>
            <w:r w:rsidRPr="744DE50D" w:rsidR="7EB199F2">
              <w:rPr>
                <w:rFonts w:ascii="Cambria" w:hAnsi="Cambria" w:eastAsia="Cambria" w:cs="Cambria"/>
                <w:b w:val="0"/>
                <w:bCs w:val="0"/>
                <w:i w:val="0"/>
                <w:iCs w:val="0"/>
                <w:caps w:val="0"/>
                <w:smallCaps w:val="0"/>
                <w:color w:val="000000" w:themeColor="text1" w:themeTint="FF" w:themeShade="FF"/>
                <w:sz w:val="24"/>
                <w:szCs w:val="24"/>
              </w:rPr>
              <w:t xml:space="preserve"> how vacancy-related savings are being managed and will also include updates on various budgets and cost centers.</w:t>
            </w:r>
          </w:p>
          <w:p w:rsidR="53AAE39F" w:rsidP="744DE50D" w:rsidRDefault="53AAE39F" w14:paraId="1B8064CA" w14:textId="79229F8B">
            <w:pPr>
              <w:widowControl w:val="0"/>
              <w:spacing w:line="290" w:lineRule="exact"/>
              <w:rPr>
                <w:rFonts w:ascii="Cambria" w:hAnsi="Cambria" w:eastAsia="Cambria" w:cs="Cambria"/>
                <w:b w:val="0"/>
                <w:bCs w:val="0"/>
                <w:i w:val="0"/>
                <w:iCs w:val="0"/>
                <w:caps w:val="0"/>
                <w:smallCaps w:val="0"/>
                <w:color w:val="000000" w:themeColor="text1" w:themeTint="FF" w:themeShade="FF"/>
                <w:sz w:val="24"/>
                <w:szCs w:val="24"/>
              </w:rPr>
            </w:pPr>
          </w:p>
          <w:p w:rsidR="53AAE39F" w:rsidP="744DE50D" w:rsidRDefault="53AAE39F" w14:paraId="70093E6F" w14:textId="4F027C32">
            <w:pPr>
              <w:pStyle w:val="TableParagraph"/>
              <w:widowControl w:val="0"/>
              <w:spacing w:line="290" w:lineRule="exact"/>
              <w:rPr>
                <w:rFonts w:ascii="Cambria" w:hAnsi="Cambria" w:eastAsia="Cambria" w:cs="Cambria"/>
                <w:b w:val="0"/>
                <w:bCs w:val="0"/>
                <w:i w:val="0"/>
                <w:iCs w:val="0"/>
                <w:caps w:val="0"/>
                <w:smallCaps w:val="0"/>
                <w:color w:val="000000" w:themeColor="text1" w:themeTint="FF" w:themeShade="FF"/>
                <w:sz w:val="24"/>
                <w:szCs w:val="24"/>
              </w:rPr>
            </w:pPr>
            <w:r w:rsidRPr="744DE50D" w:rsidR="2FCADD57">
              <w:rPr>
                <w:rFonts w:ascii="Cambria" w:hAnsi="Cambria" w:eastAsia="Cambria" w:cs="Cambria"/>
                <w:b w:val="1"/>
                <w:bCs w:val="1"/>
                <w:i w:val="0"/>
                <w:iCs w:val="0"/>
                <w:caps w:val="0"/>
                <w:smallCaps w:val="0"/>
                <w:color w:val="000000" w:themeColor="text1" w:themeTint="FF" w:themeShade="FF"/>
                <w:sz w:val="24"/>
                <w:szCs w:val="24"/>
                <w:lang w:val="en-US"/>
              </w:rPr>
              <w:t>Facilities, Health, and Safety Committee (Armando Franco/Carolyn Martin/Michael Alvillar)</w:t>
            </w:r>
          </w:p>
          <w:p w:rsidR="53AAE39F" w:rsidP="744DE50D" w:rsidRDefault="53AAE39F" w14:paraId="62AB13D9" w14:textId="13199CCE">
            <w:pPr>
              <w:pStyle w:val="ListParagraph"/>
              <w:widowControl w:val="0"/>
              <w:numPr>
                <w:ilvl w:val="0"/>
                <w:numId w:val="51"/>
              </w:numPr>
              <w:spacing w:line="290" w:lineRule="exact"/>
              <w:rPr>
                <w:rFonts w:ascii="Cambria" w:hAnsi="Cambria" w:eastAsia="Cambria" w:cs="Cambria"/>
                <w:b w:val="0"/>
                <w:bCs w:val="0"/>
                <w:i w:val="0"/>
                <w:iCs w:val="0"/>
                <w:caps w:val="0"/>
                <w:smallCaps w:val="0"/>
                <w:color w:val="000000" w:themeColor="text1" w:themeTint="FF" w:themeShade="FF"/>
                <w:sz w:val="24"/>
                <w:szCs w:val="24"/>
              </w:rPr>
            </w:pPr>
            <w:r w:rsidRPr="744DE50D" w:rsidR="6E70B45D">
              <w:rPr>
                <w:rFonts w:ascii="Cambria" w:hAnsi="Cambria" w:eastAsia="Cambria" w:cs="Cambria"/>
                <w:b w:val="0"/>
                <w:bCs w:val="0"/>
                <w:i w:val="0"/>
                <w:iCs w:val="0"/>
                <w:caps w:val="0"/>
                <w:smallCaps w:val="0"/>
                <w:color w:val="000000" w:themeColor="text1" w:themeTint="FF" w:themeShade="FF"/>
                <w:sz w:val="24"/>
                <w:szCs w:val="24"/>
              </w:rPr>
              <w:t xml:space="preserve">Armando Franco provided an extensive facilities report, noting that several “trash days” will be scheduled to support the upcoming Milvia move, with preliminary moving activities planned to begin in May. He described discussions about a potential mural project for the new Milvia building, </w:t>
            </w:r>
            <w:r w:rsidRPr="744DE50D" w:rsidR="6E70B45D">
              <w:rPr>
                <w:rFonts w:ascii="Cambria" w:hAnsi="Cambria" w:eastAsia="Cambria" w:cs="Cambria"/>
                <w:b w:val="0"/>
                <w:bCs w:val="0"/>
                <w:i w:val="0"/>
                <w:iCs w:val="0"/>
                <w:caps w:val="0"/>
                <w:smallCaps w:val="0"/>
                <w:color w:val="000000" w:themeColor="text1" w:themeTint="FF" w:themeShade="FF"/>
                <w:sz w:val="24"/>
                <w:szCs w:val="24"/>
              </w:rPr>
              <w:t>possibly involving</w:t>
            </w:r>
            <w:r w:rsidRPr="744DE50D" w:rsidR="6E70B45D">
              <w:rPr>
                <w:rFonts w:ascii="Cambria" w:hAnsi="Cambria" w:eastAsia="Cambria" w:cs="Cambria"/>
                <w:b w:val="0"/>
                <w:bCs w:val="0"/>
                <w:i w:val="0"/>
                <w:iCs w:val="0"/>
                <w:caps w:val="0"/>
                <w:smallCaps w:val="0"/>
                <w:color w:val="000000" w:themeColor="text1" w:themeTint="FF" w:themeShade="FF"/>
                <w:sz w:val="24"/>
                <w:szCs w:val="24"/>
              </w:rPr>
              <w:t xml:space="preserve"> the artist who created the student lounge mural. He added that restroom stall designs are under review to ensure adherence to original plans. Digital signage has been approved by the </w:t>
            </w:r>
            <w:r w:rsidRPr="744DE50D" w:rsidR="53BA60D9">
              <w:rPr>
                <w:rFonts w:ascii="Cambria" w:hAnsi="Cambria" w:eastAsia="Cambria" w:cs="Cambria"/>
                <w:b w:val="0"/>
                <w:bCs w:val="0"/>
                <w:i w:val="0"/>
                <w:iCs w:val="0"/>
                <w:caps w:val="0"/>
                <w:smallCaps w:val="0"/>
                <w:color w:val="000000" w:themeColor="text1" w:themeTint="FF" w:themeShade="FF"/>
                <w:sz w:val="24"/>
                <w:szCs w:val="24"/>
              </w:rPr>
              <w:t>board,</w:t>
            </w:r>
            <w:r w:rsidRPr="744DE50D" w:rsidR="6E70B45D">
              <w:rPr>
                <w:rFonts w:ascii="Cambria" w:hAnsi="Cambria" w:eastAsia="Cambria" w:cs="Cambria"/>
                <w:b w:val="0"/>
                <w:bCs w:val="0"/>
                <w:i w:val="0"/>
                <w:iCs w:val="0"/>
                <w:caps w:val="0"/>
                <w:smallCaps w:val="0"/>
                <w:color w:val="000000" w:themeColor="text1" w:themeTint="FF" w:themeShade="FF"/>
                <w:sz w:val="24"/>
                <w:szCs w:val="24"/>
              </w:rPr>
              <w:t xml:space="preserve"> and installation is expected soon, with monitors to be placed near the elevators for improved campus communication. He also discussed ongoing work </w:t>
            </w:r>
            <w:r w:rsidRPr="744DE50D" w:rsidR="6E70B45D">
              <w:rPr>
                <w:rFonts w:ascii="Cambria" w:hAnsi="Cambria" w:eastAsia="Cambria" w:cs="Cambria"/>
                <w:b w:val="0"/>
                <w:bCs w:val="0"/>
                <w:i w:val="0"/>
                <w:iCs w:val="0"/>
                <w:caps w:val="0"/>
                <w:smallCaps w:val="0"/>
                <w:color w:val="000000" w:themeColor="text1" w:themeTint="FF" w:themeShade="FF"/>
                <w:sz w:val="24"/>
                <w:szCs w:val="24"/>
              </w:rPr>
              <w:t>regarding</w:t>
            </w:r>
            <w:r w:rsidRPr="744DE50D" w:rsidR="6E70B45D">
              <w:rPr>
                <w:rFonts w:ascii="Cambria" w:hAnsi="Cambria" w:eastAsia="Cambria" w:cs="Cambria"/>
                <w:b w:val="0"/>
                <w:bCs w:val="0"/>
                <w:i w:val="0"/>
                <w:iCs w:val="0"/>
                <w:caps w:val="0"/>
                <w:smallCaps w:val="0"/>
                <w:color w:val="000000" w:themeColor="text1" w:themeTint="FF" w:themeShade="FF"/>
                <w:sz w:val="24"/>
                <w:szCs w:val="24"/>
              </w:rPr>
              <w:t xml:space="preserve"> emergency response training and responsibilities such as floor monitors and ICE response teams. The committee recently experienced membership transitions, with Michael returning, Emily stepping down, and Lisette joining as the new administrative representative. The next committee meeting is scheduled for February 3 after the winter break.</w:t>
            </w:r>
          </w:p>
          <w:p w:rsidR="53AAE39F" w:rsidP="744DE50D" w:rsidRDefault="53AAE39F" w14:paraId="645C70F7" w14:textId="0AD5FF25">
            <w:pPr>
              <w:widowControl w:val="0"/>
              <w:spacing w:line="290" w:lineRule="exact"/>
              <w:rPr>
                <w:rFonts w:ascii="Cambria" w:hAnsi="Cambria" w:eastAsia="Cambria" w:cs="Cambria"/>
                <w:b w:val="0"/>
                <w:bCs w:val="0"/>
                <w:i w:val="0"/>
                <w:iCs w:val="0"/>
                <w:caps w:val="0"/>
                <w:smallCaps w:val="0"/>
                <w:color w:val="000000" w:themeColor="text1" w:themeTint="FF" w:themeShade="FF"/>
                <w:sz w:val="24"/>
                <w:szCs w:val="24"/>
              </w:rPr>
            </w:pPr>
          </w:p>
          <w:p w:rsidR="53AAE39F" w:rsidP="744DE50D" w:rsidRDefault="53AAE39F" w14:paraId="6C1C3E84" w14:textId="010AB3B5">
            <w:pPr>
              <w:rPr>
                <w:rFonts w:ascii="Cambria" w:hAnsi="Cambria" w:eastAsia="Cambria" w:cs="Cambria"/>
                <w:b w:val="0"/>
                <w:bCs w:val="0"/>
                <w:i w:val="0"/>
                <w:iCs w:val="0"/>
                <w:caps w:val="0"/>
                <w:smallCaps w:val="0"/>
                <w:color w:val="000000" w:themeColor="text1" w:themeTint="FF" w:themeShade="FF"/>
                <w:sz w:val="24"/>
                <w:szCs w:val="24"/>
              </w:rPr>
            </w:pPr>
            <w:r w:rsidRPr="744DE50D" w:rsidR="2FCADD57">
              <w:rPr>
                <w:rFonts w:ascii="Cambria" w:hAnsi="Cambria" w:eastAsia="Cambria" w:cs="Cambria"/>
                <w:b w:val="1"/>
                <w:bCs w:val="1"/>
                <w:i w:val="0"/>
                <w:iCs w:val="0"/>
                <w:caps w:val="0"/>
                <w:smallCaps w:val="0"/>
                <w:color w:val="000000" w:themeColor="text1" w:themeTint="FF" w:themeShade="FF"/>
                <w:sz w:val="24"/>
                <w:szCs w:val="24"/>
                <w:lang w:val="en-US"/>
              </w:rPr>
              <w:t>Technology Committee (Mozell Person/Erika Yeh/Tom Rizza)</w:t>
            </w:r>
          </w:p>
          <w:p w:rsidR="53AAE39F" w:rsidP="744DE50D" w:rsidRDefault="53AAE39F" w14:paraId="4D2F3056" w14:textId="010EC34A">
            <w:pPr>
              <w:pStyle w:val="ListParagraph"/>
              <w:widowControl w:val="0"/>
              <w:numPr>
                <w:ilvl w:val="0"/>
                <w:numId w:val="52"/>
              </w:numPr>
              <w:spacing w:line="290" w:lineRule="exact"/>
              <w:rPr>
                <w:rFonts w:ascii="Cambria" w:hAnsi="Cambria" w:eastAsia="Cambria" w:cs="Cambria"/>
                <w:b w:val="0"/>
                <w:bCs w:val="0"/>
                <w:i w:val="0"/>
                <w:iCs w:val="0"/>
                <w:caps w:val="0"/>
                <w:smallCaps w:val="0"/>
                <w:color w:val="000000" w:themeColor="text1" w:themeTint="FF" w:themeShade="FF"/>
                <w:sz w:val="24"/>
                <w:szCs w:val="24"/>
              </w:rPr>
            </w:pPr>
            <w:r w:rsidRPr="744DE50D" w:rsidR="588F93FF">
              <w:rPr>
                <w:rFonts w:ascii="Cambria" w:hAnsi="Cambria" w:eastAsia="Cambria" w:cs="Cambria"/>
                <w:b w:val="0"/>
                <w:bCs w:val="0"/>
                <w:i w:val="0"/>
                <w:iCs w:val="0"/>
                <w:caps w:val="0"/>
                <w:smallCaps w:val="0"/>
                <w:color w:val="000000" w:themeColor="text1" w:themeTint="FF" w:themeShade="FF"/>
                <w:sz w:val="24"/>
                <w:szCs w:val="24"/>
              </w:rPr>
              <w:t xml:space="preserve">Tom Rizza reported that the Technology Committee has not met since the </w:t>
            </w:r>
            <w:r w:rsidRPr="744DE50D" w:rsidR="588F93FF">
              <w:rPr>
                <w:rFonts w:ascii="Cambria" w:hAnsi="Cambria" w:eastAsia="Cambria" w:cs="Cambria"/>
                <w:b w:val="0"/>
                <w:bCs w:val="0"/>
                <w:i w:val="0"/>
                <w:iCs w:val="0"/>
                <w:caps w:val="0"/>
                <w:smallCaps w:val="0"/>
                <w:color w:val="000000" w:themeColor="text1" w:themeTint="FF" w:themeShade="FF"/>
                <w:sz w:val="24"/>
                <w:szCs w:val="24"/>
              </w:rPr>
              <w:t>previous</w:t>
            </w:r>
            <w:r w:rsidRPr="744DE50D" w:rsidR="588F93FF">
              <w:rPr>
                <w:rFonts w:ascii="Cambria" w:hAnsi="Cambria" w:eastAsia="Cambria" w:cs="Cambria"/>
                <w:b w:val="0"/>
                <w:bCs w:val="0"/>
                <w:i w:val="0"/>
                <w:iCs w:val="0"/>
                <w:caps w:val="0"/>
                <w:smallCaps w:val="0"/>
                <w:color w:val="000000" w:themeColor="text1" w:themeTint="FF" w:themeShade="FF"/>
                <w:sz w:val="24"/>
                <w:szCs w:val="24"/>
              </w:rPr>
              <w:t xml:space="preserve"> roundtable meeting but is currently gathering agenda items for its meeting on Thursday at 12:30 pm.</w:t>
            </w:r>
          </w:p>
          <w:p w:rsidR="53AAE39F" w:rsidP="744DE50D" w:rsidRDefault="53AAE39F" w14:paraId="516FE1EF" w14:textId="20AE46F3">
            <w:pPr>
              <w:widowControl w:val="0"/>
              <w:spacing w:line="290" w:lineRule="exact"/>
              <w:ind w:left="720"/>
              <w:rPr>
                <w:rFonts w:ascii="Cambria" w:hAnsi="Cambria" w:eastAsia="Cambria" w:cs="Cambria"/>
                <w:b w:val="0"/>
                <w:bCs w:val="0"/>
                <w:i w:val="0"/>
                <w:iCs w:val="0"/>
                <w:caps w:val="0"/>
                <w:smallCaps w:val="0"/>
                <w:color w:val="000000" w:themeColor="text1" w:themeTint="FF" w:themeShade="FF"/>
                <w:sz w:val="24"/>
                <w:szCs w:val="24"/>
              </w:rPr>
            </w:pPr>
          </w:p>
          <w:p w:rsidR="53AAE39F" w:rsidP="744DE50D" w:rsidRDefault="53AAE39F" w14:paraId="375BFC4B" w14:textId="405B11C4">
            <w:pPr>
              <w:pStyle w:val="TableParagraph"/>
              <w:widowControl w:val="0"/>
              <w:spacing w:line="290" w:lineRule="exact"/>
              <w:rPr>
                <w:rFonts w:ascii="Cambria" w:hAnsi="Cambria" w:eastAsia="Cambria" w:cs="Cambria"/>
                <w:b w:val="0"/>
                <w:bCs w:val="0"/>
                <w:i w:val="0"/>
                <w:iCs w:val="0"/>
                <w:caps w:val="0"/>
                <w:smallCaps w:val="0"/>
                <w:color w:val="000000" w:themeColor="text1" w:themeTint="FF" w:themeShade="FF"/>
                <w:sz w:val="24"/>
                <w:szCs w:val="24"/>
              </w:rPr>
            </w:pPr>
            <w:r w:rsidRPr="744DE50D" w:rsidR="2FCADD57">
              <w:rPr>
                <w:rFonts w:ascii="Cambria" w:hAnsi="Cambria" w:eastAsia="Cambria" w:cs="Cambria"/>
                <w:b w:val="1"/>
                <w:bCs w:val="1"/>
                <w:i w:val="0"/>
                <w:iCs w:val="0"/>
                <w:caps w:val="0"/>
                <w:smallCaps w:val="0"/>
                <w:color w:val="000000" w:themeColor="text1" w:themeTint="FF" w:themeShade="FF"/>
                <w:sz w:val="24"/>
                <w:szCs w:val="24"/>
                <w:lang w:val="en-US"/>
              </w:rPr>
              <w:t>Enrollment Management (Chris Lewis)</w:t>
            </w:r>
          </w:p>
          <w:p w:rsidR="53AAE39F" w:rsidP="744DE50D" w:rsidRDefault="53AAE39F" w14:paraId="2202B44D" w14:textId="407E7D97">
            <w:pPr>
              <w:pStyle w:val="ListParagraph"/>
              <w:widowControl w:val="0"/>
              <w:numPr>
                <w:ilvl w:val="0"/>
                <w:numId w:val="53"/>
              </w:numPr>
              <w:spacing w:line="290" w:lineRule="exact"/>
              <w:rPr>
                <w:rFonts w:ascii="Cambria" w:hAnsi="Cambria" w:eastAsia="Cambria" w:cs="Cambria"/>
              </w:rPr>
            </w:pPr>
            <w:r w:rsidRPr="744DE50D" w:rsidR="63E5C31E">
              <w:rPr>
                <w:rFonts w:ascii="Cambria" w:hAnsi="Cambria" w:eastAsia="Cambria" w:cs="Cambria"/>
                <w:sz w:val="24"/>
                <w:szCs w:val="24"/>
              </w:rPr>
              <w:t>Chris Lewis explained that although the committee typically meets twice per semester, the second meeting has not yet been scheduled due to staffing transitions. He noted that this time will instead be used to support Lissette as she steps into her new role as Acting Dean of Enrollment Services.</w:t>
            </w:r>
          </w:p>
        </w:tc>
      </w:tr>
      <w:tr w:rsidRPr="006B1E01" w:rsidR="003C06BB" w:rsidTr="744DE50D" w14:paraId="3DC5EA65" w14:textId="77777777">
        <w:trPr>
          <w:trHeight w:val="332"/>
        </w:trPr>
        <w:tc>
          <w:tcPr>
            <w:tcW w:w="10980" w:type="dxa"/>
            <w:tcBorders>
              <w:bottom w:val="single" w:color="auto" w:sz="4" w:space="0"/>
            </w:tcBorders>
            <w:shd w:val="clear" w:color="auto" w:fill="F2F2F2" w:themeFill="background1" w:themeFillShade="F2"/>
            <w:tcMar/>
          </w:tcPr>
          <w:p w:rsidR="53AAE39F" w:rsidP="744DE50D" w:rsidRDefault="53AAE39F" w14:paraId="4B7826B2" w14:textId="48A6D293">
            <w:pPr>
              <w:pStyle w:val="TableParagraph"/>
              <w:widowControl w:val="0"/>
              <w:numPr>
                <w:ilvl w:val="0"/>
                <w:numId w:val="44"/>
              </w:numPr>
              <w:spacing w:line="290" w:lineRule="exact"/>
              <w:ind w:left="408" w:hanging="423"/>
              <w:rPr>
                <w:rFonts w:ascii="Cambria" w:hAnsi="Cambria" w:eastAsia="Cambria" w:cs="Cambria"/>
                <w:b w:val="0"/>
                <w:bCs w:val="0"/>
                <w:i w:val="0"/>
                <w:iCs w:val="0"/>
                <w:caps w:val="0"/>
                <w:smallCaps w:val="0"/>
                <w:color w:val="000000" w:themeColor="text1" w:themeTint="FF" w:themeShade="FF"/>
                <w:sz w:val="24"/>
                <w:szCs w:val="24"/>
              </w:rPr>
            </w:pPr>
            <w:r w:rsidRPr="744DE50D" w:rsidR="2FCADD57">
              <w:rPr>
                <w:rFonts w:ascii="Cambria" w:hAnsi="Cambria" w:eastAsia="Cambria" w:cs="Cambria"/>
                <w:b w:val="1"/>
                <w:bCs w:val="1"/>
                <w:i w:val="0"/>
                <w:iCs w:val="0"/>
                <w:caps w:val="0"/>
                <w:smallCaps w:val="0"/>
                <w:color w:val="000000" w:themeColor="text1" w:themeTint="FF" w:themeShade="FF"/>
                <w:sz w:val="24"/>
                <w:szCs w:val="24"/>
                <w:lang w:val="en-US"/>
              </w:rPr>
              <w:t>Governance Updates - Faculty Senate / Classified Senate / ASBCC</w:t>
            </w:r>
          </w:p>
        </w:tc>
      </w:tr>
      <w:tr w:rsidRPr="00FF5C04" w:rsidR="003C06BB" w:rsidTr="744DE50D" w14:paraId="1BA648CF" w14:textId="77777777">
        <w:trPr>
          <w:trHeight w:val="656"/>
        </w:trPr>
        <w:tc>
          <w:tcPr>
            <w:tcW w:w="10980" w:type="dxa"/>
            <w:shd w:val="clear" w:color="auto" w:fill="auto"/>
            <w:tcMar/>
          </w:tcPr>
          <w:p w:rsidR="53AAE39F" w:rsidP="744DE50D" w:rsidRDefault="53AAE39F" w14:paraId="44251DC0" w14:textId="61E4D133">
            <w:pPr>
              <w:rPr>
                <w:rFonts w:ascii="Cambria" w:hAnsi="Cambria" w:eastAsia="Cambria" w:cs="Cambria"/>
                <w:b w:val="0"/>
                <w:bCs w:val="0"/>
                <w:i w:val="0"/>
                <w:iCs w:val="0"/>
                <w:caps w:val="0"/>
                <w:smallCaps w:val="0"/>
                <w:color w:val="000000" w:themeColor="text1" w:themeTint="FF" w:themeShade="FF"/>
                <w:sz w:val="24"/>
                <w:szCs w:val="24"/>
              </w:rPr>
            </w:pPr>
            <w:r w:rsidRPr="744DE50D" w:rsidR="2FCADD57">
              <w:rPr>
                <w:rFonts w:ascii="Cambria" w:hAnsi="Cambria" w:eastAsia="Cambria" w:cs="Cambria"/>
                <w:b w:val="1"/>
                <w:bCs w:val="1"/>
                <w:i w:val="0"/>
                <w:iCs w:val="0"/>
                <w:caps w:val="0"/>
                <w:smallCaps w:val="0"/>
                <w:color w:val="000000" w:themeColor="text1" w:themeTint="FF" w:themeShade="FF"/>
                <w:sz w:val="24"/>
                <w:szCs w:val="24"/>
                <w:lang w:val="en-US"/>
              </w:rPr>
              <w:t>Academic Senate (Report by Matthew Freeman)</w:t>
            </w:r>
          </w:p>
          <w:p w:rsidR="53AAE39F" w:rsidP="744DE50D" w:rsidRDefault="53AAE39F" w14:paraId="408644CF" w14:textId="367B57E0">
            <w:pPr>
              <w:pStyle w:val="ListParagraph"/>
              <w:widowControl w:val="0"/>
              <w:numPr>
                <w:ilvl w:val="0"/>
                <w:numId w:val="52"/>
              </w:numPr>
              <w:spacing w:line="290" w:lineRule="exact"/>
              <w:rPr>
                <w:rFonts w:ascii="Cambria" w:hAnsi="Cambria" w:eastAsia="Cambria" w:cs="Cambria"/>
                <w:b w:val="0"/>
                <w:bCs w:val="0"/>
                <w:i w:val="0"/>
                <w:iCs w:val="0"/>
                <w:caps w:val="0"/>
                <w:smallCaps w:val="0"/>
                <w:color w:val="000000" w:themeColor="text1" w:themeTint="FF" w:themeShade="FF"/>
                <w:sz w:val="24"/>
                <w:szCs w:val="24"/>
              </w:rPr>
            </w:pPr>
            <w:r w:rsidRPr="744DE50D" w:rsidR="6E96E800">
              <w:rPr>
                <w:rFonts w:ascii="Cambria" w:hAnsi="Cambria" w:eastAsia="Cambria" w:cs="Cambria"/>
                <w:sz w:val="24"/>
                <w:szCs w:val="24"/>
              </w:rPr>
              <w:t>Carolyn Martin reported on behalf of Academic Senate President Freeman. She explained that the Senate discussed administrative vacancies, particularly the departure of the VPI, and passed a resolution emphasizing the need for a complete administrative leadership structure. The Senate also received updates on the Milvia building and spent time addressing questions from faculty.</w:t>
            </w:r>
            <w:r>
              <w:br/>
            </w:r>
          </w:p>
          <w:p w:rsidR="53AAE39F" w:rsidP="744DE50D" w:rsidRDefault="53AAE39F" w14:paraId="39F862EA" w14:textId="14CA14B8">
            <w:pPr>
              <w:rPr>
                <w:rFonts w:ascii="Cambria" w:hAnsi="Cambria" w:eastAsia="Cambria" w:cs="Cambria"/>
                <w:b w:val="0"/>
                <w:bCs w:val="0"/>
                <w:i w:val="0"/>
                <w:iCs w:val="0"/>
                <w:caps w:val="0"/>
                <w:smallCaps w:val="0"/>
                <w:color w:val="000000" w:themeColor="text1" w:themeTint="FF" w:themeShade="FF"/>
                <w:sz w:val="24"/>
                <w:szCs w:val="24"/>
              </w:rPr>
            </w:pPr>
            <w:r w:rsidRPr="744DE50D" w:rsidR="2FCADD57">
              <w:rPr>
                <w:rFonts w:ascii="Cambria" w:hAnsi="Cambria" w:eastAsia="Cambria" w:cs="Cambria"/>
                <w:b w:val="1"/>
                <w:bCs w:val="1"/>
                <w:i w:val="0"/>
                <w:iCs w:val="0"/>
                <w:caps w:val="0"/>
                <w:smallCaps w:val="0"/>
                <w:color w:val="000000" w:themeColor="text1" w:themeTint="FF" w:themeShade="FF"/>
                <w:sz w:val="24"/>
                <w:szCs w:val="24"/>
                <w:lang w:val="en-US"/>
              </w:rPr>
              <w:t>Classified Senate (Report by Tom Rizza)</w:t>
            </w:r>
          </w:p>
          <w:p w:rsidR="53AAE39F" w:rsidP="744DE50D" w:rsidRDefault="53AAE39F" w14:paraId="0A3DF6CE" w14:textId="4494C4F7">
            <w:pPr>
              <w:pStyle w:val="ListParagraph"/>
              <w:widowControl w:val="0"/>
              <w:numPr>
                <w:ilvl w:val="0"/>
                <w:numId w:val="52"/>
              </w:numPr>
              <w:spacing w:line="290" w:lineRule="exact"/>
              <w:ind/>
              <w:rPr>
                <w:rFonts w:ascii="Cambria" w:hAnsi="Cambria" w:eastAsia="Cambria" w:cs="Cambria"/>
                <w:b w:val="0"/>
                <w:bCs w:val="0"/>
                <w:i w:val="0"/>
                <w:iCs w:val="0"/>
                <w:caps w:val="0"/>
                <w:smallCaps w:val="0"/>
                <w:color w:val="000000" w:themeColor="text1" w:themeTint="FF" w:themeShade="FF"/>
                <w:sz w:val="24"/>
                <w:szCs w:val="24"/>
              </w:rPr>
            </w:pPr>
            <w:r w:rsidRPr="744DE50D" w:rsidR="6605D4B6">
              <w:rPr>
                <w:rFonts w:ascii="Cambria" w:hAnsi="Cambria" w:eastAsia="Cambria" w:cs="Cambria"/>
                <w:b w:val="0"/>
                <w:bCs w:val="0"/>
                <w:i w:val="0"/>
                <w:iCs w:val="0"/>
                <w:caps w:val="0"/>
                <w:smallCaps w:val="0"/>
                <w:color w:val="000000" w:themeColor="text1" w:themeTint="FF" w:themeShade="FF"/>
                <w:sz w:val="24"/>
                <w:szCs w:val="24"/>
              </w:rPr>
              <w:t>Tom Rizza shared that the Classified Senate received the second presentation of the Student Equity and Achievement Plan and the Equity Committee draft from Dean Johnson, both of which the Senate approved. The meeting also included discussion of administrative hiring processes and an update from Nancy on the Unification Task Force, including development of a website FAQ and plans for increased student input. The Senate will hold its final meeting of the semester on Wednesday.</w:t>
            </w:r>
          </w:p>
          <w:p w:rsidR="744DE50D" w:rsidP="744DE50D" w:rsidRDefault="744DE50D" w14:paraId="6027FAD1" w14:textId="3CAF54C5">
            <w:pPr>
              <w:pStyle w:val="ListParagraph"/>
              <w:widowControl w:val="0"/>
              <w:spacing w:line="290" w:lineRule="exact"/>
              <w:ind w:left="720"/>
              <w:rPr>
                <w:rFonts w:ascii="Cambria" w:hAnsi="Cambria" w:eastAsia="Cambria" w:cs="Cambria"/>
                <w:b w:val="0"/>
                <w:bCs w:val="0"/>
                <w:i w:val="0"/>
                <w:iCs w:val="0"/>
                <w:caps w:val="0"/>
                <w:smallCaps w:val="0"/>
                <w:color w:val="000000" w:themeColor="text1" w:themeTint="FF" w:themeShade="FF"/>
                <w:sz w:val="24"/>
                <w:szCs w:val="24"/>
              </w:rPr>
            </w:pPr>
          </w:p>
          <w:p w:rsidR="53AAE39F" w:rsidP="744DE50D" w:rsidRDefault="53AAE39F" w14:paraId="09020A52" w14:textId="7DFFD7DA">
            <w:pPr>
              <w:ind w:left="720" w:hanging="675"/>
              <w:rPr>
                <w:rFonts w:ascii="Cambria" w:hAnsi="Cambria" w:eastAsia="Cambria" w:cs="Cambria"/>
                <w:b w:val="0"/>
                <w:bCs w:val="0"/>
                <w:i w:val="0"/>
                <w:iCs w:val="0"/>
                <w:caps w:val="0"/>
                <w:smallCaps w:val="0"/>
                <w:color w:val="000000" w:themeColor="text1" w:themeTint="FF" w:themeShade="FF"/>
                <w:sz w:val="24"/>
                <w:szCs w:val="24"/>
              </w:rPr>
            </w:pPr>
            <w:r w:rsidRPr="744DE50D" w:rsidR="2FCADD57">
              <w:rPr>
                <w:rFonts w:ascii="Cambria" w:hAnsi="Cambria" w:eastAsia="Cambria" w:cs="Cambria"/>
                <w:b w:val="1"/>
                <w:bCs w:val="1"/>
                <w:i w:val="0"/>
                <w:iCs w:val="0"/>
                <w:caps w:val="0"/>
                <w:smallCaps w:val="0"/>
                <w:color w:val="000000" w:themeColor="text1" w:themeTint="FF" w:themeShade="FF"/>
                <w:sz w:val="24"/>
                <w:szCs w:val="24"/>
                <w:lang w:val="en-US"/>
              </w:rPr>
              <w:t>Associated Students of Berkeley City College (Report by Umaima Raisa)</w:t>
            </w:r>
          </w:p>
          <w:p w:rsidR="53AAE39F" w:rsidP="744DE50D" w:rsidRDefault="53AAE39F" w14:paraId="14596354" w14:textId="1AD48083">
            <w:pPr>
              <w:pStyle w:val="ListParagraph"/>
              <w:widowControl w:val="0"/>
              <w:numPr>
                <w:ilvl w:val="0"/>
                <w:numId w:val="52"/>
              </w:numPr>
              <w:spacing w:line="290" w:lineRule="exact"/>
              <w:rPr>
                <w:rFonts w:ascii="Cambria" w:hAnsi="Cambria" w:eastAsia="Cambria" w:cs="Cambria"/>
                <w:b w:val="0"/>
                <w:bCs w:val="0"/>
                <w:i w:val="0"/>
                <w:iCs w:val="0"/>
                <w:caps w:val="0"/>
                <w:smallCaps w:val="0"/>
                <w:color w:val="000000" w:themeColor="text1" w:themeTint="FF" w:themeShade="FF"/>
                <w:sz w:val="24"/>
                <w:szCs w:val="24"/>
              </w:rPr>
            </w:pPr>
            <w:r w:rsidRPr="744DE50D" w:rsidR="3740D2D1">
              <w:rPr>
                <w:rFonts w:ascii="Cambria" w:hAnsi="Cambria" w:eastAsia="Cambria" w:cs="Cambria"/>
                <w:b w:val="0"/>
                <w:bCs w:val="0"/>
                <w:i w:val="0"/>
                <w:iCs w:val="0"/>
                <w:caps w:val="0"/>
                <w:smallCaps w:val="0"/>
                <w:color w:val="000000" w:themeColor="text1" w:themeTint="FF" w:themeShade="FF"/>
                <w:sz w:val="24"/>
                <w:szCs w:val="24"/>
              </w:rPr>
              <w:t>No student government representative was present due to final exam scheduling.</w:t>
            </w:r>
          </w:p>
          <w:p w:rsidR="53AAE39F" w:rsidP="744DE50D" w:rsidRDefault="53AAE39F" w14:paraId="0BDA0C2F" w14:textId="4162731C">
            <w:pPr>
              <w:widowControl w:val="0"/>
              <w:spacing w:line="290" w:lineRule="exact"/>
              <w:rPr>
                <w:rFonts w:ascii="Cambria" w:hAnsi="Cambria" w:eastAsia="Cambria" w:cs="Cambria"/>
                <w:b w:val="0"/>
                <w:bCs w:val="0"/>
                <w:i w:val="0"/>
                <w:iCs w:val="0"/>
                <w:caps w:val="0"/>
                <w:smallCaps w:val="0"/>
                <w:color w:val="000000" w:themeColor="text1" w:themeTint="FF" w:themeShade="FF"/>
                <w:sz w:val="24"/>
                <w:szCs w:val="24"/>
              </w:rPr>
            </w:pPr>
          </w:p>
        </w:tc>
      </w:tr>
      <w:tr w:rsidRPr="006B1E01" w:rsidR="003C06BB" w:rsidTr="744DE50D" w14:paraId="7EDEEBFD" w14:textId="77777777">
        <w:trPr>
          <w:trHeight w:val="332"/>
        </w:trPr>
        <w:tc>
          <w:tcPr>
            <w:tcW w:w="10980" w:type="dxa"/>
            <w:shd w:val="clear" w:color="auto" w:fill="F2F2F2" w:themeFill="background1" w:themeFillShade="F2"/>
            <w:tcMar/>
          </w:tcPr>
          <w:p w:rsidRPr="006B1E01" w:rsidR="003C06BB" w:rsidP="744DE50D" w:rsidRDefault="003C06BB" w14:paraId="4DF9AFED" w14:textId="6696E350">
            <w:pPr>
              <w:pStyle w:val="TableParagraph"/>
              <w:numPr>
                <w:ilvl w:val="0"/>
                <w:numId w:val="9"/>
              </w:numPr>
              <w:spacing w:line="290" w:lineRule="exact"/>
              <w:ind w:left="408" w:hanging="423"/>
              <w:rPr>
                <w:rFonts w:ascii="Cambria" w:hAnsi="Cambria" w:eastAsia="Cambria" w:cs="Cambria"/>
                <w:b w:val="1"/>
                <w:bCs w:val="1"/>
                <w:sz w:val="24"/>
                <w:szCs w:val="24"/>
              </w:rPr>
            </w:pPr>
            <w:r w:rsidRPr="744DE50D" w:rsidR="34C03B1B">
              <w:rPr>
                <w:rFonts w:ascii="Cambria" w:hAnsi="Cambria" w:eastAsia="Cambria" w:cs="Cambria"/>
                <w:b w:val="1"/>
                <w:bCs w:val="1"/>
                <w:sz w:val="24"/>
                <w:szCs w:val="24"/>
              </w:rPr>
              <w:t>Announcements</w:t>
            </w:r>
          </w:p>
        </w:tc>
      </w:tr>
      <w:tr w:rsidRPr="006B1E01" w:rsidR="003C06BB" w:rsidTr="744DE50D" w14:paraId="2393B90F" w14:textId="77777777">
        <w:trPr>
          <w:trHeight w:val="332"/>
        </w:trPr>
        <w:tc>
          <w:tcPr>
            <w:tcW w:w="10980" w:type="dxa"/>
            <w:shd w:val="clear" w:color="auto" w:fill="auto"/>
            <w:tcMar/>
          </w:tcPr>
          <w:p w:rsidRPr="008D1F6E" w:rsidR="008D1F6E" w:rsidP="744DE50D" w:rsidRDefault="008D1F6E" w14:paraId="1B315441" w14:textId="28D3E432">
            <w:pPr>
              <w:pStyle w:val="TableParagraph"/>
              <w:numPr>
                <w:ilvl w:val="0"/>
                <w:numId w:val="43"/>
              </w:numPr>
              <w:spacing w:line="290" w:lineRule="exact"/>
              <w:rPr>
                <w:rFonts w:ascii="Cambria" w:hAnsi="Cambria" w:eastAsia="Cambria" w:cs="Cambria"/>
                <w:sz w:val="24"/>
                <w:szCs w:val="24"/>
              </w:rPr>
            </w:pPr>
            <w:r w:rsidRPr="744DE50D" w:rsidR="2414E235">
              <w:rPr>
                <w:rFonts w:ascii="Cambria" w:hAnsi="Cambria" w:eastAsia="Cambria" w:cs="Cambria"/>
                <w:sz w:val="24"/>
                <w:szCs w:val="24"/>
              </w:rPr>
              <w:t xml:space="preserve">President Richardson reminded the committee about the retirement celebration for VPI Lewis, scheduled from 12:30 to 2:00 pm in Rooms 451A/B. She shared that Dean Amy Lee will also be recognized for her contributions prior to her transition to the district, and that the A&amp;R staff will be present as well. She also announced that </w:t>
            </w:r>
            <w:r w:rsidRPr="744DE50D" w:rsidR="0B807C03">
              <w:rPr>
                <w:rFonts w:ascii="Cambria" w:hAnsi="Cambria" w:eastAsia="Cambria" w:cs="Cambria"/>
                <w:sz w:val="24"/>
                <w:szCs w:val="24"/>
              </w:rPr>
              <w:t xml:space="preserve">Acting </w:t>
            </w:r>
            <w:r w:rsidRPr="744DE50D" w:rsidR="2414E235">
              <w:rPr>
                <w:rFonts w:ascii="Cambria" w:hAnsi="Cambria" w:eastAsia="Cambria" w:cs="Cambria"/>
                <w:sz w:val="24"/>
                <w:szCs w:val="24"/>
              </w:rPr>
              <w:t>VP</w:t>
            </w:r>
            <w:r w:rsidRPr="744DE50D" w:rsidR="0B807C03">
              <w:rPr>
                <w:rFonts w:ascii="Cambria" w:hAnsi="Cambria" w:eastAsia="Cambria" w:cs="Cambria"/>
                <w:sz w:val="24"/>
                <w:szCs w:val="24"/>
              </w:rPr>
              <w:t>SS</w:t>
            </w:r>
            <w:r w:rsidRPr="744DE50D" w:rsidR="2414E235">
              <w:rPr>
                <w:rFonts w:ascii="Cambria" w:hAnsi="Cambria" w:eastAsia="Cambria" w:cs="Cambria"/>
                <w:sz w:val="24"/>
                <w:szCs w:val="24"/>
              </w:rPr>
              <w:t xml:space="preserve"> </w:t>
            </w:r>
            <w:r w:rsidRPr="744DE50D" w:rsidR="174108C5">
              <w:rPr>
                <w:rFonts w:ascii="Cambria" w:hAnsi="Cambria" w:eastAsia="Cambria" w:cs="Cambria"/>
                <w:sz w:val="24"/>
                <w:szCs w:val="24"/>
              </w:rPr>
              <w:t xml:space="preserve">Ajani </w:t>
            </w:r>
            <w:r w:rsidRPr="744DE50D" w:rsidR="2414E235">
              <w:rPr>
                <w:rFonts w:ascii="Cambria" w:hAnsi="Cambria" w:eastAsia="Cambria" w:cs="Cambria"/>
                <w:sz w:val="24"/>
                <w:szCs w:val="24"/>
              </w:rPr>
              <w:t>B</w:t>
            </w:r>
            <w:r w:rsidRPr="744DE50D" w:rsidR="4DA1D379">
              <w:rPr>
                <w:rFonts w:ascii="Cambria" w:hAnsi="Cambria" w:eastAsia="Cambria" w:cs="Cambria"/>
                <w:sz w:val="24"/>
                <w:szCs w:val="24"/>
              </w:rPr>
              <w:t>y</w:t>
            </w:r>
            <w:r w:rsidRPr="744DE50D" w:rsidR="2414E235">
              <w:rPr>
                <w:rFonts w:ascii="Cambria" w:hAnsi="Cambria" w:eastAsia="Cambria" w:cs="Cambria"/>
                <w:sz w:val="24"/>
                <w:szCs w:val="24"/>
              </w:rPr>
              <w:t xml:space="preserve">rd will be on campus during </w:t>
            </w:r>
            <w:r w:rsidRPr="744DE50D" w:rsidR="2414E235">
              <w:rPr>
                <w:rFonts w:ascii="Cambria" w:hAnsi="Cambria" w:eastAsia="Cambria" w:cs="Cambria"/>
                <w:sz w:val="24"/>
                <w:szCs w:val="24"/>
              </w:rPr>
              <w:t>President’s</w:t>
            </w:r>
            <w:r w:rsidRPr="744DE50D" w:rsidR="2414E235">
              <w:rPr>
                <w:rFonts w:ascii="Cambria" w:hAnsi="Cambria" w:eastAsia="Cambria" w:cs="Cambria"/>
                <w:sz w:val="24"/>
                <w:szCs w:val="24"/>
              </w:rPr>
              <w:t xml:space="preserve"> Cabinet for introductory meetings. </w:t>
            </w:r>
            <w:r w:rsidRPr="744DE50D" w:rsidR="2414E235">
              <w:rPr>
                <w:rFonts w:ascii="Cambria" w:hAnsi="Cambria" w:eastAsia="Cambria" w:cs="Cambria"/>
                <w:sz w:val="24"/>
                <w:szCs w:val="24"/>
              </w:rPr>
              <w:t>Additional</w:t>
            </w:r>
            <w:r w:rsidRPr="744DE50D" w:rsidR="2414E235">
              <w:rPr>
                <w:rFonts w:ascii="Cambria" w:hAnsi="Cambria" w:eastAsia="Cambria" w:cs="Cambria"/>
                <w:sz w:val="24"/>
                <w:szCs w:val="24"/>
              </w:rPr>
              <w:t xml:space="preserve"> announcements included the introduction of Rich B</w:t>
            </w:r>
            <w:r w:rsidRPr="744DE50D" w:rsidR="3365EB08">
              <w:rPr>
                <w:rFonts w:ascii="Cambria" w:hAnsi="Cambria" w:eastAsia="Cambria" w:cs="Cambria"/>
                <w:sz w:val="24"/>
                <w:szCs w:val="24"/>
              </w:rPr>
              <w:t>ehra</w:t>
            </w:r>
            <w:r w:rsidRPr="744DE50D" w:rsidR="2414E235">
              <w:rPr>
                <w:rFonts w:ascii="Cambria" w:hAnsi="Cambria" w:eastAsia="Cambria" w:cs="Cambria"/>
                <w:sz w:val="24"/>
                <w:szCs w:val="24"/>
              </w:rPr>
              <w:t>n, who will begin as the new Principal Library Technician on December 15, and a recap of the recent end-of-year celebration featuring Caribbean food from Coco</w:t>
            </w:r>
            <w:r w:rsidRPr="744DE50D" w:rsidR="127A164D">
              <w:rPr>
                <w:rFonts w:ascii="Cambria" w:hAnsi="Cambria" w:eastAsia="Cambria" w:cs="Cambria"/>
                <w:sz w:val="24"/>
                <w:szCs w:val="24"/>
              </w:rPr>
              <w:t>b</w:t>
            </w:r>
            <w:r w:rsidRPr="744DE50D" w:rsidR="2414E235">
              <w:rPr>
                <w:rFonts w:ascii="Cambria" w:hAnsi="Cambria" w:eastAsia="Cambria" w:cs="Cambria"/>
                <w:sz w:val="24"/>
                <w:szCs w:val="24"/>
              </w:rPr>
              <w:t xml:space="preserve">reeze. She noted that goodie bags </w:t>
            </w:r>
            <w:r w:rsidRPr="744DE50D" w:rsidR="2414E235">
              <w:rPr>
                <w:rFonts w:ascii="Cambria" w:hAnsi="Cambria" w:eastAsia="Cambria" w:cs="Cambria"/>
                <w:sz w:val="24"/>
                <w:szCs w:val="24"/>
              </w:rPr>
              <w:t>remain</w:t>
            </w:r>
            <w:r w:rsidRPr="744DE50D" w:rsidR="2414E235">
              <w:rPr>
                <w:rFonts w:ascii="Cambria" w:hAnsi="Cambria" w:eastAsia="Cambria" w:cs="Cambria"/>
                <w:sz w:val="24"/>
                <w:szCs w:val="24"/>
              </w:rPr>
              <w:t xml:space="preserve"> available and can be picked up from her office.</w:t>
            </w:r>
          </w:p>
          <w:p w:rsidRPr="00254585" w:rsidR="00DB3A0B" w:rsidP="744DE50D" w:rsidRDefault="00DB3A0B" w14:paraId="7B3461AA" w14:textId="50A8E0DC">
            <w:pPr>
              <w:pStyle w:val="TableParagraph"/>
              <w:spacing w:line="290" w:lineRule="exact"/>
              <w:rPr>
                <w:rFonts w:ascii="Cambria" w:hAnsi="Cambria" w:eastAsia="Cambria" w:cs="Cambria"/>
                <w:sz w:val="24"/>
                <w:szCs w:val="24"/>
              </w:rPr>
            </w:pPr>
          </w:p>
        </w:tc>
      </w:tr>
      <w:tr w:rsidRPr="006B1E01" w:rsidR="003C06BB" w:rsidTr="744DE50D" w14:paraId="75185D16" w14:textId="77777777">
        <w:trPr>
          <w:trHeight w:val="332"/>
        </w:trPr>
        <w:tc>
          <w:tcPr>
            <w:tcW w:w="10980" w:type="dxa"/>
            <w:shd w:val="clear" w:color="auto" w:fill="F2F2F2" w:themeFill="background1" w:themeFillShade="F2"/>
            <w:tcMar/>
          </w:tcPr>
          <w:p w:rsidRPr="006B1E01" w:rsidR="003C06BB" w:rsidP="744DE50D" w:rsidRDefault="003C06BB" w14:paraId="3499387A" w14:textId="5B3ED778">
            <w:pPr>
              <w:pStyle w:val="TableParagraph"/>
              <w:numPr>
                <w:ilvl w:val="0"/>
                <w:numId w:val="9"/>
              </w:numPr>
              <w:spacing w:line="290" w:lineRule="exact"/>
              <w:ind w:left="408" w:hanging="423"/>
              <w:rPr>
                <w:rFonts w:ascii="Cambria" w:hAnsi="Cambria" w:eastAsia="Cambria" w:cs="Cambria"/>
                <w:b w:val="1"/>
                <w:bCs w:val="1"/>
                <w:sz w:val="24"/>
                <w:szCs w:val="24"/>
              </w:rPr>
            </w:pPr>
            <w:r w:rsidRPr="744DE50D" w:rsidR="34C03B1B">
              <w:rPr>
                <w:rFonts w:ascii="Cambria" w:hAnsi="Cambria" w:eastAsia="Cambria" w:cs="Cambria"/>
                <w:b w:val="1"/>
                <w:bCs w:val="1"/>
                <w:sz w:val="24"/>
                <w:szCs w:val="24"/>
              </w:rPr>
              <w:t>Adjourn Meeting</w:t>
            </w:r>
          </w:p>
        </w:tc>
      </w:tr>
      <w:tr w:rsidRPr="006B1E01" w:rsidR="003C06BB" w:rsidTr="744DE50D" w14:paraId="0FA99C88" w14:textId="77777777">
        <w:trPr>
          <w:trHeight w:val="332"/>
        </w:trPr>
        <w:tc>
          <w:tcPr>
            <w:tcW w:w="10980" w:type="dxa"/>
            <w:shd w:val="clear" w:color="auto" w:fill="auto"/>
            <w:tcMar/>
          </w:tcPr>
          <w:p w:rsidRPr="006B1E01" w:rsidR="003C06BB" w:rsidP="744DE50D" w:rsidRDefault="008D1F6E" w14:paraId="49104165" w14:textId="4E97BB5E">
            <w:pPr>
              <w:rPr>
                <w:rFonts w:ascii="Cambria" w:hAnsi="Cambria" w:eastAsia="Cambria" w:cs="Cambria"/>
                <w:sz w:val="24"/>
                <w:szCs w:val="24"/>
              </w:rPr>
            </w:pPr>
            <w:r w:rsidRPr="744DE50D" w:rsidR="564A687C">
              <w:rPr>
                <w:rFonts w:ascii="Cambria" w:hAnsi="Cambria" w:eastAsia="Cambria" w:cs="Cambria"/>
                <w:sz w:val="24"/>
                <w:szCs w:val="24"/>
              </w:rPr>
              <w:t>T</w:t>
            </w:r>
            <w:r w:rsidRPr="744DE50D" w:rsidR="3E731784">
              <w:rPr>
                <w:rFonts w:ascii="Cambria" w:hAnsi="Cambria" w:eastAsia="Cambria" w:cs="Cambria"/>
                <w:sz w:val="24"/>
                <w:szCs w:val="24"/>
              </w:rPr>
              <w:t xml:space="preserve">he meeting </w:t>
            </w:r>
            <w:r w:rsidRPr="744DE50D" w:rsidR="564A687C">
              <w:rPr>
                <w:rFonts w:ascii="Cambria" w:hAnsi="Cambria" w:eastAsia="Cambria" w:cs="Cambria"/>
                <w:sz w:val="24"/>
                <w:szCs w:val="24"/>
              </w:rPr>
              <w:t xml:space="preserve">was adjourned by </w:t>
            </w:r>
            <w:r w:rsidRPr="744DE50D" w:rsidR="490869B4">
              <w:rPr>
                <w:rFonts w:ascii="Cambria" w:hAnsi="Cambria" w:eastAsia="Cambria" w:cs="Cambria"/>
                <w:sz w:val="24"/>
                <w:szCs w:val="24"/>
              </w:rPr>
              <w:t>Tri</w:t>
            </w:r>
            <w:r w:rsidRPr="744DE50D" w:rsidR="564A687C">
              <w:rPr>
                <w:rFonts w:ascii="Cambria" w:hAnsi="Cambria" w:eastAsia="Cambria" w:cs="Cambria"/>
                <w:sz w:val="24"/>
                <w:szCs w:val="24"/>
              </w:rPr>
              <w:t xml:space="preserve">-chairs </w:t>
            </w:r>
            <w:r w:rsidRPr="744DE50D" w:rsidR="08DEEDB2">
              <w:rPr>
                <w:rFonts w:ascii="Cambria" w:hAnsi="Cambria" w:eastAsia="Cambria" w:cs="Cambria"/>
                <w:sz w:val="24"/>
                <w:szCs w:val="24"/>
              </w:rPr>
              <w:t xml:space="preserve">Freeman, Richardson, and Rizza </w:t>
            </w:r>
            <w:r w:rsidRPr="744DE50D" w:rsidR="3E731784">
              <w:rPr>
                <w:rFonts w:ascii="Cambria" w:hAnsi="Cambria" w:eastAsia="Cambria" w:cs="Cambria"/>
                <w:sz w:val="24"/>
                <w:szCs w:val="24"/>
              </w:rPr>
              <w:t xml:space="preserve">at </w:t>
            </w:r>
            <w:r w:rsidRPr="744DE50D" w:rsidR="3DFA4701">
              <w:rPr>
                <w:rFonts w:ascii="Cambria" w:hAnsi="Cambria" w:eastAsia="Cambria" w:cs="Cambria"/>
                <w:sz w:val="24"/>
                <w:szCs w:val="24"/>
                <w:highlight w:val="yellow"/>
                <w:u w:val="single"/>
              </w:rPr>
              <w:t>__</w:t>
            </w:r>
            <w:r w:rsidRPr="744DE50D" w:rsidR="4E82D2D9">
              <w:rPr>
                <w:rFonts w:ascii="Cambria" w:hAnsi="Cambria" w:eastAsia="Cambria" w:cs="Cambria"/>
                <w:sz w:val="24"/>
                <w:szCs w:val="24"/>
                <w:highlight w:val="yellow"/>
                <w:u w:val="single"/>
              </w:rPr>
              <w:t>1:30</w:t>
            </w:r>
            <w:r w:rsidRPr="744DE50D" w:rsidR="3DFA4701">
              <w:rPr>
                <w:rFonts w:ascii="Cambria" w:hAnsi="Cambria" w:eastAsia="Cambria" w:cs="Cambria"/>
                <w:sz w:val="24"/>
                <w:szCs w:val="24"/>
                <w:highlight w:val="yellow"/>
                <w:u w:val="single"/>
              </w:rPr>
              <w:t>_____</w:t>
            </w:r>
            <w:r w:rsidRPr="744DE50D" w:rsidR="3DFA4701">
              <w:rPr>
                <w:rFonts w:ascii="Cambria" w:hAnsi="Cambria" w:eastAsia="Cambria" w:cs="Cambria"/>
                <w:sz w:val="24"/>
                <w:szCs w:val="24"/>
              </w:rPr>
              <w:t xml:space="preserve"> </w:t>
            </w:r>
            <w:r w:rsidRPr="744DE50D" w:rsidR="3E731784">
              <w:rPr>
                <w:rFonts w:ascii="Cambria" w:hAnsi="Cambria" w:eastAsia="Cambria" w:cs="Cambria"/>
                <w:sz w:val="24"/>
                <w:szCs w:val="24"/>
              </w:rPr>
              <w:t>pm.</w:t>
            </w:r>
          </w:p>
        </w:tc>
      </w:tr>
      <w:tr w:rsidRPr="006B1E01" w:rsidR="003C06BB" w:rsidTr="744DE50D" w14:paraId="47D00C48" w14:textId="77777777">
        <w:trPr>
          <w:trHeight w:val="332"/>
        </w:trPr>
        <w:tc>
          <w:tcPr>
            <w:tcW w:w="10980" w:type="dxa"/>
            <w:shd w:val="clear" w:color="auto" w:fill="auto"/>
            <w:tcMar/>
          </w:tcPr>
          <w:p w:rsidRPr="006B1E01" w:rsidR="003C06BB" w:rsidP="744DE50D" w:rsidRDefault="003C06BB" w14:paraId="78E6C2E7" w14:textId="55B96774">
            <w:pPr>
              <w:pStyle w:val="TableParagraph"/>
              <w:spacing w:line="290" w:lineRule="exact"/>
              <w:rPr>
                <w:rFonts w:ascii="Cambria" w:hAnsi="Cambria" w:eastAsia="Cambria" w:cs="Cambria"/>
                <w:i w:val="1"/>
                <w:iCs w:val="1"/>
                <w:color w:val="FF0000"/>
                <w:sz w:val="24"/>
                <w:szCs w:val="24"/>
              </w:rPr>
            </w:pPr>
            <w:r w:rsidRPr="744DE50D" w:rsidR="43A59907">
              <w:rPr>
                <w:rFonts w:ascii="Cambria" w:hAnsi="Cambria" w:eastAsia="Cambria" w:cs="Cambria"/>
                <w:i w:val="1"/>
                <w:iCs w:val="1"/>
                <w:color w:val="31849B"/>
                <w:sz w:val="24"/>
                <w:szCs w:val="24"/>
              </w:rPr>
              <w:t>Next Meeting:</w:t>
            </w:r>
            <w:r w:rsidRPr="744DE50D" w:rsidR="43A59907">
              <w:rPr>
                <w:rFonts w:ascii="Cambria" w:hAnsi="Cambria" w:eastAsia="Cambria" w:cs="Cambria"/>
                <w:i w:val="1"/>
                <w:iCs w:val="1"/>
                <w:sz w:val="24"/>
                <w:szCs w:val="24"/>
              </w:rPr>
              <w:t xml:space="preserve"> </w:t>
            </w:r>
            <w:r w:rsidRPr="744DE50D" w:rsidR="49C3E218">
              <w:rPr>
                <w:rFonts w:ascii="Cambria" w:hAnsi="Cambria" w:eastAsia="Cambria" w:cs="Cambria"/>
                <w:i w:val="1"/>
                <w:iCs w:val="1"/>
                <w:color w:val="FF0000"/>
                <w:sz w:val="24"/>
                <w:szCs w:val="24"/>
              </w:rPr>
              <w:t>Monday</w:t>
            </w:r>
            <w:r w:rsidRPr="744DE50D" w:rsidR="66A7C5D2">
              <w:rPr>
                <w:rFonts w:ascii="Cambria" w:hAnsi="Cambria" w:eastAsia="Cambria" w:cs="Cambria"/>
                <w:i w:val="1"/>
                <w:iCs w:val="1"/>
                <w:color w:val="FF0000"/>
                <w:sz w:val="24"/>
                <w:szCs w:val="24"/>
              </w:rPr>
              <w:t xml:space="preserve">, </w:t>
            </w:r>
            <w:r w:rsidRPr="744DE50D" w:rsidR="20C03066">
              <w:rPr>
                <w:rFonts w:ascii="Cambria" w:hAnsi="Cambria" w:eastAsia="Cambria" w:cs="Cambria"/>
                <w:i w:val="1"/>
                <w:iCs w:val="1"/>
                <w:color w:val="FF0000"/>
                <w:sz w:val="24"/>
                <w:szCs w:val="24"/>
              </w:rPr>
              <w:t>January 26, 2026</w:t>
            </w:r>
            <w:r w:rsidRPr="744DE50D" w:rsidR="66A7C5D2">
              <w:rPr>
                <w:rFonts w:ascii="Cambria" w:hAnsi="Cambria" w:eastAsia="Cambria" w:cs="Cambria"/>
                <w:i w:val="1"/>
                <w:iCs w:val="1"/>
                <w:color w:val="FF0000"/>
                <w:sz w:val="24"/>
                <w:szCs w:val="24"/>
              </w:rPr>
              <w:t xml:space="preserve">, </w:t>
            </w:r>
            <w:r w:rsidRPr="744DE50D" w:rsidR="0F4B101E">
              <w:rPr>
                <w:rFonts w:ascii="Cambria" w:hAnsi="Cambria" w:eastAsia="Cambria" w:cs="Cambria"/>
                <w:i w:val="1"/>
                <w:iCs w:val="1"/>
                <w:color w:val="FF0000"/>
                <w:sz w:val="24"/>
                <w:szCs w:val="24"/>
              </w:rPr>
              <w:t>12:20PM-1:30PM, Room 451A (or via Zoom)</w:t>
            </w:r>
          </w:p>
        </w:tc>
      </w:tr>
    </w:tbl>
    <w:p w:rsidRPr="006B1E01" w:rsidR="00326EDB" w:rsidP="73C9E562" w:rsidRDefault="001B36CC" w14:paraId="13740372" w14:textId="4362A110">
      <w:pPr>
        <w:ind w:left="90"/>
        <w:rPr>
          <w:rFonts w:ascii="Cambria" w:hAnsi="Cambria" w:cs="Arial"/>
          <w:sz w:val="24"/>
          <w:szCs w:val="24"/>
          <w:highlight w:val="yellow"/>
        </w:rPr>
      </w:pPr>
      <w:r w:rsidRPr="73C9E562" w:rsidR="001B36CC">
        <w:rPr>
          <w:rFonts w:ascii="Cambria" w:hAnsi="Cambria" w:cs="Arial"/>
          <w:sz w:val="24"/>
          <w:szCs w:val="24"/>
        </w:rPr>
        <w:t>Minutes</w:t>
      </w:r>
      <w:r w:rsidRPr="73C9E562" w:rsidR="00F51128">
        <w:rPr>
          <w:rFonts w:ascii="Cambria" w:hAnsi="Cambria" w:cs="Arial"/>
          <w:sz w:val="24"/>
          <w:szCs w:val="24"/>
        </w:rPr>
        <w:t xml:space="preserve"> </w:t>
      </w:r>
      <w:r w:rsidRPr="73C9E562" w:rsidR="00C20942">
        <w:rPr>
          <w:rFonts w:ascii="Cambria" w:hAnsi="Cambria" w:cs="Arial"/>
          <w:sz w:val="24"/>
          <w:szCs w:val="24"/>
        </w:rPr>
        <w:t xml:space="preserve">from </w:t>
      </w:r>
      <w:r w:rsidRPr="73C9E562" w:rsidR="05BEEEE5">
        <w:rPr>
          <w:rFonts w:ascii="Cambria" w:hAnsi="Cambria" w:cs="Arial"/>
          <w:sz w:val="24"/>
          <w:szCs w:val="24"/>
        </w:rPr>
        <w:t>live meeting</w:t>
      </w:r>
      <w:r w:rsidRPr="73C9E562" w:rsidR="00F51128">
        <w:rPr>
          <w:rFonts w:ascii="Cambria" w:hAnsi="Cambria" w:cs="Arial"/>
          <w:sz w:val="24"/>
          <w:szCs w:val="24"/>
        </w:rPr>
        <w:t>:</w:t>
      </w:r>
      <w:r w:rsidRPr="73C9E562" w:rsidR="00E845CE">
        <w:rPr>
          <w:rFonts w:ascii="Cambria" w:hAnsi="Cambria" w:cs="Arial"/>
          <w:sz w:val="24"/>
          <w:szCs w:val="24"/>
        </w:rPr>
        <w:t xml:space="preserve"> </w:t>
      </w:r>
      <w:r w:rsidRPr="73C9E562" w:rsidR="165E6129">
        <w:rPr>
          <w:rFonts w:ascii="Cambria" w:hAnsi="Cambria" w:cs="Arial"/>
          <w:sz w:val="24"/>
          <w:szCs w:val="24"/>
        </w:rPr>
        <w:t>Annie Liu</w:t>
      </w:r>
      <w:r w:rsidRPr="73C9E562" w:rsidR="00E53552">
        <w:rPr>
          <w:rFonts w:ascii="Cambria" w:hAnsi="Cambria" w:cs="Arial"/>
          <w:sz w:val="24"/>
          <w:szCs w:val="24"/>
        </w:rPr>
        <w:t xml:space="preserve">, </w:t>
      </w:r>
      <w:r w:rsidRPr="73C9E562" w:rsidR="1A7A0B6E">
        <w:rPr>
          <w:rFonts w:ascii="Cambria" w:hAnsi="Cambria" w:cs="Arial"/>
          <w:sz w:val="24"/>
          <w:szCs w:val="24"/>
        </w:rPr>
        <w:t>(510) 981-2851, aliu@peralta.edu</w:t>
      </w:r>
    </w:p>
    <w:p w:rsidRPr="006B1E01" w:rsidR="00A02858" w:rsidP="73C9E562" w:rsidRDefault="00A02858" w14:paraId="7C0ACCD2" w14:textId="77777777">
      <w:pPr>
        <w:ind w:left="90"/>
        <w:rPr>
          <w:rFonts w:ascii="Cambria" w:hAnsi="Cambria" w:cs="Arial"/>
          <w:sz w:val="24"/>
          <w:szCs w:val="24"/>
        </w:rPr>
      </w:pPr>
    </w:p>
    <w:sectPr w:rsidRPr="006B1E01" w:rsidR="00A02858" w:rsidSect="00C96B83">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720" w:right="720" w:bottom="432"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6E17" w:rsidRDefault="000D6E17" w14:paraId="3E9D5E57" w14:textId="77777777">
      <w:r>
        <w:separator/>
      </w:r>
    </w:p>
  </w:endnote>
  <w:endnote w:type="continuationSeparator" w:id="0">
    <w:p w:rsidR="000D6E17" w:rsidRDefault="000D6E17" w14:paraId="46909C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Palatino">
    <w:charset w:val="4D"/>
    <w:family w:val="auto"/>
    <w:notTrueType/>
    <w:pitch w:val="variable"/>
    <w:sig w:usb0="A00002FF" w:usb1="7800205A" w:usb2="14600000" w:usb3="00000000" w:csb0="00000193"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13B9A8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86F7A" w:rsidR="004A7962" w:rsidP="00186F7A" w:rsidRDefault="004A7962" w14:paraId="2F87C631" w14:textId="77777777">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0EED22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6E17" w:rsidRDefault="000D6E17" w14:paraId="33F762E4" w14:textId="77777777">
      <w:r>
        <w:separator/>
      </w:r>
    </w:p>
  </w:footnote>
  <w:footnote w:type="continuationSeparator" w:id="0">
    <w:p w:rsidR="000D6E17" w:rsidRDefault="000D6E17" w14:paraId="0399E11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36462D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A7962" w:rsidP="00071537" w:rsidRDefault="004A7962" w14:paraId="45757A0E" w14:textId="30602B23">
    <w:pPr>
      <w:pStyle w:val="Header"/>
      <w:rPr>
        <w:b/>
        <w:noProof/>
      </w:rPr>
    </w:pPr>
    <w:r>
      <w:rPr>
        <w:noProof/>
      </w:rPr>
      <w:drawing>
        <wp:anchor distT="0" distB="0" distL="114300" distR="114300" simplePos="0" relativeHeight="251658240" behindDoc="0" locked="0" layoutInCell="1" allowOverlap="1" wp14:anchorId="76FB5F0B" wp14:editId="303644FF">
          <wp:simplePos x="0" y="0"/>
          <wp:positionH relativeFrom="margin">
            <wp:posOffset>-120015</wp:posOffset>
          </wp:positionH>
          <wp:positionV relativeFrom="margin">
            <wp:posOffset>-973092</wp:posOffset>
          </wp:positionV>
          <wp:extent cx="1327785" cy="781050"/>
          <wp:effectExtent l="0" t="0" r="5715" b="0"/>
          <wp:wrapNone/>
          <wp:docPr id="3" name="Picture 3" descr="BCC Logo - rev - logo and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 Logo - rev - logo and 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B3311" w:rsidR="004A7962" w:rsidP="00071537" w:rsidRDefault="004A7962" w14:paraId="46D855B5" w14:textId="77777777">
    <w:pPr>
      <w:pStyle w:val="Header"/>
      <w:jc w:val="center"/>
      <w:rPr>
        <w:rFonts w:ascii="Cambria" w:hAnsi="Cambria" w:cs="Arial"/>
        <w:color w:val="8A7C4E"/>
        <w:sz w:val="28"/>
        <w:szCs w:val="28"/>
      </w:rPr>
    </w:pPr>
    <w:r w:rsidRPr="00C501D2">
      <w:rPr>
        <w:rFonts w:ascii="Cambria" w:hAnsi="Cambria" w:cs="Arial"/>
        <w:b/>
        <w:sz w:val="28"/>
        <w:szCs w:val="28"/>
      </w:rPr>
      <w:t xml:space="preserve"> </w:t>
    </w:r>
    <w:r w:rsidRPr="009B3311">
      <w:rPr>
        <w:rFonts w:ascii="Cambria" w:hAnsi="Cambria" w:cs="Arial"/>
        <w:color w:val="8A7C4E"/>
        <w:sz w:val="28"/>
        <w:szCs w:val="28"/>
      </w:rPr>
      <w:t>Berkeley City College</w:t>
    </w:r>
  </w:p>
  <w:p w:rsidRPr="009B3311" w:rsidR="004A7962" w:rsidP="00071537" w:rsidRDefault="004A7962" w14:paraId="745CECCC" w14:textId="77777777">
    <w:pPr>
      <w:pStyle w:val="Header"/>
      <w:jc w:val="center"/>
      <w:rPr>
        <w:rFonts w:ascii="Cambria" w:hAnsi="Cambria" w:cs="Arial"/>
        <w:b/>
        <w:color w:val="8A7C4E"/>
        <w:sz w:val="28"/>
        <w:szCs w:val="28"/>
      </w:rPr>
    </w:pPr>
    <w:r w:rsidRPr="009B3311">
      <w:rPr>
        <w:rFonts w:ascii="Cambria" w:hAnsi="Cambria" w:cs="Arial"/>
        <w:b/>
        <w:color w:val="8A7C4E"/>
        <w:sz w:val="28"/>
        <w:szCs w:val="28"/>
      </w:rPr>
      <w:t>College Roundtable for Planning and Budgeting</w:t>
    </w:r>
  </w:p>
  <w:p w:rsidRPr="009B3311" w:rsidR="004A7962" w:rsidP="00071537" w:rsidRDefault="004A7962" w14:paraId="2BF54B77" w14:textId="77777777">
    <w:pPr>
      <w:pStyle w:val="Header"/>
      <w:jc w:val="center"/>
      <w:rPr>
        <w:rFonts w:ascii="Cambria" w:hAnsi="Cambria" w:cs="Arial"/>
        <w:color w:val="8A7C4E"/>
      </w:rPr>
    </w:pPr>
    <w:r>
      <w:rPr>
        <w:rFonts w:ascii="Cambria" w:hAnsi="Cambria" w:cs="Arial"/>
        <w:color w:val="8A7C4E"/>
      </w:rPr>
      <w:t xml:space="preserve">MEETING </w:t>
    </w:r>
    <w:r w:rsidRPr="009B3311">
      <w:rPr>
        <w:rFonts w:ascii="Cambria" w:hAnsi="Cambria" w:cs="Arial"/>
        <w:color w:val="8A7C4E"/>
      </w:rPr>
      <w:t>MINUTES</w:t>
    </w:r>
  </w:p>
  <w:p w:rsidRPr="00BA4875" w:rsidR="004A7962" w:rsidP="62C907C1" w:rsidRDefault="1BB2E011" w14:paraId="137F41B7" w14:textId="02FDC6BC">
    <w:pPr>
      <w:jc w:val="center"/>
      <w:rPr>
        <w:rFonts w:ascii="Cambria" w:hAnsi="Cambria" w:cs="Arial"/>
        <w:b w:val="1"/>
        <w:bCs w:val="1"/>
        <w:color w:val="8A7C4E"/>
      </w:rPr>
    </w:pPr>
    <w:r w:rsidRPr="53AAE39F" w:rsidR="53AAE39F">
      <w:rPr>
        <w:rFonts w:ascii="Cambria" w:hAnsi="Cambria" w:cs="Arial"/>
        <w:color w:val="8A7C4E"/>
      </w:rPr>
      <w:t>Monda</w:t>
    </w:r>
    <w:r w:rsidRPr="53AAE39F" w:rsidR="53AAE39F">
      <w:rPr>
        <w:rFonts w:ascii="Cambria" w:hAnsi="Cambria" w:cs="Arial"/>
        <w:color w:val="8A7C4E"/>
      </w:rPr>
      <w:t xml:space="preserve">y, </w:t>
    </w:r>
    <w:r w:rsidRPr="53AAE39F" w:rsidR="53AAE39F">
      <w:rPr>
        <w:rFonts w:ascii="Cambria" w:hAnsi="Cambria" w:cs="Arial"/>
        <w:color w:val="8A7C4E"/>
      </w:rPr>
      <w:t>D</w:t>
    </w:r>
    <w:r w:rsidRPr="53AAE39F" w:rsidR="53AAE39F">
      <w:rPr>
        <w:rFonts w:ascii="Cambria" w:hAnsi="Cambria" w:cs="Arial"/>
        <w:color w:val="8A7C4E"/>
      </w:rPr>
      <w:t>ecember 8, 2025</w:t>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0ABD83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4">
    <w:nsid w:val="48730a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529c2a5f"/>
    <w:multiLevelType xmlns:w="http://schemas.openxmlformats.org/wordprocessingml/2006/main" w:val="hybridMultilevel"/>
    <w:lvl xmlns:w="http://schemas.openxmlformats.org/wordprocessingml/2006/main" w:ilvl="0">
      <w:start w:val="7"/>
      <w:numFmt w:val="decimal"/>
      <w:lvlText w:val="%1."/>
      <w:lvlJc w:val="left"/>
      <w:pPr>
        <w:ind w:left="1080" w:hanging="360"/>
      </w:pPr>
      <w:rPr>
        <w:rFonts w:hint="default" w:ascii="Cambria,Arial,Times New Roman" w:hAnsi="Cambria,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6cb6ca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66f4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dfb01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15845fd4"/>
    <w:multiLevelType xmlns:w="http://schemas.openxmlformats.org/wordprocessingml/2006/main" w:val="hybridMultilevel"/>
    <w:lvl xmlns:w="http://schemas.openxmlformats.org/wordprocessingml/2006/main" w:ilvl="0">
      <w:start w:val="6"/>
      <w:numFmt w:val="decimal"/>
      <w:lvlText w:val="%1."/>
      <w:lvlJc w:val="left"/>
      <w:pPr>
        <w:ind w:left="1080" w:hanging="360"/>
      </w:pPr>
      <w:rPr>
        <w:rFonts w:hint="default" w:ascii="Cambria" w:hAnsi="Cambri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4804e4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5cb2bf5e"/>
    <w:multiLevelType xmlns:w="http://schemas.openxmlformats.org/wordprocessingml/2006/main" w:val="hybridMultilevel"/>
    <w:lvl xmlns:w="http://schemas.openxmlformats.org/wordprocessingml/2006/main" w:ilvl="0">
      <w:start w:val="5"/>
      <w:numFmt w:val="decimal"/>
      <w:lvlText w:val="%1."/>
      <w:lvlJc w:val="left"/>
      <w:pPr>
        <w:ind w:left="1080" w:hanging="360"/>
      </w:pPr>
      <w:rPr>
        <w:rFonts w:hint="default" w:ascii="Cambria,Arial,Times New Roman" w:hAnsi="Cambria,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36096e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71a9dbf"/>
    <w:multiLevelType xmlns:w="http://schemas.openxmlformats.org/wordprocessingml/2006/main" w:val="hybridMultilevel"/>
    <w:lvl xmlns:w="http://schemas.openxmlformats.org/wordprocessingml/2006/main" w:ilvl="0">
      <w:start w:val="4"/>
      <w:numFmt w:val="decimal"/>
      <w:lvlText w:val="%1."/>
      <w:lvlJc w:val="left"/>
      <w:pPr>
        <w:ind w:left="1080" w:hanging="360"/>
      </w:pPr>
      <w:rPr>
        <w:rFonts w:hint="default" w:ascii="Cambria,Arial,Times New Roman" w:hAnsi="Cambria,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5da735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cbcc3ce"/>
    <w:multiLevelType xmlns:w="http://schemas.openxmlformats.org/wordprocessingml/2006/main" w:val="hybridMultilevel"/>
    <w:lvl xmlns:w="http://schemas.openxmlformats.org/wordprocessingml/2006/main" w:ilvl="0">
      <w:start w:val="3"/>
      <w:numFmt w:val="decimal"/>
      <w:lvlText w:val="%1."/>
      <w:lvlJc w:val="left"/>
      <w:pPr>
        <w:ind w:left="1080" w:hanging="360"/>
      </w:pPr>
      <w:rPr>
        <w:rFonts w:hint="default" w:ascii="Cambria,Arial,Times New Roman" w:hAnsi="Cambria,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EA4D55"/>
    <w:multiLevelType w:val="multilevel"/>
    <w:tmpl w:val="18CEE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F43A8C"/>
    <w:multiLevelType w:val="multilevel"/>
    <w:tmpl w:val="863415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EDD5A78"/>
    <w:multiLevelType w:val="hybridMultilevel"/>
    <w:tmpl w:val="CD025690"/>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08B6554"/>
    <w:multiLevelType w:val="hybridMultilevel"/>
    <w:tmpl w:val="220438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C12848"/>
    <w:multiLevelType w:val="hybridMultilevel"/>
    <w:tmpl w:val="0E88B7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2440CD"/>
    <w:multiLevelType w:val="hybridMultilevel"/>
    <w:tmpl w:val="4EE077B6"/>
    <w:lvl w:ilvl="0" w:tplc="04090001">
      <w:start w:val="1"/>
      <w:numFmt w:val="bullet"/>
      <w:lvlText w:val=""/>
      <w:lvlJc w:val="left"/>
      <w:pPr>
        <w:ind w:left="720" w:hanging="360"/>
      </w:pPr>
      <w:rPr>
        <w:rFonts w:hint="default" w:ascii="Symbol" w:hAnsi="Symbol"/>
      </w:rPr>
    </w:lvl>
    <w:lvl w:ilvl="1" w:tplc="33B88D90">
      <w:start w:val="1"/>
      <w:numFmt w:val="bullet"/>
      <w:lvlText w:val=""/>
      <w:lvlJc w:val="left"/>
      <w:pPr>
        <w:ind w:left="1440" w:hanging="360"/>
      </w:pPr>
      <w:rPr>
        <w:rFonts w:hint="default" w:ascii="Wingdings" w:hAnsi="Wingdings"/>
        <w:sz w:val="24"/>
      </w:rPr>
    </w:lvl>
    <w:lvl w:ilvl="2" w:tplc="2D4E5870">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5D25D08"/>
    <w:multiLevelType w:val="multilevel"/>
    <w:tmpl w:val="6A84BDE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6560E88"/>
    <w:multiLevelType w:val="hybridMultilevel"/>
    <w:tmpl w:val="3AAEB77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7B10AC6"/>
    <w:multiLevelType w:val="hybridMultilevel"/>
    <w:tmpl w:val="14A203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09365D5"/>
    <w:multiLevelType w:val="hybridMultilevel"/>
    <w:tmpl w:val="50345A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33B88D90">
      <w:start w:val="1"/>
      <w:numFmt w:val="bullet"/>
      <w:lvlText w:val=""/>
      <w:lvlJc w:val="left"/>
      <w:pPr>
        <w:ind w:left="2160" w:hanging="360"/>
      </w:pPr>
      <w:rPr>
        <w:rFonts w:hint="default" w:ascii="Wingdings" w:hAnsi="Wingdings"/>
        <w:sz w:val="24"/>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40DC085"/>
    <w:multiLevelType w:val="hybridMultilevel"/>
    <w:tmpl w:val="178E0E22"/>
    <w:lvl w:ilvl="0" w:tplc="AED00388">
      <w:start w:val="1"/>
      <w:numFmt w:val="bullet"/>
      <w:lvlText w:val=""/>
      <w:lvlJc w:val="left"/>
      <w:pPr>
        <w:ind w:left="720" w:hanging="360"/>
      </w:pPr>
      <w:rPr>
        <w:rFonts w:hint="default" w:ascii="Symbol" w:hAnsi="Symbol"/>
      </w:rPr>
    </w:lvl>
    <w:lvl w:ilvl="1" w:tplc="EAF2D6FC">
      <w:start w:val="1"/>
      <w:numFmt w:val="bullet"/>
      <w:lvlText w:val="o"/>
      <w:lvlJc w:val="left"/>
      <w:pPr>
        <w:ind w:left="1440" w:hanging="360"/>
      </w:pPr>
      <w:rPr>
        <w:rFonts w:hint="default" w:ascii="Courier New" w:hAnsi="Courier New"/>
      </w:rPr>
    </w:lvl>
    <w:lvl w:ilvl="2" w:tplc="3596351E">
      <w:start w:val="1"/>
      <w:numFmt w:val="bullet"/>
      <w:lvlText w:val=""/>
      <w:lvlJc w:val="left"/>
      <w:pPr>
        <w:ind w:left="2160" w:hanging="360"/>
      </w:pPr>
      <w:rPr>
        <w:rFonts w:hint="default" w:ascii="Wingdings" w:hAnsi="Wingdings"/>
      </w:rPr>
    </w:lvl>
    <w:lvl w:ilvl="3" w:tplc="3358232E">
      <w:start w:val="1"/>
      <w:numFmt w:val="bullet"/>
      <w:lvlText w:val=""/>
      <w:lvlJc w:val="left"/>
      <w:pPr>
        <w:ind w:left="2880" w:hanging="360"/>
      </w:pPr>
      <w:rPr>
        <w:rFonts w:hint="default" w:ascii="Symbol" w:hAnsi="Symbol"/>
      </w:rPr>
    </w:lvl>
    <w:lvl w:ilvl="4" w:tplc="0BC49956">
      <w:start w:val="1"/>
      <w:numFmt w:val="bullet"/>
      <w:lvlText w:val="o"/>
      <w:lvlJc w:val="left"/>
      <w:pPr>
        <w:ind w:left="3600" w:hanging="360"/>
      </w:pPr>
      <w:rPr>
        <w:rFonts w:hint="default" w:ascii="Courier New" w:hAnsi="Courier New"/>
      </w:rPr>
    </w:lvl>
    <w:lvl w:ilvl="5" w:tplc="E3608CEE">
      <w:start w:val="1"/>
      <w:numFmt w:val="bullet"/>
      <w:lvlText w:val=""/>
      <w:lvlJc w:val="left"/>
      <w:pPr>
        <w:ind w:left="4320" w:hanging="360"/>
      </w:pPr>
      <w:rPr>
        <w:rFonts w:hint="default" w:ascii="Wingdings" w:hAnsi="Wingdings"/>
      </w:rPr>
    </w:lvl>
    <w:lvl w:ilvl="6" w:tplc="128A9D06">
      <w:start w:val="1"/>
      <w:numFmt w:val="bullet"/>
      <w:lvlText w:val=""/>
      <w:lvlJc w:val="left"/>
      <w:pPr>
        <w:ind w:left="5040" w:hanging="360"/>
      </w:pPr>
      <w:rPr>
        <w:rFonts w:hint="default" w:ascii="Symbol" w:hAnsi="Symbol"/>
      </w:rPr>
    </w:lvl>
    <w:lvl w:ilvl="7" w:tplc="709A24D0">
      <w:start w:val="1"/>
      <w:numFmt w:val="bullet"/>
      <w:lvlText w:val="o"/>
      <w:lvlJc w:val="left"/>
      <w:pPr>
        <w:ind w:left="5760" w:hanging="360"/>
      </w:pPr>
      <w:rPr>
        <w:rFonts w:hint="default" w:ascii="Courier New" w:hAnsi="Courier New"/>
      </w:rPr>
    </w:lvl>
    <w:lvl w:ilvl="8" w:tplc="C882A806">
      <w:start w:val="1"/>
      <w:numFmt w:val="bullet"/>
      <w:lvlText w:val=""/>
      <w:lvlJc w:val="left"/>
      <w:pPr>
        <w:ind w:left="6480" w:hanging="360"/>
      </w:pPr>
      <w:rPr>
        <w:rFonts w:hint="default" w:ascii="Wingdings" w:hAnsi="Wingdings"/>
      </w:rPr>
    </w:lvl>
  </w:abstractNum>
  <w:abstractNum w:abstractNumId="11" w15:restartNumberingAfterBreak="0">
    <w:nsid w:val="25EF0DD2"/>
    <w:multiLevelType w:val="multilevel"/>
    <w:tmpl w:val="CE7CF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BE35031"/>
    <w:multiLevelType w:val="hybridMultilevel"/>
    <w:tmpl w:val="A48C4004"/>
    <w:lvl w:ilvl="0" w:tplc="29D8BEDC">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1D6DA8"/>
    <w:multiLevelType w:val="hybridMultilevel"/>
    <w:tmpl w:val="417233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D652B3E"/>
    <w:multiLevelType w:val="hybridMultilevel"/>
    <w:tmpl w:val="8766C92E"/>
    <w:lvl w:ilvl="0" w:tplc="CF66F20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8C20D1"/>
    <w:multiLevelType w:val="multilevel"/>
    <w:tmpl w:val="715C7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0532842"/>
    <w:multiLevelType w:val="hybridMultilevel"/>
    <w:tmpl w:val="A75E2B04"/>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24315BC"/>
    <w:multiLevelType w:val="hybridMultilevel"/>
    <w:tmpl w:val="BD26080C"/>
    <w:lvl w:ilvl="0" w:tplc="0D8AEB7C">
      <w:start w:val="1"/>
      <w:numFmt w:val="decimal"/>
      <w:lvlText w:val="%1."/>
      <w:lvlJc w:val="left"/>
      <w:pPr>
        <w:ind w:left="720" w:hanging="360"/>
      </w:pPr>
    </w:lvl>
    <w:lvl w:ilvl="1" w:tplc="BAA4B54E">
      <w:start w:val="1"/>
      <w:numFmt w:val="lowerLetter"/>
      <w:lvlText w:val="%2."/>
      <w:lvlJc w:val="left"/>
      <w:pPr>
        <w:ind w:left="1440" w:hanging="360"/>
      </w:pPr>
    </w:lvl>
    <w:lvl w:ilvl="2" w:tplc="E5D83F98">
      <w:start w:val="1"/>
      <w:numFmt w:val="lowerRoman"/>
      <w:lvlText w:val="%3."/>
      <w:lvlJc w:val="right"/>
      <w:pPr>
        <w:ind w:left="2160" w:hanging="180"/>
      </w:pPr>
    </w:lvl>
    <w:lvl w:ilvl="3" w:tplc="3F9E0B6E">
      <w:start w:val="1"/>
      <w:numFmt w:val="decimal"/>
      <w:lvlText w:val="%4."/>
      <w:lvlJc w:val="left"/>
      <w:pPr>
        <w:ind w:left="2880" w:hanging="360"/>
      </w:pPr>
    </w:lvl>
    <w:lvl w:ilvl="4" w:tplc="E0BABF3A">
      <w:start w:val="1"/>
      <w:numFmt w:val="lowerLetter"/>
      <w:lvlText w:val="%5."/>
      <w:lvlJc w:val="left"/>
      <w:pPr>
        <w:ind w:left="3600" w:hanging="360"/>
      </w:pPr>
    </w:lvl>
    <w:lvl w:ilvl="5" w:tplc="C9927286">
      <w:start w:val="1"/>
      <w:numFmt w:val="lowerRoman"/>
      <w:lvlText w:val="%6."/>
      <w:lvlJc w:val="right"/>
      <w:pPr>
        <w:ind w:left="4320" w:hanging="180"/>
      </w:pPr>
    </w:lvl>
    <w:lvl w:ilvl="6" w:tplc="E3E0B914">
      <w:start w:val="1"/>
      <w:numFmt w:val="decimal"/>
      <w:lvlText w:val="%7."/>
      <w:lvlJc w:val="left"/>
      <w:pPr>
        <w:ind w:left="5040" w:hanging="360"/>
      </w:pPr>
    </w:lvl>
    <w:lvl w:ilvl="7" w:tplc="BB4E1860">
      <w:start w:val="1"/>
      <w:numFmt w:val="lowerLetter"/>
      <w:lvlText w:val="%8."/>
      <w:lvlJc w:val="left"/>
      <w:pPr>
        <w:ind w:left="5760" w:hanging="360"/>
      </w:pPr>
    </w:lvl>
    <w:lvl w:ilvl="8" w:tplc="A12EFFD0">
      <w:start w:val="1"/>
      <w:numFmt w:val="lowerRoman"/>
      <w:lvlText w:val="%9."/>
      <w:lvlJc w:val="right"/>
      <w:pPr>
        <w:ind w:left="6480" w:hanging="180"/>
      </w:pPr>
    </w:lvl>
  </w:abstractNum>
  <w:abstractNum w:abstractNumId="18" w15:restartNumberingAfterBreak="0">
    <w:nsid w:val="330A55FF"/>
    <w:multiLevelType w:val="hybridMultilevel"/>
    <w:tmpl w:val="7AE2D2B2"/>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2D4E5870">
      <w:start w:val="1"/>
      <w:numFmt w:val="bullet"/>
      <w:lvlText w:val=""/>
      <w:lvlJc w:val="left"/>
      <w:pPr>
        <w:ind w:left="2880" w:hanging="360"/>
      </w:pPr>
      <w:rPr>
        <w:rFonts w:hint="default" w:ascii="Wingdings" w:hAnsi="Wingdings"/>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E3065A3"/>
    <w:multiLevelType w:val="hybridMultilevel"/>
    <w:tmpl w:val="DD2A2B06"/>
    <w:lvl w:ilvl="0" w:tplc="04090001">
      <w:start w:val="1"/>
      <w:numFmt w:val="bullet"/>
      <w:lvlText w:val=""/>
      <w:lvlJc w:val="left"/>
      <w:pPr>
        <w:ind w:left="720" w:hanging="360"/>
      </w:pPr>
      <w:rPr>
        <w:rFonts w:hint="default" w:ascii="Symbol" w:hAnsi="Symbol"/>
      </w:rPr>
    </w:lvl>
    <w:lvl w:ilvl="1" w:tplc="33B88D90">
      <w:start w:val="1"/>
      <w:numFmt w:val="bullet"/>
      <w:lvlText w:val=""/>
      <w:lvlJc w:val="left"/>
      <w:pPr>
        <w:ind w:left="1440" w:hanging="360"/>
      </w:pPr>
      <w:rPr>
        <w:rFonts w:hint="default" w:ascii="Wingdings" w:hAnsi="Wingdings"/>
        <w:sz w:val="24"/>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21309AD"/>
    <w:multiLevelType w:val="hybridMultilevel"/>
    <w:tmpl w:val="BE1A7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12D65"/>
    <w:multiLevelType w:val="hybridMultilevel"/>
    <w:tmpl w:val="7A50BF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6EB7706"/>
    <w:multiLevelType w:val="hybridMultilevel"/>
    <w:tmpl w:val="E766D2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2EDE533C">
      <w:start w:val="1"/>
      <w:numFmt w:val="bullet"/>
      <w:lvlText w:val=""/>
      <w:lvlJc w:val="left"/>
      <w:pPr>
        <w:ind w:left="2160" w:hanging="360"/>
      </w:pPr>
      <w:rPr>
        <w:rFonts w:hint="default" w:ascii="Wingdings" w:hAnsi="Wingdings"/>
        <w:sz w:val="24"/>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ECE765A"/>
    <w:multiLevelType w:val="hybridMultilevel"/>
    <w:tmpl w:val="791A4470"/>
    <w:lvl w:ilvl="0" w:tplc="29D8BEDC">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32635F7"/>
    <w:multiLevelType w:val="hybridMultilevel"/>
    <w:tmpl w:val="B1C8CF6C"/>
    <w:lvl w:ilvl="0" w:tplc="0A1666D8">
      <w:start w:val="1"/>
      <w:numFmt w:val="bullet"/>
      <w:lvlText w:val=""/>
      <w:lvlJc w:val="left"/>
      <w:pPr>
        <w:ind w:left="720" w:hanging="360"/>
      </w:pPr>
      <w:rPr>
        <w:rFonts w:hint="default" w:ascii="Symbol" w:hAnsi="Symbol"/>
      </w:rPr>
    </w:lvl>
    <w:lvl w:ilvl="1" w:tplc="DBAC0C08">
      <w:start w:val="1"/>
      <w:numFmt w:val="bullet"/>
      <w:lvlText w:val="o"/>
      <w:lvlJc w:val="left"/>
      <w:pPr>
        <w:ind w:left="1440" w:hanging="360"/>
      </w:pPr>
      <w:rPr>
        <w:rFonts w:hint="default" w:ascii="Courier New" w:hAnsi="Courier New"/>
      </w:rPr>
    </w:lvl>
    <w:lvl w:ilvl="2" w:tplc="DBEA2380">
      <w:start w:val="1"/>
      <w:numFmt w:val="bullet"/>
      <w:lvlText w:val=""/>
      <w:lvlJc w:val="left"/>
      <w:pPr>
        <w:ind w:left="2160" w:hanging="360"/>
      </w:pPr>
      <w:rPr>
        <w:rFonts w:hint="default" w:ascii="Wingdings" w:hAnsi="Wingdings"/>
      </w:rPr>
    </w:lvl>
    <w:lvl w:ilvl="3" w:tplc="556A3170">
      <w:start w:val="1"/>
      <w:numFmt w:val="bullet"/>
      <w:lvlText w:val=""/>
      <w:lvlJc w:val="left"/>
      <w:pPr>
        <w:ind w:left="2880" w:hanging="360"/>
      </w:pPr>
      <w:rPr>
        <w:rFonts w:hint="default" w:ascii="Symbol" w:hAnsi="Symbol"/>
      </w:rPr>
    </w:lvl>
    <w:lvl w:ilvl="4" w:tplc="DE527AEC">
      <w:start w:val="1"/>
      <w:numFmt w:val="bullet"/>
      <w:lvlText w:val="o"/>
      <w:lvlJc w:val="left"/>
      <w:pPr>
        <w:ind w:left="3600" w:hanging="360"/>
      </w:pPr>
      <w:rPr>
        <w:rFonts w:hint="default" w:ascii="Courier New" w:hAnsi="Courier New"/>
      </w:rPr>
    </w:lvl>
    <w:lvl w:ilvl="5" w:tplc="16DE9792">
      <w:start w:val="1"/>
      <w:numFmt w:val="bullet"/>
      <w:lvlText w:val=""/>
      <w:lvlJc w:val="left"/>
      <w:pPr>
        <w:ind w:left="4320" w:hanging="360"/>
      </w:pPr>
      <w:rPr>
        <w:rFonts w:hint="default" w:ascii="Wingdings" w:hAnsi="Wingdings"/>
      </w:rPr>
    </w:lvl>
    <w:lvl w:ilvl="6" w:tplc="57A0FD58">
      <w:start w:val="1"/>
      <w:numFmt w:val="bullet"/>
      <w:lvlText w:val=""/>
      <w:lvlJc w:val="left"/>
      <w:pPr>
        <w:ind w:left="5040" w:hanging="360"/>
      </w:pPr>
      <w:rPr>
        <w:rFonts w:hint="default" w:ascii="Symbol" w:hAnsi="Symbol"/>
      </w:rPr>
    </w:lvl>
    <w:lvl w:ilvl="7" w:tplc="B346186A">
      <w:start w:val="1"/>
      <w:numFmt w:val="bullet"/>
      <w:lvlText w:val="o"/>
      <w:lvlJc w:val="left"/>
      <w:pPr>
        <w:ind w:left="5760" w:hanging="360"/>
      </w:pPr>
      <w:rPr>
        <w:rFonts w:hint="default" w:ascii="Courier New" w:hAnsi="Courier New"/>
      </w:rPr>
    </w:lvl>
    <w:lvl w:ilvl="8" w:tplc="DAFA6C5E">
      <w:start w:val="1"/>
      <w:numFmt w:val="bullet"/>
      <w:lvlText w:val=""/>
      <w:lvlJc w:val="left"/>
      <w:pPr>
        <w:ind w:left="6480" w:hanging="360"/>
      </w:pPr>
      <w:rPr>
        <w:rFonts w:hint="default" w:ascii="Wingdings" w:hAnsi="Wingdings"/>
      </w:rPr>
    </w:lvl>
  </w:abstractNum>
  <w:abstractNum w:abstractNumId="25" w15:restartNumberingAfterBreak="0">
    <w:nsid w:val="5DE6C70B"/>
    <w:multiLevelType w:val="hybridMultilevel"/>
    <w:tmpl w:val="57B89D9C"/>
    <w:lvl w:ilvl="0" w:tplc="19AE6BAA">
      <w:start w:val="1"/>
      <w:numFmt w:val="bullet"/>
      <w:lvlText w:val=""/>
      <w:lvlJc w:val="left"/>
      <w:pPr>
        <w:ind w:left="720" w:hanging="360"/>
      </w:pPr>
      <w:rPr>
        <w:rFonts w:hint="default" w:ascii="Symbol" w:hAnsi="Symbol"/>
      </w:rPr>
    </w:lvl>
    <w:lvl w:ilvl="1" w:tplc="D27C6124">
      <w:start w:val="1"/>
      <w:numFmt w:val="bullet"/>
      <w:lvlText w:val="o"/>
      <w:lvlJc w:val="left"/>
      <w:pPr>
        <w:ind w:left="1440" w:hanging="360"/>
      </w:pPr>
      <w:rPr>
        <w:rFonts w:hint="default" w:ascii="Courier New" w:hAnsi="Courier New"/>
      </w:rPr>
    </w:lvl>
    <w:lvl w:ilvl="2" w:tplc="F9C47B86">
      <w:start w:val="1"/>
      <w:numFmt w:val="bullet"/>
      <w:lvlText w:val=""/>
      <w:lvlJc w:val="left"/>
      <w:pPr>
        <w:ind w:left="2160" w:hanging="360"/>
      </w:pPr>
      <w:rPr>
        <w:rFonts w:hint="default" w:ascii="Wingdings" w:hAnsi="Wingdings"/>
      </w:rPr>
    </w:lvl>
    <w:lvl w:ilvl="3" w:tplc="2110D0EA">
      <w:start w:val="1"/>
      <w:numFmt w:val="bullet"/>
      <w:lvlText w:val=""/>
      <w:lvlJc w:val="left"/>
      <w:pPr>
        <w:ind w:left="2880" w:hanging="360"/>
      </w:pPr>
      <w:rPr>
        <w:rFonts w:hint="default" w:ascii="Symbol" w:hAnsi="Symbol"/>
      </w:rPr>
    </w:lvl>
    <w:lvl w:ilvl="4" w:tplc="3ABC8C5A">
      <w:start w:val="1"/>
      <w:numFmt w:val="bullet"/>
      <w:lvlText w:val="o"/>
      <w:lvlJc w:val="left"/>
      <w:pPr>
        <w:ind w:left="3600" w:hanging="360"/>
      </w:pPr>
      <w:rPr>
        <w:rFonts w:hint="default" w:ascii="Courier New" w:hAnsi="Courier New"/>
      </w:rPr>
    </w:lvl>
    <w:lvl w:ilvl="5" w:tplc="E9725404">
      <w:start w:val="1"/>
      <w:numFmt w:val="bullet"/>
      <w:lvlText w:val=""/>
      <w:lvlJc w:val="left"/>
      <w:pPr>
        <w:ind w:left="4320" w:hanging="360"/>
      </w:pPr>
      <w:rPr>
        <w:rFonts w:hint="default" w:ascii="Wingdings" w:hAnsi="Wingdings"/>
      </w:rPr>
    </w:lvl>
    <w:lvl w:ilvl="6" w:tplc="724E9EAA">
      <w:start w:val="1"/>
      <w:numFmt w:val="bullet"/>
      <w:lvlText w:val=""/>
      <w:lvlJc w:val="left"/>
      <w:pPr>
        <w:ind w:left="5040" w:hanging="360"/>
      </w:pPr>
      <w:rPr>
        <w:rFonts w:hint="default" w:ascii="Symbol" w:hAnsi="Symbol"/>
      </w:rPr>
    </w:lvl>
    <w:lvl w:ilvl="7" w:tplc="55F4ED28">
      <w:start w:val="1"/>
      <w:numFmt w:val="bullet"/>
      <w:lvlText w:val="o"/>
      <w:lvlJc w:val="left"/>
      <w:pPr>
        <w:ind w:left="5760" w:hanging="360"/>
      </w:pPr>
      <w:rPr>
        <w:rFonts w:hint="default" w:ascii="Courier New" w:hAnsi="Courier New"/>
      </w:rPr>
    </w:lvl>
    <w:lvl w:ilvl="8" w:tplc="AC6E721A">
      <w:start w:val="1"/>
      <w:numFmt w:val="bullet"/>
      <w:lvlText w:val=""/>
      <w:lvlJc w:val="left"/>
      <w:pPr>
        <w:ind w:left="6480" w:hanging="360"/>
      </w:pPr>
      <w:rPr>
        <w:rFonts w:hint="default" w:ascii="Wingdings" w:hAnsi="Wingdings"/>
      </w:rPr>
    </w:lvl>
  </w:abstractNum>
  <w:abstractNum w:abstractNumId="26" w15:restartNumberingAfterBreak="0">
    <w:nsid w:val="5E5812F1"/>
    <w:multiLevelType w:val="hybridMultilevel"/>
    <w:tmpl w:val="93E8A77E"/>
    <w:lvl w:ilvl="0" w:tplc="33B88D90">
      <w:start w:val="1"/>
      <w:numFmt w:val="bullet"/>
      <w:lvlText w:val=""/>
      <w:lvlJc w:val="left"/>
      <w:pPr>
        <w:ind w:left="360" w:hanging="360"/>
      </w:pPr>
      <w:rPr>
        <w:rFonts w:hint="default" w:ascii="Wingdings" w:hAnsi="Wingdings"/>
        <w:sz w:val="24"/>
      </w:rPr>
    </w:lvl>
    <w:lvl w:ilvl="1" w:tplc="D992508A">
      <w:start w:val="1"/>
      <w:numFmt w:val="bullet"/>
      <w:lvlText w:val=""/>
      <w:lvlJc w:val="left"/>
      <w:pPr>
        <w:ind w:left="1080" w:hanging="360"/>
      </w:pPr>
      <w:rPr>
        <w:rFonts w:hint="default" w:ascii="Wingdings" w:hAnsi="Wingdings"/>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5F0011B1"/>
    <w:multiLevelType w:val="hybridMultilevel"/>
    <w:tmpl w:val="9E522AC6"/>
    <w:lvl w:ilvl="0" w:tplc="40C89460">
      <w:start w:val="1"/>
      <w:numFmt w:val="bullet"/>
      <w:lvlText w:val=""/>
      <w:lvlJc w:val="left"/>
      <w:pPr>
        <w:ind w:left="720" w:hanging="360"/>
      </w:pPr>
      <w:rPr>
        <w:rFonts w:hint="default" w:ascii="Symbol" w:hAnsi="Symbol"/>
      </w:rPr>
    </w:lvl>
    <w:lvl w:ilvl="1" w:tplc="9E7A2564">
      <w:start w:val="1"/>
      <w:numFmt w:val="bullet"/>
      <w:lvlText w:val="o"/>
      <w:lvlJc w:val="left"/>
      <w:pPr>
        <w:ind w:left="1440" w:hanging="360"/>
      </w:pPr>
      <w:rPr>
        <w:rFonts w:hint="default" w:ascii="Courier New" w:hAnsi="Courier New"/>
      </w:rPr>
    </w:lvl>
    <w:lvl w:ilvl="2" w:tplc="E8F83202">
      <w:start w:val="1"/>
      <w:numFmt w:val="bullet"/>
      <w:lvlText w:val=""/>
      <w:lvlJc w:val="left"/>
      <w:pPr>
        <w:ind w:left="2160" w:hanging="360"/>
      </w:pPr>
      <w:rPr>
        <w:rFonts w:hint="default" w:ascii="Wingdings" w:hAnsi="Wingdings"/>
      </w:rPr>
    </w:lvl>
    <w:lvl w:ilvl="3" w:tplc="E0DC150A">
      <w:start w:val="1"/>
      <w:numFmt w:val="bullet"/>
      <w:lvlText w:val=""/>
      <w:lvlJc w:val="left"/>
      <w:pPr>
        <w:ind w:left="2880" w:hanging="360"/>
      </w:pPr>
      <w:rPr>
        <w:rFonts w:hint="default" w:ascii="Symbol" w:hAnsi="Symbol"/>
      </w:rPr>
    </w:lvl>
    <w:lvl w:ilvl="4" w:tplc="7902B668">
      <w:start w:val="1"/>
      <w:numFmt w:val="bullet"/>
      <w:lvlText w:val="o"/>
      <w:lvlJc w:val="left"/>
      <w:pPr>
        <w:ind w:left="3600" w:hanging="360"/>
      </w:pPr>
      <w:rPr>
        <w:rFonts w:hint="default" w:ascii="Courier New" w:hAnsi="Courier New"/>
      </w:rPr>
    </w:lvl>
    <w:lvl w:ilvl="5" w:tplc="37A412A2">
      <w:start w:val="1"/>
      <w:numFmt w:val="bullet"/>
      <w:lvlText w:val=""/>
      <w:lvlJc w:val="left"/>
      <w:pPr>
        <w:ind w:left="4320" w:hanging="360"/>
      </w:pPr>
      <w:rPr>
        <w:rFonts w:hint="default" w:ascii="Wingdings" w:hAnsi="Wingdings"/>
      </w:rPr>
    </w:lvl>
    <w:lvl w:ilvl="6" w:tplc="2F729F62">
      <w:start w:val="1"/>
      <w:numFmt w:val="bullet"/>
      <w:lvlText w:val=""/>
      <w:lvlJc w:val="left"/>
      <w:pPr>
        <w:ind w:left="5040" w:hanging="360"/>
      </w:pPr>
      <w:rPr>
        <w:rFonts w:hint="default" w:ascii="Symbol" w:hAnsi="Symbol"/>
      </w:rPr>
    </w:lvl>
    <w:lvl w:ilvl="7" w:tplc="21228BDC">
      <w:start w:val="1"/>
      <w:numFmt w:val="bullet"/>
      <w:lvlText w:val="o"/>
      <w:lvlJc w:val="left"/>
      <w:pPr>
        <w:ind w:left="5760" w:hanging="360"/>
      </w:pPr>
      <w:rPr>
        <w:rFonts w:hint="default" w:ascii="Courier New" w:hAnsi="Courier New"/>
      </w:rPr>
    </w:lvl>
    <w:lvl w:ilvl="8" w:tplc="F59ABE18">
      <w:start w:val="1"/>
      <w:numFmt w:val="bullet"/>
      <w:lvlText w:val=""/>
      <w:lvlJc w:val="left"/>
      <w:pPr>
        <w:ind w:left="6480" w:hanging="360"/>
      </w:pPr>
      <w:rPr>
        <w:rFonts w:hint="default" w:ascii="Wingdings" w:hAnsi="Wingdings"/>
      </w:rPr>
    </w:lvl>
  </w:abstractNum>
  <w:abstractNum w:abstractNumId="28" w15:restartNumberingAfterBreak="0">
    <w:nsid w:val="613156F1"/>
    <w:multiLevelType w:val="hybridMultilevel"/>
    <w:tmpl w:val="2216F9D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D992508A">
      <w:start w:val="1"/>
      <w:numFmt w:val="bullet"/>
      <w:lvlText w:val=""/>
      <w:lvlJc w:val="left"/>
      <w:pPr>
        <w:ind w:left="2880" w:hanging="360"/>
      </w:pPr>
      <w:rPr>
        <w:rFonts w:hint="default" w:ascii="Wingdings" w:hAnsi="Wingdings"/>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19A1505"/>
    <w:multiLevelType w:val="hybridMultilevel"/>
    <w:tmpl w:val="3372F4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2330A8D"/>
    <w:multiLevelType w:val="multilevel"/>
    <w:tmpl w:val="D3ACF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56B14F4"/>
    <w:multiLevelType w:val="multilevel"/>
    <w:tmpl w:val="F4E8F948"/>
    <w:styleLink w:val="Style1"/>
    <w:lvl w:ilvl="0">
      <w:start w:val="1"/>
      <w:numFmt w:val="upperLetter"/>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C05D76"/>
    <w:multiLevelType w:val="hybridMultilevel"/>
    <w:tmpl w:val="B2201EF6"/>
    <w:lvl w:ilvl="0" w:tplc="0ABAC49C">
      <w:start w:val="1"/>
      <w:numFmt w:val="bullet"/>
      <w:lvlText w:val=""/>
      <w:lvlJc w:val="left"/>
      <w:pPr>
        <w:ind w:left="720" w:hanging="360"/>
      </w:pPr>
      <w:rPr>
        <w:rFonts w:hint="default" w:ascii="Symbol" w:hAnsi="Symbol"/>
      </w:rPr>
    </w:lvl>
    <w:lvl w:ilvl="1" w:tplc="1F04402A">
      <w:start w:val="1"/>
      <w:numFmt w:val="bullet"/>
      <w:lvlText w:val="o"/>
      <w:lvlJc w:val="left"/>
      <w:pPr>
        <w:ind w:left="1440" w:hanging="360"/>
      </w:pPr>
      <w:rPr>
        <w:rFonts w:hint="default" w:ascii="Courier New" w:hAnsi="Courier New"/>
      </w:rPr>
    </w:lvl>
    <w:lvl w:ilvl="2" w:tplc="E24AD156">
      <w:start w:val="1"/>
      <w:numFmt w:val="bullet"/>
      <w:lvlText w:val=""/>
      <w:lvlJc w:val="left"/>
      <w:pPr>
        <w:ind w:left="2160" w:hanging="360"/>
      </w:pPr>
      <w:rPr>
        <w:rFonts w:hint="default" w:ascii="Wingdings" w:hAnsi="Wingdings"/>
      </w:rPr>
    </w:lvl>
    <w:lvl w:ilvl="3" w:tplc="5E929F3E">
      <w:start w:val="1"/>
      <w:numFmt w:val="bullet"/>
      <w:lvlText w:val=""/>
      <w:lvlJc w:val="left"/>
      <w:pPr>
        <w:ind w:left="2880" w:hanging="360"/>
      </w:pPr>
      <w:rPr>
        <w:rFonts w:hint="default" w:ascii="Symbol" w:hAnsi="Symbol"/>
      </w:rPr>
    </w:lvl>
    <w:lvl w:ilvl="4" w:tplc="B5FE5B24">
      <w:start w:val="1"/>
      <w:numFmt w:val="bullet"/>
      <w:lvlText w:val="o"/>
      <w:lvlJc w:val="left"/>
      <w:pPr>
        <w:ind w:left="3600" w:hanging="360"/>
      </w:pPr>
      <w:rPr>
        <w:rFonts w:hint="default" w:ascii="Courier New" w:hAnsi="Courier New"/>
      </w:rPr>
    </w:lvl>
    <w:lvl w:ilvl="5" w:tplc="C7905EAE">
      <w:start w:val="1"/>
      <w:numFmt w:val="bullet"/>
      <w:lvlText w:val=""/>
      <w:lvlJc w:val="left"/>
      <w:pPr>
        <w:ind w:left="4320" w:hanging="360"/>
      </w:pPr>
      <w:rPr>
        <w:rFonts w:hint="default" w:ascii="Wingdings" w:hAnsi="Wingdings"/>
      </w:rPr>
    </w:lvl>
    <w:lvl w:ilvl="6" w:tplc="A8901102">
      <w:start w:val="1"/>
      <w:numFmt w:val="bullet"/>
      <w:lvlText w:val=""/>
      <w:lvlJc w:val="left"/>
      <w:pPr>
        <w:ind w:left="5040" w:hanging="360"/>
      </w:pPr>
      <w:rPr>
        <w:rFonts w:hint="default" w:ascii="Symbol" w:hAnsi="Symbol"/>
      </w:rPr>
    </w:lvl>
    <w:lvl w:ilvl="7" w:tplc="B858A74E">
      <w:start w:val="1"/>
      <w:numFmt w:val="bullet"/>
      <w:lvlText w:val="o"/>
      <w:lvlJc w:val="left"/>
      <w:pPr>
        <w:ind w:left="5760" w:hanging="360"/>
      </w:pPr>
      <w:rPr>
        <w:rFonts w:hint="default" w:ascii="Courier New" w:hAnsi="Courier New"/>
      </w:rPr>
    </w:lvl>
    <w:lvl w:ilvl="8" w:tplc="C41C1E00">
      <w:start w:val="1"/>
      <w:numFmt w:val="bullet"/>
      <w:lvlText w:val=""/>
      <w:lvlJc w:val="left"/>
      <w:pPr>
        <w:ind w:left="6480" w:hanging="360"/>
      </w:pPr>
      <w:rPr>
        <w:rFonts w:hint="default" w:ascii="Wingdings" w:hAnsi="Wingdings"/>
      </w:rPr>
    </w:lvl>
  </w:abstractNum>
  <w:abstractNum w:abstractNumId="33" w15:restartNumberingAfterBreak="0">
    <w:nsid w:val="69EF4200"/>
    <w:multiLevelType w:val="hybridMultilevel"/>
    <w:tmpl w:val="9F1C9294"/>
    <w:lvl w:ilvl="0" w:tplc="87A4167C">
      <w:start w:val="1"/>
      <w:numFmt w:val="bullet"/>
      <w:lvlText w:val=""/>
      <w:lvlJc w:val="left"/>
      <w:pPr>
        <w:ind w:left="720" w:hanging="360"/>
      </w:pPr>
      <w:rPr>
        <w:rFonts w:hint="default" w:ascii="Symbol" w:hAnsi="Symbol"/>
        <w:sz w:val="24"/>
      </w:rPr>
    </w:lvl>
    <w:lvl w:ilvl="1" w:tplc="04090003">
      <w:start w:val="1"/>
      <w:numFmt w:val="bullet"/>
      <w:lvlText w:val="o"/>
      <w:lvlJc w:val="left"/>
      <w:pPr>
        <w:ind w:left="1080" w:hanging="360"/>
      </w:pPr>
      <w:rPr>
        <w:rFonts w:hint="default" w:ascii="Courier New" w:hAnsi="Courier New" w:cs="Courier New"/>
      </w:rPr>
    </w:lvl>
    <w:lvl w:ilvl="2" w:tplc="0409000F">
      <w:start w:val="1"/>
      <w:numFmt w:val="decimal"/>
      <w:lvlText w:val="%3."/>
      <w:lvlJc w:val="left"/>
      <w:pPr>
        <w:ind w:left="2160" w:hanging="360"/>
      </w:pPr>
      <w:rPr>
        <w:rFonts w:hint="default"/>
      </w:rPr>
    </w:lvl>
    <w:lvl w:ilvl="3" w:tplc="64E2C99C">
      <w:start w:val="1"/>
      <w:numFmt w:val="lowerLetter"/>
      <w:lvlText w:val="%4."/>
      <w:lvlJc w:val="left"/>
      <w:pPr>
        <w:ind w:left="2880" w:hanging="360"/>
      </w:pPr>
      <w:rPr>
        <w:rFonts w:hint="default" w:ascii="Times New Roman" w:hAnsi="Times New Roman" w:cs="Times New Roman"/>
        <w:w w:val="99"/>
        <w:sz w:val="24"/>
        <w:szCs w:val="20"/>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EED36E2"/>
    <w:multiLevelType w:val="hybridMultilevel"/>
    <w:tmpl w:val="95A664E2"/>
    <w:lvl w:ilvl="0" w:tplc="04090001">
      <w:start w:val="1"/>
      <w:numFmt w:val="bullet"/>
      <w:lvlText w:val=""/>
      <w:lvlJc w:val="left"/>
      <w:pPr>
        <w:ind w:left="720" w:hanging="360"/>
      </w:pPr>
      <w:rPr>
        <w:rFonts w:hint="default" w:ascii="Symbol" w:hAnsi="Symbol"/>
      </w:rPr>
    </w:lvl>
    <w:lvl w:ilvl="1" w:tplc="64E2C99C">
      <w:start w:val="1"/>
      <w:numFmt w:val="lowerLetter"/>
      <w:lvlText w:val="%2."/>
      <w:lvlJc w:val="left"/>
      <w:pPr>
        <w:ind w:left="1440" w:hanging="360"/>
      </w:pPr>
      <w:rPr>
        <w:rFonts w:hint="default" w:ascii="Times New Roman" w:hAnsi="Times New Roman" w:cs="Times New Roman"/>
        <w:w w:val="99"/>
        <w:sz w:val="24"/>
        <w:szCs w:val="20"/>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0331C3E"/>
    <w:multiLevelType w:val="hybridMultilevel"/>
    <w:tmpl w:val="60307DF8"/>
    <w:lvl w:ilvl="0" w:tplc="8EEA3566">
      <w:start w:val="1"/>
      <w:numFmt w:val="bullet"/>
      <w:lvlText w:val=""/>
      <w:lvlJc w:val="left"/>
      <w:pPr>
        <w:ind w:left="720" w:hanging="360"/>
      </w:pPr>
      <w:rPr>
        <w:rFonts w:hint="default" w:ascii="Symbol" w:hAnsi="Symbol"/>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0497958"/>
    <w:multiLevelType w:val="hybridMultilevel"/>
    <w:tmpl w:val="6AC8D5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5">
      <w:start w:val="1"/>
      <w:numFmt w:val="bullet"/>
      <w:lvlText w:val=""/>
      <w:lvlJc w:val="left"/>
      <w:pPr>
        <w:ind w:left="2880" w:hanging="360"/>
      </w:pPr>
      <w:rPr>
        <w:rFonts w:hint="default" w:ascii="Wingdings" w:hAnsi="Wingdings"/>
      </w:rPr>
    </w:lvl>
    <w:lvl w:ilvl="4" w:tplc="D992508A">
      <w:start w:val="1"/>
      <w:numFmt w:val="bullet"/>
      <w:lvlText w:val=""/>
      <w:lvlJc w:val="left"/>
      <w:pPr>
        <w:ind w:left="3600" w:hanging="360"/>
      </w:pPr>
      <w:rPr>
        <w:rFonts w:hint="default" w:ascii="Wingdings" w:hAnsi="Wingdings"/>
      </w:rPr>
    </w:lvl>
    <w:lvl w:ilvl="5" w:tplc="04090005">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26A2A50"/>
    <w:multiLevelType w:val="multilevel"/>
    <w:tmpl w:val="CF0460A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4F2E2A9"/>
    <w:multiLevelType w:val="hybridMultilevel"/>
    <w:tmpl w:val="13062ED4"/>
    <w:lvl w:ilvl="0" w:tplc="E5C0B1A2">
      <w:start w:val="1"/>
      <w:numFmt w:val="bullet"/>
      <w:lvlText w:val=""/>
      <w:lvlJc w:val="left"/>
      <w:pPr>
        <w:ind w:left="720" w:hanging="360"/>
      </w:pPr>
      <w:rPr>
        <w:rFonts w:hint="default" w:ascii="Symbol" w:hAnsi="Symbol"/>
      </w:rPr>
    </w:lvl>
    <w:lvl w:ilvl="1" w:tplc="2794A152">
      <w:start w:val="1"/>
      <w:numFmt w:val="bullet"/>
      <w:lvlText w:val="o"/>
      <w:lvlJc w:val="left"/>
      <w:pPr>
        <w:ind w:left="1440" w:hanging="360"/>
      </w:pPr>
      <w:rPr>
        <w:rFonts w:hint="default" w:ascii="Courier New" w:hAnsi="Courier New"/>
      </w:rPr>
    </w:lvl>
    <w:lvl w:ilvl="2" w:tplc="52CCCC14">
      <w:start w:val="1"/>
      <w:numFmt w:val="bullet"/>
      <w:lvlText w:val=""/>
      <w:lvlJc w:val="left"/>
      <w:pPr>
        <w:ind w:left="2160" w:hanging="360"/>
      </w:pPr>
      <w:rPr>
        <w:rFonts w:hint="default" w:ascii="Wingdings" w:hAnsi="Wingdings"/>
      </w:rPr>
    </w:lvl>
    <w:lvl w:ilvl="3" w:tplc="B2866FE6">
      <w:start w:val="1"/>
      <w:numFmt w:val="bullet"/>
      <w:lvlText w:val=""/>
      <w:lvlJc w:val="left"/>
      <w:pPr>
        <w:ind w:left="2880" w:hanging="360"/>
      </w:pPr>
      <w:rPr>
        <w:rFonts w:hint="default" w:ascii="Symbol" w:hAnsi="Symbol"/>
      </w:rPr>
    </w:lvl>
    <w:lvl w:ilvl="4" w:tplc="563A79C2">
      <w:start w:val="1"/>
      <w:numFmt w:val="bullet"/>
      <w:lvlText w:val="o"/>
      <w:lvlJc w:val="left"/>
      <w:pPr>
        <w:ind w:left="3600" w:hanging="360"/>
      </w:pPr>
      <w:rPr>
        <w:rFonts w:hint="default" w:ascii="Courier New" w:hAnsi="Courier New"/>
      </w:rPr>
    </w:lvl>
    <w:lvl w:ilvl="5" w:tplc="A7B2DA6E">
      <w:start w:val="1"/>
      <w:numFmt w:val="bullet"/>
      <w:lvlText w:val=""/>
      <w:lvlJc w:val="left"/>
      <w:pPr>
        <w:ind w:left="4320" w:hanging="360"/>
      </w:pPr>
      <w:rPr>
        <w:rFonts w:hint="default" w:ascii="Wingdings" w:hAnsi="Wingdings"/>
      </w:rPr>
    </w:lvl>
    <w:lvl w:ilvl="6" w:tplc="2C7860DC">
      <w:start w:val="1"/>
      <w:numFmt w:val="bullet"/>
      <w:lvlText w:val=""/>
      <w:lvlJc w:val="left"/>
      <w:pPr>
        <w:ind w:left="5040" w:hanging="360"/>
      </w:pPr>
      <w:rPr>
        <w:rFonts w:hint="default" w:ascii="Symbol" w:hAnsi="Symbol"/>
      </w:rPr>
    </w:lvl>
    <w:lvl w:ilvl="7" w:tplc="55F2A402">
      <w:start w:val="1"/>
      <w:numFmt w:val="bullet"/>
      <w:lvlText w:val="o"/>
      <w:lvlJc w:val="left"/>
      <w:pPr>
        <w:ind w:left="5760" w:hanging="360"/>
      </w:pPr>
      <w:rPr>
        <w:rFonts w:hint="default" w:ascii="Courier New" w:hAnsi="Courier New"/>
      </w:rPr>
    </w:lvl>
    <w:lvl w:ilvl="8" w:tplc="9042C2D4">
      <w:start w:val="1"/>
      <w:numFmt w:val="bullet"/>
      <w:lvlText w:val=""/>
      <w:lvlJc w:val="left"/>
      <w:pPr>
        <w:ind w:left="6480" w:hanging="360"/>
      </w:pPr>
      <w:rPr>
        <w:rFonts w:hint="default" w:ascii="Wingdings" w:hAnsi="Wingdings"/>
      </w:rPr>
    </w:lvl>
  </w:abstractNum>
  <w:abstractNum w:abstractNumId="39" w15:restartNumberingAfterBreak="0">
    <w:nsid w:val="77BC2BBF"/>
    <w:multiLevelType w:val="hybridMultilevel"/>
    <w:tmpl w:val="D8D86F38"/>
    <w:lvl w:ilvl="0" w:tplc="5E3A5C84">
      <w:start w:val="1"/>
      <w:numFmt w:val="bullet"/>
      <w:lvlText w:val=""/>
      <w:lvlJc w:val="left"/>
      <w:pPr>
        <w:ind w:left="720" w:hanging="360"/>
      </w:pPr>
      <w:rPr>
        <w:rFonts w:hint="default" w:ascii="Symbol" w:hAnsi="Symbol"/>
        <w:sz w:val="2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AAE2E14"/>
    <w:multiLevelType w:val="hybridMultilevel"/>
    <w:tmpl w:val="C130FB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C6F708F"/>
    <w:multiLevelType w:val="hybridMultilevel"/>
    <w:tmpl w:val="D09EB890"/>
    <w:lvl w:ilvl="0" w:tplc="04090001">
      <w:start w:val="1"/>
      <w:numFmt w:val="bullet"/>
      <w:lvlText w:val=""/>
      <w:lvlJc w:val="left"/>
      <w:pPr>
        <w:ind w:left="720" w:hanging="360"/>
      </w:pPr>
      <w:rPr>
        <w:rFonts w:hint="default" w:ascii="Symbol" w:hAnsi="Symbol"/>
      </w:rPr>
    </w:lvl>
    <w:lvl w:ilvl="1" w:tplc="127208EA">
      <w:start w:val="1"/>
      <w:numFmt w:val="decimal"/>
      <w:lvlText w:val="%2."/>
      <w:lvlJc w:val="left"/>
      <w:pPr>
        <w:ind w:left="1440" w:hanging="360"/>
      </w:pPr>
      <w:rPr>
        <w:rFonts w:hint="default"/>
        <w:color w:val="000000" w:themeColor="text1"/>
        <w:w w:val="99"/>
        <w:sz w:val="24"/>
        <w:szCs w:val="20"/>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E8B626A"/>
    <w:multiLevelType w:val="hybridMultilevel"/>
    <w:tmpl w:val="ACDE605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1" w16cid:durableId="231741477">
    <w:abstractNumId w:val="24"/>
  </w:num>
  <w:num w:numId="2" w16cid:durableId="531261869">
    <w:abstractNumId w:val="32"/>
  </w:num>
  <w:num w:numId="3" w16cid:durableId="1555964425">
    <w:abstractNumId w:val="17"/>
  </w:num>
  <w:num w:numId="4" w16cid:durableId="1484925380">
    <w:abstractNumId w:val="38"/>
  </w:num>
  <w:num w:numId="5" w16cid:durableId="68815004">
    <w:abstractNumId w:val="25"/>
  </w:num>
  <w:num w:numId="6" w16cid:durableId="1963530445">
    <w:abstractNumId w:val="10"/>
  </w:num>
  <w:num w:numId="7" w16cid:durableId="967735810">
    <w:abstractNumId w:val="27"/>
  </w:num>
  <w:num w:numId="8" w16cid:durableId="1092971608">
    <w:abstractNumId w:val="31"/>
  </w:num>
  <w:num w:numId="9" w16cid:durableId="1011295488">
    <w:abstractNumId w:val="14"/>
  </w:num>
  <w:num w:numId="10" w16cid:durableId="1365204849">
    <w:abstractNumId w:val="16"/>
  </w:num>
  <w:num w:numId="11" w16cid:durableId="1729721531">
    <w:abstractNumId w:val="3"/>
  </w:num>
  <w:num w:numId="12" w16cid:durableId="2119790530">
    <w:abstractNumId w:val="21"/>
  </w:num>
  <w:num w:numId="13" w16cid:durableId="406849704">
    <w:abstractNumId w:val="36"/>
  </w:num>
  <w:num w:numId="14" w16cid:durableId="158624297">
    <w:abstractNumId w:val="9"/>
  </w:num>
  <w:num w:numId="15" w16cid:durableId="385378635">
    <w:abstractNumId w:val="28"/>
  </w:num>
  <w:num w:numId="16" w16cid:durableId="583026581">
    <w:abstractNumId w:val="22"/>
  </w:num>
  <w:num w:numId="17" w16cid:durableId="1433621335">
    <w:abstractNumId w:val="4"/>
  </w:num>
  <w:num w:numId="18" w16cid:durableId="1709834881">
    <w:abstractNumId w:val="12"/>
  </w:num>
  <w:num w:numId="19" w16cid:durableId="1577933543">
    <w:abstractNumId w:val="2"/>
  </w:num>
  <w:num w:numId="20" w16cid:durableId="2109689354">
    <w:abstractNumId w:val="26"/>
  </w:num>
  <w:num w:numId="21" w16cid:durableId="946889575">
    <w:abstractNumId w:val="23"/>
  </w:num>
  <w:num w:numId="22" w16cid:durableId="537818369">
    <w:abstractNumId w:val="35"/>
  </w:num>
  <w:num w:numId="23" w16cid:durableId="755786471">
    <w:abstractNumId w:val="42"/>
  </w:num>
  <w:num w:numId="24" w16cid:durableId="1918439181">
    <w:abstractNumId w:val="33"/>
  </w:num>
  <w:num w:numId="25" w16cid:durableId="490372768">
    <w:abstractNumId w:val="0"/>
  </w:num>
  <w:num w:numId="26" w16cid:durableId="1794784487">
    <w:abstractNumId w:val="15"/>
  </w:num>
  <w:num w:numId="27" w16cid:durableId="1864198428">
    <w:abstractNumId w:val="37"/>
  </w:num>
  <w:num w:numId="28" w16cid:durableId="1348368776">
    <w:abstractNumId w:val="39"/>
  </w:num>
  <w:num w:numId="29" w16cid:durableId="1896157152">
    <w:abstractNumId w:val="18"/>
  </w:num>
  <w:num w:numId="30" w16cid:durableId="209418536">
    <w:abstractNumId w:val="20"/>
  </w:num>
  <w:num w:numId="31" w16cid:durableId="1285575181">
    <w:abstractNumId w:val="8"/>
  </w:num>
  <w:num w:numId="32" w16cid:durableId="1348677678">
    <w:abstractNumId w:val="40"/>
  </w:num>
  <w:num w:numId="33" w16cid:durableId="1728796666">
    <w:abstractNumId w:val="29"/>
  </w:num>
  <w:num w:numId="34" w16cid:durableId="1243756579">
    <w:abstractNumId w:val="19"/>
  </w:num>
  <w:num w:numId="35" w16cid:durableId="2111386994">
    <w:abstractNumId w:val="5"/>
  </w:num>
  <w:num w:numId="36" w16cid:durableId="1079592319">
    <w:abstractNumId w:val="30"/>
  </w:num>
  <w:num w:numId="37" w16cid:durableId="1094786700">
    <w:abstractNumId w:val="11"/>
  </w:num>
  <w:num w:numId="38" w16cid:durableId="579945153">
    <w:abstractNumId w:val="6"/>
  </w:num>
  <w:num w:numId="39" w16cid:durableId="631595476">
    <w:abstractNumId w:val="1"/>
  </w:num>
  <w:num w:numId="40" w16cid:durableId="175729734">
    <w:abstractNumId w:val="34"/>
  </w:num>
  <w:num w:numId="41" w16cid:durableId="627054777">
    <w:abstractNumId w:val="41"/>
  </w:num>
  <w:num w:numId="42" w16cid:durableId="87045550">
    <w:abstractNumId w:val="7"/>
  </w:num>
  <w:num w:numId="43" w16cid:durableId="205345922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B5"/>
    <w:rsid w:val="00000764"/>
    <w:rsid w:val="0000180A"/>
    <w:rsid w:val="00001EDA"/>
    <w:rsid w:val="00001FA3"/>
    <w:rsid w:val="0000270D"/>
    <w:rsid w:val="00002D60"/>
    <w:rsid w:val="00002EC5"/>
    <w:rsid w:val="00002FF4"/>
    <w:rsid w:val="00003EAE"/>
    <w:rsid w:val="00004918"/>
    <w:rsid w:val="000052D1"/>
    <w:rsid w:val="00005653"/>
    <w:rsid w:val="000056E6"/>
    <w:rsid w:val="00005911"/>
    <w:rsid w:val="00006F84"/>
    <w:rsid w:val="00007710"/>
    <w:rsid w:val="00007F4E"/>
    <w:rsid w:val="00007F98"/>
    <w:rsid w:val="00010433"/>
    <w:rsid w:val="0001135D"/>
    <w:rsid w:val="00011527"/>
    <w:rsid w:val="000118F8"/>
    <w:rsid w:val="000118FB"/>
    <w:rsid w:val="000119C2"/>
    <w:rsid w:val="000119DA"/>
    <w:rsid w:val="00011F28"/>
    <w:rsid w:val="000123EB"/>
    <w:rsid w:val="00012B4D"/>
    <w:rsid w:val="00012D2D"/>
    <w:rsid w:val="00012D6E"/>
    <w:rsid w:val="000136F8"/>
    <w:rsid w:val="00013882"/>
    <w:rsid w:val="00013F1D"/>
    <w:rsid w:val="000141E9"/>
    <w:rsid w:val="00014D1C"/>
    <w:rsid w:val="00015078"/>
    <w:rsid w:val="000155C5"/>
    <w:rsid w:val="000159F7"/>
    <w:rsid w:val="00015A22"/>
    <w:rsid w:val="000163F1"/>
    <w:rsid w:val="00016491"/>
    <w:rsid w:val="00016504"/>
    <w:rsid w:val="000167DE"/>
    <w:rsid w:val="00016888"/>
    <w:rsid w:val="00016CEE"/>
    <w:rsid w:val="000173B9"/>
    <w:rsid w:val="00017467"/>
    <w:rsid w:val="00017508"/>
    <w:rsid w:val="000175E8"/>
    <w:rsid w:val="00020640"/>
    <w:rsid w:val="00020E5C"/>
    <w:rsid w:val="00020F68"/>
    <w:rsid w:val="00021744"/>
    <w:rsid w:val="00022136"/>
    <w:rsid w:val="000229A3"/>
    <w:rsid w:val="00022CA0"/>
    <w:rsid w:val="00023445"/>
    <w:rsid w:val="00023603"/>
    <w:rsid w:val="00023C9A"/>
    <w:rsid w:val="00023ECE"/>
    <w:rsid w:val="00024780"/>
    <w:rsid w:val="00024CCA"/>
    <w:rsid w:val="00025819"/>
    <w:rsid w:val="00025919"/>
    <w:rsid w:val="0002635D"/>
    <w:rsid w:val="000267AD"/>
    <w:rsid w:val="00026EF3"/>
    <w:rsid w:val="000270B7"/>
    <w:rsid w:val="0002728C"/>
    <w:rsid w:val="000273EE"/>
    <w:rsid w:val="00027457"/>
    <w:rsid w:val="00027B8C"/>
    <w:rsid w:val="00027D95"/>
    <w:rsid w:val="00027E31"/>
    <w:rsid w:val="000302FF"/>
    <w:rsid w:val="000309B4"/>
    <w:rsid w:val="000309F4"/>
    <w:rsid w:val="00030B30"/>
    <w:rsid w:val="000310A2"/>
    <w:rsid w:val="0003135B"/>
    <w:rsid w:val="00031673"/>
    <w:rsid w:val="00031695"/>
    <w:rsid w:val="00032388"/>
    <w:rsid w:val="0003251F"/>
    <w:rsid w:val="000325C7"/>
    <w:rsid w:val="00033295"/>
    <w:rsid w:val="000332C0"/>
    <w:rsid w:val="0003342E"/>
    <w:rsid w:val="00033E2C"/>
    <w:rsid w:val="00033E67"/>
    <w:rsid w:val="00034775"/>
    <w:rsid w:val="0003480E"/>
    <w:rsid w:val="000349C9"/>
    <w:rsid w:val="00034D57"/>
    <w:rsid w:val="0003576F"/>
    <w:rsid w:val="000359EE"/>
    <w:rsid w:val="00035ADC"/>
    <w:rsid w:val="00035EDF"/>
    <w:rsid w:val="0003674B"/>
    <w:rsid w:val="00037049"/>
    <w:rsid w:val="000372DE"/>
    <w:rsid w:val="00037842"/>
    <w:rsid w:val="00037C6E"/>
    <w:rsid w:val="000401FF"/>
    <w:rsid w:val="00041636"/>
    <w:rsid w:val="000416CA"/>
    <w:rsid w:val="00041891"/>
    <w:rsid w:val="000419A4"/>
    <w:rsid w:val="00041D12"/>
    <w:rsid w:val="00042C3D"/>
    <w:rsid w:val="00042C6E"/>
    <w:rsid w:val="00042EB8"/>
    <w:rsid w:val="0004319F"/>
    <w:rsid w:val="000438A4"/>
    <w:rsid w:val="00043F5C"/>
    <w:rsid w:val="00044984"/>
    <w:rsid w:val="00044C9C"/>
    <w:rsid w:val="00044D97"/>
    <w:rsid w:val="000454E6"/>
    <w:rsid w:val="000454F1"/>
    <w:rsid w:val="00045CBA"/>
    <w:rsid w:val="00045CF6"/>
    <w:rsid w:val="00046BE2"/>
    <w:rsid w:val="000470C8"/>
    <w:rsid w:val="00047191"/>
    <w:rsid w:val="000473D2"/>
    <w:rsid w:val="000478F8"/>
    <w:rsid w:val="00047C6C"/>
    <w:rsid w:val="00047D61"/>
    <w:rsid w:val="00047D66"/>
    <w:rsid w:val="00050143"/>
    <w:rsid w:val="0005017B"/>
    <w:rsid w:val="0005022A"/>
    <w:rsid w:val="000504AE"/>
    <w:rsid w:val="000507DB"/>
    <w:rsid w:val="00050934"/>
    <w:rsid w:val="00050E3F"/>
    <w:rsid w:val="0005207F"/>
    <w:rsid w:val="00052200"/>
    <w:rsid w:val="000524DD"/>
    <w:rsid w:val="00052896"/>
    <w:rsid w:val="00052C45"/>
    <w:rsid w:val="00052DCF"/>
    <w:rsid w:val="00052E91"/>
    <w:rsid w:val="00052F11"/>
    <w:rsid w:val="00053065"/>
    <w:rsid w:val="00053277"/>
    <w:rsid w:val="00053364"/>
    <w:rsid w:val="000542A7"/>
    <w:rsid w:val="0005489E"/>
    <w:rsid w:val="00054D71"/>
    <w:rsid w:val="0005511C"/>
    <w:rsid w:val="00055AA2"/>
    <w:rsid w:val="00056802"/>
    <w:rsid w:val="0005680F"/>
    <w:rsid w:val="000575DD"/>
    <w:rsid w:val="0005769F"/>
    <w:rsid w:val="00057A83"/>
    <w:rsid w:val="000600D9"/>
    <w:rsid w:val="000607BE"/>
    <w:rsid w:val="000608F5"/>
    <w:rsid w:val="00061A1E"/>
    <w:rsid w:val="0006205D"/>
    <w:rsid w:val="00062853"/>
    <w:rsid w:val="0006294E"/>
    <w:rsid w:val="00062FAB"/>
    <w:rsid w:val="000634E1"/>
    <w:rsid w:val="00063AFD"/>
    <w:rsid w:val="00063ED5"/>
    <w:rsid w:val="000640BC"/>
    <w:rsid w:val="00064124"/>
    <w:rsid w:val="000641E4"/>
    <w:rsid w:val="00064722"/>
    <w:rsid w:val="000649AE"/>
    <w:rsid w:val="00064EE3"/>
    <w:rsid w:val="00065353"/>
    <w:rsid w:val="00065D75"/>
    <w:rsid w:val="00066099"/>
    <w:rsid w:val="0006729A"/>
    <w:rsid w:val="000675B3"/>
    <w:rsid w:val="00067603"/>
    <w:rsid w:val="0006786A"/>
    <w:rsid w:val="00070160"/>
    <w:rsid w:val="000714A8"/>
    <w:rsid w:val="00071537"/>
    <w:rsid w:val="00071693"/>
    <w:rsid w:val="00071F64"/>
    <w:rsid w:val="00072362"/>
    <w:rsid w:val="00073063"/>
    <w:rsid w:val="00073927"/>
    <w:rsid w:val="0007488E"/>
    <w:rsid w:val="00075C3B"/>
    <w:rsid w:val="00077039"/>
    <w:rsid w:val="00077BCA"/>
    <w:rsid w:val="00077E6A"/>
    <w:rsid w:val="00080049"/>
    <w:rsid w:val="00080073"/>
    <w:rsid w:val="00080144"/>
    <w:rsid w:val="00080536"/>
    <w:rsid w:val="00080B2D"/>
    <w:rsid w:val="00081F55"/>
    <w:rsid w:val="0008226C"/>
    <w:rsid w:val="00082442"/>
    <w:rsid w:val="0008305A"/>
    <w:rsid w:val="000831C8"/>
    <w:rsid w:val="000831F8"/>
    <w:rsid w:val="0008328A"/>
    <w:rsid w:val="00083353"/>
    <w:rsid w:val="00084463"/>
    <w:rsid w:val="00084945"/>
    <w:rsid w:val="00085178"/>
    <w:rsid w:val="00086122"/>
    <w:rsid w:val="000861BB"/>
    <w:rsid w:val="0008662F"/>
    <w:rsid w:val="00086802"/>
    <w:rsid w:val="00086823"/>
    <w:rsid w:val="00087017"/>
    <w:rsid w:val="0008710A"/>
    <w:rsid w:val="00087CEC"/>
    <w:rsid w:val="00087D60"/>
    <w:rsid w:val="00087DF8"/>
    <w:rsid w:val="00087FE4"/>
    <w:rsid w:val="00090221"/>
    <w:rsid w:val="00090852"/>
    <w:rsid w:val="00090BFF"/>
    <w:rsid w:val="00090C04"/>
    <w:rsid w:val="00090CE9"/>
    <w:rsid w:val="00091180"/>
    <w:rsid w:val="00091410"/>
    <w:rsid w:val="00091414"/>
    <w:rsid w:val="000914DC"/>
    <w:rsid w:val="00091D84"/>
    <w:rsid w:val="0009259C"/>
    <w:rsid w:val="000927DB"/>
    <w:rsid w:val="00092AD8"/>
    <w:rsid w:val="0009352F"/>
    <w:rsid w:val="00093964"/>
    <w:rsid w:val="00094932"/>
    <w:rsid w:val="000949DE"/>
    <w:rsid w:val="0009515E"/>
    <w:rsid w:val="0009549F"/>
    <w:rsid w:val="00095E3B"/>
    <w:rsid w:val="000961F2"/>
    <w:rsid w:val="000968E3"/>
    <w:rsid w:val="00097415"/>
    <w:rsid w:val="00097B45"/>
    <w:rsid w:val="000A0347"/>
    <w:rsid w:val="000A087C"/>
    <w:rsid w:val="000A0A73"/>
    <w:rsid w:val="000A0D84"/>
    <w:rsid w:val="000A0E73"/>
    <w:rsid w:val="000A0FBF"/>
    <w:rsid w:val="000A1514"/>
    <w:rsid w:val="000A1DC1"/>
    <w:rsid w:val="000A2208"/>
    <w:rsid w:val="000A24B9"/>
    <w:rsid w:val="000A2FD6"/>
    <w:rsid w:val="000A388B"/>
    <w:rsid w:val="000A3BD9"/>
    <w:rsid w:val="000A3E16"/>
    <w:rsid w:val="000A3F1B"/>
    <w:rsid w:val="000A4480"/>
    <w:rsid w:val="000A4C83"/>
    <w:rsid w:val="000A50C8"/>
    <w:rsid w:val="000A56DC"/>
    <w:rsid w:val="000A5E0C"/>
    <w:rsid w:val="000A6038"/>
    <w:rsid w:val="000A6118"/>
    <w:rsid w:val="000A676F"/>
    <w:rsid w:val="000A6935"/>
    <w:rsid w:val="000A6BFB"/>
    <w:rsid w:val="000A71F4"/>
    <w:rsid w:val="000A79B8"/>
    <w:rsid w:val="000A7AE5"/>
    <w:rsid w:val="000A7F07"/>
    <w:rsid w:val="000B0051"/>
    <w:rsid w:val="000B0883"/>
    <w:rsid w:val="000B1059"/>
    <w:rsid w:val="000B17E0"/>
    <w:rsid w:val="000B1953"/>
    <w:rsid w:val="000B2533"/>
    <w:rsid w:val="000B2A96"/>
    <w:rsid w:val="000B3016"/>
    <w:rsid w:val="000B32A0"/>
    <w:rsid w:val="000B4206"/>
    <w:rsid w:val="000B461D"/>
    <w:rsid w:val="000B4E49"/>
    <w:rsid w:val="000B5939"/>
    <w:rsid w:val="000B595F"/>
    <w:rsid w:val="000B6225"/>
    <w:rsid w:val="000B69A8"/>
    <w:rsid w:val="000B6AE2"/>
    <w:rsid w:val="000B7256"/>
    <w:rsid w:val="000B76A0"/>
    <w:rsid w:val="000B79AE"/>
    <w:rsid w:val="000C0144"/>
    <w:rsid w:val="000C0495"/>
    <w:rsid w:val="000C06BE"/>
    <w:rsid w:val="000C0702"/>
    <w:rsid w:val="000C08CC"/>
    <w:rsid w:val="000C08EC"/>
    <w:rsid w:val="000C0EF7"/>
    <w:rsid w:val="000C1087"/>
    <w:rsid w:val="000C1FC1"/>
    <w:rsid w:val="000C2636"/>
    <w:rsid w:val="000C27B9"/>
    <w:rsid w:val="000C28CE"/>
    <w:rsid w:val="000C35FE"/>
    <w:rsid w:val="000C3772"/>
    <w:rsid w:val="000C3A85"/>
    <w:rsid w:val="000C3DC7"/>
    <w:rsid w:val="000C458B"/>
    <w:rsid w:val="000C4A64"/>
    <w:rsid w:val="000C4BA1"/>
    <w:rsid w:val="000C4D88"/>
    <w:rsid w:val="000C4F07"/>
    <w:rsid w:val="000C562A"/>
    <w:rsid w:val="000C5DEE"/>
    <w:rsid w:val="000C5E1A"/>
    <w:rsid w:val="000C60CD"/>
    <w:rsid w:val="000C6323"/>
    <w:rsid w:val="000C6C76"/>
    <w:rsid w:val="000C7033"/>
    <w:rsid w:val="000C7155"/>
    <w:rsid w:val="000C7561"/>
    <w:rsid w:val="000C7DE3"/>
    <w:rsid w:val="000D019F"/>
    <w:rsid w:val="000D0A23"/>
    <w:rsid w:val="000D12CD"/>
    <w:rsid w:val="000D1388"/>
    <w:rsid w:val="000D1459"/>
    <w:rsid w:val="000D167B"/>
    <w:rsid w:val="000D1AA0"/>
    <w:rsid w:val="000D2115"/>
    <w:rsid w:val="000D23F8"/>
    <w:rsid w:val="000D285C"/>
    <w:rsid w:val="000D289D"/>
    <w:rsid w:val="000D2C82"/>
    <w:rsid w:val="000D2D60"/>
    <w:rsid w:val="000D396A"/>
    <w:rsid w:val="000D3D9C"/>
    <w:rsid w:val="000D4097"/>
    <w:rsid w:val="000D4900"/>
    <w:rsid w:val="000D4994"/>
    <w:rsid w:val="000D5290"/>
    <w:rsid w:val="000D5304"/>
    <w:rsid w:val="000D54B3"/>
    <w:rsid w:val="000D6D65"/>
    <w:rsid w:val="000D6E17"/>
    <w:rsid w:val="000D76A8"/>
    <w:rsid w:val="000D7F25"/>
    <w:rsid w:val="000D7F32"/>
    <w:rsid w:val="000D7F48"/>
    <w:rsid w:val="000E00DE"/>
    <w:rsid w:val="000E0231"/>
    <w:rsid w:val="000E0558"/>
    <w:rsid w:val="000E0B04"/>
    <w:rsid w:val="000E0B32"/>
    <w:rsid w:val="000E0DEB"/>
    <w:rsid w:val="000E11CD"/>
    <w:rsid w:val="000E12B3"/>
    <w:rsid w:val="000E1EA4"/>
    <w:rsid w:val="000E2ECF"/>
    <w:rsid w:val="000E2FE1"/>
    <w:rsid w:val="000E38D2"/>
    <w:rsid w:val="000E3E79"/>
    <w:rsid w:val="000E44BD"/>
    <w:rsid w:val="000E4713"/>
    <w:rsid w:val="000E4DD8"/>
    <w:rsid w:val="000E5663"/>
    <w:rsid w:val="000E5D1E"/>
    <w:rsid w:val="000E6217"/>
    <w:rsid w:val="000E6562"/>
    <w:rsid w:val="000E6872"/>
    <w:rsid w:val="000E744C"/>
    <w:rsid w:val="000F0727"/>
    <w:rsid w:val="000F08F1"/>
    <w:rsid w:val="000F0F8D"/>
    <w:rsid w:val="000F1D1D"/>
    <w:rsid w:val="000F1D23"/>
    <w:rsid w:val="000F1DC8"/>
    <w:rsid w:val="000F2216"/>
    <w:rsid w:val="000F22AF"/>
    <w:rsid w:val="000F2AF6"/>
    <w:rsid w:val="000F2E53"/>
    <w:rsid w:val="000F3504"/>
    <w:rsid w:val="000F387F"/>
    <w:rsid w:val="000F3DC3"/>
    <w:rsid w:val="000F3EBB"/>
    <w:rsid w:val="000F47A2"/>
    <w:rsid w:val="000F4B19"/>
    <w:rsid w:val="000F4C84"/>
    <w:rsid w:val="000F4E3E"/>
    <w:rsid w:val="000F4E92"/>
    <w:rsid w:val="000F4F3B"/>
    <w:rsid w:val="000F5A9C"/>
    <w:rsid w:val="000F6266"/>
    <w:rsid w:val="000F62D7"/>
    <w:rsid w:val="000F6E05"/>
    <w:rsid w:val="000F6F71"/>
    <w:rsid w:val="000F72AE"/>
    <w:rsid w:val="001002F9"/>
    <w:rsid w:val="001004AF"/>
    <w:rsid w:val="00100C2D"/>
    <w:rsid w:val="001014D9"/>
    <w:rsid w:val="00101AC4"/>
    <w:rsid w:val="00102759"/>
    <w:rsid w:val="00102D41"/>
    <w:rsid w:val="001032FF"/>
    <w:rsid w:val="00103846"/>
    <w:rsid w:val="0010426F"/>
    <w:rsid w:val="0010438C"/>
    <w:rsid w:val="00104427"/>
    <w:rsid w:val="00105426"/>
    <w:rsid w:val="001056D1"/>
    <w:rsid w:val="00105865"/>
    <w:rsid w:val="00105CE1"/>
    <w:rsid w:val="00105F6A"/>
    <w:rsid w:val="001065F9"/>
    <w:rsid w:val="00106C7B"/>
    <w:rsid w:val="0010737E"/>
    <w:rsid w:val="00107D81"/>
    <w:rsid w:val="001103A7"/>
    <w:rsid w:val="001105B5"/>
    <w:rsid w:val="001118B1"/>
    <w:rsid w:val="00111A1B"/>
    <w:rsid w:val="00112551"/>
    <w:rsid w:val="001125E0"/>
    <w:rsid w:val="00112627"/>
    <w:rsid w:val="00112DC5"/>
    <w:rsid w:val="0011337C"/>
    <w:rsid w:val="001134A5"/>
    <w:rsid w:val="00113A84"/>
    <w:rsid w:val="00113C5F"/>
    <w:rsid w:val="00113DB8"/>
    <w:rsid w:val="00113E8B"/>
    <w:rsid w:val="001147AC"/>
    <w:rsid w:val="00115C2E"/>
    <w:rsid w:val="00116042"/>
    <w:rsid w:val="0011732A"/>
    <w:rsid w:val="0012026A"/>
    <w:rsid w:val="00120BEE"/>
    <w:rsid w:val="00120CEA"/>
    <w:rsid w:val="001212AD"/>
    <w:rsid w:val="00121676"/>
    <w:rsid w:val="00121DC1"/>
    <w:rsid w:val="00121F39"/>
    <w:rsid w:val="00122109"/>
    <w:rsid w:val="00122B07"/>
    <w:rsid w:val="00122BC5"/>
    <w:rsid w:val="0012309E"/>
    <w:rsid w:val="001230FB"/>
    <w:rsid w:val="001231A2"/>
    <w:rsid w:val="00123ABC"/>
    <w:rsid w:val="001243F0"/>
    <w:rsid w:val="00124789"/>
    <w:rsid w:val="00124A85"/>
    <w:rsid w:val="00124ABE"/>
    <w:rsid w:val="00124E19"/>
    <w:rsid w:val="0012514A"/>
    <w:rsid w:val="00125397"/>
    <w:rsid w:val="00125B0E"/>
    <w:rsid w:val="00126735"/>
    <w:rsid w:val="00126C16"/>
    <w:rsid w:val="00126D21"/>
    <w:rsid w:val="0013087C"/>
    <w:rsid w:val="00130C48"/>
    <w:rsid w:val="001310E2"/>
    <w:rsid w:val="001313A5"/>
    <w:rsid w:val="001318E5"/>
    <w:rsid w:val="00131B63"/>
    <w:rsid w:val="00131B9A"/>
    <w:rsid w:val="00132270"/>
    <w:rsid w:val="001324FA"/>
    <w:rsid w:val="0013274D"/>
    <w:rsid w:val="00132A26"/>
    <w:rsid w:val="00133392"/>
    <w:rsid w:val="00134713"/>
    <w:rsid w:val="00134B5B"/>
    <w:rsid w:val="001350E4"/>
    <w:rsid w:val="001359BA"/>
    <w:rsid w:val="00135A3B"/>
    <w:rsid w:val="00135A72"/>
    <w:rsid w:val="00136389"/>
    <w:rsid w:val="001367FD"/>
    <w:rsid w:val="0013694E"/>
    <w:rsid w:val="0013705E"/>
    <w:rsid w:val="00137D0F"/>
    <w:rsid w:val="00137F45"/>
    <w:rsid w:val="00140212"/>
    <w:rsid w:val="00140237"/>
    <w:rsid w:val="00140401"/>
    <w:rsid w:val="001407A0"/>
    <w:rsid w:val="00140B3C"/>
    <w:rsid w:val="001412B3"/>
    <w:rsid w:val="0014201F"/>
    <w:rsid w:val="00142058"/>
    <w:rsid w:val="0014237E"/>
    <w:rsid w:val="0014334F"/>
    <w:rsid w:val="00143F67"/>
    <w:rsid w:val="00144038"/>
    <w:rsid w:val="00144D42"/>
    <w:rsid w:val="001455F1"/>
    <w:rsid w:val="0014578F"/>
    <w:rsid w:val="00146408"/>
    <w:rsid w:val="001465D8"/>
    <w:rsid w:val="0014660C"/>
    <w:rsid w:val="00146643"/>
    <w:rsid w:val="00146BA8"/>
    <w:rsid w:val="00147051"/>
    <w:rsid w:val="001477B9"/>
    <w:rsid w:val="001500C6"/>
    <w:rsid w:val="0015016B"/>
    <w:rsid w:val="00150364"/>
    <w:rsid w:val="00150820"/>
    <w:rsid w:val="00151E9A"/>
    <w:rsid w:val="00151F66"/>
    <w:rsid w:val="00151F7C"/>
    <w:rsid w:val="001520A0"/>
    <w:rsid w:val="001521AA"/>
    <w:rsid w:val="00152DCD"/>
    <w:rsid w:val="00152DDF"/>
    <w:rsid w:val="00153248"/>
    <w:rsid w:val="001533B6"/>
    <w:rsid w:val="0015341B"/>
    <w:rsid w:val="00153723"/>
    <w:rsid w:val="001537B6"/>
    <w:rsid w:val="00153D17"/>
    <w:rsid w:val="0015418E"/>
    <w:rsid w:val="001541C5"/>
    <w:rsid w:val="0015423E"/>
    <w:rsid w:val="001542DB"/>
    <w:rsid w:val="0015442C"/>
    <w:rsid w:val="00154578"/>
    <w:rsid w:val="001545E6"/>
    <w:rsid w:val="00154FD3"/>
    <w:rsid w:val="00155507"/>
    <w:rsid w:val="00155B81"/>
    <w:rsid w:val="001560A2"/>
    <w:rsid w:val="001566AE"/>
    <w:rsid w:val="001568B5"/>
    <w:rsid w:val="00156E5F"/>
    <w:rsid w:val="00157158"/>
    <w:rsid w:val="001579DF"/>
    <w:rsid w:val="00160016"/>
    <w:rsid w:val="0016075A"/>
    <w:rsid w:val="0016077B"/>
    <w:rsid w:val="001612F9"/>
    <w:rsid w:val="00161304"/>
    <w:rsid w:val="00161582"/>
    <w:rsid w:val="00161753"/>
    <w:rsid w:val="00161B52"/>
    <w:rsid w:val="00161D9B"/>
    <w:rsid w:val="00162364"/>
    <w:rsid w:val="00162D91"/>
    <w:rsid w:val="00162F2B"/>
    <w:rsid w:val="00163161"/>
    <w:rsid w:val="0016356F"/>
    <w:rsid w:val="00163E80"/>
    <w:rsid w:val="00163F0C"/>
    <w:rsid w:val="00164155"/>
    <w:rsid w:val="00164B92"/>
    <w:rsid w:val="00165B3C"/>
    <w:rsid w:val="0016620C"/>
    <w:rsid w:val="00166545"/>
    <w:rsid w:val="00166556"/>
    <w:rsid w:val="00166D01"/>
    <w:rsid w:val="0016714B"/>
    <w:rsid w:val="00167CA9"/>
    <w:rsid w:val="00167DA9"/>
    <w:rsid w:val="0017017D"/>
    <w:rsid w:val="00170672"/>
    <w:rsid w:val="001717E5"/>
    <w:rsid w:val="00171C16"/>
    <w:rsid w:val="00172098"/>
    <w:rsid w:val="0017246E"/>
    <w:rsid w:val="0017297C"/>
    <w:rsid w:val="00172A61"/>
    <w:rsid w:val="00172CB3"/>
    <w:rsid w:val="0017305E"/>
    <w:rsid w:val="0017313D"/>
    <w:rsid w:val="0017329E"/>
    <w:rsid w:val="001735B4"/>
    <w:rsid w:val="00173C1B"/>
    <w:rsid w:val="0017403B"/>
    <w:rsid w:val="00174394"/>
    <w:rsid w:val="00175063"/>
    <w:rsid w:val="001750B7"/>
    <w:rsid w:val="00175361"/>
    <w:rsid w:val="001759EA"/>
    <w:rsid w:val="00175A99"/>
    <w:rsid w:val="0017603E"/>
    <w:rsid w:val="001766E0"/>
    <w:rsid w:val="00176705"/>
    <w:rsid w:val="00176A33"/>
    <w:rsid w:val="00176E22"/>
    <w:rsid w:val="001774A0"/>
    <w:rsid w:val="00177756"/>
    <w:rsid w:val="00177B15"/>
    <w:rsid w:val="00180269"/>
    <w:rsid w:val="00180457"/>
    <w:rsid w:val="00180FDC"/>
    <w:rsid w:val="00181A55"/>
    <w:rsid w:val="00181EB2"/>
    <w:rsid w:val="00181F6D"/>
    <w:rsid w:val="00183079"/>
    <w:rsid w:val="00183131"/>
    <w:rsid w:val="00183AB3"/>
    <w:rsid w:val="00184102"/>
    <w:rsid w:val="0018410D"/>
    <w:rsid w:val="001848FC"/>
    <w:rsid w:val="00184B54"/>
    <w:rsid w:val="00184DAC"/>
    <w:rsid w:val="00185AFF"/>
    <w:rsid w:val="00185B76"/>
    <w:rsid w:val="00185DDA"/>
    <w:rsid w:val="001860E5"/>
    <w:rsid w:val="00186AB2"/>
    <w:rsid w:val="00186F7A"/>
    <w:rsid w:val="00190E8F"/>
    <w:rsid w:val="00191AA7"/>
    <w:rsid w:val="00191AED"/>
    <w:rsid w:val="00191CA8"/>
    <w:rsid w:val="00191D49"/>
    <w:rsid w:val="00192140"/>
    <w:rsid w:val="00192411"/>
    <w:rsid w:val="00192786"/>
    <w:rsid w:val="00192F81"/>
    <w:rsid w:val="001930FC"/>
    <w:rsid w:val="00194147"/>
    <w:rsid w:val="001941B4"/>
    <w:rsid w:val="0019478A"/>
    <w:rsid w:val="0019501E"/>
    <w:rsid w:val="001950DC"/>
    <w:rsid w:val="00195633"/>
    <w:rsid w:val="00195899"/>
    <w:rsid w:val="001959FD"/>
    <w:rsid w:val="0019622D"/>
    <w:rsid w:val="0019683D"/>
    <w:rsid w:val="00196911"/>
    <w:rsid w:val="00197496"/>
    <w:rsid w:val="001974BD"/>
    <w:rsid w:val="00197B99"/>
    <w:rsid w:val="001A0061"/>
    <w:rsid w:val="001A03EB"/>
    <w:rsid w:val="001A04C4"/>
    <w:rsid w:val="001A1290"/>
    <w:rsid w:val="001A206D"/>
    <w:rsid w:val="001A25D5"/>
    <w:rsid w:val="001A2631"/>
    <w:rsid w:val="001A2B04"/>
    <w:rsid w:val="001A30AF"/>
    <w:rsid w:val="001A31B2"/>
    <w:rsid w:val="001A3DF5"/>
    <w:rsid w:val="001A3E43"/>
    <w:rsid w:val="001A3FE3"/>
    <w:rsid w:val="001A435F"/>
    <w:rsid w:val="001A44B6"/>
    <w:rsid w:val="001A4956"/>
    <w:rsid w:val="001A4B66"/>
    <w:rsid w:val="001A504A"/>
    <w:rsid w:val="001A5451"/>
    <w:rsid w:val="001A5612"/>
    <w:rsid w:val="001A5B88"/>
    <w:rsid w:val="001A613A"/>
    <w:rsid w:val="001A6306"/>
    <w:rsid w:val="001A6A21"/>
    <w:rsid w:val="001A793D"/>
    <w:rsid w:val="001A7D73"/>
    <w:rsid w:val="001B0071"/>
    <w:rsid w:val="001B047E"/>
    <w:rsid w:val="001B085C"/>
    <w:rsid w:val="001B0A83"/>
    <w:rsid w:val="001B0C43"/>
    <w:rsid w:val="001B10BF"/>
    <w:rsid w:val="001B1110"/>
    <w:rsid w:val="001B11A8"/>
    <w:rsid w:val="001B1E7A"/>
    <w:rsid w:val="001B2D59"/>
    <w:rsid w:val="001B3084"/>
    <w:rsid w:val="001B36CC"/>
    <w:rsid w:val="001B4661"/>
    <w:rsid w:val="001B5618"/>
    <w:rsid w:val="001B5F67"/>
    <w:rsid w:val="001B6993"/>
    <w:rsid w:val="001B6A4D"/>
    <w:rsid w:val="001B7515"/>
    <w:rsid w:val="001B777F"/>
    <w:rsid w:val="001C019C"/>
    <w:rsid w:val="001C0644"/>
    <w:rsid w:val="001C0B96"/>
    <w:rsid w:val="001C0C16"/>
    <w:rsid w:val="001C0EFD"/>
    <w:rsid w:val="001C1BC1"/>
    <w:rsid w:val="001C1D83"/>
    <w:rsid w:val="001C2688"/>
    <w:rsid w:val="001C2CA1"/>
    <w:rsid w:val="001C33AB"/>
    <w:rsid w:val="001C3A25"/>
    <w:rsid w:val="001C3F84"/>
    <w:rsid w:val="001C4181"/>
    <w:rsid w:val="001C42CC"/>
    <w:rsid w:val="001C44EF"/>
    <w:rsid w:val="001C4588"/>
    <w:rsid w:val="001C463C"/>
    <w:rsid w:val="001C4804"/>
    <w:rsid w:val="001C4DA4"/>
    <w:rsid w:val="001C57AE"/>
    <w:rsid w:val="001C5C3C"/>
    <w:rsid w:val="001C7C45"/>
    <w:rsid w:val="001C7E2F"/>
    <w:rsid w:val="001C7EED"/>
    <w:rsid w:val="001C7F9F"/>
    <w:rsid w:val="001D02F9"/>
    <w:rsid w:val="001D10AB"/>
    <w:rsid w:val="001D12D0"/>
    <w:rsid w:val="001D15D9"/>
    <w:rsid w:val="001D1639"/>
    <w:rsid w:val="001D1718"/>
    <w:rsid w:val="001D171C"/>
    <w:rsid w:val="001D1ADE"/>
    <w:rsid w:val="001D2252"/>
    <w:rsid w:val="001D2C50"/>
    <w:rsid w:val="001D2CB7"/>
    <w:rsid w:val="001D322E"/>
    <w:rsid w:val="001D3AF6"/>
    <w:rsid w:val="001D3DB9"/>
    <w:rsid w:val="001D3E5E"/>
    <w:rsid w:val="001D4127"/>
    <w:rsid w:val="001D4618"/>
    <w:rsid w:val="001D4B1F"/>
    <w:rsid w:val="001D4FF0"/>
    <w:rsid w:val="001D5B29"/>
    <w:rsid w:val="001D61C2"/>
    <w:rsid w:val="001D621E"/>
    <w:rsid w:val="001D6352"/>
    <w:rsid w:val="001D63A1"/>
    <w:rsid w:val="001D63A6"/>
    <w:rsid w:val="001D6AAE"/>
    <w:rsid w:val="001D6EBB"/>
    <w:rsid w:val="001E0386"/>
    <w:rsid w:val="001E045C"/>
    <w:rsid w:val="001E04AC"/>
    <w:rsid w:val="001E0B87"/>
    <w:rsid w:val="001E10B9"/>
    <w:rsid w:val="001E13A2"/>
    <w:rsid w:val="001E13D5"/>
    <w:rsid w:val="001E156D"/>
    <w:rsid w:val="001E1B3A"/>
    <w:rsid w:val="001E206D"/>
    <w:rsid w:val="001E2209"/>
    <w:rsid w:val="001E26F0"/>
    <w:rsid w:val="001E2C38"/>
    <w:rsid w:val="001E2D17"/>
    <w:rsid w:val="001E32EF"/>
    <w:rsid w:val="001E3686"/>
    <w:rsid w:val="001E3B47"/>
    <w:rsid w:val="001E3CD1"/>
    <w:rsid w:val="001E4E74"/>
    <w:rsid w:val="001E50D6"/>
    <w:rsid w:val="001E6054"/>
    <w:rsid w:val="001E62DC"/>
    <w:rsid w:val="001E63C4"/>
    <w:rsid w:val="001E6C1F"/>
    <w:rsid w:val="001E738B"/>
    <w:rsid w:val="001E758D"/>
    <w:rsid w:val="001F11FC"/>
    <w:rsid w:val="001F235D"/>
    <w:rsid w:val="001F2814"/>
    <w:rsid w:val="001F2B40"/>
    <w:rsid w:val="001F2FCF"/>
    <w:rsid w:val="001F329C"/>
    <w:rsid w:val="001F3346"/>
    <w:rsid w:val="001F3528"/>
    <w:rsid w:val="001F38B0"/>
    <w:rsid w:val="001F396E"/>
    <w:rsid w:val="001F3B1F"/>
    <w:rsid w:val="001F3BD0"/>
    <w:rsid w:val="001F3D26"/>
    <w:rsid w:val="001F4840"/>
    <w:rsid w:val="001F4A5A"/>
    <w:rsid w:val="001F50BC"/>
    <w:rsid w:val="001F54ED"/>
    <w:rsid w:val="001F575A"/>
    <w:rsid w:val="001F6068"/>
    <w:rsid w:val="001F6A0E"/>
    <w:rsid w:val="001F7486"/>
    <w:rsid w:val="001F7913"/>
    <w:rsid w:val="001F79FB"/>
    <w:rsid w:val="001F7B2F"/>
    <w:rsid w:val="001F7D52"/>
    <w:rsid w:val="0020004E"/>
    <w:rsid w:val="00200114"/>
    <w:rsid w:val="00200953"/>
    <w:rsid w:val="00200A9E"/>
    <w:rsid w:val="00200BBA"/>
    <w:rsid w:val="002014A1"/>
    <w:rsid w:val="00201741"/>
    <w:rsid w:val="0020183F"/>
    <w:rsid w:val="00201853"/>
    <w:rsid w:val="002019FE"/>
    <w:rsid w:val="00201DE2"/>
    <w:rsid w:val="00201E1D"/>
    <w:rsid w:val="00202055"/>
    <w:rsid w:val="00202090"/>
    <w:rsid w:val="002025E2"/>
    <w:rsid w:val="002036D8"/>
    <w:rsid w:val="00203A5F"/>
    <w:rsid w:val="00203F32"/>
    <w:rsid w:val="00204221"/>
    <w:rsid w:val="00204297"/>
    <w:rsid w:val="002052CA"/>
    <w:rsid w:val="00205950"/>
    <w:rsid w:val="002062C9"/>
    <w:rsid w:val="0020668A"/>
    <w:rsid w:val="002076CA"/>
    <w:rsid w:val="00207CB1"/>
    <w:rsid w:val="002108DB"/>
    <w:rsid w:val="00210DF3"/>
    <w:rsid w:val="00211D9B"/>
    <w:rsid w:val="00211E26"/>
    <w:rsid w:val="00211FC7"/>
    <w:rsid w:val="002122E5"/>
    <w:rsid w:val="002123F2"/>
    <w:rsid w:val="00212710"/>
    <w:rsid w:val="0021287D"/>
    <w:rsid w:val="00212F18"/>
    <w:rsid w:val="00212F62"/>
    <w:rsid w:val="00213525"/>
    <w:rsid w:val="00213B2B"/>
    <w:rsid w:val="00213DBD"/>
    <w:rsid w:val="00214535"/>
    <w:rsid w:val="00214755"/>
    <w:rsid w:val="00214AF2"/>
    <w:rsid w:val="002157E5"/>
    <w:rsid w:val="00215C25"/>
    <w:rsid w:val="00215CBD"/>
    <w:rsid w:val="00215CD2"/>
    <w:rsid w:val="002163A4"/>
    <w:rsid w:val="00216C2C"/>
    <w:rsid w:val="00216DB0"/>
    <w:rsid w:val="00217587"/>
    <w:rsid w:val="00217C4A"/>
    <w:rsid w:val="00217FD0"/>
    <w:rsid w:val="002203A6"/>
    <w:rsid w:val="00220748"/>
    <w:rsid w:val="00220788"/>
    <w:rsid w:val="00220B4C"/>
    <w:rsid w:val="00220CDE"/>
    <w:rsid w:val="00221064"/>
    <w:rsid w:val="0022135A"/>
    <w:rsid w:val="00222A55"/>
    <w:rsid w:val="00222B08"/>
    <w:rsid w:val="0022300A"/>
    <w:rsid w:val="002235B0"/>
    <w:rsid w:val="002235BF"/>
    <w:rsid w:val="00223BD2"/>
    <w:rsid w:val="0022503D"/>
    <w:rsid w:val="00225183"/>
    <w:rsid w:val="00225640"/>
    <w:rsid w:val="00225FD0"/>
    <w:rsid w:val="00226BE7"/>
    <w:rsid w:val="00227848"/>
    <w:rsid w:val="00227AC0"/>
    <w:rsid w:val="00227DC3"/>
    <w:rsid w:val="0023010F"/>
    <w:rsid w:val="002304C8"/>
    <w:rsid w:val="0023080B"/>
    <w:rsid w:val="00230936"/>
    <w:rsid w:val="00230AA8"/>
    <w:rsid w:val="002311BA"/>
    <w:rsid w:val="0023128B"/>
    <w:rsid w:val="002313AC"/>
    <w:rsid w:val="002315FE"/>
    <w:rsid w:val="00231843"/>
    <w:rsid w:val="002319F6"/>
    <w:rsid w:val="00231ED0"/>
    <w:rsid w:val="002320EC"/>
    <w:rsid w:val="00232ECB"/>
    <w:rsid w:val="00233353"/>
    <w:rsid w:val="0023377F"/>
    <w:rsid w:val="00233BE3"/>
    <w:rsid w:val="00233ED6"/>
    <w:rsid w:val="00233F91"/>
    <w:rsid w:val="00235290"/>
    <w:rsid w:val="00235725"/>
    <w:rsid w:val="00236334"/>
    <w:rsid w:val="002369AF"/>
    <w:rsid w:val="00236BD0"/>
    <w:rsid w:val="00236F1B"/>
    <w:rsid w:val="00237084"/>
    <w:rsid w:val="00237663"/>
    <w:rsid w:val="00237902"/>
    <w:rsid w:val="00237AE6"/>
    <w:rsid w:val="00237FBD"/>
    <w:rsid w:val="00240220"/>
    <w:rsid w:val="002403D7"/>
    <w:rsid w:val="002405F2"/>
    <w:rsid w:val="00240833"/>
    <w:rsid w:val="00240872"/>
    <w:rsid w:val="00241946"/>
    <w:rsid w:val="00241ABB"/>
    <w:rsid w:val="00242B97"/>
    <w:rsid w:val="00242F6D"/>
    <w:rsid w:val="00242FD6"/>
    <w:rsid w:val="00243F93"/>
    <w:rsid w:val="002445DB"/>
    <w:rsid w:val="0024586C"/>
    <w:rsid w:val="00245959"/>
    <w:rsid w:val="00245E4E"/>
    <w:rsid w:val="0024616A"/>
    <w:rsid w:val="002464C7"/>
    <w:rsid w:val="00246770"/>
    <w:rsid w:val="00246E11"/>
    <w:rsid w:val="00247911"/>
    <w:rsid w:val="00247BBF"/>
    <w:rsid w:val="00250539"/>
    <w:rsid w:val="002505C6"/>
    <w:rsid w:val="0025076F"/>
    <w:rsid w:val="00250ADC"/>
    <w:rsid w:val="00250B0D"/>
    <w:rsid w:val="00250DC6"/>
    <w:rsid w:val="00251333"/>
    <w:rsid w:val="0025199E"/>
    <w:rsid w:val="0025280B"/>
    <w:rsid w:val="002528C2"/>
    <w:rsid w:val="00253380"/>
    <w:rsid w:val="0025364E"/>
    <w:rsid w:val="0025387F"/>
    <w:rsid w:val="00253C4D"/>
    <w:rsid w:val="00253DDA"/>
    <w:rsid w:val="00253DE0"/>
    <w:rsid w:val="0025431C"/>
    <w:rsid w:val="00254585"/>
    <w:rsid w:val="00254776"/>
    <w:rsid w:val="00254806"/>
    <w:rsid w:val="002549F1"/>
    <w:rsid w:val="002559D7"/>
    <w:rsid w:val="00255D09"/>
    <w:rsid w:val="0025600B"/>
    <w:rsid w:val="0025614C"/>
    <w:rsid w:val="00256531"/>
    <w:rsid w:val="002572F2"/>
    <w:rsid w:val="00257328"/>
    <w:rsid w:val="00257526"/>
    <w:rsid w:val="00257C60"/>
    <w:rsid w:val="002601A8"/>
    <w:rsid w:val="002604C2"/>
    <w:rsid w:val="002611E0"/>
    <w:rsid w:val="002612D1"/>
    <w:rsid w:val="00261C8A"/>
    <w:rsid w:val="00262BEB"/>
    <w:rsid w:val="00263C87"/>
    <w:rsid w:val="00263E5B"/>
    <w:rsid w:val="00264012"/>
    <w:rsid w:val="00264729"/>
    <w:rsid w:val="00265216"/>
    <w:rsid w:val="00266461"/>
    <w:rsid w:val="00266536"/>
    <w:rsid w:val="00266A16"/>
    <w:rsid w:val="00266ABE"/>
    <w:rsid w:val="00266C09"/>
    <w:rsid w:val="00266C8C"/>
    <w:rsid w:val="00267773"/>
    <w:rsid w:val="00267930"/>
    <w:rsid w:val="00267A2E"/>
    <w:rsid w:val="00267D89"/>
    <w:rsid w:val="0027033F"/>
    <w:rsid w:val="0027052A"/>
    <w:rsid w:val="002707AF"/>
    <w:rsid w:val="00270DB2"/>
    <w:rsid w:val="002713C8"/>
    <w:rsid w:val="00271C68"/>
    <w:rsid w:val="00271CDE"/>
    <w:rsid w:val="00272316"/>
    <w:rsid w:val="00272729"/>
    <w:rsid w:val="0027320A"/>
    <w:rsid w:val="002734B1"/>
    <w:rsid w:val="00273A7C"/>
    <w:rsid w:val="00273EA3"/>
    <w:rsid w:val="00274613"/>
    <w:rsid w:val="002746EC"/>
    <w:rsid w:val="002748C9"/>
    <w:rsid w:val="00274E5C"/>
    <w:rsid w:val="00275110"/>
    <w:rsid w:val="002754EF"/>
    <w:rsid w:val="00275744"/>
    <w:rsid w:val="0027578B"/>
    <w:rsid w:val="00275A3C"/>
    <w:rsid w:val="00275A55"/>
    <w:rsid w:val="00275AFF"/>
    <w:rsid w:val="00275D95"/>
    <w:rsid w:val="0027633B"/>
    <w:rsid w:val="00276DFC"/>
    <w:rsid w:val="00277246"/>
    <w:rsid w:val="002772F1"/>
    <w:rsid w:val="0027743C"/>
    <w:rsid w:val="00277944"/>
    <w:rsid w:val="0028057E"/>
    <w:rsid w:val="00280931"/>
    <w:rsid w:val="00280CA5"/>
    <w:rsid w:val="00280CD8"/>
    <w:rsid w:val="002814EE"/>
    <w:rsid w:val="00281EEC"/>
    <w:rsid w:val="00282245"/>
    <w:rsid w:val="002823BD"/>
    <w:rsid w:val="002826AE"/>
    <w:rsid w:val="002826F2"/>
    <w:rsid w:val="00282AAD"/>
    <w:rsid w:val="00282B92"/>
    <w:rsid w:val="00282C1B"/>
    <w:rsid w:val="00282E0B"/>
    <w:rsid w:val="0028353F"/>
    <w:rsid w:val="002840F5"/>
    <w:rsid w:val="00284CB6"/>
    <w:rsid w:val="0028542D"/>
    <w:rsid w:val="002854D6"/>
    <w:rsid w:val="002860EE"/>
    <w:rsid w:val="0028630C"/>
    <w:rsid w:val="00286459"/>
    <w:rsid w:val="002867C7"/>
    <w:rsid w:val="002868E3"/>
    <w:rsid w:val="00286E12"/>
    <w:rsid w:val="002872D1"/>
    <w:rsid w:val="00287AD3"/>
    <w:rsid w:val="00287B9D"/>
    <w:rsid w:val="0029064D"/>
    <w:rsid w:val="00291740"/>
    <w:rsid w:val="002917DD"/>
    <w:rsid w:val="002922BB"/>
    <w:rsid w:val="0029280F"/>
    <w:rsid w:val="00292CE4"/>
    <w:rsid w:val="0029306B"/>
    <w:rsid w:val="0029328C"/>
    <w:rsid w:val="00294AD0"/>
    <w:rsid w:val="00294F0F"/>
    <w:rsid w:val="00295E9F"/>
    <w:rsid w:val="0029649E"/>
    <w:rsid w:val="00296ACD"/>
    <w:rsid w:val="002978D6"/>
    <w:rsid w:val="00297A15"/>
    <w:rsid w:val="00297C73"/>
    <w:rsid w:val="002A0408"/>
    <w:rsid w:val="002A06BA"/>
    <w:rsid w:val="002A09AE"/>
    <w:rsid w:val="002A0A1E"/>
    <w:rsid w:val="002A0A72"/>
    <w:rsid w:val="002A0F17"/>
    <w:rsid w:val="002A1250"/>
    <w:rsid w:val="002A13DF"/>
    <w:rsid w:val="002A1F7C"/>
    <w:rsid w:val="002A212F"/>
    <w:rsid w:val="002A24B1"/>
    <w:rsid w:val="002A2834"/>
    <w:rsid w:val="002A2FB8"/>
    <w:rsid w:val="002A3143"/>
    <w:rsid w:val="002A31FD"/>
    <w:rsid w:val="002A3FC0"/>
    <w:rsid w:val="002A54E7"/>
    <w:rsid w:val="002A5A22"/>
    <w:rsid w:val="002A5B3F"/>
    <w:rsid w:val="002A5E27"/>
    <w:rsid w:val="002A62C5"/>
    <w:rsid w:val="002A679A"/>
    <w:rsid w:val="002A6D47"/>
    <w:rsid w:val="002A6DE2"/>
    <w:rsid w:val="002A7051"/>
    <w:rsid w:val="002A708A"/>
    <w:rsid w:val="002B083C"/>
    <w:rsid w:val="002B1309"/>
    <w:rsid w:val="002B183F"/>
    <w:rsid w:val="002B1F48"/>
    <w:rsid w:val="002B2966"/>
    <w:rsid w:val="002B2CF0"/>
    <w:rsid w:val="002B2ED6"/>
    <w:rsid w:val="002B3EEB"/>
    <w:rsid w:val="002B4298"/>
    <w:rsid w:val="002B43A4"/>
    <w:rsid w:val="002B43F9"/>
    <w:rsid w:val="002B44DD"/>
    <w:rsid w:val="002B5A3D"/>
    <w:rsid w:val="002B5AE1"/>
    <w:rsid w:val="002B5B80"/>
    <w:rsid w:val="002B5C57"/>
    <w:rsid w:val="002B5F2A"/>
    <w:rsid w:val="002B5FC0"/>
    <w:rsid w:val="002B6064"/>
    <w:rsid w:val="002B6232"/>
    <w:rsid w:val="002B6827"/>
    <w:rsid w:val="002B765E"/>
    <w:rsid w:val="002C0817"/>
    <w:rsid w:val="002C100C"/>
    <w:rsid w:val="002C2AB3"/>
    <w:rsid w:val="002C2BE3"/>
    <w:rsid w:val="002C332A"/>
    <w:rsid w:val="002C35F3"/>
    <w:rsid w:val="002C35FF"/>
    <w:rsid w:val="002C3643"/>
    <w:rsid w:val="002C39A9"/>
    <w:rsid w:val="002C4126"/>
    <w:rsid w:val="002C417D"/>
    <w:rsid w:val="002C432B"/>
    <w:rsid w:val="002C45A7"/>
    <w:rsid w:val="002C4D22"/>
    <w:rsid w:val="002C5801"/>
    <w:rsid w:val="002C5833"/>
    <w:rsid w:val="002C5855"/>
    <w:rsid w:val="002C5951"/>
    <w:rsid w:val="002C631E"/>
    <w:rsid w:val="002C6422"/>
    <w:rsid w:val="002C6472"/>
    <w:rsid w:val="002C6C27"/>
    <w:rsid w:val="002C6D9D"/>
    <w:rsid w:val="002C6E86"/>
    <w:rsid w:val="002C6EBE"/>
    <w:rsid w:val="002C732A"/>
    <w:rsid w:val="002C75C7"/>
    <w:rsid w:val="002C7BE7"/>
    <w:rsid w:val="002D064E"/>
    <w:rsid w:val="002D1522"/>
    <w:rsid w:val="002D23ED"/>
    <w:rsid w:val="002D392C"/>
    <w:rsid w:val="002D4046"/>
    <w:rsid w:val="002D4222"/>
    <w:rsid w:val="002D549F"/>
    <w:rsid w:val="002D54AF"/>
    <w:rsid w:val="002D586B"/>
    <w:rsid w:val="002D60CF"/>
    <w:rsid w:val="002D6562"/>
    <w:rsid w:val="002D6600"/>
    <w:rsid w:val="002D69DC"/>
    <w:rsid w:val="002D6A1C"/>
    <w:rsid w:val="002D7131"/>
    <w:rsid w:val="002D7B2C"/>
    <w:rsid w:val="002E0247"/>
    <w:rsid w:val="002E026C"/>
    <w:rsid w:val="002E0829"/>
    <w:rsid w:val="002E0892"/>
    <w:rsid w:val="002E0DB2"/>
    <w:rsid w:val="002E102E"/>
    <w:rsid w:val="002E1679"/>
    <w:rsid w:val="002E2144"/>
    <w:rsid w:val="002E237E"/>
    <w:rsid w:val="002E23FB"/>
    <w:rsid w:val="002E2550"/>
    <w:rsid w:val="002E27F2"/>
    <w:rsid w:val="002E3286"/>
    <w:rsid w:val="002E347B"/>
    <w:rsid w:val="002E34AD"/>
    <w:rsid w:val="002E373A"/>
    <w:rsid w:val="002E4F7A"/>
    <w:rsid w:val="002E540F"/>
    <w:rsid w:val="002E5614"/>
    <w:rsid w:val="002E5615"/>
    <w:rsid w:val="002E5AF4"/>
    <w:rsid w:val="002E63DE"/>
    <w:rsid w:val="002E6952"/>
    <w:rsid w:val="002E6A7A"/>
    <w:rsid w:val="002E72C3"/>
    <w:rsid w:val="002E758A"/>
    <w:rsid w:val="002E789E"/>
    <w:rsid w:val="002E7ABE"/>
    <w:rsid w:val="002E7B96"/>
    <w:rsid w:val="002F0066"/>
    <w:rsid w:val="002F00F2"/>
    <w:rsid w:val="002F0D0F"/>
    <w:rsid w:val="002F0FA7"/>
    <w:rsid w:val="002F13FB"/>
    <w:rsid w:val="002F1479"/>
    <w:rsid w:val="002F1586"/>
    <w:rsid w:val="002F18D3"/>
    <w:rsid w:val="002F1AF7"/>
    <w:rsid w:val="002F26AA"/>
    <w:rsid w:val="002F2B6E"/>
    <w:rsid w:val="002F2BDA"/>
    <w:rsid w:val="002F2FFB"/>
    <w:rsid w:val="002F34B4"/>
    <w:rsid w:val="002F3774"/>
    <w:rsid w:val="002F3914"/>
    <w:rsid w:val="002F40B3"/>
    <w:rsid w:val="002F445A"/>
    <w:rsid w:val="002F54B8"/>
    <w:rsid w:val="002F5976"/>
    <w:rsid w:val="002F6976"/>
    <w:rsid w:val="002F7A5E"/>
    <w:rsid w:val="002F7BB2"/>
    <w:rsid w:val="002F7D75"/>
    <w:rsid w:val="0030031C"/>
    <w:rsid w:val="003007C3"/>
    <w:rsid w:val="00300A72"/>
    <w:rsid w:val="00300B99"/>
    <w:rsid w:val="00300BAA"/>
    <w:rsid w:val="00300CFD"/>
    <w:rsid w:val="00300FF2"/>
    <w:rsid w:val="0030115D"/>
    <w:rsid w:val="0030130F"/>
    <w:rsid w:val="00302939"/>
    <w:rsid w:val="00302A5F"/>
    <w:rsid w:val="00302B54"/>
    <w:rsid w:val="00303630"/>
    <w:rsid w:val="00303AA1"/>
    <w:rsid w:val="00303D0E"/>
    <w:rsid w:val="00305099"/>
    <w:rsid w:val="003054DB"/>
    <w:rsid w:val="003055CD"/>
    <w:rsid w:val="00305E57"/>
    <w:rsid w:val="003063A7"/>
    <w:rsid w:val="003070A0"/>
    <w:rsid w:val="00307130"/>
    <w:rsid w:val="00307152"/>
    <w:rsid w:val="00307722"/>
    <w:rsid w:val="00307A08"/>
    <w:rsid w:val="00307F39"/>
    <w:rsid w:val="00310165"/>
    <w:rsid w:val="0031030E"/>
    <w:rsid w:val="00310591"/>
    <w:rsid w:val="00310715"/>
    <w:rsid w:val="00310939"/>
    <w:rsid w:val="00311719"/>
    <w:rsid w:val="00311813"/>
    <w:rsid w:val="003121B8"/>
    <w:rsid w:val="00312541"/>
    <w:rsid w:val="003128CE"/>
    <w:rsid w:val="00312ACE"/>
    <w:rsid w:val="00313E67"/>
    <w:rsid w:val="00313ECD"/>
    <w:rsid w:val="00314957"/>
    <w:rsid w:val="003153D7"/>
    <w:rsid w:val="0031552F"/>
    <w:rsid w:val="003156AD"/>
    <w:rsid w:val="0031716B"/>
    <w:rsid w:val="003173A4"/>
    <w:rsid w:val="00317614"/>
    <w:rsid w:val="0031780D"/>
    <w:rsid w:val="00317A8C"/>
    <w:rsid w:val="0032014F"/>
    <w:rsid w:val="003203F5"/>
    <w:rsid w:val="003203FD"/>
    <w:rsid w:val="00321680"/>
    <w:rsid w:val="00321AC2"/>
    <w:rsid w:val="00321EA9"/>
    <w:rsid w:val="003226E6"/>
    <w:rsid w:val="00322B42"/>
    <w:rsid w:val="00322F72"/>
    <w:rsid w:val="00324B90"/>
    <w:rsid w:val="00324FB4"/>
    <w:rsid w:val="00325371"/>
    <w:rsid w:val="00326A3C"/>
    <w:rsid w:val="00326A68"/>
    <w:rsid w:val="00326EDB"/>
    <w:rsid w:val="00327111"/>
    <w:rsid w:val="00327220"/>
    <w:rsid w:val="00327383"/>
    <w:rsid w:val="00327841"/>
    <w:rsid w:val="0033067B"/>
    <w:rsid w:val="00330BA8"/>
    <w:rsid w:val="00330D2E"/>
    <w:rsid w:val="00330EE1"/>
    <w:rsid w:val="00331088"/>
    <w:rsid w:val="0033205A"/>
    <w:rsid w:val="00332B56"/>
    <w:rsid w:val="00332B67"/>
    <w:rsid w:val="00332DBF"/>
    <w:rsid w:val="00333185"/>
    <w:rsid w:val="00333261"/>
    <w:rsid w:val="00333C54"/>
    <w:rsid w:val="00333F3E"/>
    <w:rsid w:val="0033467D"/>
    <w:rsid w:val="00334AA2"/>
    <w:rsid w:val="003352F6"/>
    <w:rsid w:val="003357D3"/>
    <w:rsid w:val="00336057"/>
    <w:rsid w:val="00336C21"/>
    <w:rsid w:val="0033730C"/>
    <w:rsid w:val="00337422"/>
    <w:rsid w:val="0033769F"/>
    <w:rsid w:val="003376B1"/>
    <w:rsid w:val="00337716"/>
    <w:rsid w:val="003377A9"/>
    <w:rsid w:val="003378AE"/>
    <w:rsid w:val="00337BBF"/>
    <w:rsid w:val="00337FB0"/>
    <w:rsid w:val="003407E6"/>
    <w:rsid w:val="00340DEB"/>
    <w:rsid w:val="0034102B"/>
    <w:rsid w:val="00341BE9"/>
    <w:rsid w:val="00341CF8"/>
    <w:rsid w:val="00341ECE"/>
    <w:rsid w:val="003422D8"/>
    <w:rsid w:val="00342415"/>
    <w:rsid w:val="003426B9"/>
    <w:rsid w:val="00342F30"/>
    <w:rsid w:val="0034449C"/>
    <w:rsid w:val="003447DD"/>
    <w:rsid w:val="00344846"/>
    <w:rsid w:val="00344C3F"/>
    <w:rsid w:val="00344F4A"/>
    <w:rsid w:val="00344F7D"/>
    <w:rsid w:val="003450AC"/>
    <w:rsid w:val="003451B7"/>
    <w:rsid w:val="003456FA"/>
    <w:rsid w:val="00345B36"/>
    <w:rsid w:val="00345CF3"/>
    <w:rsid w:val="00345EA8"/>
    <w:rsid w:val="003473D8"/>
    <w:rsid w:val="0034770D"/>
    <w:rsid w:val="003478C5"/>
    <w:rsid w:val="003479E6"/>
    <w:rsid w:val="00347AB4"/>
    <w:rsid w:val="00347F50"/>
    <w:rsid w:val="0035043A"/>
    <w:rsid w:val="00350613"/>
    <w:rsid w:val="003510A5"/>
    <w:rsid w:val="00351621"/>
    <w:rsid w:val="00351674"/>
    <w:rsid w:val="00351C66"/>
    <w:rsid w:val="00351DAA"/>
    <w:rsid w:val="003529D7"/>
    <w:rsid w:val="00352E21"/>
    <w:rsid w:val="00353748"/>
    <w:rsid w:val="003540D9"/>
    <w:rsid w:val="003551A0"/>
    <w:rsid w:val="003558B9"/>
    <w:rsid w:val="0035619D"/>
    <w:rsid w:val="0035665C"/>
    <w:rsid w:val="00356D42"/>
    <w:rsid w:val="003576B2"/>
    <w:rsid w:val="00357858"/>
    <w:rsid w:val="00360225"/>
    <w:rsid w:val="00360693"/>
    <w:rsid w:val="00360894"/>
    <w:rsid w:val="00360A51"/>
    <w:rsid w:val="00360FC7"/>
    <w:rsid w:val="003614CC"/>
    <w:rsid w:val="003616FB"/>
    <w:rsid w:val="00361CC3"/>
    <w:rsid w:val="00361DF0"/>
    <w:rsid w:val="00362065"/>
    <w:rsid w:val="00362524"/>
    <w:rsid w:val="00362689"/>
    <w:rsid w:val="00362782"/>
    <w:rsid w:val="003628E8"/>
    <w:rsid w:val="00364276"/>
    <w:rsid w:val="003643FE"/>
    <w:rsid w:val="00364AF4"/>
    <w:rsid w:val="00364C61"/>
    <w:rsid w:val="00364EA0"/>
    <w:rsid w:val="00365138"/>
    <w:rsid w:val="0036548C"/>
    <w:rsid w:val="00365514"/>
    <w:rsid w:val="003659CC"/>
    <w:rsid w:val="00365ACD"/>
    <w:rsid w:val="00365F0F"/>
    <w:rsid w:val="00366773"/>
    <w:rsid w:val="0036678A"/>
    <w:rsid w:val="0036694D"/>
    <w:rsid w:val="00366E42"/>
    <w:rsid w:val="0036717C"/>
    <w:rsid w:val="00367880"/>
    <w:rsid w:val="003678C0"/>
    <w:rsid w:val="00367F34"/>
    <w:rsid w:val="00370070"/>
    <w:rsid w:val="00370949"/>
    <w:rsid w:val="00370B11"/>
    <w:rsid w:val="00370C14"/>
    <w:rsid w:val="00370CA5"/>
    <w:rsid w:val="00370F3C"/>
    <w:rsid w:val="00371C8B"/>
    <w:rsid w:val="00371C9F"/>
    <w:rsid w:val="003723E5"/>
    <w:rsid w:val="003726A5"/>
    <w:rsid w:val="00372904"/>
    <w:rsid w:val="00373589"/>
    <w:rsid w:val="0037385F"/>
    <w:rsid w:val="00373ED2"/>
    <w:rsid w:val="00374E7D"/>
    <w:rsid w:val="0037515C"/>
    <w:rsid w:val="0037579B"/>
    <w:rsid w:val="003761FC"/>
    <w:rsid w:val="003763FD"/>
    <w:rsid w:val="0037734F"/>
    <w:rsid w:val="00377637"/>
    <w:rsid w:val="003803C8"/>
    <w:rsid w:val="0038092A"/>
    <w:rsid w:val="00380CEC"/>
    <w:rsid w:val="00380D3C"/>
    <w:rsid w:val="00380DA2"/>
    <w:rsid w:val="003816A1"/>
    <w:rsid w:val="00381900"/>
    <w:rsid w:val="00381CDE"/>
    <w:rsid w:val="00381CEF"/>
    <w:rsid w:val="003825DA"/>
    <w:rsid w:val="00382641"/>
    <w:rsid w:val="00382BCD"/>
    <w:rsid w:val="00382C3A"/>
    <w:rsid w:val="00383116"/>
    <w:rsid w:val="00383B0B"/>
    <w:rsid w:val="00383B4B"/>
    <w:rsid w:val="00383F75"/>
    <w:rsid w:val="003849B7"/>
    <w:rsid w:val="00385153"/>
    <w:rsid w:val="003853A8"/>
    <w:rsid w:val="003855BC"/>
    <w:rsid w:val="003855EB"/>
    <w:rsid w:val="003868DA"/>
    <w:rsid w:val="003869BB"/>
    <w:rsid w:val="00386BB6"/>
    <w:rsid w:val="00387623"/>
    <w:rsid w:val="0038763D"/>
    <w:rsid w:val="00390312"/>
    <w:rsid w:val="00390377"/>
    <w:rsid w:val="003915C5"/>
    <w:rsid w:val="003917AE"/>
    <w:rsid w:val="00391E51"/>
    <w:rsid w:val="0039201A"/>
    <w:rsid w:val="00392B0A"/>
    <w:rsid w:val="00392E50"/>
    <w:rsid w:val="00393C13"/>
    <w:rsid w:val="00393C6D"/>
    <w:rsid w:val="0039405E"/>
    <w:rsid w:val="003943E8"/>
    <w:rsid w:val="0039466F"/>
    <w:rsid w:val="00394CB5"/>
    <w:rsid w:val="00394F0A"/>
    <w:rsid w:val="00394F78"/>
    <w:rsid w:val="003950D9"/>
    <w:rsid w:val="00395294"/>
    <w:rsid w:val="003953D4"/>
    <w:rsid w:val="00395472"/>
    <w:rsid w:val="0039571B"/>
    <w:rsid w:val="00395DBF"/>
    <w:rsid w:val="00395EA4"/>
    <w:rsid w:val="00396A32"/>
    <w:rsid w:val="003972DD"/>
    <w:rsid w:val="00397308"/>
    <w:rsid w:val="00397480"/>
    <w:rsid w:val="00397FA8"/>
    <w:rsid w:val="003A0520"/>
    <w:rsid w:val="003A09D0"/>
    <w:rsid w:val="003A0D02"/>
    <w:rsid w:val="003A0EA4"/>
    <w:rsid w:val="003A0FD4"/>
    <w:rsid w:val="003A206A"/>
    <w:rsid w:val="003A20B8"/>
    <w:rsid w:val="003A22AE"/>
    <w:rsid w:val="003A2585"/>
    <w:rsid w:val="003A2688"/>
    <w:rsid w:val="003A295C"/>
    <w:rsid w:val="003A2B7F"/>
    <w:rsid w:val="003A2D83"/>
    <w:rsid w:val="003A2E26"/>
    <w:rsid w:val="003A32F0"/>
    <w:rsid w:val="003A37AE"/>
    <w:rsid w:val="003A3FC8"/>
    <w:rsid w:val="003A466F"/>
    <w:rsid w:val="003A4918"/>
    <w:rsid w:val="003A4E18"/>
    <w:rsid w:val="003A5152"/>
    <w:rsid w:val="003A56E6"/>
    <w:rsid w:val="003A6213"/>
    <w:rsid w:val="003A6347"/>
    <w:rsid w:val="003A6E4D"/>
    <w:rsid w:val="003A706C"/>
    <w:rsid w:val="003A7426"/>
    <w:rsid w:val="003B0341"/>
    <w:rsid w:val="003B03C5"/>
    <w:rsid w:val="003B065B"/>
    <w:rsid w:val="003B0692"/>
    <w:rsid w:val="003B12C6"/>
    <w:rsid w:val="003B1400"/>
    <w:rsid w:val="003B1C2A"/>
    <w:rsid w:val="003B1D62"/>
    <w:rsid w:val="003B1EFD"/>
    <w:rsid w:val="003B2172"/>
    <w:rsid w:val="003B2263"/>
    <w:rsid w:val="003B22E2"/>
    <w:rsid w:val="003B2381"/>
    <w:rsid w:val="003B248C"/>
    <w:rsid w:val="003B26B8"/>
    <w:rsid w:val="003B283A"/>
    <w:rsid w:val="003B2D5C"/>
    <w:rsid w:val="003B32C4"/>
    <w:rsid w:val="003B3489"/>
    <w:rsid w:val="003B48F7"/>
    <w:rsid w:val="003B52BA"/>
    <w:rsid w:val="003B57B9"/>
    <w:rsid w:val="003B65D7"/>
    <w:rsid w:val="003B733D"/>
    <w:rsid w:val="003B7987"/>
    <w:rsid w:val="003C06BB"/>
    <w:rsid w:val="003C0CA8"/>
    <w:rsid w:val="003C1490"/>
    <w:rsid w:val="003C14E0"/>
    <w:rsid w:val="003C15DB"/>
    <w:rsid w:val="003C1D60"/>
    <w:rsid w:val="003C1E5E"/>
    <w:rsid w:val="003C1EB8"/>
    <w:rsid w:val="003C2A11"/>
    <w:rsid w:val="003C2D39"/>
    <w:rsid w:val="003C3282"/>
    <w:rsid w:val="003C431B"/>
    <w:rsid w:val="003C49E7"/>
    <w:rsid w:val="003C4AC5"/>
    <w:rsid w:val="003C4BDB"/>
    <w:rsid w:val="003C4F06"/>
    <w:rsid w:val="003C57C0"/>
    <w:rsid w:val="003C6CBF"/>
    <w:rsid w:val="003C6CFD"/>
    <w:rsid w:val="003D0FA0"/>
    <w:rsid w:val="003D1DBE"/>
    <w:rsid w:val="003D2401"/>
    <w:rsid w:val="003D2711"/>
    <w:rsid w:val="003D2885"/>
    <w:rsid w:val="003D29F8"/>
    <w:rsid w:val="003D2A02"/>
    <w:rsid w:val="003D2C79"/>
    <w:rsid w:val="003D34A1"/>
    <w:rsid w:val="003D3CA4"/>
    <w:rsid w:val="003D42E8"/>
    <w:rsid w:val="003D4475"/>
    <w:rsid w:val="003D49F0"/>
    <w:rsid w:val="003D503A"/>
    <w:rsid w:val="003D5053"/>
    <w:rsid w:val="003D5324"/>
    <w:rsid w:val="003D5379"/>
    <w:rsid w:val="003D5554"/>
    <w:rsid w:val="003D569E"/>
    <w:rsid w:val="003D578A"/>
    <w:rsid w:val="003D5CE6"/>
    <w:rsid w:val="003D5D9B"/>
    <w:rsid w:val="003D6272"/>
    <w:rsid w:val="003D6C69"/>
    <w:rsid w:val="003D6CEF"/>
    <w:rsid w:val="003D707C"/>
    <w:rsid w:val="003D716C"/>
    <w:rsid w:val="003D7DCE"/>
    <w:rsid w:val="003D7E9C"/>
    <w:rsid w:val="003D7F95"/>
    <w:rsid w:val="003D7FA1"/>
    <w:rsid w:val="003E037D"/>
    <w:rsid w:val="003E1398"/>
    <w:rsid w:val="003E1DEE"/>
    <w:rsid w:val="003E244C"/>
    <w:rsid w:val="003E32D6"/>
    <w:rsid w:val="003E3917"/>
    <w:rsid w:val="003E3D7B"/>
    <w:rsid w:val="003E3FEF"/>
    <w:rsid w:val="003E40C2"/>
    <w:rsid w:val="003E4D29"/>
    <w:rsid w:val="003E4F0C"/>
    <w:rsid w:val="003E51C2"/>
    <w:rsid w:val="003E58F7"/>
    <w:rsid w:val="003E5BB3"/>
    <w:rsid w:val="003E5E15"/>
    <w:rsid w:val="003E6E24"/>
    <w:rsid w:val="003E7488"/>
    <w:rsid w:val="003E7D70"/>
    <w:rsid w:val="003F0092"/>
    <w:rsid w:val="003F0903"/>
    <w:rsid w:val="003F0CF4"/>
    <w:rsid w:val="003F149A"/>
    <w:rsid w:val="003F1ACA"/>
    <w:rsid w:val="003F25AC"/>
    <w:rsid w:val="003F2613"/>
    <w:rsid w:val="003F27C5"/>
    <w:rsid w:val="003F27F0"/>
    <w:rsid w:val="003F2B4C"/>
    <w:rsid w:val="003F2CAA"/>
    <w:rsid w:val="003F326C"/>
    <w:rsid w:val="003F3624"/>
    <w:rsid w:val="003F3D11"/>
    <w:rsid w:val="003F46B9"/>
    <w:rsid w:val="003F5143"/>
    <w:rsid w:val="003F5C12"/>
    <w:rsid w:val="003F5FD9"/>
    <w:rsid w:val="003F66E1"/>
    <w:rsid w:val="003F722C"/>
    <w:rsid w:val="003F7280"/>
    <w:rsid w:val="003F7356"/>
    <w:rsid w:val="003F74F4"/>
    <w:rsid w:val="0040003F"/>
    <w:rsid w:val="00400C81"/>
    <w:rsid w:val="00400E67"/>
    <w:rsid w:val="0040112B"/>
    <w:rsid w:val="0040176E"/>
    <w:rsid w:val="00401B8E"/>
    <w:rsid w:val="00401DFE"/>
    <w:rsid w:val="004025B8"/>
    <w:rsid w:val="004026EC"/>
    <w:rsid w:val="00402AA7"/>
    <w:rsid w:val="00402B26"/>
    <w:rsid w:val="00403310"/>
    <w:rsid w:val="0040362D"/>
    <w:rsid w:val="0040363A"/>
    <w:rsid w:val="0040382C"/>
    <w:rsid w:val="00403E88"/>
    <w:rsid w:val="00404315"/>
    <w:rsid w:val="0040432C"/>
    <w:rsid w:val="00405211"/>
    <w:rsid w:val="00405E02"/>
    <w:rsid w:val="004060CE"/>
    <w:rsid w:val="00406936"/>
    <w:rsid w:val="00406B06"/>
    <w:rsid w:val="00406B21"/>
    <w:rsid w:val="0040789A"/>
    <w:rsid w:val="004078FB"/>
    <w:rsid w:val="00407F2D"/>
    <w:rsid w:val="00410358"/>
    <w:rsid w:val="004109D0"/>
    <w:rsid w:val="00410A81"/>
    <w:rsid w:val="004117C2"/>
    <w:rsid w:val="0041216B"/>
    <w:rsid w:val="00412751"/>
    <w:rsid w:val="00412B49"/>
    <w:rsid w:val="004131C1"/>
    <w:rsid w:val="0041379B"/>
    <w:rsid w:val="004137C6"/>
    <w:rsid w:val="00413FCA"/>
    <w:rsid w:val="004140EF"/>
    <w:rsid w:val="00415A8E"/>
    <w:rsid w:val="004163BE"/>
    <w:rsid w:val="00416424"/>
    <w:rsid w:val="00416BBE"/>
    <w:rsid w:val="004172C8"/>
    <w:rsid w:val="00417BAC"/>
    <w:rsid w:val="00421473"/>
    <w:rsid w:val="00421567"/>
    <w:rsid w:val="00421922"/>
    <w:rsid w:val="00421B3F"/>
    <w:rsid w:val="0042208B"/>
    <w:rsid w:val="004221E2"/>
    <w:rsid w:val="00422637"/>
    <w:rsid w:val="0042287E"/>
    <w:rsid w:val="00422DE2"/>
    <w:rsid w:val="00422E55"/>
    <w:rsid w:val="00423234"/>
    <w:rsid w:val="00423D34"/>
    <w:rsid w:val="004243EB"/>
    <w:rsid w:val="00424447"/>
    <w:rsid w:val="00424E42"/>
    <w:rsid w:val="00425732"/>
    <w:rsid w:val="004258D1"/>
    <w:rsid w:val="004261DB"/>
    <w:rsid w:val="00426888"/>
    <w:rsid w:val="00426D82"/>
    <w:rsid w:val="00427391"/>
    <w:rsid w:val="00427F69"/>
    <w:rsid w:val="00430C5A"/>
    <w:rsid w:val="00430D3E"/>
    <w:rsid w:val="00430E83"/>
    <w:rsid w:val="004312DD"/>
    <w:rsid w:val="0043176D"/>
    <w:rsid w:val="0043188E"/>
    <w:rsid w:val="00431C04"/>
    <w:rsid w:val="00431EF4"/>
    <w:rsid w:val="00432EB7"/>
    <w:rsid w:val="00432FCD"/>
    <w:rsid w:val="00433872"/>
    <w:rsid w:val="00433BE3"/>
    <w:rsid w:val="004343B4"/>
    <w:rsid w:val="004345BF"/>
    <w:rsid w:val="00434F95"/>
    <w:rsid w:val="00434FEC"/>
    <w:rsid w:val="00435136"/>
    <w:rsid w:val="0043562A"/>
    <w:rsid w:val="00435AAF"/>
    <w:rsid w:val="00435B7D"/>
    <w:rsid w:val="00436542"/>
    <w:rsid w:val="00437321"/>
    <w:rsid w:val="00437655"/>
    <w:rsid w:val="004378B1"/>
    <w:rsid w:val="00437941"/>
    <w:rsid w:val="00437D6F"/>
    <w:rsid w:val="00437F30"/>
    <w:rsid w:val="004402DE"/>
    <w:rsid w:val="004409CC"/>
    <w:rsid w:val="00440FF5"/>
    <w:rsid w:val="00441090"/>
    <w:rsid w:val="004413B8"/>
    <w:rsid w:val="004418A2"/>
    <w:rsid w:val="00441DD5"/>
    <w:rsid w:val="0044207B"/>
    <w:rsid w:val="004420C3"/>
    <w:rsid w:val="00442459"/>
    <w:rsid w:val="004428B0"/>
    <w:rsid w:val="00442B6F"/>
    <w:rsid w:val="00442F49"/>
    <w:rsid w:val="0044391C"/>
    <w:rsid w:val="00443C7D"/>
    <w:rsid w:val="004444E3"/>
    <w:rsid w:val="004450F2"/>
    <w:rsid w:val="004454B2"/>
    <w:rsid w:val="00445A11"/>
    <w:rsid w:val="00446551"/>
    <w:rsid w:val="004468C9"/>
    <w:rsid w:val="004468DF"/>
    <w:rsid w:val="00446A07"/>
    <w:rsid w:val="00446C6C"/>
    <w:rsid w:val="004474C3"/>
    <w:rsid w:val="0044789F"/>
    <w:rsid w:val="00447B80"/>
    <w:rsid w:val="00447C61"/>
    <w:rsid w:val="00450AF8"/>
    <w:rsid w:val="00450B5D"/>
    <w:rsid w:val="00450BE3"/>
    <w:rsid w:val="0045166F"/>
    <w:rsid w:val="00451766"/>
    <w:rsid w:val="004520CC"/>
    <w:rsid w:val="0045238D"/>
    <w:rsid w:val="004525CF"/>
    <w:rsid w:val="00452992"/>
    <w:rsid w:val="004529E8"/>
    <w:rsid w:val="00452DB8"/>
    <w:rsid w:val="00452F46"/>
    <w:rsid w:val="004531E2"/>
    <w:rsid w:val="00454005"/>
    <w:rsid w:val="004549EB"/>
    <w:rsid w:val="00454B23"/>
    <w:rsid w:val="0045524B"/>
    <w:rsid w:val="00455362"/>
    <w:rsid w:val="00455770"/>
    <w:rsid w:val="0045592F"/>
    <w:rsid w:val="00455C51"/>
    <w:rsid w:val="00455D83"/>
    <w:rsid w:val="0045622C"/>
    <w:rsid w:val="004566A2"/>
    <w:rsid w:val="0045689E"/>
    <w:rsid w:val="00456C3C"/>
    <w:rsid w:val="00456DED"/>
    <w:rsid w:val="00457682"/>
    <w:rsid w:val="00457E82"/>
    <w:rsid w:val="00457EE1"/>
    <w:rsid w:val="00457F58"/>
    <w:rsid w:val="00457FE1"/>
    <w:rsid w:val="0046026A"/>
    <w:rsid w:val="00460441"/>
    <w:rsid w:val="00460638"/>
    <w:rsid w:val="00460922"/>
    <w:rsid w:val="00460C1C"/>
    <w:rsid w:val="004610F0"/>
    <w:rsid w:val="0046138F"/>
    <w:rsid w:val="00461839"/>
    <w:rsid w:val="00461D1E"/>
    <w:rsid w:val="00462BD4"/>
    <w:rsid w:val="00463F9B"/>
    <w:rsid w:val="00464073"/>
    <w:rsid w:val="004640FD"/>
    <w:rsid w:val="00464410"/>
    <w:rsid w:val="00464E25"/>
    <w:rsid w:val="00465063"/>
    <w:rsid w:val="004650AE"/>
    <w:rsid w:val="00465625"/>
    <w:rsid w:val="004656C5"/>
    <w:rsid w:val="0046668C"/>
    <w:rsid w:val="004669F7"/>
    <w:rsid w:val="00466ECB"/>
    <w:rsid w:val="00467604"/>
    <w:rsid w:val="00467713"/>
    <w:rsid w:val="0046771B"/>
    <w:rsid w:val="00467DCA"/>
    <w:rsid w:val="0047053A"/>
    <w:rsid w:val="0047153E"/>
    <w:rsid w:val="00471677"/>
    <w:rsid w:val="004716C4"/>
    <w:rsid w:val="00471EA7"/>
    <w:rsid w:val="0047256D"/>
    <w:rsid w:val="00472801"/>
    <w:rsid w:val="00472DA0"/>
    <w:rsid w:val="004731E4"/>
    <w:rsid w:val="00473D12"/>
    <w:rsid w:val="00473D5F"/>
    <w:rsid w:val="00473DE8"/>
    <w:rsid w:val="00473FAE"/>
    <w:rsid w:val="00474489"/>
    <w:rsid w:val="004750E5"/>
    <w:rsid w:val="0047532A"/>
    <w:rsid w:val="00475382"/>
    <w:rsid w:val="0047558B"/>
    <w:rsid w:val="00475E94"/>
    <w:rsid w:val="00476208"/>
    <w:rsid w:val="004764DF"/>
    <w:rsid w:val="00476CAF"/>
    <w:rsid w:val="00476EB2"/>
    <w:rsid w:val="004771E4"/>
    <w:rsid w:val="00477513"/>
    <w:rsid w:val="00480D78"/>
    <w:rsid w:val="00480EFC"/>
    <w:rsid w:val="00481039"/>
    <w:rsid w:val="004810DB"/>
    <w:rsid w:val="004816B5"/>
    <w:rsid w:val="00481901"/>
    <w:rsid w:val="00481D1E"/>
    <w:rsid w:val="004829ED"/>
    <w:rsid w:val="00482B44"/>
    <w:rsid w:val="00483078"/>
    <w:rsid w:val="00483825"/>
    <w:rsid w:val="0048477D"/>
    <w:rsid w:val="004847F7"/>
    <w:rsid w:val="00484844"/>
    <w:rsid w:val="004848D2"/>
    <w:rsid w:val="00484DC8"/>
    <w:rsid w:val="0048548F"/>
    <w:rsid w:val="0048594E"/>
    <w:rsid w:val="0048684C"/>
    <w:rsid w:val="00486850"/>
    <w:rsid w:val="00486F42"/>
    <w:rsid w:val="004871D6"/>
    <w:rsid w:val="004872F2"/>
    <w:rsid w:val="004875A8"/>
    <w:rsid w:val="004875F0"/>
    <w:rsid w:val="0049093A"/>
    <w:rsid w:val="00490A6A"/>
    <w:rsid w:val="00490AC4"/>
    <w:rsid w:val="00490AE5"/>
    <w:rsid w:val="00490F0D"/>
    <w:rsid w:val="00491007"/>
    <w:rsid w:val="0049131A"/>
    <w:rsid w:val="00491C2F"/>
    <w:rsid w:val="004924D8"/>
    <w:rsid w:val="00492D10"/>
    <w:rsid w:val="00492EE8"/>
    <w:rsid w:val="00493061"/>
    <w:rsid w:val="00493147"/>
    <w:rsid w:val="004931B0"/>
    <w:rsid w:val="00493260"/>
    <w:rsid w:val="0049326D"/>
    <w:rsid w:val="004932A8"/>
    <w:rsid w:val="00493642"/>
    <w:rsid w:val="00493B4E"/>
    <w:rsid w:val="00493E03"/>
    <w:rsid w:val="00494ADD"/>
    <w:rsid w:val="0049541C"/>
    <w:rsid w:val="00495CEE"/>
    <w:rsid w:val="004960B0"/>
    <w:rsid w:val="00496978"/>
    <w:rsid w:val="00496AEB"/>
    <w:rsid w:val="00497182"/>
    <w:rsid w:val="004A00D9"/>
    <w:rsid w:val="004A012B"/>
    <w:rsid w:val="004A0686"/>
    <w:rsid w:val="004A0B01"/>
    <w:rsid w:val="004A16EB"/>
    <w:rsid w:val="004A1E2C"/>
    <w:rsid w:val="004A1E84"/>
    <w:rsid w:val="004A25A2"/>
    <w:rsid w:val="004A3A36"/>
    <w:rsid w:val="004A3CE3"/>
    <w:rsid w:val="004A3F3C"/>
    <w:rsid w:val="004A4057"/>
    <w:rsid w:val="004A40FA"/>
    <w:rsid w:val="004A4CAD"/>
    <w:rsid w:val="004A4D1A"/>
    <w:rsid w:val="004A4D2C"/>
    <w:rsid w:val="004A5538"/>
    <w:rsid w:val="004A5614"/>
    <w:rsid w:val="004A5BBD"/>
    <w:rsid w:val="004A5BF0"/>
    <w:rsid w:val="004A5F15"/>
    <w:rsid w:val="004A6ABF"/>
    <w:rsid w:val="004A7962"/>
    <w:rsid w:val="004A7B48"/>
    <w:rsid w:val="004A7BC1"/>
    <w:rsid w:val="004A7E56"/>
    <w:rsid w:val="004B0567"/>
    <w:rsid w:val="004B095F"/>
    <w:rsid w:val="004B169C"/>
    <w:rsid w:val="004B1996"/>
    <w:rsid w:val="004B26A4"/>
    <w:rsid w:val="004B2D0C"/>
    <w:rsid w:val="004B2EBF"/>
    <w:rsid w:val="004B322A"/>
    <w:rsid w:val="004B40EA"/>
    <w:rsid w:val="004B44D0"/>
    <w:rsid w:val="004B45FE"/>
    <w:rsid w:val="004B56A3"/>
    <w:rsid w:val="004B6560"/>
    <w:rsid w:val="004B6C8E"/>
    <w:rsid w:val="004B6D47"/>
    <w:rsid w:val="004B6E50"/>
    <w:rsid w:val="004B73E3"/>
    <w:rsid w:val="004B7FED"/>
    <w:rsid w:val="004C0B29"/>
    <w:rsid w:val="004C0BDC"/>
    <w:rsid w:val="004C0D37"/>
    <w:rsid w:val="004C0F52"/>
    <w:rsid w:val="004C152A"/>
    <w:rsid w:val="004C19AD"/>
    <w:rsid w:val="004C1AFE"/>
    <w:rsid w:val="004C297F"/>
    <w:rsid w:val="004C2CA5"/>
    <w:rsid w:val="004C3C1A"/>
    <w:rsid w:val="004C4054"/>
    <w:rsid w:val="004C46B9"/>
    <w:rsid w:val="004C4B27"/>
    <w:rsid w:val="004C4B30"/>
    <w:rsid w:val="004C5595"/>
    <w:rsid w:val="004C56C7"/>
    <w:rsid w:val="004C593F"/>
    <w:rsid w:val="004C657D"/>
    <w:rsid w:val="004C666B"/>
    <w:rsid w:val="004C673F"/>
    <w:rsid w:val="004C6EAB"/>
    <w:rsid w:val="004C781F"/>
    <w:rsid w:val="004C79AE"/>
    <w:rsid w:val="004C7B01"/>
    <w:rsid w:val="004C7C45"/>
    <w:rsid w:val="004C7C4D"/>
    <w:rsid w:val="004D05C8"/>
    <w:rsid w:val="004D05FB"/>
    <w:rsid w:val="004D0DB3"/>
    <w:rsid w:val="004D0FD7"/>
    <w:rsid w:val="004D18E7"/>
    <w:rsid w:val="004D205F"/>
    <w:rsid w:val="004D21E4"/>
    <w:rsid w:val="004D25FF"/>
    <w:rsid w:val="004D260E"/>
    <w:rsid w:val="004D3429"/>
    <w:rsid w:val="004D3C5E"/>
    <w:rsid w:val="004D3CBC"/>
    <w:rsid w:val="004D3D56"/>
    <w:rsid w:val="004D4044"/>
    <w:rsid w:val="004D438E"/>
    <w:rsid w:val="004D48EE"/>
    <w:rsid w:val="004D4CCB"/>
    <w:rsid w:val="004D4D24"/>
    <w:rsid w:val="004D5317"/>
    <w:rsid w:val="004D5688"/>
    <w:rsid w:val="004D5DDE"/>
    <w:rsid w:val="004D6235"/>
    <w:rsid w:val="004D6931"/>
    <w:rsid w:val="004D6D57"/>
    <w:rsid w:val="004D758C"/>
    <w:rsid w:val="004D798C"/>
    <w:rsid w:val="004D79B8"/>
    <w:rsid w:val="004D7B20"/>
    <w:rsid w:val="004E09E1"/>
    <w:rsid w:val="004E139A"/>
    <w:rsid w:val="004E161F"/>
    <w:rsid w:val="004E26DA"/>
    <w:rsid w:val="004E2763"/>
    <w:rsid w:val="004E2B76"/>
    <w:rsid w:val="004E3BA3"/>
    <w:rsid w:val="004E3D0A"/>
    <w:rsid w:val="004E408E"/>
    <w:rsid w:val="004E423B"/>
    <w:rsid w:val="004E4747"/>
    <w:rsid w:val="004E48EA"/>
    <w:rsid w:val="004E4CAB"/>
    <w:rsid w:val="004E56B8"/>
    <w:rsid w:val="004E5982"/>
    <w:rsid w:val="004E5C19"/>
    <w:rsid w:val="004E5FB5"/>
    <w:rsid w:val="004E611F"/>
    <w:rsid w:val="004E6DDC"/>
    <w:rsid w:val="004E7269"/>
    <w:rsid w:val="004F0303"/>
    <w:rsid w:val="004F0B46"/>
    <w:rsid w:val="004F1442"/>
    <w:rsid w:val="004F18F9"/>
    <w:rsid w:val="004F1E25"/>
    <w:rsid w:val="004F1FDC"/>
    <w:rsid w:val="004F2076"/>
    <w:rsid w:val="004F209C"/>
    <w:rsid w:val="004F2518"/>
    <w:rsid w:val="004F28B3"/>
    <w:rsid w:val="004F2913"/>
    <w:rsid w:val="004F38FB"/>
    <w:rsid w:val="004F3A84"/>
    <w:rsid w:val="004F3CD4"/>
    <w:rsid w:val="004F4607"/>
    <w:rsid w:val="004F4661"/>
    <w:rsid w:val="004F5455"/>
    <w:rsid w:val="004F5863"/>
    <w:rsid w:val="004F6269"/>
    <w:rsid w:val="004F63CE"/>
    <w:rsid w:val="004F6BF8"/>
    <w:rsid w:val="004F6D7A"/>
    <w:rsid w:val="004F72ED"/>
    <w:rsid w:val="004F7434"/>
    <w:rsid w:val="004F7516"/>
    <w:rsid w:val="004F78DA"/>
    <w:rsid w:val="004F7A49"/>
    <w:rsid w:val="004F7ACD"/>
    <w:rsid w:val="004F7CCF"/>
    <w:rsid w:val="004F7F8A"/>
    <w:rsid w:val="0050024D"/>
    <w:rsid w:val="00500BE6"/>
    <w:rsid w:val="00500DE1"/>
    <w:rsid w:val="00501212"/>
    <w:rsid w:val="00501435"/>
    <w:rsid w:val="005017D9"/>
    <w:rsid w:val="00502435"/>
    <w:rsid w:val="0050244C"/>
    <w:rsid w:val="0050279B"/>
    <w:rsid w:val="005027AF"/>
    <w:rsid w:val="00502E5E"/>
    <w:rsid w:val="00502E6C"/>
    <w:rsid w:val="00503437"/>
    <w:rsid w:val="00503856"/>
    <w:rsid w:val="005038D2"/>
    <w:rsid w:val="005039DE"/>
    <w:rsid w:val="00505918"/>
    <w:rsid w:val="00505C2E"/>
    <w:rsid w:val="00505C59"/>
    <w:rsid w:val="005065A3"/>
    <w:rsid w:val="00506B1F"/>
    <w:rsid w:val="00506E29"/>
    <w:rsid w:val="005070A3"/>
    <w:rsid w:val="005070E1"/>
    <w:rsid w:val="00507146"/>
    <w:rsid w:val="0050714F"/>
    <w:rsid w:val="0050758F"/>
    <w:rsid w:val="00507AF4"/>
    <w:rsid w:val="00507BF3"/>
    <w:rsid w:val="00507E44"/>
    <w:rsid w:val="005101FD"/>
    <w:rsid w:val="00510323"/>
    <w:rsid w:val="005104AB"/>
    <w:rsid w:val="0051097F"/>
    <w:rsid w:val="00510C3A"/>
    <w:rsid w:val="00510FAC"/>
    <w:rsid w:val="00511944"/>
    <w:rsid w:val="00513617"/>
    <w:rsid w:val="005142AE"/>
    <w:rsid w:val="005145E3"/>
    <w:rsid w:val="005146B1"/>
    <w:rsid w:val="00514F5F"/>
    <w:rsid w:val="00515512"/>
    <w:rsid w:val="00515D82"/>
    <w:rsid w:val="00516977"/>
    <w:rsid w:val="00516A05"/>
    <w:rsid w:val="00517015"/>
    <w:rsid w:val="005176C7"/>
    <w:rsid w:val="00517A32"/>
    <w:rsid w:val="0052011B"/>
    <w:rsid w:val="00520578"/>
    <w:rsid w:val="00520FEA"/>
    <w:rsid w:val="005217E4"/>
    <w:rsid w:val="00521E83"/>
    <w:rsid w:val="005222F8"/>
    <w:rsid w:val="0052270F"/>
    <w:rsid w:val="00522766"/>
    <w:rsid w:val="00522FFA"/>
    <w:rsid w:val="0052358A"/>
    <w:rsid w:val="00523E81"/>
    <w:rsid w:val="00523E96"/>
    <w:rsid w:val="005240F6"/>
    <w:rsid w:val="005248C3"/>
    <w:rsid w:val="005250B4"/>
    <w:rsid w:val="005255E9"/>
    <w:rsid w:val="00525B95"/>
    <w:rsid w:val="00525C8E"/>
    <w:rsid w:val="00525E0E"/>
    <w:rsid w:val="0052637F"/>
    <w:rsid w:val="0052681A"/>
    <w:rsid w:val="00526A14"/>
    <w:rsid w:val="00527044"/>
    <w:rsid w:val="00527CD0"/>
    <w:rsid w:val="0053077E"/>
    <w:rsid w:val="00530FEE"/>
    <w:rsid w:val="005313C3"/>
    <w:rsid w:val="00531BFA"/>
    <w:rsid w:val="00532B97"/>
    <w:rsid w:val="00532D84"/>
    <w:rsid w:val="00532E31"/>
    <w:rsid w:val="005331A9"/>
    <w:rsid w:val="005334AE"/>
    <w:rsid w:val="005334C6"/>
    <w:rsid w:val="00533564"/>
    <w:rsid w:val="00533A12"/>
    <w:rsid w:val="00533DE8"/>
    <w:rsid w:val="00533E69"/>
    <w:rsid w:val="00533EA0"/>
    <w:rsid w:val="00533FDA"/>
    <w:rsid w:val="005341A2"/>
    <w:rsid w:val="00534285"/>
    <w:rsid w:val="00534ACA"/>
    <w:rsid w:val="00534C82"/>
    <w:rsid w:val="00535037"/>
    <w:rsid w:val="00535645"/>
    <w:rsid w:val="00535855"/>
    <w:rsid w:val="00535877"/>
    <w:rsid w:val="0053690F"/>
    <w:rsid w:val="005369D6"/>
    <w:rsid w:val="00537359"/>
    <w:rsid w:val="00537E8D"/>
    <w:rsid w:val="005402CC"/>
    <w:rsid w:val="00540A05"/>
    <w:rsid w:val="00540EC1"/>
    <w:rsid w:val="00541B9A"/>
    <w:rsid w:val="00541D54"/>
    <w:rsid w:val="00542255"/>
    <w:rsid w:val="005423A5"/>
    <w:rsid w:val="0054291C"/>
    <w:rsid w:val="00543198"/>
    <w:rsid w:val="00543657"/>
    <w:rsid w:val="00544BAE"/>
    <w:rsid w:val="00544BFB"/>
    <w:rsid w:val="00544EA1"/>
    <w:rsid w:val="00544F5F"/>
    <w:rsid w:val="005450C2"/>
    <w:rsid w:val="005459AA"/>
    <w:rsid w:val="00545E2B"/>
    <w:rsid w:val="00546398"/>
    <w:rsid w:val="00546AE0"/>
    <w:rsid w:val="00547B50"/>
    <w:rsid w:val="00547D86"/>
    <w:rsid w:val="00550068"/>
    <w:rsid w:val="00550167"/>
    <w:rsid w:val="005502B5"/>
    <w:rsid w:val="00550BD4"/>
    <w:rsid w:val="00550E6E"/>
    <w:rsid w:val="005518F3"/>
    <w:rsid w:val="00551C7B"/>
    <w:rsid w:val="00551CB2"/>
    <w:rsid w:val="00551F89"/>
    <w:rsid w:val="0055209B"/>
    <w:rsid w:val="00552346"/>
    <w:rsid w:val="005525B9"/>
    <w:rsid w:val="005528B8"/>
    <w:rsid w:val="005529D2"/>
    <w:rsid w:val="00554D79"/>
    <w:rsid w:val="00554E4D"/>
    <w:rsid w:val="005553F0"/>
    <w:rsid w:val="00555579"/>
    <w:rsid w:val="00555831"/>
    <w:rsid w:val="00555F09"/>
    <w:rsid w:val="005568A9"/>
    <w:rsid w:val="00556BA8"/>
    <w:rsid w:val="00556E1C"/>
    <w:rsid w:val="005577D3"/>
    <w:rsid w:val="00557895"/>
    <w:rsid w:val="00557F15"/>
    <w:rsid w:val="00560C4F"/>
    <w:rsid w:val="00560D95"/>
    <w:rsid w:val="005617BB"/>
    <w:rsid w:val="00561949"/>
    <w:rsid w:val="0056257A"/>
    <w:rsid w:val="00562655"/>
    <w:rsid w:val="005626C4"/>
    <w:rsid w:val="00562716"/>
    <w:rsid w:val="00562C28"/>
    <w:rsid w:val="00563B22"/>
    <w:rsid w:val="00563BD4"/>
    <w:rsid w:val="005646C4"/>
    <w:rsid w:val="005646D9"/>
    <w:rsid w:val="0056498E"/>
    <w:rsid w:val="00565012"/>
    <w:rsid w:val="00565466"/>
    <w:rsid w:val="005658EC"/>
    <w:rsid w:val="00566C27"/>
    <w:rsid w:val="00566F4C"/>
    <w:rsid w:val="00567480"/>
    <w:rsid w:val="005674EA"/>
    <w:rsid w:val="00567515"/>
    <w:rsid w:val="00570274"/>
    <w:rsid w:val="005702D7"/>
    <w:rsid w:val="005706EF"/>
    <w:rsid w:val="0057072F"/>
    <w:rsid w:val="00570C79"/>
    <w:rsid w:val="0057163B"/>
    <w:rsid w:val="00571A0D"/>
    <w:rsid w:val="00571BA4"/>
    <w:rsid w:val="00571ECF"/>
    <w:rsid w:val="005721D7"/>
    <w:rsid w:val="005722AF"/>
    <w:rsid w:val="00572370"/>
    <w:rsid w:val="0057287D"/>
    <w:rsid w:val="0057332E"/>
    <w:rsid w:val="0057355B"/>
    <w:rsid w:val="00573761"/>
    <w:rsid w:val="00573778"/>
    <w:rsid w:val="00575765"/>
    <w:rsid w:val="00575CDF"/>
    <w:rsid w:val="00576320"/>
    <w:rsid w:val="00577B32"/>
    <w:rsid w:val="00577B50"/>
    <w:rsid w:val="00580457"/>
    <w:rsid w:val="005809F2"/>
    <w:rsid w:val="00580C6C"/>
    <w:rsid w:val="00580E3F"/>
    <w:rsid w:val="0058171D"/>
    <w:rsid w:val="00581B43"/>
    <w:rsid w:val="00581B5E"/>
    <w:rsid w:val="00581C69"/>
    <w:rsid w:val="005821A3"/>
    <w:rsid w:val="00582381"/>
    <w:rsid w:val="00582444"/>
    <w:rsid w:val="00582618"/>
    <w:rsid w:val="00582BA8"/>
    <w:rsid w:val="00582E29"/>
    <w:rsid w:val="00583399"/>
    <w:rsid w:val="00583645"/>
    <w:rsid w:val="00583854"/>
    <w:rsid w:val="00583935"/>
    <w:rsid w:val="00583E1F"/>
    <w:rsid w:val="005851A0"/>
    <w:rsid w:val="005861F1"/>
    <w:rsid w:val="005864E1"/>
    <w:rsid w:val="0058655E"/>
    <w:rsid w:val="005867AD"/>
    <w:rsid w:val="00586919"/>
    <w:rsid w:val="0058780D"/>
    <w:rsid w:val="00587D1C"/>
    <w:rsid w:val="00590963"/>
    <w:rsid w:val="00590DEB"/>
    <w:rsid w:val="00590F37"/>
    <w:rsid w:val="00591697"/>
    <w:rsid w:val="00591FF2"/>
    <w:rsid w:val="00592572"/>
    <w:rsid w:val="00592940"/>
    <w:rsid w:val="00592A82"/>
    <w:rsid w:val="00592CD5"/>
    <w:rsid w:val="0059306D"/>
    <w:rsid w:val="005932A8"/>
    <w:rsid w:val="0059467B"/>
    <w:rsid w:val="0059480A"/>
    <w:rsid w:val="0059498B"/>
    <w:rsid w:val="00594B96"/>
    <w:rsid w:val="0059529A"/>
    <w:rsid w:val="0059577C"/>
    <w:rsid w:val="00595D29"/>
    <w:rsid w:val="00595D78"/>
    <w:rsid w:val="00596610"/>
    <w:rsid w:val="0059662B"/>
    <w:rsid w:val="005975B5"/>
    <w:rsid w:val="005A00ED"/>
    <w:rsid w:val="005A0183"/>
    <w:rsid w:val="005A02D7"/>
    <w:rsid w:val="005A3063"/>
    <w:rsid w:val="005A366A"/>
    <w:rsid w:val="005A3CF4"/>
    <w:rsid w:val="005A3E9F"/>
    <w:rsid w:val="005A48DC"/>
    <w:rsid w:val="005A4923"/>
    <w:rsid w:val="005A4A5E"/>
    <w:rsid w:val="005A5358"/>
    <w:rsid w:val="005A59DF"/>
    <w:rsid w:val="005A5F14"/>
    <w:rsid w:val="005A60AB"/>
    <w:rsid w:val="005A6296"/>
    <w:rsid w:val="005A6D18"/>
    <w:rsid w:val="005A6E2B"/>
    <w:rsid w:val="005A6E5B"/>
    <w:rsid w:val="005A72E7"/>
    <w:rsid w:val="005A7720"/>
    <w:rsid w:val="005B0012"/>
    <w:rsid w:val="005B0030"/>
    <w:rsid w:val="005B0B4E"/>
    <w:rsid w:val="005B0C18"/>
    <w:rsid w:val="005B0CFB"/>
    <w:rsid w:val="005B0DE6"/>
    <w:rsid w:val="005B0FB7"/>
    <w:rsid w:val="005B1840"/>
    <w:rsid w:val="005B1A26"/>
    <w:rsid w:val="005B2000"/>
    <w:rsid w:val="005B27CE"/>
    <w:rsid w:val="005B2B3E"/>
    <w:rsid w:val="005B3044"/>
    <w:rsid w:val="005B43FF"/>
    <w:rsid w:val="005B4843"/>
    <w:rsid w:val="005B4A6F"/>
    <w:rsid w:val="005B4AE1"/>
    <w:rsid w:val="005B5C71"/>
    <w:rsid w:val="005B6124"/>
    <w:rsid w:val="005B631A"/>
    <w:rsid w:val="005B67E8"/>
    <w:rsid w:val="005B742F"/>
    <w:rsid w:val="005B748F"/>
    <w:rsid w:val="005C0047"/>
    <w:rsid w:val="005C07F1"/>
    <w:rsid w:val="005C092E"/>
    <w:rsid w:val="005C0E20"/>
    <w:rsid w:val="005C13A1"/>
    <w:rsid w:val="005C2785"/>
    <w:rsid w:val="005C27AA"/>
    <w:rsid w:val="005C2CEB"/>
    <w:rsid w:val="005C304B"/>
    <w:rsid w:val="005C3BD0"/>
    <w:rsid w:val="005C4264"/>
    <w:rsid w:val="005C4FDF"/>
    <w:rsid w:val="005C53F1"/>
    <w:rsid w:val="005C616D"/>
    <w:rsid w:val="005C662E"/>
    <w:rsid w:val="005C6968"/>
    <w:rsid w:val="005C6C62"/>
    <w:rsid w:val="005C6CE6"/>
    <w:rsid w:val="005C6D80"/>
    <w:rsid w:val="005C6E41"/>
    <w:rsid w:val="005C7658"/>
    <w:rsid w:val="005C7B10"/>
    <w:rsid w:val="005C7B28"/>
    <w:rsid w:val="005D051A"/>
    <w:rsid w:val="005D0851"/>
    <w:rsid w:val="005D104F"/>
    <w:rsid w:val="005D1CBC"/>
    <w:rsid w:val="005D1DEB"/>
    <w:rsid w:val="005D258F"/>
    <w:rsid w:val="005D27B3"/>
    <w:rsid w:val="005D2C4A"/>
    <w:rsid w:val="005D2E8B"/>
    <w:rsid w:val="005D4180"/>
    <w:rsid w:val="005D45F0"/>
    <w:rsid w:val="005D46AF"/>
    <w:rsid w:val="005D4D45"/>
    <w:rsid w:val="005D4F00"/>
    <w:rsid w:val="005D4F93"/>
    <w:rsid w:val="005D4FBE"/>
    <w:rsid w:val="005D5036"/>
    <w:rsid w:val="005D5217"/>
    <w:rsid w:val="005D5341"/>
    <w:rsid w:val="005D5539"/>
    <w:rsid w:val="005D55A2"/>
    <w:rsid w:val="005D56D2"/>
    <w:rsid w:val="005D5ECE"/>
    <w:rsid w:val="005D5F43"/>
    <w:rsid w:val="005D5F54"/>
    <w:rsid w:val="005D6221"/>
    <w:rsid w:val="005D689F"/>
    <w:rsid w:val="005D781C"/>
    <w:rsid w:val="005D7E04"/>
    <w:rsid w:val="005D7E38"/>
    <w:rsid w:val="005E09D5"/>
    <w:rsid w:val="005E1921"/>
    <w:rsid w:val="005E202C"/>
    <w:rsid w:val="005E25F1"/>
    <w:rsid w:val="005E2D0D"/>
    <w:rsid w:val="005E32C7"/>
    <w:rsid w:val="005E416C"/>
    <w:rsid w:val="005E41DC"/>
    <w:rsid w:val="005E4215"/>
    <w:rsid w:val="005E466E"/>
    <w:rsid w:val="005E4C5A"/>
    <w:rsid w:val="005E510F"/>
    <w:rsid w:val="005E519E"/>
    <w:rsid w:val="005E523A"/>
    <w:rsid w:val="005E5360"/>
    <w:rsid w:val="005E5756"/>
    <w:rsid w:val="005E588D"/>
    <w:rsid w:val="005E5C88"/>
    <w:rsid w:val="005E5D08"/>
    <w:rsid w:val="005E6134"/>
    <w:rsid w:val="005E64E9"/>
    <w:rsid w:val="005F1832"/>
    <w:rsid w:val="005F1C83"/>
    <w:rsid w:val="005F1E81"/>
    <w:rsid w:val="005F2410"/>
    <w:rsid w:val="005F2A69"/>
    <w:rsid w:val="005F2A85"/>
    <w:rsid w:val="005F2D9A"/>
    <w:rsid w:val="005F3178"/>
    <w:rsid w:val="005F334B"/>
    <w:rsid w:val="005F37A7"/>
    <w:rsid w:val="005F3848"/>
    <w:rsid w:val="005F3A3C"/>
    <w:rsid w:val="005F40E7"/>
    <w:rsid w:val="005F418B"/>
    <w:rsid w:val="005F4227"/>
    <w:rsid w:val="005F45D0"/>
    <w:rsid w:val="005F577C"/>
    <w:rsid w:val="005F6629"/>
    <w:rsid w:val="005F6637"/>
    <w:rsid w:val="005F79D2"/>
    <w:rsid w:val="005F7D4B"/>
    <w:rsid w:val="005F7F4D"/>
    <w:rsid w:val="00600387"/>
    <w:rsid w:val="00600740"/>
    <w:rsid w:val="00600802"/>
    <w:rsid w:val="00601255"/>
    <w:rsid w:val="00601297"/>
    <w:rsid w:val="006013B4"/>
    <w:rsid w:val="006014AD"/>
    <w:rsid w:val="00601888"/>
    <w:rsid w:val="00601D53"/>
    <w:rsid w:val="00601EA5"/>
    <w:rsid w:val="006021D2"/>
    <w:rsid w:val="00602450"/>
    <w:rsid w:val="00602537"/>
    <w:rsid w:val="00602B63"/>
    <w:rsid w:val="006031A4"/>
    <w:rsid w:val="0060338E"/>
    <w:rsid w:val="00603439"/>
    <w:rsid w:val="0060363E"/>
    <w:rsid w:val="00604C8D"/>
    <w:rsid w:val="00604CE8"/>
    <w:rsid w:val="0060507E"/>
    <w:rsid w:val="006052C6"/>
    <w:rsid w:val="006058B8"/>
    <w:rsid w:val="00605DF6"/>
    <w:rsid w:val="00606078"/>
    <w:rsid w:val="0060611C"/>
    <w:rsid w:val="00606774"/>
    <w:rsid w:val="006067AF"/>
    <w:rsid w:val="00606DF9"/>
    <w:rsid w:val="00606E9C"/>
    <w:rsid w:val="00607072"/>
    <w:rsid w:val="0060759A"/>
    <w:rsid w:val="00607690"/>
    <w:rsid w:val="0060795A"/>
    <w:rsid w:val="0061045C"/>
    <w:rsid w:val="006114A4"/>
    <w:rsid w:val="00612303"/>
    <w:rsid w:val="0061261C"/>
    <w:rsid w:val="00612AD8"/>
    <w:rsid w:val="00612F44"/>
    <w:rsid w:val="00612F88"/>
    <w:rsid w:val="006136D9"/>
    <w:rsid w:val="00613C6D"/>
    <w:rsid w:val="00613D6D"/>
    <w:rsid w:val="00614245"/>
    <w:rsid w:val="00614639"/>
    <w:rsid w:val="00614C00"/>
    <w:rsid w:val="00614EBF"/>
    <w:rsid w:val="006153F2"/>
    <w:rsid w:val="006153F5"/>
    <w:rsid w:val="006157CB"/>
    <w:rsid w:val="0061716E"/>
    <w:rsid w:val="00617A93"/>
    <w:rsid w:val="006205A1"/>
    <w:rsid w:val="00620D94"/>
    <w:rsid w:val="00621004"/>
    <w:rsid w:val="0062112B"/>
    <w:rsid w:val="006212A7"/>
    <w:rsid w:val="00623152"/>
    <w:rsid w:val="0062381C"/>
    <w:rsid w:val="006238DA"/>
    <w:rsid w:val="00623969"/>
    <w:rsid w:val="00623F07"/>
    <w:rsid w:val="00623F88"/>
    <w:rsid w:val="006241C0"/>
    <w:rsid w:val="0062455D"/>
    <w:rsid w:val="0062486D"/>
    <w:rsid w:val="006248E1"/>
    <w:rsid w:val="00625387"/>
    <w:rsid w:val="006278BE"/>
    <w:rsid w:val="006279D8"/>
    <w:rsid w:val="00627CC2"/>
    <w:rsid w:val="00627D29"/>
    <w:rsid w:val="00627D5B"/>
    <w:rsid w:val="00630B35"/>
    <w:rsid w:val="00631518"/>
    <w:rsid w:val="006318FA"/>
    <w:rsid w:val="00631C4A"/>
    <w:rsid w:val="00631CAA"/>
    <w:rsid w:val="00632029"/>
    <w:rsid w:val="00632A38"/>
    <w:rsid w:val="006331C4"/>
    <w:rsid w:val="0063369D"/>
    <w:rsid w:val="006337F9"/>
    <w:rsid w:val="00633BC1"/>
    <w:rsid w:val="00634390"/>
    <w:rsid w:val="006343D7"/>
    <w:rsid w:val="0063446E"/>
    <w:rsid w:val="00634787"/>
    <w:rsid w:val="00635CC8"/>
    <w:rsid w:val="00635E89"/>
    <w:rsid w:val="00636066"/>
    <w:rsid w:val="00637670"/>
    <w:rsid w:val="0063786C"/>
    <w:rsid w:val="00637D7B"/>
    <w:rsid w:val="0064003D"/>
    <w:rsid w:val="0064152B"/>
    <w:rsid w:val="00641778"/>
    <w:rsid w:val="00641A2D"/>
    <w:rsid w:val="00641EF3"/>
    <w:rsid w:val="00642449"/>
    <w:rsid w:val="00642591"/>
    <w:rsid w:val="00642C20"/>
    <w:rsid w:val="0064328B"/>
    <w:rsid w:val="00643833"/>
    <w:rsid w:val="00643D0D"/>
    <w:rsid w:val="00643EAC"/>
    <w:rsid w:val="0064420A"/>
    <w:rsid w:val="006449CC"/>
    <w:rsid w:val="00644D31"/>
    <w:rsid w:val="006453C8"/>
    <w:rsid w:val="00645F6B"/>
    <w:rsid w:val="006463AC"/>
    <w:rsid w:val="00646B9C"/>
    <w:rsid w:val="00646C20"/>
    <w:rsid w:val="00647025"/>
    <w:rsid w:val="00647CAE"/>
    <w:rsid w:val="0065052D"/>
    <w:rsid w:val="006507CF"/>
    <w:rsid w:val="00650968"/>
    <w:rsid w:val="00650EDF"/>
    <w:rsid w:val="00650FF1"/>
    <w:rsid w:val="006513EA"/>
    <w:rsid w:val="006514F7"/>
    <w:rsid w:val="006517A0"/>
    <w:rsid w:val="00653363"/>
    <w:rsid w:val="006535C4"/>
    <w:rsid w:val="0065371A"/>
    <w:rsid w:val="006538E6"/>
    <w:rsid w:val="00653AF3"/>
    <w:rsid w:val="00653CB1"/>
    <w:rsid w:val="0065423E"/>
    <w:rsid w:val="00654745"/>
    <w:rsid w:val="00654C11"/>
    <w:rsid w:val="00654F39"/>
    <w:rsid w:val="0065511D"/>
    <w:rsid w:val="00655423"/>
    <w:rsid w:val="0065558D"/>
    <w:rsid w:val="0065630E"/>
    <w:rsid w:val="0065637C"/>
    <w:rsid w:val="006567E0"/>
    <w:rsid w:val="006572D9"/>
    <w:rsid w:val="00657441"/>
    <w:rsid w:val="006579BE"/>
    <w:rsid w:val="00660091"/>
    <w:rsid w:val="00660BEE"/>
    <w:rsid w:val="00660D67"/>
    <w:rsid w:val="006612B8"/>
    <w:rsid w:val="006613B0"/>
    <w:rsid w:val="00661423"/>
    <w:rsid w:val="00661750"/>
    <w:rsid w:val="0066209D"/>
    <w:rsid w:val="00662328"/>
    <w:rsid w:val="00662C24"/>
    <w:rsid w:val="006638A0"/>
    <w:rsid w:val="00664368"/>
    <w:rsid w:val="006647DA"/>
    <w:rsid w:val="00665012"/>
    <w:rsid w:val="00665209"/>
    <w:rsid w:val="006663F3"/>
    <w:rsid w:val="00666AE2"/>
    <w:rsid w:val="00666E72"/>
    <w:rsid w:val="00670893"/>
    <w:rsid w:val="006709A1"/>
    <w:rsid w:val="00670B8D"/>
    <w:rsid w:val="0067121E"/>
    <w:rsid w:val="00671D21"/>
    <w:rsid w:val="006732FA"/>
    <w:rsid w:val="006735F1"/>
    <w:rsid w:val="00673858"/>
    <w:rsid w:val="00673AD9"/>
    <w:rsid w:val="00673CFC"/>
    <w:rsid w:val="00673DD6"/>
    <w:rsid w:val="00674223"/>
    <w:rsid w:val="006744BC"/>
    <w:rsid w:val="00674551"/>
    <w:rsid w:val="00675757"/>
    <w:rsid w:val="00675C11"/>
    <w:rsid w:val="00675D31"/>
    <w:rsid w:val="00676025"/>
    <w:rsid w:val="00676079"/>
    <w:rsid w:val="006767AC"/>
    <w:rsid w:val="006775C7"/>
    <w:rsid w:val="00677675"/>
    <w:rsid w:val="00677A0D"/>
    <w:rsid w:val="00677E00"/>
    <w:rsid w:val="006800E1"/>
    <w:rsid w:val="006804E4"/>
    <w:rsid w:val="006806EB"/>
    <w:rsid w:val="00680810"/>
    <w:rsid w:val="00680838"/>
    <w:rsid w:val="00680BEC"/>
    <w:rsid w:val="00681D0A"/>
    <w:rsid w:val="00681E1E"/>
    <w:rsid w:val="006821AC"/>
    <w:rsid w:val="00682AE7"/>
    <w:rsid w:val="00682C39"/>
    <w:rsid w:val="00682E89"/>
    <w:rsid w:val="00683681"/>
    <w:rsid w:val="00683AD0"/>
    <w:rsid w:val="006857C5"/>
    <w:rsid w:val="00685E61"/>
    <w:rsid w:val="00686A18"/>
    <w:rsid w:val="00687171"/>
    <w:rsid w:val="006879AB"/>
    <w:rsid w:val="00687E38"/>
    <w:rsid w:val="00687E58"/>
    <w:rsid w:val="00687EBD"/>
    <w:rsid w:val="00690730"/>
    <w:rsid w:val="006907A0"/>
    <w:rsid w:val="006918E7"/>
    <w:rsid w:val="00691E3F"/>
    <w:rsid w:val="00691FD2"/>
    <w:rsid w:val="00692079"/>
    <w:rsid w:val="00692227"/>
    <w:rsid w:val="006925C1"/>
    <w:rsid w:val="006925DC"/>
    <w:rsid w:val="006926FF"/>
    <w:rsid w:val="00692F31"/>
    <w:rsid w:val="00693083"/>
    <w:rsid w:val="006931BB"/>
    <w:rsid w:val="00693E31"/>
    <w:rsid w:val="00693ECF"/>
    <w:rsid w:val="00693FA8"/>
    <w:rsid w:val="0069419A"/>
    <w:rsid w:val="006943BA"/>
    <w:rsid w:val="006947BD"/>
    <w:rsid w:val="00694B9F"/>
    <w:rsid w:val="00695476"/>
    <w:rsid w:val="0069568F"/>
    <w:rsid w:val="00695792"/>
    <w:rsid w:val="00695BFC"/>
    <w:rsid w:val="00696553"/>
    <w:rsid w:val="006968BC"/>
    <w:rsid w:val="006970B1"/>
    <w:rsid w:val="00697D44"/>
    <w:rsid w:val="00697FBB"/>
    <w:rsid w:val="006A07FC"/>
    <w:rsid w:val="006A082C"/>
    <w:rsid w:val="006A1A75"/>
    <w:rsid w:val="006A1D43"/>
    <w:rsid w:val="006A2892"/>
    <w:rsid w:val="006A37CD"/>
    <w:rsid w:val="006A39BF"/>
    <w:rsid w:val="006A3D11"/>
    <w:rsid w:val="006A43B8"/>
    <w:rsid w:val="006A44C6"/>
    <w:rsid w:val="006A48C6"/>
    <w:rsid w:val="006A4E53"/>
    <w:rsid w:val="006A4EE0"/>
    <w:rsid w:val="006A52EC"/>
    <w:rsid w:val="006A5403"/>
    <w:rsid w:val="006A5736"/>
    <w:rsid w:val="006A5AE8"/>
    <w:rsid w:val="006A5C3F"/>
    <w:rsid w:val="006A60C1"/>
    <w:rsid w:val="006A6153"/>
    <w:rsid w:val="006A6159"/>
    <w:rsid w:val="006A67DD"/>
    <w:rsid w:val="006A692D"/>
    <w:rsid w:val="006A6FBD"/>
    <w:rsid w:val="006A71E0"/>
    <w:rsid w:val="006A7354"/>
    <w:rsid w:val="006A7A2C"/>
    <w:rsid w:val="006B0152"/>
    <w:rsid w:val="006B0472"/>
    <w:rsid w:val="006B0671"/>
    <w:rsid w:val="006B1093"/>
    <w:rsid w:val="006B1488"/>
    <w:rsid w:val="006B1DD8"/>
    <w:rsid w:val="006B1E01"/>
    <w:rsid w:val="006B23C2"/>
    <w:rsid w:val="006B2CD8"/>
    <w:rsid w:val="006B3022"/>
    <w:rsid w:val="006B3209"/>
    <w:rsid w:val="006B3460"/>
    <w:rsid w:val="006B38EE"/>
    <w:rsid w:val="006B3D5E"/>
    <w:rsid w:val="006B41AC"/>
    <w:rsid w:val="006B4347"/>
    <w:rsid w:val="006B46AC"/>
    <w:rsid w:val="006B5E6D"/>
    <w:rsid w:val="006B60F6"/>
    <w:rsid w:val="006B67D7"/>
    <w:rsid w:val="006B7440"/>
    <w:rsid w:val="006B7569"/>
    <w:rsid w:val="006B7617"/>
    <w:rsid w:val="006B7D07"/>
    <w:rsid w:val="006C00A2"/>
    <w:rsid w:val="006C02F9"/>
    <w:rsid w:val="006C0752"/>
    <w:rsid w:val="006C231B"/>
    <w:rsid w:val="006C2814"/>
    <w:rsid w:val="006C2D69"/>
    <w:rsid w:val="006C2DC4"/>
    <w:rsid w:val="006C3110"/>
    <w:rsid w:val="006C34D3"/>
    <w:rsid w:val="006C39EA"/>
    <w:rsid w:val="006C3C97"/>
    <w:rsid w:val="006C3EFA"/>
    <w:rsid w:val="006C456D"/>
    <w:rsid w:val="006C45BE"/>
    <w:rsid w:val="006C49CD"/>
    <w:rsid w:val="006C4C0A"/>
    <w:rsid w:val="006C4DDB"/>
    <w:rsid w:val="006C616F"/>
    <w:rsid w:val="006C61B1"/>
    <w:rsid w:val="006C61BC"/>
    <w:rsid w:val="006C6584"/>
    <w:rsid w:val="006C6CBD"/>
    <w:rsid w:val="006C6FA9"/>
    <w:rsid w:val="006C754C"/>
    <w:rsid w:val="006D020B"/>
    <w:rsid w:val="006D04ED"/>
    <w:rsid w:val="006D11BD"/>
    <w:rsid w:val="006D16B6"/>
    <w:rsid w:val="006D1716"/>
    <w:rsid w:val="006D23BA"/>
    <w:rsid w:val="006D26E3"/>
    <w:rsid w:val="006D30B1"/>
    <w:rsid w:val="006D36B2"/>
    <w:rsid w:val="006D3AA0"/>
    <w:rsid w:val="006D4967"/>
    <w:rsid w:val="006D4B46"/>
    <w:rsid w:val="006D5297"/>
    <w:rsid w:val="006D56E9"/>
    <w:rsid w:val="006D6895"/>
    <w:rsid w:val="006D700E"/>
    <w:rsid w:val="006D7385"/>
    <w:rsid w:val="006D74E5"/>
    <w:rsid w:val="006D74F8"/>
    <w:rsid w:val="006D76F4"/>
    <w:rsid w:val="006D78D1"/>
    <w:rsid w:val="006D7D2D"/>
    <w:rsid w:val="006E02C3"/>
    <w:rsid w:val="006E0617"/>
    <w:rsid w:val="006E073D"/>
    <w:rsid w:val="006E089A"/>
    <w:rsid w:val="006E2064"/>
    <w:rsid w:val="006E26A0"/>
    <w:rsid w:val="006E29E1"/>
    <w:rsid w:val="006E2F93"/>
    <w:rsid w:val="006E3745"/>
    <w:rsid w:val="006E3BA7"/>
    <w:rsid w:val="006E3BB7"/>
    <w:rsid w:val="006E45AC"/>
    <w:rsid w:val="006E4FA0"/>
    <w:rsid w:val="006E55DC"/>
    <w:rsid w:val="006E5D64"/>
    <w:rsid w:val="006E5F7C"/>
    <w:rsid w:val="006E67A4"/>
    <w:rsid w:val="006E70E2"/>
    <w:rsid w:val="006E7655"/>
    <w:rsid w:val="006F05C7"/>
    <w:rsid w:val="006F090E"/>
    <w:rsid w:val="006F0CF1"/>
    <w:rsid w:val="006F1D31"/>
    <w:rsid w:val="006F2173"/>
    <w:rsid w:val="006F23D3"/>
    <w:rsid w:val="006F2427"/>
    <w:rsid w:val="006F24AA"/>
    <w:rsid w:val="006F4613"/>
    <w:rsid w:val="006F4791"/>
    <w:rsid w:val="006F485A"/>
    <w:rsid w:val="006F4968"/>
    <w:rsid w:val="006F59B4"/>
    <w:rsid w:val="006F60F8"/>
    <w:rsid w:val="006F71E9"/>
    <w:rsid w:val="006F7863"/>
    <w:rsid w:val="006F7CC4"/>
    <w:rsid w:val="006F7EFF"/>
    <w:rsid w:val="006F7F12"/>
    <w:rsid w:val="0070032E"/>
    <w:rsid w:val="007003FE"/>
    <w:rsid w:val="0070073F"/>
    <w:rsid w:val="00701146"/>
    <w:rsid w:val="00701516"/>
    <w:rsid w:val="00701D93"/>
    <w:rsid w:val="00702219"/>
    <w:rsid w:val="00702223"/>
    <w:rsid w:val="00702C9F"/>
    <w:rsid w:val="00703113"/>
    <w:rsid w:val="00703199"/>
    <w:rsid w:val="00703A00"/>
    <w:rsid w:val="00703B66"/>
    <w:rsid w:val="00703E4E"/>
    <w:rsid w:val="00703EE6"/>
    <w:rsid w:val="007040EE"/>
    <w:rsid w:val="00704209"/>
    <w:rsid w:val="007042D0"/>
    <w:rsid w:val="007043AF"/>
    <w:rsid w:val="0070454C"/>
    <w:rsid w:val="00704728"/>
    <w:rsid w:val="00704C59"/>
    <w:rsid w:val="00705319"/>
    <w:rsid w:val="0070578B"/>
    <w:rsid w:val="00705A64"/>
    <w:rsid w:val="00706830"/>
    <w:rsid w:val="00706ED3"/>
    <w:rsid w:val="00707081"/>
    <w:rsid w:val="00707368"/>
    <w:rsid w:val="00707CFB"/>
    <w:rsid w:val="00707EFE"/>
    <w:rsid w:val="0071000C"/>
    <w:rsid w:val="007101CE"/>
    <w:rsid w:val="007107D4"/>
    <w:rsid w:val="00710FDF"/>
    <w:rsid w:val="007115D9"/>
    <w:rsid w:val="007115E1"/>
    <w:rsid w:val="00711750"/>
    <w:rsid w:val="0071222E"/>
    <w:rsid w:val="007125B2"/>
    <w:rsid w:val="00712D61"/>
    <w:rsid w:val="00712DF0"/>
    <w:rsid w:val="0071318C"/>
    <w:rsid w:val="00713316"/>
    <w:rsid w:val="00713DDE"/>
    <w:rsid w:val="00713E61"/>
    <w:rsid w:val="00714247"/>
    <w:rsid w:val="00715079"/>
    <w:rsid w:val="00715127"/>
    <w:rsid w:val="00715613"/>
    <w:rsid w:val="007158FD"/>
    <w:rsid w:val="00715B08"/>
    <w:rsid w:val="00715CAF"/>
    <w:rsid w:val="00715E09"/>
    <w:rsid w:val="00715F06"/>
    <w:rsid w:val="0071642E"/>
    <w:rsid w:val="00716E87"/>
    <w:rsid w:val="00717062"/>
    <w:rsid w:val="00717077"/>
    <w:rsid w:val="007171CF"/>
    <w:rsid w:val="00717563"/>
    <w:rsid w:val="00717B7B"/>
    <w:rsid w:val="00720157"/>
    <w:rsid w:val="007208CD"/>
    <w:rsid w:val="00720940"/>
    <w:rsid w:val="007211ED"/>
    <w:rsid w:val="007212B1"/>
    <w:rsid w:val="00721996"/>
    <w:rsid w:val="00721C55"/>
    <w:rsid w:val="00721E9C"/>
    <w:rsid w:val="007227D5"/>
    <w:rsid w:val="00722910"/>
    <w:rsid w:val="0072338A"/>
    <w:rsid w:val="0072375D"/>
    <w:rsid w:val="00723889"/>
    <w:rsid w:val="0072435A"/>
    <w:rsid w:val="00724506"/>
    <w:rsid w:val="0072461A"/>
    <w:rsid w:val="0072472B"/>
    <w:rsid w:val="0072516F"/>
    <w:rsid w:val="0072633E"/>
    <w:rsid w:val="00726448"/>
    <w:rsid w:val="007268F8"/>
    <w:rsid w:val="00726A64"/>
    <w:rsid w:val="00726C18"/>
    <w:rsid w:val="00727426"/>
    <w:rsid w:val="007304A3"/>
    <w:rsid w:val="007307F3"/>
    <w:rsid w:val="00730A4A"/>
    <w:rsid w:val="00731A38"/>
    <w:rsid w:val="00731B02"/>
    <w:rsid w:val="00731FC3"/>
    <w:rsid w:val="007327AA"/>
    <w:rsid w:val="00732C4B"/>
    <w:rsid w:val="0073313E"/>
    <w:rsid w:val="007331EB"/>
    <w:rsid w:val="00733286"/>
    <w:rsid w:val="00733A2F"/>
    <w:rsid w:val="007342EF"/>
    <w:rsid w:val="00734312"/>
    <w:rsid w:val="007343A1"/>
    <w:rsid w:val="00734805"/>
    <w:rsid w:val="00734A8A"/>
    <w:rsid w:val="007354EB"/>
    <w:rsid w:val="00735633"/>
    <w:rsid w:val="00735903"/>
    <w:rsid w:val="00735CDF"/>
    <w:rsid w:val="0073692E"/>
    <w:rsid w:val="007400EC"/>
    <w:rsid w:val="00740201"/>
    <w:rsid w:val="00740468"/>
    <w:rsid w:val="00740687"/>
    <w:rsid w:val="007406FC"/>
    <w:rsid w:val="00740976"/>
    <w:rsid w:val="00740F46"/>
    <w:rsid w:val="0074164C"/>
    <w:rsid w:val="007419F6"/>
    <w:rsid w:val="00741CDE"/>
    <w:rsid w:val="00741DB8"/>
    <w:rsid w:val="00742137"/>
    <w:rsid w:val="00742E3D"/>
    <w:rsid w:val="00743781"/>
    <w:rsid w:val="007445D2"/>
    <w:rsid w:val="007445E7"/>
    <w:rsid w:val="00744AF3"/>
    <w:rsid w:val="00744EF0"/>
    <w:rsid w:val="00745206"/>
    <w:rsid w:val="007457BC"/>
    <w:rsid w:val="007463E1"/>
    <w:rsid w:val="00746906"/>
    <w:rsid w:val="007472BD"/>
    <w:rsid w:val="0074734E"/>
    <w:rsid w:val="007475AF"/>
    <w:rsid w:val="00747717"/>
    <w:rsid w:val="007509B5"/>
    <w:rsid w:val="00750E89"/>
    <w:rsid w:val="007515E1"/>
    <w:rsid w:val="00751E23"/>
    <w:rsid w:val="00752112"/>
    <w:rsid w:val="007522C5"/>
    <w:rsid w:val="00753565"/>
    <w:rsid w:val="00754118"/>
    <w:rsid w:val="00755067"/>
    <w:rsid w:val="00755216"/>
    <w:rsid w:val="0075585E"/>
    <w:rsid w:val="00756F83"/>
    <w:rsid w:val="0075737D"/>
    <w:rsid w:val="0075746A"/>
    <w:rsid w:val="007575FF"/>
    <w:rsid w:val="00757997"/>
    <w:rsid w:val="00757BDF"/>
    <w:rsid w:val="00760201"/>
    <w:rsid w:val="00760495"/>
    <w:rsid w:val="00761134"/>
    <w:rsid w:val="0076169C"/>
    <w:rsid w:val="00761827"/>
    <w:rsid w:val="00761B7A"/>
    <w:rsid w:val="007626D6"/>
    <w:rsid w:val="00762E87"/>
    <w:rsid w:val="00762FDB"/>
    <w:rsid w:val="007639AE"/>
    <w:rsid w:val="00763B32"/>
    <w:rsid w:val="0076405F"/>
    <w:rsid w:val="00764473"/>
    <w:rsid w:val="00764EA1"/>
    <w:rsid w:val="0076513E"/>
    <w:rsid w:val="007664BF"/>
    <w:rsid w:val="00766DF1"/>
    <w:rsid w:val="00767838"/>
    <w:rsid w:val="0076796C"/>
    <w:rsid w:val="0077057B"/>
    <w:rsid w:val="00770A63"/>
    <w:rsid w:val="007725CB"/>
    <w:rsid w:val="00772BD5"/>
    <w:rsid w:val="0077352A"/>
    <w:rsid w:val="0077407C"/>
    <w:rsid w:val="00774659"/>
    <w:rsid w:val="00774691"/>
    <w:rsid w:val="007750FB"/>
    <w:rsid w:val="007753C5"/>
    <w:rsid w:val="007754B9"/>
    <w:rsid w:val="007756EA"/>
    <w:rsid w:val="0077608B"/>
    <w:rsid w:val="007762C5"/>
    <w:rsid w:val="00776A90"/>
    <w:rsid w:val="00777F00"/>
    <w:rsid w:val="00780358"/>
    <w:rsid w:val="007805F1"/>
    <w:rsid w:val="007809EB"/>
    <w:rsid w:val="00780C81"/>
    <w:rsid w:val="00780F9A"/>
    <w:rsid w:val="0078176C"/>
    <w:rsid w:val="00781E0D"/>
    <w:rsid w:val="00781E71"/>
    <w:rsid w:val="00782389"/>
    <w:rsid w:val="0078249A"/>
    <w:rsid w:val="0078284A"/>
    <w:rsid w:val="00782C42"/>
    <w:rsid w:val="00782F3A"/>
    <w:rsid w:val="00783815"/>
    <w:rsid w:val="00783A1F"/>
    <w:rsid w:val="00783B70"/>
    <w:rsid w:val="00783EB9"/>
    <w:rsid w:val="0078448E"/>
    <w:rsid w:val="007854D2"/>
    <w:rsid w:val="00785875"/>
    <w:rsid w:val="00785A0A"/>
    <w:rsid w:val="00785AA3"/>
    <w:rsid w:val="00785D35"/>
    <w:rsid w:val="007869C7"/>
    <w:rsid w:val="00786B5C"/>
    <w:rsid w:val="00786E88"/>
    <w:rsid w:val="0078712B"/>
    <w:rsid w:val="007874C7"/>
    <w:rsid w:val="00787ABC"/>
    <w:rsid w:val="00787BD4"/>
    <w:rsid w:val="0079090B"/>
    <w:rsid w:val="00790C04"/>
    <w:rsid w:val="0079128E"/>
    <w:rsid w:val="007914F4"/>
    <w:rsid w:val="00791904"/>
    <w:rsid w:val="00791FA3"/>
    <w:rsid w:val="007920D9"/>
    <w:rsid w:val="00792121"/>
    <w:rsid w:val="007925E3"/>
    <w:rsid w:val="0079337C"/>
    <w:rsid w:val="00793804"/>
    <w:rsid w:val="00793AE9"/>
    <w:rsid w:val="00793AEC"/>
    <w:rsid w:val="00793BED"/>
    <w:rsid w:val="00793D64"/>
    <w:rsid w:val="00793EE6"/>
    <w:rsid w:val="00794368"/>
    <w:rsid w:val="0079481E"/>
    <w:rsid w:val="00794E64"/>
    <w:rsid w:val="00794FB9"/>
    <w:rsid w:val="007950EF"/>
    <w:rsid w:val="00795D87"/>
    <w:rsid w:val="00796159"/>
    <w:rsid w:val="007974B6"/>
    <w:rsid w:val="00797DBA"/>
    <w:rsid w:val="00797E93"/>
    <w:rsid w:val="007A003C"/>
    <w:rsid w:val="007A0629"/>
    <w:rsid w:val="007A1109"/>
    <w:rsid w:val="007A2BF8"/>
    <w:rsid w:val="007A3879"/>
    <w:rsid w:val="007A415F"/>
    <w:rsid w:val="007A48EB"/>
    <w:rsid w:val="007A505A"/>
    <w:rsid w:val="007A5639"/>
    <w:rsid w:val="007A566C"/>
    <w:rsid w:val="007A5A11"/>
    <w:rsid w:val="007A5E42"/>
    <w:rsid w:val="007A6112"/>
    <w:rsid w:val="007A6438"/>
    <w:rsid w:val="007A7A0C"/>
    <w:rsid w:val="007A7A57"/>
    <w:rsid w:val="007A7A8E"/>
    <w:rsid w:val="007A7FAC"/>
    <w:rsid w:val="007B01FE"/>
    <w:rsid w:val="007B0640"/>
    <w:rsid w:val="007B0B40"/>
    <w:rsid w:val="007B0C65"/>
    <w:rsid w:val="007B0C9E"/>
    <w:rsid w:val="007B0F00"/>
    <w:rsid w:val="007B26A4"/>
    <w:rsid w:val="007B2A08"/>
    <w:rsid w:val="007B2BBD"/>
    <w:rsid w:val="007B332E"/>
    <w:rsid w:val="007B397D"/>
    <w:rsid w:val="007B3CD0"/>
    <w:rsid w:val="007B452D"/>
    <w:rsid w:val="007B4B0C"/>
    <w:rsid w:val="007B4C5B"/>
    <w:rsid w:val="007B55D8"/>
    <w:rsid w:val="007B58C5"/>
    <w:rsid w:val="007B5FFC"/>
    <w:rsid w:val="007B79DB"/>
    <w:rsid w:val="007B7AB9"/>
    <w:rsid w:val="007B7B53"/>
    <w:rsid w:val="007B7D17"/>
    <w:rsid w:val="007C0679"/>
    <w:rsid w:val="007C083F"/>
    <w:rsid w:val="007C10C7"/>
    <w:rsid w:val="007C1205"/>
    <w:rsid w:val="007C12A0"/>
    <w:rsid w:val="007C19F0"/>
    <w:rsid w:val="007C1A5C"/>
    <w:rsid w:val="007C1B32"/>
    <w:rsid w:val="007C2610"/>
    <w:rsid w:val="007C2E22"/>
    <w:rsid w:val="007C337F"/>
    <w:rsid w:val="007C3677"/>
    <w:rsid w:val="007C36BD"/>
    <w:rsid w:val="007C372E"/>
    <w:rsid w:val="007C38A0"/>
    <w:rsid w:val="007C3F89"/>
    <w:rsid w:val="007C402B"/>
    <w:rsid w:val="007C4539"/>
    <w:rsid w:val="007C6983"/>
    <w:rsid w:val="007C77F8"/>
    <w:rsid w:val="007C796D"/>
    <w:rsid w:val="007C7F25"/>
    <w:rsid w:val="007D004D"/>
    <w:rsid w:val="007D00C1"/>
    <w:rsid w:val="007D08E1"/>
    <w:rsid w:val="007D0B6D"/>
    <w:rsid w:val="007D0D01"/>
    <w:rsid w:val="007D120F"/>
    <w:rsid w:val="007D19E1"/>
    <w:rsid w:val="007D1EEB"/>
    <w:rsid w:val="007D1EF9"/>
    <w:rsid w:val="007D20DB"/>
    <w:rsid w:val="007D218F"/>
    <w:rsid w:val="007D25E6"/>
    <w:rsid w:val="007D3017"/>
    <w:rsid w:val="007D3088"/>
    <w:rsid w:val="007D314C"/>
    <w:rsid w:val="007D3BA1"/>
    <w:rsid w:val="007D4103"/>
    <w:rsid w:val="007D4A83"/>
    <w:rsid w:val="007D4AFD"/>
    <w:rsid w:val="007D5179"/>
    <w:rsid w:val="007D59A9"/>
    <w:rsid w:val="007D5FDB"/>
    <w:rsid w:val="007D6199"/>
    <w:rsid w:val="007D6237"/>
    <w:rsid w:val="007D69D5"/>
    <w:rsid w:val="007D7C5D"/>
    <w:rsid w:val="007E02B5"/>
    <w:rsid w:val="007E0906"/>
    <w:rsid w:val="007E0C5B"/>
    <w:rsid w:val="007E1B22"/>
    <w:rsid w:val="007E29C3"/>
    <w:rsid w:val="007E372D"/>
    <w:rsid w:val="007E3BDB"/>
    <w:rsid w:val="007E3C95"/>
    <w:rsid w:val="007E3D04"/>
    <w:rsid w:val="007E3E0D"/>
    <w:rsid w:val="007E3F68"/>
    <w:rsid w:val="007E424C"/>
    <w:rsid w:val="007E4331"/>
    <w:rsid w:val="007E4408"/>
    <w:rsid w:val="007E458D"/>
    <w:rsid w:val="007E4708"/>
    <w:rsid w:val="007E4AD5"/>
    <w:rsid w:val="007E4E11"/>
    <w:rsid w:val="007E4E5E"/>
    <w:rsid w:val="007E58BE"/>
    <w:rsid w:val="007E5991"/>
    <w:rsid w:val="007E660B"/>
    <w:rsid w:val="007E668B"/>
    <w:rsid w:val="007E731A"/>
    <w:rsid w:val="007E7464"/>
    <w:rsid w:val="007E76FB"/>
    <w:rsid w:val="007E7883"/>
    <w:rsid w:val="007E79B8"/>
    <w:rsid w:val="007F06D5"/>
    <w:rsid w:val="007F0A98"/>
    <w:rsid w:val="007F0D53"/>
    <w:rsid w:val="007F0E72"/>
    <w:rsid w:val="007F0FDD"/>
    <w:rsid w:val="007F1386"/>
    <w:rsid w:val="007F2B2A"/>
    <w:rsid w:val="007F31F1"/>
    <w:rsid w:val="007F3455"/>
    <w:rsid w:val="007F455A"/>
    <w:rsid w:val="007F46AE"/>
    <w:rsid w:val="007F51E3"/>
    <w:rsid w:val="007F534B"/>
    <w:rsid w:val="007F56C4"/>
    <w:rsid w:val="007F5EB3"/>
    <w:rsid w:val="007F6028"/>
    <w:rsid w:val="007F63D3"/>
    <w:rsid w:val="007F6B68"/>
    <w:rsid w:val="007F70C3"/>
    <w:rsid w:val="007F7363"/>
    <w:rsid w:val="007F75C4"/>
    <w:rsid w:val="007F7DED"/>
    <w:rsid w:val="00800A52"/>
    <w:rsid w:val="0080161D"/>
    <w:rsid w:val="008018D8"/>
    <w:rsid w:val="00801901"/>
    <w:rsid w:val="00801A1C"/>
    <w:rsid w:val="00801B88"/>
    <w:rsid w:val="00801BDA"/>
    <w:rsid w:val="00801C5F"/>
    <w:rsid w:val="00801C83"/>
    <w:rsid w:val="00802833"/>
    <w:rsid w:val="00802B84"/>
    <w:rsid w:val="00802F15"/>
    <w:rsid w:val="00803010"/>
    <w:rsid w:val="00803034"/>
    <w:rsid w:val="008031EC"/>
    <w:rsid w:val="00804EF9"/>
    <w:rsid w:val="00805124"/>
    <w:rsid w:val="00805756"/>
    <w:rsid w:val="00806172"/>
    <w:rsid w:val="00806829"/>
    <w:rsid w:val="008068E1"/>
    <w:rsid w:val="00807101"/>
    <w:rsid w:val="00807AB2"/>
    <w:rsid w:val="00807C98"/>
    <w:rsid w:val="00810BA6"/>
    <w:rsid w:val="00811307"/>
    <w:rsid w:val="00813575"/>
    <w:rsid w:val="008144F0"/>
    <w:rsid w:val="008146C5"/>
    <w:rsid w:val="00815606"/>
    <w:rsid w:val="0081573C"/>
    <w:rsid w:val="00815B1D"/>
    <w:rsid w:val="00815CE2"/>
    <w:rsid w:val="00815D21"/>
    <w:rsid w:val="00815F2A"/>
    <w:rsid w:val="008160E4"/>
    <w:rsid w:val="0082000A"/>
    <w:rsid w:val="00820127"/>
    <w:rsid w:val="008201AA"/>
    <w:rsid w:val="008205DC"/>
    <w:rsid w:val="00820D43"/>
    <w:rsid w:val="00820EAE"/>
    <w:rsid w:val="0082101E"/>
    <w:rsid w:val="008213F2"/>
    <w:rsid w:val="008228A8"/>
    <w:rsid w:val="00822C4E"/>
    <w:rsid w:val="008232DE"/>
    <w:rsid w:val="00823761"/>
    <w:rsid w:val="00823978"/>
    <w:rsid w:val="00824D7C"/>
    <w:rsid w:val="0082511A"/>
    <w:rsid w:val="00825498"/>
    <w:rsid w:val="008257B1"/>
    <w:rsid w:val="00826E1E"/>
    <w:rsid w:val="008270BA"/>
    <w:rsid w:val="008273F6"/>
    <w:rsid w:val="0082784F"/>
    <w:rsid w:val="00830C5C"/>
    <w:rsid w:val="00830E58"/>
    <w:rsid w:val="00831127"/>
    <w:rsid w:val="00831BEC"/>
    <w:rsid w:val="00831C2C"/>
    <w:rsid w:val="00832297"/>
    <w:rsid w:val="0083232B"/>
    <w:rsid w:val="008328D9"/>
    <w:rsid w:val="00832AAD"/>
    <w:rsid w:val="00832B2E"/>
    <w:rsid w:val="00832E15"/>
    <w:rsid w:val="00833243"/>
    <w:rsid w:val="008332E8"/>
    <w:rsid w:val="00833479"/>
    <w:rsid w:val="0083349F"/>
    <w:rsid w:val="008346D5"/>
    <w:rsid w:val="00834915"/>
    <w:rsid w:val="00834A21"/>
    <w:rsid w:val="00834BBF"/>
    <w:rsid w:val="00834CAB"/>
    <w:rsid w:val="00835078"/>
    <w:rsid w:val="00835184"/>
    <w:rsid w:val="00835AD9"/>
    <w:rsid w:val="00835BE3"/>
    <w:rsid w:val="00836082"/>
    <w:rsid w:val="008365A9"/>
    <w:rsid w:val="0083667A"/>
    <w:rsid w:val="00836DF4"/>
    <w:rsid w:val="00836F58"/>
    <w:rsid w:val="00837493"/>
    <w:rsid w:val="0083781D"/>
    <w:rsid w:val="00837FB2"/>
    <w:rsid w:val="008400A0"/>
    <w:rsid w:val="00841896"/>
    <w:rsid w:val="00842019"/>
    <w:rsid w:val="00842348"/>
    <w:rsid w:val="008423B3"/>
    <w:rsid w:val="00842C78"/>
    <w:rsid w:val="00843006"/>
    <w:rsid w:val="008433E6"/>
    <w:rsid w:val="008446F2"/>
    <w:rsid w:val="00844ED9"/>
    <w:rsid w:val="008452B1"/>
    <w:rsid w:val="008454A0"/>
    <w:rsid w:val="0084563F"/>
    <w:rsid w:val="00845722"/>
    <w:rsid w:val="008459BA"/>
    <w:rsid w:val="00845B4B"/>
    <w:rsid w:val="00846098"/>
    <w:rsid w:val="00846BF3"/>
    <w:rsid w:val="00850220"/>
    <w:rsid w:val="00850DAA"/>
    <w:rsid w:val="0085103D"/>
    <w:rsid w:val="0085166C"/>
    <w:rsid w:val="00851A6D"/>
    <w:rsid w:val="00851C2E"/>
    <w:rsid w:val="00851C8F"/>
    <w:rsid w:val="00851E75"/>
    <w:rsid w:val="008520B8"/>
    <w:rsid w:val="00852350"/>
    <w:rsid w:val="00852597"/>
    <w:rsid w:val="00852808"/>
    <w:rsid w:val="008536D4"/>
    <w:rsid w:val="00854B37"/>
    <w:rsid w:val="00854F22"/>
    <w:rsid w:val="00855869"/>
    <w:rsid w:val="00855B7C"/>
    <w:rsid w:val="00855F78"/>
    <w:rsid w:val="0085603D"/>
    <w:rsid w:val="008564DB"/>
    <w:rsid w:val="0085672B"/>
    <w:rsid w:val="00856E4B"/>
    <w:rsid w:val="00857BB1"/>
    <w:rsid w:val="00857FBD"/>
    <w:rsid w:val="0086003A"/>
    <w:rsid w:val="0086006F"/>
    <w:rsid w:val="008603D0"/>
    <w:rsid w:val="00860532"/>
    <w:rsid w:val="00860543"/>
    <w:rsid w:val="008605BD"/>
    <w:rsid w:val="00860A76"/>
    <w:rsid w:val="008612AD"/>
    <w:rsid w:val="008616C4"/>
    <w:rsid w:val="0086290C"/>
    <w:rsid w:val="00862F16"/>
    <w:rsid w:val="00863135"/>
    <w:rsid w:val="0086356B"/>
    <w:rsid w:val="00863A51"/>
    <w:rsid w:val="00863BE9"/>
    <w:rsid w:val="00863DD4"/>
    <w:rsid w:val="008647F7"/>
    <w:rsid w:val="00864E72"/>
    <w:rsid w:val="0086506E"/>
    <w:rsid w:val="008650EE"/>
    <w:rsid w:val="00865517"/>
    <w:rsid w:val="00865C53"/>
    <w:rsid w:val="008661E7"/>
    <w:rsid w:val="00866A71"/>
    <w:rsid w:val="00866F87"/>
    <w:rsid w:val="008670DF"/>
    <w:rsid w:val="00867C64"/>
    <w:rsid w:val="00870319"/>
    <w:rsid w:val="008703FC"/>
    <w:rsid w:val="008706FA"/>
    <w:rsid w:val="00871272"/>
    <w:rsid w:val="008715A5"/>
    <w:rsid w:val="008715AB"/>
    <w:rsid w:val="008715E0"/>
    <w:rsid w:val="0087208B"/>
    <w:rsid w:val="008720F5"/>
    <w:rsid w:val="008724E1"/>
    <w:rsid w:val="00872742"/>
    <w:rsid w:val="00872FBE"/>
    <w:rsid w:val="00873095"/>
    <w:rsid w:val="0087333E"/>
    <w:rsid w:val="00873772"/>
    <w:rsid w:val="00874020"/>
    <w:rsid w:val="008744D8"/>
    <w:rsid w:val="008750A8"/>
    <w:rsid w:val="00875462"/>
    <w:rsid w:val="008758EF"/>
    <w:rsid w:val="00875985"/>
    <w:rsid w:val="00875AD0"/>
    <w:rsid w:val="00875AED"/>
    <w:rsid w:val="0087750A"/>
    <w:rsid w:val="008779BC"/>
    <w:rsid w:val="00877C18"/>
    <w:rsid w:val="008803F7"/>
    <w:rsid w:val="00880C0D"/>
    <w:rsid w:val="00881703"/>
    <w:rsid w:val="008824E5"/>
    <w:rsid w:val="00883789"/>
    <w:rsid w:val="0088381D"/>
    <w:rsid w:val="0088388C"/>
    <w:rsid w:val="00884071"/>
    <w:rsid w:val="008843B2"/>
    <w:rsid w:val="008844B7"/>
    <w:rsid w:val="00884E37"/>
    <w:rsid w:val="00885929"/>
    <w:rsid w:val="00885D07"/>
    <w:rsid w:val="00885FBE"/>
    <w:rsid w:val="0088647B"/>
    <w:rsid w:val="008908D1"/>
    <w:rsid w:val="00891008"/>
    <w:rsid w:val="008912FE"/>
    <w:rsid w:val="0089250F"/>
    <w:rsid w:val="00893093"/>
    <w:rsid w:val="00893393"/>
    <w:rsid w:val="008937DF"/>
    <w:rsid w:val="008946F0"/>
    <w:rsid w:val="008954E5"/>
    <w:rsid w:val="00895986"/>
    <w:rsid w:val="00895BC6"/>
    <w:rsid w:val="00895D22"/>
    <w:rsid w:val="00895F5A"/>
    <w:rsid w:val="00896A88"/>
    <w:rsid w:val="00896DB7"/>
    <w:rsid w:val="00896FAF"/>
    <w:rsid w:val="0089727C"/>
    <w:rsid w:val="008A0DD6"/>
    <w:rsid w:val="008A1BFF"/>
    <w:rsid w:val="008A299D"/>
    <w:rsid w:val="008A2D51"/>
    <w:rsid w:val="008A328E"/>
    <w:rsid w:val="008A3330"/>
    <w:rsid w:val="008A345B"/>
    <w:rsid w:val="008A35C9"/>
    <w:rsid w:val="008A3B0A"/>
    <w:rsid w:val="008A3B16"/>
    <w:rsid w:val="008A3F2C"/>
    <w:rsid w:val="008A3F91"/>
    <w:rsid w:val="008A4B0E"/>
    <w:rsid w:val="008A4FB3"/>
    <w:rsid w:val="008A508A"/>
    <w:rsid w:val="008A5E9E"/>
    <w:rsid w:val="008A667B"/>
    <w:rsid w:val="008A7D12"/>
    <w:rsid w:val="008B09B9"/>
    <w:rsid w:val="008B0BCD"/>
    <w:rsid w:val="008B105D"/>
    <w:rsid w:val="008B177E"/>
    <w:rsid w:val="008B1874"/>
    <w:rsid w:val="008B25AE"/>
    <w:rsid w:val="008B2B23"/>
    <w:rsid w:val="008B3C24"/>
    <w:rsid w:val="008B4414"/>
    <w:rsid w:val="008B481C"/>
    <w:rsid w:val="008B4B35"/>
    <w:rsid w:val="008B4C85"/>
    <w:rsid w:val="008B5180"/>
    <w:rsid w:val="008B5413"/>
    <w:rsid w:val="008B58CE"/>
    <w:rsid w:val="008B5EEF"/>
    <w:rsid w:val="008B6159"/>
    <w:rsid w:val="008B650F"/>
    <w:rsid w:val="008B6759"/>
    <w:rsid w:val="008B6D16"/>
    <w:rsid w:val="008B713A"/>
    <w:rsid w:val="008B7363"/>
    <w:rsid w:val="008B7A03"/>
    <w:rsid w:val="008B7CB3"/>
    <w:rsid w:val="008C02A2"/>
    <w:rsid w:val="008C0301"/>
    <w:rsid w:val="008C09DC"/>
    <w:rsid w:val="008C18F0"/>
    <w:rsid w:val="008C1FFE"/>
    <w:rsid w:val="008C26BB"/>
    <w:rsid w:val="008C2AC2"/>
    <w:rsid w:val="008C2B2B"/>
    <w:rsid w:val="008C2BEA"/>
    <w:rsid w:val="008C3373"/>
    <w:rsid w:val="008C3672"/>
    <w:rsid w:val="008C3CAF"/>
    <w:rsid w:val="008C42C0"/>
    <w:rsid w:val="008C50A0"/>
    <w:rsid w:val="008C52DC"/>
    <w:rsid w:val="008C54C1"/>
    <w:rsid w:val="008C5BA2"/>
    <w:rsid w:val="008C5D38"/>
    <w:rsid w:val="008C60C0"/>
    <w:rsid w:val="008C68CE"/>
    <w:rsid w:val="008C6C94"/>
    <w:rsid w:val="008C6D51"/>
    <w:rsid w:val="008C6D66"/>
    <w:rsid w:val="008C6DD8"/>
    <w:rsid w:val="008C720F"/>
    <w:rsid w:val="008C79E9"/>
    <w:rsid w:val="008C7B1E"/>
    <w:rsid w:val="008C7F03"/>
    <w:rsid w:val="008D0CA7"/>
    <w:rsid w:val="008D1F6E"/>
    <w:rsid w:val="008D21C4"/>
    <w:rsid w:val="008D265E"/>
    <w:rsid w:val="008D4292"/>
    <w:rsid w:val="008D48E3"/>
    <w:rsid w:val="008D4953"/>
    <w:rsid w:val="008D4D2D"/>
    <w:rsid w:val="008D4EA5"/>
    <w:rsid w:val="008D5DE2"/>
    <w:rsid w:val="008D5FE2"/>
    <w:rsid w:val="008D7864"/>
    <w:rsid w:val="008D7D1D"/>
    <w:rsid w:val="008D7FA1"/>
    <w:rsid w:val="008E10FA"/>
    <w:rsid w:val="008E1391"/>
    <w:rsid w:val="008E19CE"/>
    <w:rsid w:val="008E1C60"/>
    <w:rsid w:val="008E1D01"/>
    <w:rsid w:val="008E1F6A"/>
    <w:rsid w:val="008E2476"/>
    <w:rsid w:val="008E2FA2"/>
    <w:rsid w:val="008E3124"/>
    <w:rsid w:val="008E3E35"/>
    <w:rsid w:val="008E3FCE"/>
    <w:rsid w:val="008E42CF"/>
    <w:rsid w:val="008E4681"/>
    <w:rsid w:val="008E47E9"/>
    <w:rsid w:val="008E58C2"/>
    <w:rsid w:val="008E5BBF"/>
    <w:rsid w:val="008E6157"/>
    <w:rsid w:val="008E6373"/>
    <w:rsid w:val="008E6C4C"/>
    <w:rsid w:val="008E7572"/>
    <w:rsid w:val="008E763D"/>
    <w:rsid w:val="008E7738"/>
    <w:rsid w:val="008E7C49"/>
    <w:rsid w:val="008E7F5F"/>
    <w:rsid w:val="008F015D"/>
    <w:rsid w:val="008F02FC"/>
    <w:rsid w:val="008F0CC1"/>
    <w:rsid w:val="008F0F44"/>
    <w:rsid w:val="008F1741"/>
    <w:rsid w:val="008F1780"/>
    <w:rsid w:val="008F1835"/>
    <w:rsid w:val="008F1BD6"/>
    <w:rsid w:val="008F2518"/>
    <w:rsid w:val="008F2769"/>
    <w:rsid w:val="008F3A97"/>
    <w:rsid w:val="008F3E56"/>
    <w:rsid w:val="008F402A"/>
    <w:rsid w:val="008F4424"/>
    <w:rsid w:val="008F4595"/>
    <w:rsid w:val="008F4A9C"/>
    <w:rsid w:val="008F51D5"/>
    <w:rsid w:val="008F5307"/>
    <w:rsid w:val="008F5DDB"/>
    <w:rsid w:val="008F73DE"/>
    <w:rsid w:val="008F75F4"/>
    <w:rsid w:val="008F7854"/>
    <w:rsid w:val="008F7AFF"/>
    <w:rsid w:val="0090026A"/>
    <w:rsid w:val="009007C0"/>
    <w:rsid w:val="00900FA5"/>
    <w:rsid w:val="00901215"/>
    <w:rsid w:val="00901660"/>
    <w:rsid w:val="00901C66"/>
    <w:rsid w:val="00902475"/>
    <w:rsid w:val="00902711"/>
    <w:rsid w:val="009028E2"/>
    <w:rsid w:val="00902F26"/>
    <w:rsid w:val="0090301B"/>
    <w:rsid w:val="009036EE"/>
    <w:rsid w:val="00903B2D"/>
    <w:rsid w:val="00903FB6"/>
    <w:rsid w:val="00904265"/>
    <w:rsid w:val="0090439D"/>
    <w:rsid w:val="00904BCF"/>
    <w:rsid w:val="00904C0E"/>
    <w:rsid w:val="009051CF"/>
    <w:rsid w:val="00905C6F"/>
    <w:rsid w:val="00907B48"/>
    <w:rsid w:val="00907B58"/>
    <w:rsid w:val="00907CC9"/>
    <w:rsid w:val="009100B5"/>
    <w:rsid w:val="0091015B"/>
    <w:rsid w:val="00910615"/>
    <w:rsid w:val="00910AB5"/>
    <w:rsid w:val="00910E2D"/>
    <w:rsid w:val="00911569"/>
    <w:rsid w:val="00911F12"/>
    <w:rsid w:val="00911FE5"/>
    <w:rsid w:val="00912112"/>
    <w:rsid w:val="00912995"/>
    <w:rsid w:val="009130F2"/>
    <w:rsid w:val="0091445F"/>
    <w:rsid w:val="00914970"/>
    <w:rsid w:val="00914B18"/>
    <w:rsid w:val="0091528D"/>
    <w:rsid w:val="0091573E"/>
    <w:rsid w:val="00916581"/>
    <w:rsid w:val="00916729"/>
    <w:rsid w:val="00916D7F"/>
    <w:rsid w:val="00916F06"/>
    <w:rsid w:val="009170C0"/>
    <w:rsid w:val="0091725E"/>
    <w:rsid w:val="0091790F"/>
    <w:rsid w:val="00917D62"/>
    <w:rsid w:val="009203A2"/>
    <w:rsid w:val="00920BB3"/>
    <w:rsid w:val="00921244"/>
    <w:rsid w:val="009217F7"/>
    <w:rsid w:val="00923F0E"/>
    <w:rsid w:val="009247EE"/>
    <w:rsid w:val="00924A95"/>
    <w:rsid w:val="00925013"/>
    <w:rsid w:val="00925297"/>
    <w:rsid w:val="00925458"/>
    <w:rsid w:val="00925DF3"/>
    <w:rsid w:val="009266B1"/>
    <w:rsid w:val="009266E7"/>
    <w:rsid w:val="00926758"/>
    <w:rsid w:val="009272D3"/>
    <w:rsid w:val="00927377"/>
    <w:rsid w:val="00927A18"/>
    <w:rsid w:val="00930773"/>
    <w:rsid w:val="009308D7"/>
    <w:rsid w:val="00931A43"/>
    <w:rsid w:val="00931D90"/>
    <w:rsid w:val="009324AF"/>
    <w:rsid w:val="00932AE8"/>
    <w:rsid w:val="0093367E"/>
    <w:rsid w:val="00934420"/>
    <w:rsid w:val="009345F1"/>
    <w:rsid w:val="009347C0"/>
    <w:rsid w:val="00934ABB"/>
    <w:rsid w:val="0093682F"/>
    <w:rsid w:val="00936BF9"/>
    <w:rsid w:val="0093744F"/>
    <w:rsid w:val="00937A6A"/>
    <w:rsid w:val="00937CB5"/>
    <w:rsid w:val="00937CDE"/>
    <w:rsid w:val="0094079D"/>
    <w:rsid w:val="009416F7"/>
    <w:rsid w:val="00941A7B"/>
    <w:rsid w:val="00942DDC"/>
    <w:rsid w:val="00943709"/>
    <w:rsid w:val="00943BA0"/>
    <w:rsid w:val="00943E1B"/>
    <w:rsid w:val="00944710"/>
    <w:rsid w:val="00944748"/>
    <w:rsid w:val="00944C57"/>
    <w:rsid w:val="009457C7"/>
    <w:rsid w:val="00945AD3"/>
    <w:rsid w:val="00945B80"/>
    <w:rsid w:val="00945F54"/>
    <w:rsid w:val="00945FEF"/>
    <w:rsid w:val="00946491"/>
    <w:rsid w:val="00947538"/>
    <w:rsid w:val="0095004A"/>
    <w:rsid w:val="0095085B"/>
    <w:rsid w:val="00950ADB"/>
    <w:rsid w:val="00950B97"/>
    <w:rsid w:val="00950CF8"/>
    <w:rsid w:val="00950DE9"/>
    <w:rsid w:val="0095143D"/>
    <w:rsid w:val="00951CEB"/>
    <w:rsid w:val="00952214"/>
    <w:rsid w:val="009525DC"/>
    <w:rsid w:val="00952A50"/>
    <w:rsid w:val="00952A9B"/>
    <w:rsid w:val="00953C28"/>
    <w:rsid w:val="009547C9"/>
    <w:rsid w:val="009555C0"/>
    <w:rsid w:val="00955636"/>
    <w:rsid w:val="00955B3B"/>
    <w:rsid w:val="00955EEC"/>
    <w:rsid w:val="00956095"/>
    <w:rsid w:val="0095643C"/>
    <w:rsid w:val="009567A9"/>
    <w:rsid w:val="00956C25"/>
    <w:rsid w:val="00957186"/>
    <w:rsid w:val="009571F7"/>
    <w:rsid w:val="0095723F"/>
    <w:rsid w:val="009572AD"/>
    <w:rsid w:val="00960A06"/>
    <w:rsid w:val="0096107A"/>
    <w:rsid w:val="00961B44"/>
    <w:rsid w:val="009622AA"/>
    <w:rsid w:val="00962383"/>
    <w:rsid w:val="00962600"/>
    <w:rsid w:val="00962674"/>
    <w:rsid w:val="0096306F"/>
    <w:rsid w:val="009633AF"/>
    <w:rsid w:val="0096373A"/>
    <w:rsid w:val="00963B71"/>
    <w:rsid w:val="00964237"/>
    <w:rsid w:val="0096442A"/>
    <w:rsid w:val="00964506"/>
    <w:rsid w:val="00964EE7"/>
    <w:rsid w:val="00965760"/>
    <w:rsid w:val="00965E25"/>
    <w:rsid w:val="00965E97"/>
    <w:rsid w:val="009663AE"/>
    <w:rsid w:val="009664DD"/>
    <w:rsid w:val="00966811"/>
    <w:rsid w:val="0096683D"/>
    <w:rsid w:val="00967B32"/>
    <w:rsid w:val="00967E0B"/>
    <w:rsid w:val="0097073C"/>
    <w:rsid w:val="0097097A"/>
    <w:rsid w:val="00970AD6"/>
    <w:rsid w:val="009711A9"/>
    <w:rsid w:val="00971A80"/>
    <w:rsid w:val="00971DDD"/>
    <w:rsid w:val="00971FA5"/>
    <w:rsid w:val="009732C0"/>
    <w:rsid w:val="009732CD"/>
    <w:rsid w:val="00973D4D"/>
    <w:rsid w:val="009745C1"/>
    <w:rsid w:val="00974FDD"/>
    <w:rsid w:val="00975246"/>
    <w:rsid w:val="0097533C"/>
    <w:rsid w:val="009755FF"/>
    <w:rsid w:val="009757F6"/>
    <w:rsid w:val="0097582E"/>
    <w:rsid w:val="00975B17"/>
    <w:rsid w:val="00976711"/>
    <w:rsid w:val="00976E2C"/>
    <w:rsid w:val="009772D4"/>
    <w:rsid w:val="00977739"/>
    <w:rsid w:val="00977987"/>
    <w:rsid w:val="00977E2E"/>
    <w:rsid w:val="0098039A"/>
    <w:rsid w:val="00980E42"/>
    <w:rsid w:val="00981359"/>
    <w:rsid w:val="00982421"/>
    <w:rsid w:val="00982FF6"/>
    <w:rsid w:val="00983279"/>
    <w:rsid w:val="00983548"/>
    <w:rsid w:val="00984215"/>
    <w:rsid w:val="009845F9"/>
    <w:rsid w:val="00984F2F"/>
    <w:rsid w:val="00985982"/>
    <w:rsid w:val="009860D4"/>
    <w:rsid w:val="00986EFF"/>
    <w:rsid w:val="00986F9D"/>
    <w:rsid w:val="00987112"/>
    <w:rsid w:val="00987189"/>
    <w:rsid w:val="0098725B"/>
    <w:rsid w:val="0099017B"/>
    <w:rsid w:val="0099041C"/>
    <w:rsid w:val="0099060A"/>
    <w:rsid w:val="00990980"/>
    <w:rsid w:val="00990C1B"/>
    <w:rsid w:val="00990F46"/>
    <w:rsid w:val="00991144"/>
    <w:rsid w:val="009926EE"/>
    <w:rsid w:val="00992758"/>
    <w:rsid w:val="00993268"/>
    <w:rsid w:val="00993348"/>
    <w:rsid w:val="009933C2"/>
    <w:rsid w:val="00993E6C"/>
    <w:rsid w:val="00994127"/>
    <w:rsid w:val="00994867"/>
    <w:rsid w:val="0099491C"/>
    <w:rsid w:val="00994BB4"/>
    <w:rsid w:val="00994CF3"/>
    <w:rsid w:val="00994FEF"/>
    <w:rsid w:val="009953E3"/>
    <w:rsid w:val="0099541C"/>
    <w:rsid w:val="00995808"/>
    <w:rsid w:val="00997615"/>
    <w:rsid w:val="009979BA"/>
    <w:rsid w:val="00997DE2"/>
    <w:rsid w:val="009A045B"/>
    <w:rsid w:val="009A0E9A"/>
    <w:rsid w:val="009A0EDF"/>
    <w:rsid w:val="009A0EF6"/>
    <w:rsid w:val="009A0F19"/>
    <w:rsid w:val="009A0FDB"/>
    <w:rsid w:val="009A121C"/>
    <w:rsid w:val="009A1504"/>
    <w:rsid w:val="009A15F8"/>
    <w:rsid w:val="009A1C6C"/>
    <w:rsid w:val="009A25FB"/>
    <w:rsid w:val="009A2C59"/>
    <w:rsid w:val="009A2DC7"/>
    <w:rsid w:val="009A2E2C"/>
    <w:rsid w:val="009A2F6E"/>
    <w:rsid w:val="009A30E3"/>
    <w:rsid w:val="009A3701"/>
    <w:rsid w:val="009A38C6"/>
    <w:rsid w:val="009A399B"/>
    <w:rsid w:val="009A3AFB"/>
    <w:rsid w:val="009A3CFE"/>
    <w:rsid w:val="009A3E67"/>
    <w:rsid w:val="009A3EF2"/>
    <w:rsid w:val="009A3FC3"/>
    <w:rsid w:val="009A3FD8"/>
    <w:rsid w:val="009A454A"/>
    <w:rsid w:val="009A46E5"/>
    <w:rsid w:val="009A49B4"/>
    <w:rsid w:val="009A4C45"/>
    <w:rsid w:val="009A4EB4"/>
    <w:rsid w:val="009A4F12"/>
    <w:rsid w:val="009A4FD5"/>
    <w:rsid w:val="009A60CA"/>
    <w:rsid w:val="009A67F8"/>
    <w:rsid w:val="009A6941"/>
    <w:rsid w:val="009A6CD8"/>
    <w:rsid w:val="009A6CEA"/>
    <w:rsid w:val="009A7B08"/>
    <w:rsid w:val="009B00B4"/>
    <w:rsid w:val="009B04BF"/>
    <w:rsid w:val="009B0CC9"/>
    <w:rsid w:val="009B1058"/>
    <w:rsid w:val="009B10E4"/>
    <w:rsid w:val="009B14C0"/>
    <w:rsid w:val="009B18DF"/>
    <w:rsid w:val="009B1B84"/>
    <w:rsid w:val="009B24DA"/>
    <w:rsid w:val="009B271E"/>
    <w:rsid w:val="009B3173"/>
    <w:rsid w:val="009B3311"/>
    <w:rsid w:val="009B3A20"/>
    <w:rsid w:val="009B3D96"/>
    <w:rsid w:val="009B43EF"/>
    <w:rsid w:val="009B4675"/>
    <w:rsid w:val="009B4748"/>
    <w:rsid w:val="009B49FE"/>
    <w:rsid w:val="009B5C5B"/>
    <w:rsid w:val="009B5D9D"/>
    <w:rsid w:val="009B6096"/>
    <w:rsid w:val="009B63A9"/>
    <w:rsid w:val="009B654B"/>
    <w:rsid w:val="009B6F53"/>
    <w:rsid w:val="009B725D"/>
    <w:rsid w:val="009B72F9"/>
    <w:rsid w:val="009B7435"/>
    <w:rsid w:val="009C025D"/>
    <w:rsid w:val="009C0DA0"/>
    <w:rsid w:val="009C15E0"/>
    <w:rsid w:val="009C1B7A"/>
    <w:rsid w:val="009C2A8C"/>
    <w:rsid w:val="009C3579"/>
    <w:rsid w:val="009C374F"/>
    <w:rsid w:val="009C394D"/>
    <w:rsid w:val="009C3C51"/>
    <w:rsid w:val="009C3D38"/>
    <w:rsid w:val="009C3DEF"/>
    <w:rsid w:val="009C408D"/>
    <w:rsid w:val="009C46E0"/>
    <w:rsid w:val="009C4E1D"/>
    <w:rsid w:val="009C4E38"/>
    <w:rsid w:val="009C4FE4"/>
    <w:rsid w:val="009C504E"/>
    <w:rsid w:val="009C54BE"/>
    <w:rsid w:val="009C5549"/>
    <w:rsid w:val="009C68BC"/>
    <w:rsid w:val="009C6CDE"/>
    <w:rsid w:val="009C70E6"/>
    <w:rsid w:val="009C716A"/>
    <w:rsid w:val="009C793B"/>
    <w:rsid w:val="009C7F37"/>
    <w:rsid w:val="009D03AA"/>
    <w:rsid w:val="009D0971"/>
    <w:rsid w:val="009D0E55"/>
    <w:rsid w:val="009D1C3B"/>
    <w:rsid w:val="009D1EB4"/>
    <w:rsid w:val="009D1FC2"/>
    <w:rsid w:val="009D232E"/>
    <w:rsid w:val="009D2516"/>
    <w:rsid w:val="009D2765"/>
    <w:rsid w:val="009D27FA"/>
    <w:rsid w:val="009D3793"/>
    <w:rsid w:val="009D38FB"/>
    <w:rsid w:val="009D3A26"/>
    <w:rsid w:val="009D469A"/>
    <w:rsid w:val="009D4C2E"/>
    <w:rsid w:val="009D51C6"/>
    <w:rsid w:val="009D5459"/>
    <w:rsid w:val="009D5A78"/>
    <w:rsid w:val="009D5B71"/>
    <w:rsid w:val="009D5C97"/>
    <w:rsid w:val="009D5DDD"/>
    <w:rsid w:val="009D6C46"/>
    <w:rsid w:val="009D6E4C"/>
    <w:rsid w:val="009D6E6D"/>
    <w:rsid w:val="009D716E"/>
    <w:rsid w:val="009E037E"/>
    <w:rsid w:val="009E0F1C"/>
    <w:rsid w:val="009E1270"/>
    <w:rsid w:val="009E138F"/>
    <w:rsid w:val="009E13D4"/>
    <w:rsid w:val="009E1735"/>
    <w:rsid w:val="009E2484"/>
    <w:rsid w:val="009E3662"/>
    <w:rsid w:val="009E36B1"/>
    <w:rsid w:val="009E3B9A"/>
    <w:rsid w:val="009E4193"/>
    <w:rsid w:val="009E42D5"/>
    <w:rsid w:val="009E5332"/>
    <w:rsid w:val="009E53EE"/>
    <w:rsid w:val="009E57A6"/>
    <w:rsid w:val="009E5806"/>
    <w:rsid w:val="009E6819"/>
    <w:rsid w:val="009E6B76"/>
    <w:rsid w:val="009E78AB"/>
    <w:rsid w:val="009E7D16"/>
    <w:rsid w:val="009E7D38"/>
    <w:rsid w:val="009F093E"/>
    <w:rsid w:val="009F0D56"/>
    <w:rsid w:val="009F0F78"/>
    <w:rsid w:val="009F10CA"/>
    <w:rsid w:val="009F1C86"/>
    <w:rsid w:val="009F1CE4"/>
    <w:rsid w:val="009F23E0"/>
    <w:rsid w:val="009F2AE6"/>
    <w:rsid w:val="009F2C6A"/>
    <w:rsid w:val="009F313D"/>
    <w:rsid w:val="009F3986"/>
    <w:rsid w:val="009F41A9"/>
    <w:rsid w:val="009F461C"/>
    <w:rsid w:val="009F492C"/>
    <w:rsid w:val="009F49BD"/>
    <w:rsid w:val="009F4B2C"/>
    <w:rsid w:val="009F4CA7"/>
    <w:rsid w:val="009F5515"/>
    <w:rsid w:val="009F6497"/>
    <w:rsid w:val="009F64FE"/>
    <w:rsid w:val="009F683D"/>
    <w:rsid w:val="009F6946"/>
    <w:rsid w:val="009F6ACC"/>
    <w:rsid w:val="009F6F0D"/>
    <w:rsid w:val="009F76E5"/>
    <w:rsid w:val="00A00700"/>
    <w:rsid w:val="00A008E5"/>
    <w:rsid w:val="00A008F1"/>
    <w:rsid w:val="00A00FC6"/>
    <w:rsid w:val="00A012CD"/>
    <w:rsid w:val="00A019DE"/>
    <w:rsid w:val="00A01CC7"/>
    <w:rsid w:val="00A02437"/>
    <w:rsid w:val="00A02858"/>
    <w:rsid w:val="00A03902"/>
    <w:rsid w:val="00A04085"/>
    <w:rsid w:val="00A05905"/>
    <w:rsid w:val="00A067E2"/>
    <w:rsid w:val="00A06A0D"/>
    <w:rsid w:val="00A06C19"/>
    <w:rsid w:val="00A06E0B"/>
    <w:rsid w:val="00A0733D"/>
    <w:rsid w:val="00A07701"/>
    <w:rsid w:val="00A101FB"/>
    <w:rsid w:val="00A10296"/>
    <w:rsid w:val="00A10658"/>
    <w:rsid w:val="00A1067F"/>
    <w:rsid w:val="00A107E0"/>
    <w:rsid w:val="00A10E70"/>
    <w:rsid w:val="00A11831"/>
    <w:rsid w:val="00A1226B"/>
    <w:rsid w:val="00A12842"/>
    <w:rsid w:val="00A131CD"/>
    <w:rsid w:val="00A1325E"/>
    <w:rsid w:val="00A13990"/>
    <w:rsid w:val="00A13DDA"/>
    <w:rsid w:val="00A13FCA"/>
    <w:rsid w:val="00A1402B"/>
    <w:rsid w:val="00A14538"/>
    <w:rsid w:val="00A15E15"/>
    <w:rsid w:val="00A16117"/>
    <w:rsid w:val="00A16444"/>
    <w:rsid w:val="00A16BC3"/>
    <w:rsid w:val="00A16C9A"/>
    <w:rsid w:val="00A17562"/>
    <w:rsid w:val="00A201AC"/>
    <w:rsid w:val="00A20D65"/>
    <w:rsid w:val="00A21186"/>
    <w:rsid w:val="00A2163E"/>
    <w:rsid w:val="00A219E4"/>
    <w:rsid w:val="00A221D6"/>
    <w:rsid w:val="00A22A5B"/>
    <w:rsid w:val="00A2313C"/>
    <w:rsid w:val="00A232C3"/>
    <w:rsid w:val="00A23944"/>
    <w:rsid w:val="00A241CF"/>
    <w:rsid w:val="00A2486B"/>
    <w:rsid w:val="00A24AE9"/>
    <w:rsid w:val="00A24E34"/>
    <w:rsid w:val="00A25478"/>
    <w:rsid w:val="00A25760"/>
    <w:rsid w:val="00A2588D"/>
    <w:rsid w:val="00A2595F"/>
    <w:rsid w:val="00A25D9D"/>
    <w:rsid w:val="00A25DDF"/>
    <w:rsid w:val="00A25FE8"/>
    <w:rsid w:val="00A266E5"/>
    <w:rsid w:val="00A27ADF"/>
    <w:rsid w:val="00A27CA2"/>
    <w:rsid w:val="00A30E52"/>
    <w:rsid w:val="00A30F59"/>
    <w:rsid w:val="00A310B6"/>
    <w:rsid w:val="00A311A2"/>
    <w:rsid w:val="00A31BEC"/>
    <w:rsid w:val="00A32B08"/>
    <w:rsid w:val="00A332C1"/>
    <w:rsid w:val="00A336C6"/>
    <w:rsid w:val="00A3474D"/>
    <w:rsid w:val="00A34CAE"/>
    <w:rsid w:val="00A35A54"/>
    <w:rsid w:val="00A35B38"/>
    <w:rsid w:val="00A36813"/>
    <w:rsid w:val="00A3699C"/>
    <w:rsid w:val="00A36A5D"/>
    <w:rsid w:val="00A36C25"/>
    <w:rsid w:val="00A37889"/>
    <w:rsid w:val="00A4025D"/>
    <w:rsid w:val="00A402A5"/>
    <w:rsid w:val="00A4066A"/>
    <w:rsid w:val="00A40DC7"/>
    <w:rsid w:val="00A40E05"/>
    <w:rsid w:val="00A40FFF"/>
    <w:rsid w:val="00A4171D"/>
    <w:rsid w:val="00A417DA"/>
    <w:rsid w:val="00A41BFD"/>
    <w:rsid w:val="00A41C40"/>
    <w:rsid w:val="00A41FDD"/>
    <w:rsid w:val="00A4223D"/>
    <w:rsid w:val="00A425A3"/>
    <w:rsid w:val="00A42772"/>
    <w:rsid w:val="00A427B9"/>
    <w:rsid w:val="00A42C02"/>
    <w:rsid w:val="00A42C22"/>
    <w:rsid w:val="00A42CB4"/>
    <w:rsid w:val="00A42D37"/>
    <w:rsid w:val="00A42E0B"/>
    <w:rsid w:val="00A42E6F"/>
    <w:rsid w:val="00A431AB"/>
    <w:rsid w:val="00A43630"/>
    <w:rsid w:val="00A43A28"/>
    <w:rsid w:val="00A43FBF"/>
    <w:rsid w:val="00A442F3"/>
    <w:rsid w:val="00A44AA6"/>
    <w:rsid w:val="00A44F86"/>
    <w:rsid w:val="00A4604D"/>
    <w:rsid w:val="00A461E4"/>
    <w:rsid w:val="00A46208"/>
    <w:rsid w:val="00A46716"/>
    <w:rsid w:val="00A47292"/>
    <w:rsid w:val="00A47877"/>
    <w:rsid w:val="00A47BE7"/>
    <w:rsid w:val="00A501AF"/>
    <w:rsid w:val="00A507FB"/>
    <w:rsid w:val="00A50900"/>
    <w:rsid w:val="00A5093E"/>
    <w:rsid w:val="00A51586"/>
    <w:rsid w:val="00A51C4F"/>
    <w:rsid w:val="00A51D9A"/>
    <w:rsid w:val="00A520AF"/>
    <w:rsid w:val="00A522BA"/>
    <w:rsid w:val="00A525F8"/>
    <w:rsid w:val="00A532C6"/>
    <w:rsid w:val="00A533FC"/>
    <w:rsid w:val="00A535A2"/>
    <w:rsid w:val="00A54AAA"/>
    <w:rsid w:val="00A55112"/>
    <w:rsid w:val="00A551FA"/>
    <w:rsid w:val="00A554AB"/>
    <w:rsid w:val="00A55710"/>
    <w:rsid w:val="00A55858"/>
    <w:rsid w:val="00A558D7"/>
    <w:rsid w:val="00A559A0"/>
    <w:rsid w:val="00A5680F"/>
    <w:rsid w:val="00A5784E"/>
    <w:rsid w:val="00A57C9E"/>
    <w:rsid w:val="00A60077"/>
    <w:rsid w:val="00A613D5"/>
    <w:rsid w:val="00A615CF"/>
    <w:rsid w:val="00A61F13"/>
    <w:rsid w:val="00A62069"/>
    <w:rsid w:val="00A62602"/>
    <w:rsid w:val="00A62618"/>
    <w:rsid w:val="00A62D56"/>
    <w:rsid w:val="00A62F44"/>
    <w:rsid w:val="00A641D5"/>
    <w:rsid w:val="00A647E4"/>
    <w:rsid w:val="00A648D3"/>
    <w:rsid w:val="00A65C79"/>
    <w:rsid w:val="00A65CD5"/>
    <w:rsid w:val="00A66511"/>
    <w:rsid w:val="00A66855"/>
    <w:rsid w:val="00A669AE"/>
    <w:rsid w:val="00A669F1"/>
    <w:rsid w:val="00A6713B"/>
    <w:rsid w:val="00A6734B"/>
    <w:rsid w:val="00A6739B"/>
    <w:rsid w:val="00A67732"/>
    <w:rsid w:val="00A67B00"/>
    <w:rsid w:val="00A67B01"/>
    <w:rsid w:val="00A67FCA"/>
    <w:rsid w:val="00A705EB"/>
    <w:rsid w:val="00A70EFC"/>
    <w:rsid w:val="00A71675"/>
    <w:rsid w:val="00A71FDD"/>
    <w:rsid w:val="00A72BA2"/>
    <w:rsid w:val="00A73308"/>
    <w:rsid w:val="00A73709"/>
    <w:rsid w:val="00A73D33"/>
    <w:rsid w:val="00A73F88"/>
    <w:rsid w:val="00A74084"/>
    <w:rsid w:val="00A7479A"/>
    <w:rsid w:val="00A74FFD"/>
    <w:rsid w:val="00A75D84"/>
    <w:rsid w:val="00A75E0D"/>
    <w:rsid w:val="00A761D0"/>
    <w:rsid w:val="00A7660E"/>
    <w:rsid w:val="00A76D1C"/>
    <w:rsid w:val="00A773BB"/>
    <w:rsid w:val="00A7767F"/>
    <w:rsid w:val="00A77BF4"/>
    <w:rsid w:val="00A77C95"/>
    <w:rsid w:val="00A77E0C"/>
    <w:rsid w:val="00A802B9"/>
    <w:rsid w:val="00A803EB"/>
    <w:rsid w:val="00A8041C"/>
    <w:rsid w:val="00A80D4E"/>
    <w:rsid w:val="00A814D5"/>
    <w:rsid w:val="00A8162A"/>
    <w:rsid w:val="00A81DA8"/>
    <w:rsid w:val="00A82750"/>
    <w:rsid w:val="00A82889"/>
    <w:rsid w:val="00A828F7"/>
    <w:rsid w:val="00A82A17"/>
    <w:rsid w:val="00A82A63"/>
    <w:rsid w:val="00A82E01"/>
    <w:rsid w:val="00A8322B"/>
    <w:rsid w:val="00A832D8"/>
    <w:rsid w:val="00A83527"/>
    <w:rsid w:val="00A83DF5"/>
    <w:rsid w:val="00A84137"/>
    <w:rsid w:val="00A84AE8"/>
    <w:rsid w:val="00A8556E"/>
    <w:rsid w:val="00A86143"/>
    <w:rsid w:val="00A861B1"/>
    <w:rsid w:val="00A864FF"/>
    <w:rsid w:val="00A868EA"/>
    <w:rsid w:val="00A87082"/>
    <w:rsid w:val="00A87124"/>
    <w:rsid w:val="00A874CA"/>
    <w:rsid w:val="00A879CD"/>
    <w:rsid w:val="00A87B93"/>
    <w:rsid w:val="00A87EA1"/>
    <w:rsid w:val="00A87F4B"/>
    <w:rsid w:val="00A90121"/>
    <w:rsid w:val="00A902D3"/>
    <w:rsid w:val="00A903A0"/>
    <w:rsid w:val="00A90511"/>
    <w:rsid w:val="00A90756"/>
    <w:rsid w:val="00A90B39"/>
    <w:rsid w:val="00A90EDB"/>
    <w:rsid w:val="00A9132F"/>
    <w:rsid w:val="00A915ED"/>
    <w:rsid w:val="00A91774"/>
    <w:rsid w:val="00A918A2"/>
    <w:rsid w:val="00A920AC"/>
    <w:rsid w:val="00A928F1"/>
    <w:rsid w:val="00A92B18"/>
    <w:rsid w:val="00A92F20"/>
    <w:rsid w:val="00A932F5"/>
    <w:rsid w:val="00A936D9"/>
    <w:rsid w:val="00A94283"/>
    <w:rsid w:val="00A95695"/>
    <w:rsid w:val="00A95C51"/>
    <w:rsid w:val="00A965CF"/>
    <w:rsid w:val="00A974BC"/>
    <w:rsid w:val="00AA00B1"/>
    <w:rsid w:val="00AA0354"/>
    <w:rsid w:val="00AA06D7"/>
    <w:rsid w:val="00AA088C"/>
    <w:rsid w:val="00AA0F42"/>
    <w:rsid w:val="00AA1147"/>
    <w:rsid w:val="00AA1FBD"/>
    <w:rsid w:val="00AA202D"/>
    <w:rsid w:val="00AA24DB"/>
    <w:rsid w:val="00AA28F5"/>
    <w:rsid w:val="00AA34A6"/>
    <w:rsid w:val="00AA3751"/>
    <w:rsid w:val="00AA383D"/>
    <w:rsid w:val="00AA3BE2"/>
    <w:rsid w:val="00AA3CB4"/>
    <w:rsid w:val="00AA419E"/>
    <w:rsid w:val="00AA4468"/>
    <w:rsid w:val="00AA4523"/>
    <w:rsid w:val="00AA4ADB"/>
    <w:rsid w:val="00AA4C61"/>
    <w:rsid w:val="00AA4F3A"/>
    <w:rsid w:val="00AA54FF"/>
    <w:rsid w:val="00AA5564"/>
    <w:rsid w:val="00AA5B14"/>
    <w:rsid w:val="00AA6057"/>
    <w:rsid w:val="00AA7706"/>
    <w:rsid w:val="00AB0122"/>
    <w:rsid w:val="00AB0136"/>
    <w:rsid w:val="00AB0437"/>
    <w:rsid w:val="00AB079A"/>
    <w:rsid w:val="00AB0A8A"/>
    <w:rsid w:val="00AB0B51"/>
    <w:rsid w:val="00AB0CE0"/>
    <w:rsid w:val="00AB11BE"/>
    <w:rsid w:val="00AB1328"/>
    <w:rsid w:val="00AB13B0"/>
    <w:rsid w:val="00AB13D5"/>
    <w:rsid w:val="00AB1FF8"/>
    <w:rsid w:val="00AB2361"/>
    <w:rsid w:val="00AB2470"/>
    <w:rsid w:val="00AB263E"/>
    <w:rsid w:val="00AB33CA"/>
    <w:rsid w:val="00AB352D"/>
    <w:rsid w:val="00AB3BDC"/>
    <w:rsid w:val="00AB3F03"/>
    <w:rsid w:val="00AB42F3"/>
    <w:rsid w:val="00AB4FA7"/>
    <w:rsid w:val="00AB54FE"/>
    <w:rsid w:val="00AB555C"/>
    <w:rsid w:val="00AB5B45"/>
    <w:rsid w:val="00AB613B"/>
    <w:rsid w:val="00AB621A"/>
    <w:rsid w:val="00AB7067"/>
    <w:rsid w:val="00AB72A7"/>
    <w:rsid w:val="00AB7683"/>
    <w:rsid w:val="00AB76CA"/>
    <w:rsid w:val="00AB7A2D"/>
    <w:rsid w:val="00AB7B3D"/>
    <w:rsid w:val="00AB7C36"/>
    <w:rsid w:val="00AC0104"/>
    <w:rsid w:val="00AC0865"/>
    <w:rsid w:val="00AC0C24"/>
    <w:rsid w:val="00AC1522"/>
    <w:rsid w:val="00AC18BB"/>
    <w:rsid w:val="00AC23F0"/>
    <w:rsid w:val="00AC2928"/>
    <w:rsid w:val="00AC2957"/>
    <w:rsid w:val="00AC2A3F"/>
    <w:rsid w:val="00AC3357"/>
    <w:rsid w:val="00AC360D"/>
    <w:rsid w:val="00AC3946"/>
    <w:rsid w:val="00AC3EDB"/>
    <w:rsid w:val="00AC4027"/>
    <w:rsid w:val="00AC44AF"/>
    <w:rsid w:val="00AC46CB"/>
    <w:rsid w:val="00AC4BB2"/>
    <w:rsid w:val="00AC4CE7"/>
    <w:rsid w:val="00AC4D4F"/>
    <w:rsid w:val="00AC4E71"/>
    <w:rsid w:val="00AC52CB"/>
    <w:rsid w:val="00AC5805"/>
    <w:rsid w:val="00AC5BA9"/>
    <w:rsid w:val="00AC5E8F"/>
    <w:rsid w:val="00AC608E"/>
    <w:rsid w:val="00AC6BFA"/>
    <w:rsid w:val="00AC6F09"/>
    <w:rsid w:val="00AC6F4C"/>
    <w:rsid w:val="00AD0172"/>
    <w:rsid w:val="00AD024A"/>
    <w:rsid w:val="00AD0250"/>
    <w:rsid w:val="00AD029C"/>
    <w:rsid w:val="00AD1C37"/>
    <w:rsid w:val="00AD1F5B"/>
    <w:rsid w:val="00AD21D7"/>
    <w:rsid w:val="00AD2A18"/>
    <w:rsid w:val="00AD2D8C"/>
    <w:rsid w:val="00AD3250"/>
    <w:rsid w:val="00AD3405"/>
    <w:rsid w:val="00AD392A"/>
    <w:rsid w:val="00AD3967"/>
    <w:rsid w:val="00AD40AA"/>
    <w:rsid w:val="00AD48F5"/>
    <w:rsid w:val="00AD4D0D"/>
    <w:rsid w:val="00AD510C"/>
    <w:rsid w:val="00AD5418"/>
    <w:rsid w:val="00AD541B"/>
    <w:rsid w:val="00AD6001"/>
    <w:rsid w:val="00AD649F"/>
    <w:rsid w:val="00AD6BA9"/>
    <w:rsid w:val="00AD6CB1"/>
    <w:rsid w:val="00AD77C2"/>
    <w:rsid w:val="00AD79BC"/>
    <w:rsid w:val="00AD7E20"/>
    <w:rsid w:val="00AD7E33"/>
    <w:rsid w:val="00AE0C96"/>
    <w:rsid w:val="00AE1012"/>
    <w:rsid w:val="00AE128A"/>
    <w:rsid w:val="00AE1A64"/>
    <w:rsid w:val="00AE1CE4"/>
    <w:rsid w:val="00AE1FDE"/>
    <w:rsid w:val="00AE2550"/>
    <w:rsid w:val="00AE28A5"/>
    <w:rsid w:val="00AE2AC9"/>
    <w:rsid w:val="00AE3562"/>
    <w:rsid w:val="00AE422A"/>
    <w:rsid w:val="00AE42CE"/>
    <w:rsid w:val="00AE436F"/>
    <w:rsid w:val="00AE4DD4"/>
    <w:rsid w:val="00AE5212"/>
    <w:rsid w:val="00AE547F"/>
    <w:rsid w:val="00AE63DC"/>
    <w:rsid w:val="00AE69E2"/>
    <w:rsid w:val="00AE7708"/>
    <w:rsid w:val="00AE78F9"/>
    <w:rsid w:val="00AE7BDD"/>
    <w:rsid w:val="00AF02EA"/>
    <w:rsid w:val="00AF06E7"/>
    <w:rsid w:val="00AF1671"/>
    <w:rsid w:val="00AF185C"/>
    <w:rsid w:val="00AF1FCC"/>
    <w:rsid w:val="00AF2181"/>
    <w:rsid w:val="00AF2284"/>
    <w:rsid w:val="00AF2CC9"/>
    <w:rsid w:val="00AF2D02"/>
    <w:rsid w:val="00AF2EB5"/>
    <w:rsid w:val="00AF2FD4"/>
    <w:rsid w:val="00AF30EB"/>
    <w:rsid w:val="00AF41B0"/>
    <w:rsid w:val="00AF43E7"/>
    <w:rsid w:val="00AF447F"/>
    <w:rsid w:val="00AF4879"/>
    <w:rsid w:val="00AF4F52"/>
    <w:rsid w:val="00AF5295"/>
    <w:rsid w:val="00AF5CCC"/>
    <w:rsid w:val="00AF5E56"/>
    <w:rsid w:val="00AF6178"/>
    <w:rsid w:val="00AF67B8"/>
    <w:rsid w:val="00AF6F8D"/>
    <w:rsid w:val="00AF7E95"/>
    <w:rsid w:val="00B00478"/>
    <w:rsid w:val="00B00E87"/>
    <w:rsid w:val="00B00F14"/>
    <w:rsid w:val="00B01244"/>
    <w:rsid w:val="00B01402"/>
    <w:rsid w:val="00B01EAB"/>
    <w:rsid w:val="00B021DA"/>
    <w:rsid w:val="00B02681"/>
    <w:rsid w:val="00B02AFC"/>
    <w:rsid w:val="00B02BEA"/>
    <w:rsid w:val="00B02DC0"/>
    <w:rsid w:val="00B02E41"/>
    <w:rsid w:val="00B0329E"/>
    <w:rsid w:val="00B035B1"/>
    <w:rsid w:val="00B037FA"/>
    <w:rsid w:val="00B03883"/>
    <w:rsid w:val="00B04380"/>
    <w:rsid w:val="00B0511F"/>
    <w:rsid w:val="00B052F2"/>
    <w:rsid w:val="00B057AE"/>
    <w:rsid w:val="00B057F8"/>
    <w:rsid w:val="00B05BDB"/>
    <w:rsid w:val="00B0600B"/>
    <w:rsid w:val="00B06300"/>
    <w:rsid w:val="00B063D9"/>
    <w:rsid w:val="00B06AF7"/>
    <w:rsid w:val="00B06CD6"/>
    <w:rsid w:val="00B06CEC"/>
    <w:rsid w:val="00B06D3B"/>
    <w:rsid w:val="00B06D7F"/>
    <w:rsid w:val="00B06E67"/>
    <w:rsid w:val="00B06FEA"/>
    <w:rsid w:val="00B0782B"/>
    <w:rsid w:val="00B07A9B"/>
    <w:rsid w:val="00B07FEA"/>
    <w:rsid w:val="00B10050"/>
    <w:rsid w:val="00B101A7"/>
    <w:rsid w:val="00B10615"/>
    <w:rsid w:val="00B11004"/>
    <w:rsid w:val="00B1185B"/>
    <w:rsid w:val="00B11C27"/>
    <w:rsid w:val="00B12249"/>
    <w:rsid w:val="00B12689"/>
    <w:rsid w:val="00B12859"/>
    <w:rsid w:val="00B12A29"/>
    <w:rsid w:val="00B12BD2"/>
    <w:rsid w:val="00B12BFA"/>
    <w:rsid w:val="00B13386"/>
    <w:rsid w:val="00B13734"/>
    <w:rsid w:val="00B1475A"/>
    <w:rsid w:val="00B14CD6"/>
    <w:rsid w:val="00B14F67"/>
    <w:rsid w:val="00B15053"/>
    <w:rsid w:val="00B158F7"/>
    <w:rsid w:val="00B163C4"/>
    <w:rsid w:val="00B16478"/>
    <w:rsid w:val="00B17028"/>
    <w:rsid w:val="00B170A2"/>
    <w:rsid w:val="00B17630"/>
    <w:rsid w:val="00B17D59"/>
    <w:rsid w:val="00B20471"/>
    <w:rsid w:val="00B20888"/>
    <w:rsid w:val="00B20928"/>
    <w:rsid w:val="00B20CAC"/>
    <w:rsid w:val="00B211AE"/>
    <w:rsid w:val="00B21740"/>
    <w:rsid w:val="00B217AA"/>
    <w:rsid w:val="00B21FC2"/>
    <w:rsid w:val="00B2281A"/>
    <w:rsid w:val="00B22C9E"/>
    <w:rsid w:val="00B22EDB"/>
    <w:rsid w:val="00B23C0B"/>
    <w:rsid w:val="00B23FE2"/>
    <w:rsid w:val="00B24520"/>
    <w:rsid w:val="00B247DC"/>
    <w:rsid w:val="00B24809"/>
    <w:rsid w:val="00B2497C"/>
    <w:rsid w:val="00B24A01"/>
    <w:rsid w:val="00B261B8"/>
    <w:rsid w:val="00B26228"/>
    <w:rsid w:val="00B26873"/>
    <w:rsid w:val="00B2775A"/>
    <w:rsid w:val="00B279A4"/>
    <w:rsid w:val="00B27EC9"/>
    <w:rsid w:val="00B30193"/>
    <w:rsid w:val="00B303C9"/>
    <w:rsid w:val="00B30A34"/>
    <w:rsid w:val="00B30A6B"/>
    <w:rsid w:val="00B30E25"/>
    <w:rsid w:val="00B318EF"/>
    <w:rsid w:val="00B31BF3"/>
    <w:rsid w:val="00B31CDF"/>
    <w:rsid w:val="00B3226A"/>
    <w:rsid w:val="00B32623"/>
    <w:rsid w:val="00B329B1"/>
    <w:rsid w:val="00B33D3B"/>
    <w:rsid w:val="00B345C5"/>
    <w:rsid w:val="00B34752"/>
    <w:rsid w:val="00B34949"/>
    <w:rsid w:val="00B356CC"/>
    <w:rsid w:val="00B36324"/>
    <w:rsid w:val="00B364FC"/>
    <w:rsid w:val="00B365CA"/>
    <w:rsid w:val="00B36A2B"/>
    <w:rsid w:val="00B3709D"/>
    <w:rsid w:val="00B3723D"/>
    <w:rsid w:val="00B37766"/>
    <w:rsid w:val="00B37E38"/>
    <w:rsid w:val="00B409E6"/>
    <w:rsid w:val="00B40C34"/>
    <w:rsid w:val="00B40E21"/>
    <w:rsid w:val="00B41213"/>
    <w:rsid w:val="00B413EB"/>
    <w:rsid w:val="00B4156A"/>
    <w:rsid w:val="00B41BD9"/>
    <w:rsid w:val="00B420D3"/>
    <w:rsid w:val="00B42159"/>
    <w:rsid w:val="00B42A9D"/>
    <w:rsid w:val="00B4314E"/>
    <w:rsid w:val="00B436AE"/>
    <w:rsid w:val="00B43BF7"/>
    <w:rsid w:val="00B43DA7"/>
    <w:rsid w:val="00B44923"/>
    <w:rsid w:val="00B4508C"/>
    <w:rsid w:val="00B45891"/>
    <w:rsid w:val="00B45971"/>
    <w:rsid w:val="00B46785"/>
    <w:rsid w:val="00B46C84"/>
    <w:rsid w:val="00B472D8"/>
    <w:rsid w:val="00B47729"/>
    <w:rsid w:val="00B47837"/>
    <w:rsid w:val="00B478B3"/>
    <w:rsid w:val="00B47E55"/>
    <w:rsid w:val="00B50A28"/>
    <w:rsid w:val="00B50AFD"/>
    <w:rsid w:val="00B51E55"/>
    <w:rsid w:val="00B51F27"/>
    <w:rsid w:val="00B51FDD"/>
    <w:rsid w:val="00B52CCC"/>
    <w:rsid w:val="00B5314D"/>
    <w:rsid w:val="00B533A4"/>
    <w:rsid w:val="00B543DC"/>
    <w:rsid w:val="00B54B1B"/>
    <w:rsid w:val="00B55283"/>
    <w:rsid w:val="00B553CB"/>
    <w:rsid w:val="00B55805"/>
    <w:rsid w:val="00B56396"/>
    <w:rsid w:val="00B568E2"/>
    <w:rsid w:val="00B56DFB"/>
    <w:rsid w:val="00B5763E"/>
    <w:rsid w:val="00B6014B"/>
    <w:rsid w:val="00B61629"/>
    <w:rsid w:val="00B61956"/>
    <w:rsid w:val="00B61CCF"/>
    <w:rsid w:val="00B61FC7"/>
    <w:rsid w:val="00B62314"/>
    <w:rsid w:val="00B629E4"/>
    <w:rsid w:val="00B62A64"/>
    <w:rsid w:val="00B62C01"/>
    <w:rsid w:val="00B6328D"/>
    <w:rsid w:val="00B63EF9"/>
    <w:rsid w:val="00B6456F"/>
    <w:rsid w:val="00B64759"/>
    <w:rsid w:val="00B648B1"/>
    <w:rsid w:val="00B64994"/>
    <w:rsid w:val="00B65225"/>
    <w:rsid w:val="00B658AA"/>
    <w:rsid w:val="00B6603C"/>
    <w:rsid w:val="00B6644A"/>
    <w:rsid w:val="00B6665E"/>
    <w:rsid w:val="00B66C1D"/>
    <w:rsid w:val="00B6784B"/>
    <w:rsid w:val="00B67973"/>
    <w:rsid w:val="00B679A9"/>
    <w:rsid w:val="00B7135D"/>
    <w:rsid w:val="00B71416"/>
    <w:rsid w:val="00B71509"/>
    <w:rsid w:val="00B7163B"/>
    <w:rsid w:val="00B716BB"/>
    <w:rsid w:val="00B7170C"/>
    <w:rsid w:val="00B7173A"/>
    <w:rsid w:val="00B719D9"/>
    <w:rsid w:val="00B71CB1"/>
    <w:rsid w:val="00B72291"/>
    <w:rsid w:val="00B724AD"/>
    <w:rsid w:val="00B734D5"/>
    <w:rsid w:val="00B73720"/>
    <w:rsid w:val="00B73948"/>
    <w:rsid w:val="00B74196"/>
    <w:rsid w:val="00B74251"/>
    <w:rsid w:val="00B74A10"/>
    <w:rsid w:val="00B75782"/>
    <w:rsid w:val="00B75A16"/>
    <w:rsid w:val="00B75F55"/>
    <w:rsid w:val="00B763E6"/>
    <w:rsid w:val="00B76E95"/>
    <w:rsid w:val="00B777DC"/>
    <w:rsid w:val="00B802B9"/>
    <w:rsid w:val="00B8043B"/>
    <w:rsid w:val="00B8056B"/>
    <w:rsid w:val="00B80EC1"/>
    <w:rsid w:val="00B8107C"/>
    <w:rsid w:val="00B8135D"/>
    <w:rsid w:val="00B81E44"/>
    <w:rsid w:val="00B8247C"/>
    <w:rsid w:val="00B83053"/>
    <w:rsid w:val="00B832D3"/>
    <w:rsid w:val="00B83482"/>
    <w:rsid w:val="00B834EE"/>
    <w:rsid w:val="00B8352E"/>
    <w:rsid w:val="00B843D9"/>
    <w:rsid w:val="00B84417"/>
    <w:rsid w:val="00B8486F"/>
    <w:rsid w:val="00B84B41"/>
    <w:rsid w:val="00B850EA"/>
    <w:rsid w:val="00B85561"/>
    <w:rsid w:val="00B857A9"/>
    <w:rsid w:val="00B8589D"/>
    <w:rsid w:val="00B85C77"/>
    <w:rsid w:val="00B860C4"/>
    <w:rsid w:val="00B8617F"/>
    <w:rsid w:val="00B86568"/>
    <w:rsid w:val="00B8661F"/>
    <w:rsid w:val="00B8697D"/>
    <w:rsid w:val="00B87359"/>
    <w:rsid w:val="00B874A5"/>
    <w:rsid w:val="00B87592"/>
    <w:rsid w:val="00B87665"/>
    <w:rsid w:val="00B8791F"/>
    <w:rsid w:val="00B9177A"/>
    <w:rsid w:val="00B9179C"/>
    <w:rsid w:val="00B919EE"/>
    <w:rsid w:val="00B91E05"/>
    <w:rsid w:val="00B91EA9"/>
    <w:rsid w:val="00B91EE9"/>
    <w:rsid w:val="00B92959"/>
    <w:rsid w:val="00B92E3B"/>
    <w:rsid w:val="00B92F73"/>
    <w:rsid w:val="00B93280"/>
    <w:rsid w:val="00B937B9"/>
    <w:rsid w:val="00B93AE7"/>
    <w:rsid w:val="00B93DA6"/>
    <w:rsid w:val="00B93EC3"/>
    <w:rsid w:val="00B93F5B"/>
    <w:rsid w:val="00B9470B"/>
    <w:rsid w:val="00B947D2"/>
    <w:rsid w:val="00B947E8"/>
    <w:rsid w:val="00B94D6B"/>
    <w:rsid w:val="00B94F40"/>
    <w:rsid w:val="00B95432"/>
    <w:rsid w:val="00B9543C"/>
    <w:rsid w:val="00B95D76"/>
    <w:rsid w:val="00B96225"/>
    <w:rsid w:val="00B96497"/>
    <w:rsid w:val="00B96BB7"/>
    <w:rsid w:val="00B96C98"/>
    <w:rsid w:val="00B96E09"/>
    <w:rsid w:val="00B972EA"/>
    <w:rsid w:val="00B97490"/>
    <w:rsid w:val="00B9751F"/>
    <w:rsid w:val="00B97660"/>
    <w:rsid w:val="00B97704"/>
    <w:rsid w:val="00B97FD6"/>
    <w:rsid w:val="00BA1DF3"/>
    <w:rsid w:val="00BA2037"/>
    <w:rsid w:val="00BA25E4"/>
    <w:rsid w:val="00BA2DD8"/>
    <w:rsid w:val="00BA3568"/>
    <w:rsid w:val="00BA4033"/>
    <w:rsid w:val="00BA4875"/>
    <w:rsid w:val="00BA5587"/>
    <w:rsid w:val="00BA584F"/>
    <w:rsid w:val="00BA6695"/>
    <w:rsid w:val="00BA67B2"/>
    <w:rsid w:val="00BA68EB"/>
    <w:rsid w:val="00BA746E"/>
    <w:rsid w:val="00BA75A7"/>
    <w:rsid w:val="00BA7606"/>
    <w:rsid w:val="00BA78E6"/>
    <w:rsid w:val="00BA79B0"/>
    <w:rsid w:val="00BA7DA2"/>
    <w:rsid w:val="00BA7E58"/>
    <w:rsid w:val="00BB0340"/>
    <w:rsid w:val="00BB0863"/>
    <w:rsid w:val="00BB0B8F"/>
    <w:rsid w:val="00BB0D0D"/>
    <w:rsid w:val="00BB1647"/>
    <w:rsid w:val="00BB1C8C"/>
    <w:rsid w:val="00BB29FC"/>
    <w:rsid w:val="00BB3261"/>
    <w:rsid w:val="00BB3C13"/>
    <w:rsid w:val="00BB3C38"/>
    <w:rsid w:val="00BB4068"/>
    <w:rsid w:val="00BB4453"/>
    <w:rsid w:val="00BB4758"/>
    <w:rsid w:val="00BB4C17"/>
    <w:rsid w:val="00BB4C90"/>
    <w:rsid w:val="00BB6423"/>
    <w:rsid w:val="00BB6E1C"/>
    <w:rsid w:val="00BB6F45"/>
    <w:rsid w:val="00BB722B"/>
    <w:rsid w:val="00BC0A7A"/>
    <w:rsid w:val="00BC0DB2"/>
    <w:rsid w:val="00BC11FF"/>
    <w:rsid w:val="00BC1216"/>
    <w:rsid w:val="00BC197A"/>
    <w:rsid w:val="00BC19FC"/>
    <w:rsid w:val="00BC1E7E"/>
    <w:rsid w:val="00BC2226"/>
    <w:rsid w:val="00BC320D"/>
    <w:rsid w:val="00BC3949"/>
    <w:rsid w:val="00BC3A77"/>
    <w:rsid w:val="00BC3C24"/>
    <w:rsid w:val="00BC3D6E"/>
    <w:rsid w:val="00BC3ED7"/>
    <w:rsid w:val="00BC3FE3"/>
    <w:rsid w:val="00BC41DA"/>
    <w:rsid w:val="00BC4793"/>
    <w:rsid w:val="00BC4EED"/>
    <w:rsid w:val="00BC530B"/>
    <w:rsid w:val="00BC543A"/>
    <w:rsid w:val="00BC592D"/>
    <w:rsid w:val="00BC6377"/>
    <w:rsid w:val="00BC71FD"/>
    <w:rsid w:val="00BC7851"/>
    <w:rsid w:val="00BC7C97"/>
    <w:rsid w:val="00BD04B6"/>
    <w:rsid w:val="00BD0BF6"/>
    <w:rsid w:val="00BD1BDC"/>
    <w:rsid w:val="00BD20B4"/>
    <w:rsid w:val="00BD2F0E"/>
    <w:rsid w:val="00BD38E4"/>
    <w:rsid w:val="00BD3E02"/>
    <w:rsid w:val="00BD40F9"/>
    <w:rsid w:val="00BD431D"/>
    <w:rsid w:val="00BD46F2"/>
    <w:rsid w:val="00BD482F"/>
    <w:rsid w:val="00BD4976"/>
    <w:rsid w:val="00BD509E"/>
    <w:rsid w:val="00BD58E5"/>
    <w:rsid w:val="00BD5DEC"/>
    <w:rsid w:val="00BD5E6A"/>
    <w:rsid w:val="00BD6083"/>
    <w:rsid w:val="00BD645B"/>
    <w:rsid w:val="00BD671A"/>
    <w:rsid w:val="00BD6C33"/>
    <w:rsid w:val="00BD6F58"/>
    <w:rsid w:val="00BD74F1"/>
    <w:rsid w:val="00BD7FBB"/>
    <w:rsid w:val="00BD7FD8"/>
    <w:rsid w:val="00BE0027"/>
    <w:rsid w:val="00BE03B5"/>
    <w:rsid w:val="00BE0A3A"/>
    <w:rsid w:val="00BE1062"/>
    <w:rsid w:val="00BE1616"/>
    <w:rsid w:val="00BE1758"/>
    <w:rsid w:val="00BE28AF"/>
    <w:rsid w:val="00BE3495"/>
    <w:rsid w:val="00BE3ECE"/>
    <w:rsid w:val="00BE4149"/>
    <w:rsid w:val="00BE459F"/>
    <w:rsid w:val="00BE49F6"/>
    <w:rsid w:val="00BE4C01"/>
    <w:rsid w:val="00BE4D17"/>
    <w:rsid w:val="00BE4D7C"/>
    <w:rsid w:val="00BE4FDF"/>
    <w:rsid w:val="00BE5C7A"/>
    <w:rsid w:val="00BE6364"/>
    <w:rsid w:val="00BE64BC"/>
    <w:rsid w:val="00BE6560"/>
    <w:rsid w:val="00BE6A63"/>
    <w:rsid w:val="00BE6E96"/>
    <w:rsid w:val="00BF049F"/>
    <w:rsid w:val="00BF10F1"/>
    <w:rsid w:val="00BF12B6"/>
    <w:rsid w:val="00BF1EAB"/>
    <w:rsid w:val="00BF1FA2"/>
    <w:rsid w:val="00BF213B"/>
    <w:rsid w:val="00BF2312"/>
    <w:rsid w:val="00BF260A"/>
    <w:rsid w:val="00BF284A"/>
    <w:rsid w:val="00BF2F5A"/>
    <w:rsid w:val="00BF2F62"/>
    <w:rsid w:val="00BF37CA"/>
    <w:rsid w:val="00BF3AE7"/>
    <w:rsid w:val="00BF3CBA"/>
    <w:rsid w:val="00BF4154"/>
    <w:rsid w:val="00BF4585"/>
    <w:rsid w:val="00BF4766"/>
    <w:rsid w:val="00BF4C12"/>
    <w:rsid w:val="00BF4CFC"/>
    <w:rsid w:val="00BF5172"/>
    <w:rsid w:val="00BF5552"/>
    <w:rsid w:val="00BF55EE"/>
    <w:rsid w:val="00BF56C3"/>
    <w:rsid w:val="00BF5881"/>
    <w:rsid w:val="00BF58F3"/>
    <w:rsid w:val="00BF6036"/>
    <w:rsid w:val="00BF61F2"/>
    <w:rsid w:val="00BF6459"/>
    <w:rsid w:val="00BF64D5"/>
    <w:rsid w:val="00BF6902"/>
    <w:rsid w:val="00BF6BCF"/>
    <w:rsid w:val="00BF7037"/>
    <w:rsid w:val="00BF7423"/>
    <w:rsid w:val="00BF7DA5"/>
    <w:rsid w:val="00BF7F53"/>
    <w:rsid w:val="00C00263"/>
    <w:rsid w:val="00C00708"/>
    <w:rsid w:val="00C00A69"/>
    <w:rsid w:val="00C00E0A"/>
    <w:rsid w:val="00C01114"/>
    <w:rsid w:val="00C013D8"/>
    <w:rsid w:val="00C01450"/>
    <w:rsid w:val="00C01872"/>
    <w:rsid w:val="00C01C8E"/>
    <w:rsid w:val="00C02791"/>
    <w:rsid w:val="00C031E4"/>
    <w:rsid w:val="00C03339"/>
    <w:rsid w:val="00C03BBC"/>
    <w:rsid w:val="00C03C3C"/>
    <w:rsid w:val="00C0430E"/>
    <w:rsid w:val="00C045C7"/>
    <w:rsid w:val="00C04803"/>
    <w:rsid w:val="00C0493E"/>
    <w:rsid w:val="00C04E4E"/>
    <w:rsid w:val="00C050D7"/>
    <w:rsid w:val="00C055F1"/>
    <w:rsid w:val="00C05DE3"/>
    <w:rsid w:val="00C06CDF"/>
    <w:rsid w:val="00C10527"/>
    <w:rsid w:val="00C1154C"/>
    <w:rsid w:val="00C1191E"/>
    <w:rsid w:val="00C11B75"/>
    <w:rsid w:val="00C11DBC"/>
    <w:rsid w:val="00C120B6"/>
    <w:rsid w:val="00C12316"/>
    <w:rsid w:val="00C1280F"/>
    <w:rsid w:val="00C12D98"/>
    <w:rsid w:val="00C12EDF"/>
    <w:rsid w:val="00C136D0"/>
    <w:rsid w:val="00C13B97"/>
    <w:rsid w:val="00C13F3E"/>
    <w:rsid w:val="00C14600"/>
    <w:rsid w:val="00C147A0"/>
    <w:rsid w:val="00C14F22"/>
    <w:rsid w:val="00C1502B"/>
    <w:rsid w:val="00C15037"/>
    <w:rsid w:val="00C15370"/>
    <w:rsid w:val="00C154AA"/>
    <w:rsid w:val="00C154DE"/>
    <w:rsid w:val="00C15ADE"/>
    <w:rsid w:val="00C16621"/>
    <w:rsid w:val="00C17684"/>
    <w:rsid w:val="00C1791E"/>
    <w:rsid w:val="00C20942"/>
    <w:rsid w:val="00C20A62"/>
    <w:rsid w:val="00C20BA5"/>
    <w:rsid w:val="00C20BCD"/>
    <w:rsid w:val="00C20C73"/>
    <w:rsid w:val="00C20DCD"/>
    <w:rsid w:val="00C2127C"/>
    <w:rsid w:val="00C219C6"/>
    <w:rsid w:val="00C21C72"/>
    <w:rsid w:val="00C2243A"/>
    <w:rsid w:val="00C22447"/>
    <w:rsid w:val="00C231C3"/>
    <w:rsid w:val="00C238AD"/>
    <w:rsid w:val="00C240CB"/>
    <w:rsid w:val="00C241A1"/>
    <w:rsid w:val="00C2427E"/>
    <w:rsid w:val="00C24604"/>
    <w:rsid w:val="00C24C3D"/>
    <w:rsid w:val="00C252A2"/>
    <w:rsid w:val="00C25A24"/>
    <w:rsid w:val="00C25CDE"/>
    <w:rsid w:val="00C25E95"/>
    <w:rsid w:val="00C26277"/>
    <w:rsid w:val="00C270F5"/>
    <w:rsid w:val="00C272A2"/>
    <w:rsid w:val="00C27A6E"/>
    <w:rsid w:val="00C30DE5"/>
    <w:rsid w:val="00C3119D"/>
    <w:rsid w:val="00C311C8"/>
    <w:rsid w:val="00C31831"/>
    <w:rsid w:val="00C318BF"/>
    <w:rsid w:val="00C31ECE"/>
    <w:rsid w:val="00C32BA4"/>
    <w:rsid w:val="00C32F08"/>
    <w:rsid w:val="00C335D5"/>
    <w:rsid w:val="00C33646"/>
    <w:rsid w:val="00C33CA8"/>
    <w:rsid w:val="00C33F6B"/>
    <w:rsid w:val="00C34506"/>
    <w:rsid w:val="00C34ABB"/>
    <w:rsid w:val="00C34B45"/>
    <w:rsid w:val="00C34C77"/>
    <w:rsid w:val="00C34F94"/>
    <w:rsid w:val="00C350CA"/>
    <w:rsid w:val="00C350D5"/>
    <w:rsid w:val="00C353ED"/>
    <w:rsid w:val="00C3672E"/>
    <w:rsid w:val="00C367AB"/>
    <w:rsid w:val="00C36E29"/>
    <w:rsid w:val="00C36EC9"/>
    <w:rsid w:val="00C402B7"/>
    <w:rsid w:val="00C40498"/>
    <w:rsid w:val="00C405B9"/>
    <w:rsid w:val="00C40796"/>
    <w:rsid w:val="00C4091E"/>
    <w:rsid w:val="00C40C67"/>
    <w:rsid w:val="00C414AE"/>
    <w:rsid w:val="00C416D5"/>
    <w:rsid w:val="00C41826"/>
    <w:rsid w:val="00C41BB5"/>
    <w:rsid w:val="00C42544"/>
    <w:rsid w:val="00C42693"/>
    <w:rsid w:val="00C4333F"/>
    <w:rsid w:val="00C43748"/>
    <w:rsid w:val="00C43CCA"/>
    <w:rsid w:val="00C44DE7"/>
    <w:rsid w:val="00C4539D"/>
    <w:rsid w:val="00C457C6"/>
    <w:rsid w:val="00C457D8"/>
    <w:rsid w:val="00C458A0"/>
    <w:rsid w:val="00C45B30"/>
    <w:rsid w:val="00C46147"/>
    <w:rsid w:val="00C46708"/>
    <w:rsid w:val="00C46778"/>
    <w:rsid w:val="00C46E4B"/>
    <w:rsid w:val="00C47719"/>
    <w:rsid w:val="00C4798E"/>
    <w:rsid w:val="00C47A51"/>
    <w:rsid w:val="00C47EAD"/>
    <w:rsid w:val="00C501D2"/>
    <w:rsid w:val="00C50F6A"/>
    <w:rsid w:val="00C51063"/>
    <w:rsid w:val="00C511A9"/>
    <w:rsid w:val="00C5189E"/>
    <w:rsid w:val="00C5197F"/>
    <w:rsid w:val="00C51AFB"/>
    <w:rsid w:val="00C524BF"/>
    <w:rsid w:val="00C524C9"/>
    <w:rsid w:val="00C52512"/>
    <w:rsid w:val="00C52857"/>
    <w:rsid w:val="00C531BD"/>
    <w:rsid w:val="00C533CB"/>
    <w:rsid w:val="00C5364D"/>
    <w:rsid w:val="00C537C6"/>
    <w:rsid w:val="00C53A5A"/>
    <w:rsid w:val="00C53C62"/>
    <w:rsid w:val="00C54823"/>
    <w:rsid w:val="00C54E41"/>
    <w:rsid w:val="00C5530B"/>
    <w:rsid w:val="00C55523"/>
    <w:rsid w:val="00C55BEC"/>
    <w:rsid w:val="00C55C2A"/>
    <w:rsid w:val="00C56AE9"/>
    <w:rsid w:val="00C56EC3"/>
    <w:rsid w:val="00C576F8"/>
    <w:rsid w:val="00C6054E"/>
    <w:rsid w:val="00C60911"/>
    <w:rsid w:val="00C61234"/>
    <w:rsid w:val="00C615BE"/>
    <w:rsid w:val="00C617CB"/>
    <w:rsid w:val="00C61A45"/>
    <w:rsid w:val="00C61DDE"/>
    <w:rsid w:val="00C621C5"/>
    <w:rsid w:val="00C62449"/>
    <w:rsid w:val="00C62BD6"/>
    <w:rsid w:val="00C6314F"/>
    <w:rsid w:val="00C6316C"/>
    <w:rsid w:val="00C63426"/>
    <w:rsid w:val="00C637AE"/>
    <w:rsid w:val="00C63935"/>
    <w:rsid w:val="00C63FEA"/>
    <w:rsid w:val="00C6415D"/>
    <w:rsid w:val="00C64329"/>
    <w:rsid w:val="00C6491B"/>
    <w:rsid w:val="00C656A7"/>
    <w:rsid w:val="00C6624B"/>
    <w:rsid w:val="00C67F37"/>
    <w:rsid w:val="00C701A5"/>
    <w:rsid w:val="00C7074F"/>
    <w:rsid w:val="00C707E8"/>
    <w:rsid w:val="00C708AC"/>
    <w:rsid w:val="00C708CB"/>
    <w:rsid w:val="00C714C1"/>
    <w:rsid w:val="00C719A9"/>
    <w:rsid w:val="00C71D8B"/>
    <w:rsid w:val="00C71E0F"/>
    <w:rsid w:val="00C72098"/>
    <w:rsid w:val="00C7261F"/>
    <w:rsid w:val="00C72FB9"/>
    <w:rsid w:val="00C73314"/>
    <w:rsid w:val="00C73824"/>
    <w:rsid w:val="00C73EF6"/>
    <w:rsid w:val="00C7403E"/>
    <w:rsid w:val="00C740E4"/>
    <w:rsid w:val="00C74AB9"/>
    <w:rsid w:val="00C74B00"/>
    <w:rsid w:val="00C74BCD"/>
    <w:rsid w:val="00C74C1F"/>
    <w:rsid w:val="00C75B5A"/>
    <w:rsid w:val="00C7620D"/>
    <w:rsid w:val="00C7624A"/>
    <w:rsid w:val="00C763AD"/>
    <w:rsid w:val="00C76438"/>
    <w:rsid w:val="00C76A10"/>
    <w:rsid w:val="00C76AB4"/>
    <w:rsid w:val="00C771AE"/>
    <w:rsid w:val="00C773D4"/>
    <w:rsid w:val="00C7768D"/>
    <w:rsid w:val="00C80350"/>
    <w:rsid w:val="00C80C99"/>
    <w:rsid w:val="00C81082"/>
    <w:rsid w:val="00C81F1D"/>
    <w:rsid w:val="00C81FE8"/>
    <w:rsid w:val="00C82538"/>
    <w:rsid w:val="00C82A44"/>
    <w:rsid w:val="00C83C85"/>
    <w:rsid w:val="00C84A18"/>
    <w:rsid w:val="00C84D2B"/>
    <w:rsid w:val="00C85443"/>
    <w:rsid w:val="00C856F3"/>
    <w:rsid w:val="00C85A04"/>
    <w:rsid w:val="00C85DCC"/>
    <w:rsid w:val="00C86233"/>
    <w:rsid w:val="00C8704A"/>
    <w:rsid w:val="00C871EE"/>
    <w:rsid w:val="00C8754D"/>
    <w:rsid w:val="00C90522"/>
    <w:rsid w:val="00C907C6"/>
    <w:rsid w:val="00C90BB5"/>
    <w:rsid w:val="00C91744"/>
    <w:rsid w:val="00C917A0"/>
    <w:rsid w:val="00C91F38"/>
    <w:rsid w:val="00C927C2"/>
    <w:rsid w:val="00C93037"/>
    <w:rsid w:val="00C9364D"/>
    <w:rsid w:val="00C9374A"/>
    <w:rsid w:val="00C93766"/>
    <w:rsid w:val="00C937F8"/>
    <w:rsid w:val="00C940CB"/>
    <w:rsid w:val="00C9438A"/>
    <w:rsid w:val="00C94ACE"/>
    <w:rsid w:val="00C9612F"/>
    <w:rsid w:val="00C96175"/>
    <w:rsid w:val="00C961AF"/>
    <w:rsid w:val="00C961EA"/>
    <w:rsid w:val="00C96298"/>
    <w:rsid w:val="00C96391"/>
    <w:rsid w:val="00C96B83"/>
    <w:rsid w:val="00C96CCE"/>
    <w:rsid w:val="00C971A5"/>
    <w:rsid w:val="00C9790F"/>
    <w:rsid w:val="00C97D03"/>
    <w:rsid w:val="00CA0823"/>
    <w:rsid w:val="00CA0C2F"/>
    <w:rsid w:val="00CA109E"/>
    <w:rsid w:val="00CA17CC"/>
    <w:rsid w:val="00CA1B1B"/>
    <w:rsid w:val="00CA1D38"/>
    <w:rsid w:val="00CA21E8"/>
    <w:rsid w:val="00CA2D4D"/>
    <w:rsid w:val="00CA3977"/>
    <w:rsid w:val="00CA3A0D"/>
    <w:rsid w:val="00CA3CA6"/>
    <w:rsid w:val="00CA3CF4"/>
    <w:rsid w:val="00CA3E2C"/>
    <w:rsid w:val="00CA44F1"/>
    <w:rsid w:val="00CA45C1"/>
    <w:rsid w:val="00CA4626"/>
    <w:rsid w:val="00CA4940"/>
    <w:rsid w:val="00CA4AC0"/>
    <w:rsid w:val="00CA4C87"/>
    <w:rsid w:val="00CA4CDC"/>
    <w:rsid w:val="00CA50FB"/>
    <w:rsid w:val="00CA52A7"/>
    <w:rsid w:val="00CA585A"/>
    <w:rsid w:val="00CA5ACC"/>
    <w:rsid w:val="00CA5CA1"/>
    <w:rsid w:val="00CA63AA"/>
    <w:rsid w:val="00CA63C5"/>
    <w:rsid w:val="00CA6419"/>
    <w:rsid w:val="00CA6929"/>
    <w:rsid w:val="00CA6B34"/>
    <w:rsid w:val="00CA7424"/>
    <w:rsid w:val="00CA7711"/>
    <w:rsid w:val="00CB01CB"/>
    <w:rsid w:val="00CB0A16"/>
    <w:rsid w:val="00CB15CD"/>
    <w:rsid w:val="00CB2074"/>
    <w:rsid w:val="00CB245B"/>
    <w:rsid w:val="00CB24D4"/>
    <w:rsid w:val="00CB28E1"/>
    <w:rsid w:val="00CB2FF3"/>
    <w:rsid w:val="00CB31A1"/>
    <w:rsid w:val="00CB358D"/>
    <w:rsid w:val="00CB3C31"/>
    <w:rsid w:val="00CB3C65"/>
    <w:rsid w:val="00CB3ECD"/>
    <w:rsid w:val="00CB47F7"/>
    <w:rsid w:val="00CB5E25"/>
    <w:rsid w:val="00CB6959"/>
    <w:rsid w:val="00CC0754"/>
    <w:rsid w:val="00CC1535"/>
    <w:rsid w:val="00CC17C9"/>
    <w:rsid w:val="00CC1AE6"/>
    <w:rsid w:val="00CC2826"/>
    <w:rsid w:val="00CC28B0"/>
    <w:rsid w:val="00CC3139"/>
    <w:rsid w:val="00CC340A"/>
    <w:rsid w:val="00CC378E"/>
    <w:rsid w:val="00CC3944"/>
    <w:rsid w:val="00CC3BD9"/>
    <w:rsid w:val="00CC4019"/>
    <w:rsid w:val="00CC466D"/>
    <w:rsid w:val="00CC4BCD"/>
    <w:rsid w:val="00CC5B75"/>
    <w:rsid w:val="00CC5E5A"/>
    <w:rsid w:val="00CC64A5"/>
    <w:rsid w:val="00CC6667"/>
    <w:rsid w:val="00CC687F"/>
    <w:rsid w:val="00CC6CFB"/>
    <w:rsid w:val="00CC7E26"/>
    <w:rsid w:val="00CC7EA4"/>
    <w:rsid w:val="00CD0008"/>
    <w:rsid w:val="00CD1D7B"/>
    <w:rsid w:val="00CD228C"/>
    <w:rsid w:val="00CD234D"/>
    <w:rsid w:val="00CD34A2"/>
    <w:rsid w:val="00CD3B9E"/>
    <w:rsid w:val="00CD41FB"/>
    <w:rsid w:val="00CD478E"/>
    <w:rsid w:val="00CD4BC2"/>
    <w:rsid w:val="00CD536C"/>
    <w:rsid w:val="00CD5509"/>
    <w:rsid w:val="00CD563A"/>
    <w:rsid w:val="00CD576C"/>
    <w:rsid w:val="00CD5AA0"/>
    <w:rsid w:val="00CD5C41"/>
    <w:rsid w:val="00CD5D2B"/>
    <w:rsid w:val="00CD5F95"/>
    <w:rsid w:val="00CD6210"/>
    <w:rsid w:val="00CD6410"/>
    <w:rsid w:val="00CD6966"/>
    <w:rsid w:val="00CD69E9"/>
    <w:rsid w:val="00CD7007"/>
    <w:rsid w:val="00CE0033"/>
    <w:rsid w:val="00CE0CE5"/>
    <w:rsid w:val="00CE0F32"/>
    <w:rsid w:val="00CE10A2"/>
    <w:rsid w:val="00CE13BD"/>
    <w:rsid w:val="00CE18C5"/>
    <w:rsid w:val="00CE1AFA"/>
    <w:rsid w:val="00CE1BAE"/>
    <w:rsid w:val="00CE20B0"/>
    <w:rsid w:val="00CE2466"/>
    <w:rsid w:val="00CE24D7"/>
    <w:rsid w:val="00CE2525"/>
    <w:rsid w:val="00CE2C8F"/>
    <w:rsid w:val="00CE2CA5"/>
    <w:rsid w:val="00CE321D"/>
    <w:rsid w:val="00CE3949"/>
    <w:rsid w:val="00CE3A8B"/>
    <w:rsid w:val="00CE3C9D"/>
    <w:rsid w:val="00CE3CC7"/>
    <w:rsid w:val="00CE3E9D"/>
    <w:rsid w:val="00CE3EF4"/>
    <w:rsid w:val="00CE4131"/>
    <w:rsid w:val="00CE413B"/>
    <w:rsid w:val="00CE4775"/>
    <w:rsid w:val="00CE4A79"/>
    <w:rsid w:val="00CE4B43"/>
    <w:rsid w:val="00CE5477"/>
    <w:rsid w:val="00CE5AA3"/>
    <w:rsid w:val="00CE5CA5"/>
    <w:rsid w:val="00CE5CBF"/>
    <w:rsid w:val="00CE67B7"/>
    <w:rsid w:val="00CE74D9"/>
    <w:rsid w:val="00CF0214"/>
    <w:rsid w:val="00CF03A7"/>
    <w:rsid w:val="00CF06A9"/>
    <w:rsid w:val="00CF09C7"/>
    <w:rsid w:val="00CF0ABA"/>
    <w:rsid w:val="00CF0FDB"/>
    <w:rsid w:val="00CF192B"/>
    <w:rsid w:val="00CF1FB0"/>
    <w:rsid w:val="00CF2EB8"/>
    <w:rsid w:val="00CF2FE6"/>
    <w:rsid w:val="00CF37C1"/>
    <w:rsid w:val="00CF3B34"/>
    <w:rsid w:val="00CF3D84"/>
    <w:rsid w:val="00CF4052"/>
    <w:rsid w:val="00CF4507"/>
    <w:rsid w:val="00CF475F"/>
    <w:rsid w:val="00CF5384"/>
    <w:rsid w:val="00CF55E9"/>
    <w:rsid w:val="00CF571C"/>
    <w:rsid w:val="00CF57AD"/>
    <w:rsid w:val="00CF5E40"/>
    <w:rsid w:val="00CF5F24"/>
    <w:rsid w:val="00CF6A06"/>
    <w:rsid w:val="00CF6C16"/>
    <w:rsid w:val="00CF6D08"/>
    <w:rsid w:val="00CF7568"/>
    <w:rsid w:val="00CF7718"/>
    <w:rsid w:val="00CF793C"/>
    <w:rsid w:val="00D00110"/>
    <w:rsid w:val="00D006E8"/>
    <w:rsid w:val="00D00CE9"/>
    <w:rsid w:val="00D0173F"/>
    <w:rsid w:val="00D01985"/>
    <w:rsid w:val="00D01E74"/>
    <w:rsid w:val="00D020BB"/>
    <w:rsid w:val="00D02912"/>
    <w:rsid w:val="00D02C8D"/>
    <w:rsid w:val="00D02CFD"/>
    <w:rsid w:val="00D032D2"/>
    <w:rsid w:val="00D03BC1"/>
    <w:rsid w:val="00D03D5F"/>
    <w:rsid w:val="00D04259"/>
    <w:rsid w:val="00D042A0"/>
    <w:rsid w:val="00D05793"/>
    <w:rsid w:val="00D057EE"/>
    <w:rsid w:val="00D05F78"/>
    <w:rsid w:val="00D0651C"/>
    <w:rsid w:val="00D067FF"/>
    <w:rsid w:val="00D06D91"/>
    <w:rsid w:val="00D0759D"/>
    <w:rsid w:val="00D077F4"/>
    <w:rsid w:val="00D078FA"/>
    <w:rsid w:val="00D07DA7"/>
    <w:rsid w:val="00D102C4"/>
    <w:rsid w:val="00D1038E"/>
    <w:rsid w:val="00D114CE"/>
    <w:rsid w:val="00D12018"/>
    <w:rsid w:val="00D1214C"/>
    <w:rsid w:val="00D13E31"/>
    <w:rsid w:val="00D14416"/>
    <w:rsid w:val="00D14C38"/>
    <w:rsid w:val="00D1507F"/>
    <w:rsid w:val="00D15597"/>
    <w:rsid w:val="00D15B27"/>
    <w:rsid w:val="00D1658F"/>
    <w:rsid w:val="00D16DBE"/>
    <w:rsid w:val="00D17391"/>
    <w:rsid w:val="00D173F5"/>
    <w:rsid w:val="00D177CA"/>
    <w:rsid w:val="00D17E48"/>
    <w:rsid w:val="00D20DD9"/>
    <w:rsid w:val="00D2149C"/>
    <w:rsid w:val="00D21D86"/>
    <w:rsid w:val="00D2220D"/>
    <w:rsid w:val="00D2234D"/>
    <w:rsid w:val="00D227D6"/>
    <w:rsid w:val="00D229C8"/>
    <w:rsid w:val="00D22DBD"/>
    <w:rsid w:val="00D23369"/>
    <w:rsid w:val="00D23396"/>
    <w:rsid w:val="00D23D88"/>
    <w:rsid w:val="00D23EA0"/>
    <w:rsid w:val="00D24377"/>
    <w:rsid w:val="00D24393"/>
    <w:rsid w:val="00D25197"/>
    <w:rsid w:val="00D253B7"/>
    <w:rsid w:val="00D258A9"/>
    <w:rsid w:val="00D25BD6"/>
    <w:rsid w:val="00D25C3E"/>
    <w:rsid w:val="00D25DFF"/>
    <w:rsid w:val="00D26177"/>
    <w:rsid w:val="00D26950"/>
    <w:rsid w:val="00D26C46"/>
    <w:rsid w:val="00D26CF1"/>
    <w:rsid w:val="00D26E7C"/>
    <w:rsid w:val="00D2754A"/>
    <w:rsid w:val="00D277A2"/>
    <w:rsid w:val="00D27919"/>
    <w:rsid w:val="00D27CC1"/>
    <w:rsid w:val="00D27F2C"/>
    <w:rsid w:val="00D30D38"/>
    <w:rsid w:val="00D30FB7"/>
    <w:rsid w:val="00D31069"/>
    <w:rsid w:val="00D31310"/>
    <w:rsid w:val="00D31B6E"/>
    <w:rsid w:val="00D332CC"/>
    <w:rsid w:val="00D3335A"/>
    <w:rsid w:val="00D339BF"/>
    <w:rsid w:val="00D34DF6"/>
    <w:rsid w:val="00D34FCC"/>
    <w:rsid w:val="00D35C11"/>
    <w:rsid w:val="00D36613"/>
    <w:rsid w:val="00D36D37"/>
    <w:rsid w:val="00D36EDA"/>
    <w:rsid w:val="00D37BBD"/>
    <w:rsid w:val="00D40A46"/>
    <w:rsid w:val="00D40B19"/>
    <w:rsid w:val="00D413A3"/>
    <w:rsid w:val="00D413F6"/>
    <w:rsid w:val="00D416BF"/>
    <w:rsid w:val="00D41DE3"/>
    <w:rsid w:val="00D42A5F"/>
    <w:rsid w:val="00D42BB3"/>
    <w:rsid w:val="00D43398"/>
    <w:rsid w:val="00D43404"/>
    <w:rsid w:val="00D434C2"/>
    <w:rsid w:val="00D43510"/>
    <w:rsid w:val="00D4389C"/>
    <w:rsid w:val="00D44148"/>
    <w:rsid w:val="00D4449E"/>
    <w:rsid w:val="00D444B0"/>
    <w:rsid w:val="00D449AF"/>
    <w:rsid w:val="00D44CE2"/>
    <w:rsid w:val="00D45739"/>
    <w:rsid w:val="00D45BD9"/>
    <w:rsid w:val="00D45CE6"/>
    <w:rsid w:val="00D4753A"/>
    <w:rsid w:val="00D47A20"/>
    <w:rsid w:val="00D47B7D"/>
    <w:rsid w:val="00D47EEC"/>
    <w:rsid w:val="00D50E7A"/>
    <w:rsid w:val="00D517FA"/>
    <w:rsid w:val="00D52436"/>
    <w:rsid w:val="00D5269C"/>
    <w:rsid w:val="00D52A0A"/>
    <w:rsid w:val="00D52FFD"/>
    <w:rsid w:val="00D53285"/>
    <w:rsid w:val="00D533D4"/>
    <w:rsid w:val="00D535E9"/>
    <w:rsid w:val="00D539F5"/>
    <w:rsid w:val="00D53C29"/>
    <w:rsid w:val="00D53D4C"/>
    <w:rsid w:val="00D542CB"/>
    <w:rsid w:val="00D54462"/>
    <w:rsid w:val="00D547AB"/>
    <w:rsid w:val="00D555D4"/>
    <w:rsid w:val="00D556B2"/>
    <w:rsid w:val="00D56428"/>
    <w:rsid w:val="00D56487"/>
    <w:rsid w:val="00D56812"/>
    <w:rsid w:val="00D56CA6"/>
    <w:rsid w:val="00D577C8"/>
    <w:rsid w:val="00D57865"/>
    <w:rsid w:val="00D60114"/>
    <w:rsid w:val="00D6024A"/>
    <w:rsid w:val="00D60BB1"/>
    <w:rsid w:val="00D60DBD"/>
    <w:rsid w:val="00D6119E"/>
    <w:rsid w:val="00D613C8"/>
    <w:rsid w:val="00D627FB"/>
    <w:rsid w:val="00D62861"/>
    <w:rsid w:val="00D628C7"/>
    <w:rsid w:val="00D62D4C"/>
    <w:rsid w:val="00D62F20"/>
    <w:rsid w:val="00D6371F"/>
    <w:rsid w:val="00D64071"/>
    <w:rsid w:val="00D64675"/>
    <w:rsid w:val="00D646DE"/>
    <w:rsid w:val="00D6475C"/>
    <w:rsid w:val="00D64B6D"/>
    <w:rsid w:val="00D653CB"/>
    <w:rsid w:val="00D65798"/>
    <w:rsid w:val="00D65DBC"/>
    <w:rsid w:val="00D65E90"/>
    <w:rsid w:val="00D65FCC"/>
    <w:rsid w:val="00D6698E"/>
    <w:rsid w:val="00D6769D"/>
    <w:rsid w:val="00D676F5"/>
    <w:rsid w:val="00D67A44"/>
    <w:rsid w:val="00D67B13"/>
    <w:rsid w:val="00D67BF3"/>
    <w:rsid w:val="00D67D47"/>
    <w:rsid w:val="00D70686"/>
    <w:rsid w:val="00D70CE0"/>
    <w:rsid w:val="00D71A3C"/>
    <w:rsid w:val="00D71F1E"/>
    <w:rsid w:val="00D71FDD"/>
    <w:rsid w:val="00D7281E"/>
    <w:rsid w:val="00D72BDE"/>
    <w:rsid w:val="00D73F8C"/>
    <w:rsid w:val="00D747E9"/>
    <w:rsid w:val="00D750F4"/>
    <w:rsid w:val="00D754FC"/>
    <w:rsid w:val="00D75A59"/>
    <w:rsid w:val="00D75B64"/>
    <w:rsid w:val="00D75BBC"/>
    <w:rsid w:val="00D76623"/>
    <w:rsid w:val="00D76638"/>
    <w:rsid w:val="00D7696F"/>
    <w:rsid w:val="00D76979"/>
    <w:rsid w:val="00D769D2"/>
    <w:rsid w:val="00D76EE1"/>
    <w:rsid w:val="00D76FEF"/>
    <w:rsid w:val="00D77043"/>
    <w:rsid w:val="00D77410"/>
    <w:rsid w:val="00D77B26"/>
    <w:rsid w:val="00D80BBC"/>
    <w:rsid w:val="00D812E9"/>
    <w:rsid w:val="00D8169B"/>
    <w:rsid w:val="00D82C9E"/>
    <w:rsid w:val="00D83416"/>
    <w:rsid w:val="00D83FE0"/>
    <w:rsid w:val="00D8422E"/>
    <w:rsid w:val="00D84296"/>
    <w:rsid w:val="00D849F2"/>
    <w:rsid w:val="00D84BF7"/>
    <w:rsid w:val="00D8594E"/>
    <w:rsid w:val="00D85DD8"/>
    <w:rsid w:val="00D863B0"/>
    <w:rsid w:val="00D86EB2"/>
    <w:rsid w:val="00D87081"/>
    <w:rsid w:val="00D87155"/>
    <w:rsid w:val="00D87E6C"/>
    <w:rsid w:val="00D87E70"/>
    <w:rsid w:val="00D9049B"/>
    <w:rsid w:val="00D90CEE"/>
    <w:rsid w:val="00D9121A"/>
    <w:rsid w:val="00D91726"/>
    <w:rsid w:val="00D9254A"/>
    <w:rsid w:val="00D93935"/>
    <w:rsid w:val="00D939F3"/>
    <w:rsid w:val="00D94803"/>
    <w:rsid w:val="00D94825"/>
    <w:rsid w:val="00D94965"/>
    <w:rsid w:val="00D95923"/>
    <w:rsid w:val="00D95D52"/>
    <w:rsid w:val="00D95EE6"/>
    <w:rsid w:val="00D96B33"/>
    <w:rsid w:val="00D96D5B"/>
    <w:rsid w:val="00D96D75"/>
    <w:rsid w:val="00D96F51"/>
    <w:rsid w:val="00D9715A"/>
    <w:rsid w:val="00D97733"/>
    <w:rsid w:val="00D97B10"/>
    <w:rsid w:val="00D97F41"/>
    <w:rsid w:val="00DA0608"/>
    <w:rsid w:val="00DA0FA0"/>
    <w:rsid w:val="00DA1685"/>
    <w:rsid w:val="00DA1AB8"/>
    <w:rsid w:val="00DA1B7E"/>
    <w:rsid w:val="00DA1D15"/>
    <w:rsid w:val="00DA20A1"/>
    <w:rsid w:val="00DA2937"/>
    <w:rsid w:val="00DA2ABD"/>
    <w:rsid w:val="00DA2B25"/>
    <w:rsid w:val="00DA3097"/>
    <w:rsid w:val="00DA34B6"/>
    <w:rsid w:val="00DA4070"/>
    <w:rsid w:val="00DA4142"/>
    <w:rsid w:val="00DA45EC"/>
    <w:rsid w:val="00DA463A"/>
    <w:rsid w:val="00DA48E4"/>
    <w:rsid w:val="00DA4B3F"/>
    <w:rsid w:val="00DA4BDE"/>
    <w:rsid w:val="00DA4CAC"/>
    <w:rsid w:val="00DA4F4E"/>
    <w:rsid w:val="00DA6135"/>
    <w:rsid w:val="00DA686D"/>
    <w:rsid w:val="00DA6A53"/>
    <w:rsid w:val="00DA786B"/>
    <w:rsid w:val="00DA7E75"/>
    <w:rsid w:val="00DA7F18"/>
    <w:rsid w:val="00DB0165"/>
    <w:rsid w:val="00DB0DD6"/>
    <w:rsid w:val="00DB0FE4"/>
    <w:rsid w:val="00DB1091"/>
    <w:rsid w:val="00DB2456"/>
    <w:rsid w:val="00DB2982"/>
    <w:rsid w:val="00DB2A2D"/>
    <w:rsid w:val="00DB2E58"/>
    <w:rsid w:val="00DB32AA"/>
    <w:rsid w:val="00DB3477"/>
    <w:rsid w:val="00DB37A8"/>
    <w:rsid w:val="00DB3A0B"/>
    <w:rsid w:val="00DB3DC4"/>
    <w:rsid w:val="00DB3DD8"/>
    <w:rsid w:val="00DB4EFA"/>
    <w:rsid w:val="00DB5AB0"/>
    <w:rsid w:val="00DB5E6A"/>
    <w:rsid w:val="00DB5EE0"/>
    <w:rsid w:val="00DB68E8"/>
    <w:rsid w:val="00DB6DF1"/>
    <w:rsid w:val="00DB7141"/>
    <w:rsid w:val="00DB7597"/>
    <w:rsid w:val="00DB7C88"/>
    <w:rsid w:val="00DC0882"/>
    <w:rsid w:val="00DC15A9"/>
    <w:rsid w:val="00DC17CE"/>
    <w:rsid w:val="00DC19DA"/>
    <w:rsid w:val="00DC1A93"/>
    <w:rsid w:val="00DC1B08"/>
    <w:rsid w:val="00DC2022"/>
    <w:rsid w:val="00DC246B"/>
    <w:rsid w:val="00DC246C"/>
    <w:rsid w:val="00DC262A"/>
    <w:rsid w:val="00DC263B"/>
    <w:rsid w:val="00DC2675"/>
    <w:rsid w:val="00DC2C97"/>
    <w:rsid w:val="00DC2D19"/>
    <w:rsid w:val="00DC309B"/>
    <w:rsid w:val="00DC3296"/>
    <w:rsid w:val="00DC33E0"/>
    <w:rsid w:val="00DC389F"/>
    <w:rsid w:val="00DC451C"/>
    <w:rsid w:val="00DC4F9E"/>
    <w:rsid w:val="00DC52E8"/>
    <w:rsid w:val="00DC5CCD"/>
    <w:rsid w:val="00DC5EC9"/>
    <w:rsid w:val="00DC5F64"/>
    <w:rsid w:val="00DC6460"/>
    <w:rsid w:val="00DC6557"/>
    <w:rsid w:val="00DC6A54"/>
    <w:rsid w:val="00DC6BD5"/>
    <w:rsid w:val="00DC71EE"/>
    <w:rsid w:val="00DC7236"/>
    <w:rsid w:val="00DC732C"/>
    <w:rsid w:val="00DC7ACB"/>
    <w:rsid w:val="00DD0CB0"/>
    <w:rsid w:val="00DD100D"/>
    <w:rsid w:val="00DD1378"/>
    <w:rsid w:val="00DD235D"/>
    <w:rsid w:val="00DD2540"/>
    <w:rsid w:val="00DD2647"/>
    <w:rsid w:val="00DD272E"/>
    <w:rsid w:val="00DD27EE"/>
    <w:rsid w:val="00DD286F"/>
    <w:rsid w:val="00DD2A6E"/>
    <w:rsid w:val="00DD3178"/>
    <w:rsid w:val="00DD31A1"/>
    <w:rsid w:val="00DD3216"/>
    <w:rsid w:val="00DD33EE"/>
    <w:rsid w:val="00DD4B9E"/>
    <w:rsid w:val="00DD573C"/>
    <w:rsid w:val="00DD5760"/>
    <w:rsid w:val="00DD5772"/>
    <w:rsid w:val="00DD5BAE"/>
    <w:rsid w:val="00DD772C"/>
    <w:rsid w:val="00DD7C04"/>
    <w:rsid w:val="00DD7DFA"/>
    <w:rsid w:val="00DD7F14"/>
    <w:rsid w:val="00DE05D8"/>
    <w:rsid w:val="00DE0790"/>
    <w:rsid w:val="00DE0A12"/>
    <w:rsid w:val="00DE0E93"/>
    <w:rsid w:val="00DE23D2"/>
    <w:rsid w:val="00DE290A"/>
    <w:rsid w:val="00DE365F"/>
    <w:rsid w:val="00DE39C4"/>
    <w:rsid w:val="00DE3CA2"/>
    <w:rsid w:val="00DE3D20"/>
    <w:rsid w:val="00DE40F7"/>
    <w:rsid w:val="00DE4491"/>
    <w:rsid w:val="00DE4724"/>
    <w:rsid w:val="00DE47C8"/>
    <w:rsid w:val="00DE4A75"/>
    <w:rsid w:val="00DE4BEF"/>
    <w:rsid w:val="00DE4C55"/>
    <w:rsid w:val="00DE5165"/>
    <w:rsid w:val="00DE52DD"/>
    <w:rsid w:val="00DE58FF"/>
    <w:rsid w:val="00DE5DDD"/>
    <w:rsid w:val="00DE6411"/>
    <w:rsid w:val="00DE6B76"/>
    <w:rsid w:val="00DE77BB"/>
    <w:rsid w:val="00DE7D95"/>
    <w:rsid w:val="00DE7F1F"/>
    <w:rsid w:val="00DF0D0E"/>
    <w:rsid w:val="00DF0D42"/>
    <w:rsid w:val="00DF0F98"/>
    <w:rsid w:val="00DF10BE"/>
    <w:rsid w:val="00DF1616"/>
    <w:rsid w:val="00DF17AF"/>
    <w:rsid w:val="00DF1C26"/>
    <w:rsid w:val="00DF1E15"/>
    <w:rsid w:val="00DF25A0"/>
    <w:rsid w:val="00DF263D"/>
    <w:rsid w:val="00DF2C7F"/>
    <w:rsid w:val="00DF2DA8"/>
    <w:rsid w:val="00DF330B"/>
    <w:rsid w:val="00DF34C3"/>
    <w:rsid w:val="00DF3765"/>
    <w:rsid w:val="00DF3DCE"/>
    <w:rsid w:val="00DF429A"/>
    <w:rsid w:val="00DF4E5B"/>
    <w:rsid w:val="00DF50F3"/>
    <w:rsid w:val="00DF5E32"/>
    <w:rsid w:val="00DF6030"/>
    <w:rsid w:val="00DF62A6"/>
    <w:rsid w:val="00DF63B7"/>
    <w:rsid w:val="00DF63F1"/>
    <w:rsid w:val="00DF640D"/>
    <w:rsid w:val="00DF6470"/>
    <w:rsid w:val="00DF677D"/>
    <w:rsid w:val="00DF6999"/>
    <w:rsid w:val="00DF7867"/>
    <w:rsid w:val="00E00B40"/>
    <w:rsid w:val="00E00BC3"/>
    <w:rsid w:val="00E00C34"/>
    <w:rsid w:val="00E00DA0"/>
    <w:rsid w:val="00E015AC"/>
    <w:rsid w:val="00E019B5"/>
    <w:rsid w:val="00E02016"/>
    <w:rsid w:val="00E02B54"/>
    <w:rsid w:val="00E02FA5"/>
    <w:rsid w:val="00E03000"/>
    <w:rsid w:val="00E0329A"/>
    <w:rsid w:val="00E03CA4"/>
    <w:rsid w:val="00E03F7B"/>
    <w:rsid w:val="00E043A1"/>
    <w:rsid w:val="00E0535A"/>
    <w:rsid w:val="00E054C3"/>
    <w:rsid w:val="00E0561E"/>
    <w:rsid w:val="00E0576E"/>
    <w:rsid w:val="00E05B65"/>
    <w:rsid w:val="00E05C5C"/>
    <w:rsid w:val="00E06A7C"/>
    <w:rsid w:val="00E06D29"/>
    <w:rsid w:val="00E0784A"/>
    <w:rsid w:val="00E10A09"/>
    <w:rsid w:val="00E10E57"/>
    <w:rsid w:val="00E10F89"/>
    <w:rsid w:val="00E112B2"/>
    <w:rsid w:val="00E116BB"/>
    <w:rsid w:val="00E1196F"/>
    <w:rsid w:val="00E11ACE"/>
    <w:rsid w:val="00E12482"/>
    <w:rsid w:val="00E12658"/>
    <w:rsid w:val="00E126A6"/>
    <w:rsid w:val="00E126BC"/>
    <w:rsid w:val="00E12983"/>
    <w:rsid w:val="00E12F40"/>
    <w:rsid w:val="00E1301C"/>
    <w:rsid w:val="00E13898"/>
    <w:rsid w:val="00E139D7"/>
    <w:rsid w:val="00E13B4B"/>
    <w:rsid w:val="00E13BF7"/>
    <w:rsid w:val="00E13EAE"/>
    <w:rsid w:val="00E13F10"/>
    <w:rsid w:val="00E145DB"/>
    <w:rsid w:val="00E14ACC"/>
    <w:rsid w:val="00E1509B"/>
    <w:rsid w:val="00E153AD"/>
    <w:rsid w:val="00E1622B"/>
    <w:rsid w:val="00E166EE"/>
    <w:rsid w:val="00E16C35"/>
    <w:rsid w:val="00E16E9F"/>
    <w:rsid w:val="00E170E1"/>
    <w:rsid w:val="00E17599"/>
    <w:rsid w:val="00E175A2"/>
    <w:rsid w:val="00E17629"/>
    <w:rsid w:val="00E1785E"/>
    <w:rsid w:val="00E17A9B"/>
    <w:rsid w:val="00E20832"/>
    <w:rsid w:val="00E20BA0"/>
    <w:rsid w:val="00E21479"/>
    <w:rsid w:val="00E21820"/>
    <w:rsid w:val="00E21892"/>
    <w:rsid w:val="00E21A9D"/>
    <w:rsid w:val="00E21FF5"/>
    <w:rsid w:val="00E22157"/>
    <w:rsid w:val="00E22370"/>
    <w:rsid w:val="00E225C5"/>
    <w:rsid w:val="00E22626"/>
    <w:rsid w:val="00E22641"/>
    <w:rsid w:val="00E230F2"/>
    <w:rsid w:val="00E2338C"/>
    <w:rsid w:val="00E233F2"/>
    <w:rsid w:val="00E23579"/>
    <w:rsid w:val="00E23824"/>
    <w:rsid w:val="00E25378"/>
    <w:rsid w:val="00E25AD5"/>
    <w:rsid w:val="00E25EA2"/>
    <w:rsid w:val="00E25FDF"/>
    <w:rsid w:val="00E2647C"/>
    <w:rsid w:val="00E26CA8"/>
    <w:rsid w:val="00E27070"/>
    <w:rsid w:val="00E2726A"/>
    <w:rsid w:val="00E27344"/>
    <w:rsid w:val="00E2778D"/>
    <w:rsid w:val="00E277CD"/>
    <w:rsid w:val="00E2794A"/>
    <w:rsid w:val="00E30DEA"/>
    <w:rsid w:val="00E311E3"/>
    <w:rsid w:val="00E3158D"/>
    <w:rsid w:val="00E316D8"/>
    <w:rsid w:val="00E31910"/>
    <w:rsid w:val="00E31EC3"/>
    <w:rsid w:val="00E31FEF"/>
    <w:rsid w:val="00E32086"/>
    <w:rsid w:val="00E32289"/>
    <w:rsid w:val="00E324EF"/>
    <w:rsid w:val="00E3251A"/>
    <w:rsid w:val="00E32574"/>
    <w:rsid w:val="00E32E3F"/>
    <w:rsid w:val="00E33977"/>
    <w:rsid w:val="00E33A6A"/>
    <w:rsid w:val="00E33EB1"/>
    <w:rsid w:val="00E3470F"/>
    <w:rsid w:val="00E3501F"/>
    <w:rsid w:val="00E35043"/>
    <w:rsid w:val="00E351F4"/>
    <w:rsid w:val="00E354B7"/>
    <w:rsid w:val="00E354FF"/>
    <w:rsid w:val="00E35858"/>
    <w:rsid w:val="00E359F2"/>
    <w:rsid w:val="00E35B66"/>
    <w:rsid w:val="00E36333"/>
    <w:rsid w:val="00E36657"/>
    <w:rsid w:val="00E36920"/>
    <w:rsid w:val="00E36E24"/>
    <w:rsid w:val="00E37BC6"/>
    <w:rsid w:val="00E4001F"/>
    <w:rsid w:val="00E4094A"/>
    <w:rsid w:val="00E40E45"/>
    <w:rsid w:val="00E40F6D"/>
    <w:rsid w:val="00E41BEB"/>
    <w:rsid w:val="00E424A3"/>
    <w:rsid w:val="00E42D70"/>
    <w:rsid w:val="00E42F78"/>
    <w:rsid w:val="00E4330D"/>
    <w:rsid w:val="00E43950"/>
    <w:rsid w:val="00E43CE1"/>
    <w:rsid w:val="00E43D09"/>
    <w:rsid w:val="00E44E14"/>
    <w:rsid w:val="00E45194"/>
    <w:rsid w:val="00E45224"/>
    <w:rsid w:val="00E45278"/>
    <w:rsid w:val="00E45443"/>
    <w:rsid w:val="00E454E9"/>
    <w:rsid w:val="00E45589"/>
    <w:rsid w:val="00E45665"/>
    <w:rsid w:val="00E4585B"/>
    <w:rsid w:val="00E45983"/>
    <w:rsid w:val="00E45A01"/>
    <w:rsid w:val="00E46621"/>
    <w:rsid w:val="00E4738F"/>
    <w:rsid w:val="00E47C3D"/>
    <w:rsid w:val="00E5016B"/>
    <w:rsid w:val="00E502E9"/>
    <w:rsid w:val="00E503D4"/>
    <w:rsid w:val="00E509D5"/>
    <w:rsid w:val="00E5126C"/>
    <w:rsid w:val="00E51FBC"/>
    <w:rsid w:val="00E5202C"/>
    <w:rsid w:val="00E52388"/>
    <w:rsid w:val="00E52672"/>
    <w:rsid w:val="00E52D08"/>
    <w:rsid w:val="00E52D55"/>
    <w:rsid w:val="00E52D72"/>
    <w:rsid w:val="00E53552"/>
    <w:rsid w:val="00E53E85"/>
    <w:rsid w:val="00E53F5A"/>
    <w:rsid w:val="00E54020"/>
    <w:rsid w:val="00E54864"/>
    <w:rsid w:val="00E549F8"/>
    <w:rsid w:val="00E54D72"/>
    <w:rsid w:val="00E54E5F"/>
    <w:rsid w:val="00E54FF1"/>
    <w:rsid w:val="00E5505D"/>
    <w:rsid w:val="00E553F1"/>
    <w:rsid w:val="00E554DF"/>
    <w:rsid w:val="00E55713"/>
    <w:rsid w:val="00E558C2"/>
    <w:rsid w:val="00E5594D"/>
    <w:rsid w:val="00E5642A"/>
    <w:rsid w:val="00E56B1B"/>
    <w:rsid w:val="00E57006"/>
    <w:rsid w:val="00E602EF"/>
    <w:rsid w:val="00E60BD6"/>
    <w:rsid w:val="00E60EE6"/>
    <w:rsid w:val="00E60FD5"/>
    <w:rsid w:val="00E617A3"/>
    <w:rsid w:val="00E619CF"/>
    <w:rsid w:val="00E61B6A"/>
    <w:rsid w:val="00E61D6B"/>
    <w:rsid w:val="00E62122"/>
    <w:rsid w:val="00E623EF"/>
    <w:rsid w:val="00E62A53"/>
    <w:rsid w:val="00E63996"/>
    <w:rsid w:val="00E63A8E"/>
    <w:rsid w:val="00E645AA"/>
    <w:rsid w:val="00E6487D"/>
    <w:rsid w:val="00E65201"/>
    <w:rsid w:val="00E6522E"/>
    <w:rsid w:val="00E65268"/>
    <w:rsid w:val="00E65329"/>
    <w:rsid w:val="00E65437"/>
    <w:rsid w:val="00E65815"/>
    <w:rsid w:val="00E660FF"/>
    <w:rsid w:val="00E671BA"/>
    <w:rsid w:val="00E67964"/>
    <w:rsid w:val="00E679F5"/>
    <w:rsid w:val="00E706F4"/>
    <w:rsid w:val="00E70839"/>
    <w:rsid w:val="00E70C59"/>
    <w:rsid w:val="00E7117E"/>
    <w:rsid w:val="00E71537"/>
    <w:rsid w:val="00E719C6"/>
    <w:rsid w:val="00E71A4F"/>
    <w:rsid w:val="00E72D72"/>
    <w:rsid w:val="00E72E68"/>
    <w:rsid w:val="00E73878"/>
    <w:rsid w:val="00E73910"/>
    <w:rsid w:val="00E73B6F"/>
    <w:rsid w:val="00E73E52"/>
    <w:rsid w:val="00E74057"/>
    <w:rsid w:val="00E7406B"/>
    <w:rsid w:val="00E7423C"/>
    <w:rsid w:val="00E758F0"/>
    <w:rsid w:val="00E75BCB"/>
    <w:rsid w:val="00E76253"/>
    <w:rsid w:val="00E774B1"/>
    <w:rsid w:val="00E77854"/>
    <w:rsid w:val="00E77871"/>
    <w:rsid w:val="00E77AF8"/>
    <w:rsid w:val="00E8032F"/>
    <w:rsid w:val="00E80676"/>
    <w:rsid w:val="00E80904"/>
    <w:rsid w:val="00E80FAB"/>
    <w:rsid w:val="00E8178C"/>
    <w:rsid w:val="00E81853"/>
    <w:rsid w:val="00E81A7B"/>
    <w:rsid w:val="00E81FCF"/>
    <w:rsid w:val="00E82027"/>
    <w:rsid w:val="00E825E5"/>
    <w:rsid w:val="00E82D8A"/>
    <w:rsid w:val="00E830F8"/>
    <w:rsid w:val="00E83182"/>
    <w:rsid w:val="00E83E5C"/>
    <w:rsid w:val="00E84487"/>
    <w:rsid w:val="00E845CE"/>
    <w:rsid w:val="00E84AA0"/>
    <w:rsid w:val="00E84AB7"/>
    <w:rsid w:val="00E84F36"/>
    <w:rsid w:val="00E850D1"/>
    <w:rsid w:val="00E8545F"/>
    <w:rsid w:val="00E862A9"/>
    <w:rsid w:val="00E86EDC"/>
    <w:rsid w:val="00E86FE6"/>
    <w:rsid w:val="00E8717D"/>
    <w:rsid w:val="00E8723B"/>
    <w:rsid w:val="00E875A2"/>
    <w:rsid w:val="00E879E6"/>
    <w:rsid w:val="00E87DAC"/>
    <w:rsid w:val="00E903A4"/>
    <w:rsid w:val="00E90FBF"/>
    <w:rsid w:val="00E91C63"/>
    <w:rsid w:val="00E91EB9"/>
    <w:rsid w:val="00E921E8"/>
    <w:rsid w:val="00E923D0"/>
    <w:rsid w:val="00E923DB"/>
    <w:rsid w:val="00E925B1"/>
    <w:rsid w:val="00E92640"/>
    <w:rsid w:val="00E92FAC"/>
    <w:rsid w:val="00E938E8"/>
    <w:rsid w:val="00E93B28"/>
    <w:rsid w:val="00E94107"/>
    <w:rsid w:val="00E9463A"/>
    <w:rsid w:val="00E94B1F"/>
    <w:rsid w:val="00E95005"/>
    <w:rsid w:val="00E951AD"/>
    <w:rsid w:val="00E952DC"/>
    <w:rsid w:val="00E9544A"/>
    <w:rsid w:val="00E95FFB"/>
    <w:rsid w:val="00E96774"/>
    <w:rsid w:val="00E96854"/>
    <w:rsid w:val="00E96C30"/>
    <w:rsid w:val="00E96D1B"/>
    <w:rsid w:val="00E96D95"/>
    <w:rsid w:val="00E97001"/>
    <w:rsid w:val="00E973B6"/>
    <w:rsid w:val="00E97C7F"/>
    <w:rsid w:val="00EA0B40"/>
    <w:rsid w:val="00EA0C59"/>
    <w:rsid w:val="00EA0D58"/>
    <w:rsid w:val="00EA1081"/>
    <w:rsid w:val="00EA1309"/>
    <w:rsid w:val="00EA1C78"/>
    <w:rsid w:val="00EA1E1A"/>
    <w:rsid w:val="00EA2501"/>
    <w:rsid w:val="00EA2D96"/>
    <w:rsid w:val="00EA351F"/>
    <w:rsid w:val="00EA37D1"/>
    <w:rsid w:val="00EA4600"/>
    <w:rsid w:val="00EA4EF0"/>
    <w:rsid w:val="00EA52BA"/>
    <w:rsid w:val="00EA555D"/>
    <w:rsid w:val="00EA55A6"/>
    <w:rsid w:val="00EA5973"/>
    <w:rsid w:val="00EA65D9"/>
    <w:rsid w:val="00EA6CA5"/>
    <w:rsid w:val="00EA6D38"/>
    <w:rsid w:val="00EA72D2"/>
    <w:rsid w:val="00EA7DA3"/>
    <w:rsid w:val="00EB000F"/>
    <w:rsid w:val="00EB0A2F"/>
    <w:rsid w:val="00EB1B25"/>
    <w:rsid w:val="00EB2410"/>
    <w:rsid w:val="00EB3B5B"/>
    <w:rsid w:val="00EB438B"/>
    <w:rsid w:val="00EB4C2A"/>
    <w:rsid w:val="00EB4F76"/>
    <w:rsid w:val="00EB53DC"/>
    <w:rsid w:val="00EB59B2"/>
    <w:rsid w:val="00EB5CB9"/>
    <w:rsid w:val="00EB5CCF"/>
    <w:rsid w:val="00EB5CEA"/>
    <w:rsid w:val="00EB5EC6"/>
    <w:rsid w:val="00EB68A4"/>
    <w:rsid w:val="00EB6D48"/>
    <w:rsid w:val="00EB7D3F"/>
    <w:rsid w:val="00EB7F82"/>
    <w:rsid w:val="00EC0414"/>
    <w:rsid w:val="00EC0A42"/>
    <w:rsid w:val="00EC1326"/>
    <w:rsid w:val="00EC1674"/>
    <w:rsid w:val="00EC172E"/>
    <w:rsid w:val="00EC1B70"/>
    <w:rsid w:val="00EC28C8"/>
    <w:rsid w:val="00EC2A37"/>
    <w:rsid w:val="00EC2A43"/>
    <w:rsid w:val="00EC2C8D"/>
    <w:rsid w:val="00EC2FDC"/>
    <w:rsid w:val="00EC32F2"/>
    <w:rsid w:val="00EC3B1D"/>
    <w:rsid w:val="00EC3DE4"/>
    <w:rsid w:val="00EC4E92"/>
    <w:rsid w:val="00EC519C"/>
    <w:rsid w:val="00EC51DC"/>
    <w:rsid w:val="00EC5E9C"/>
    <w:rsid w:val="00EC5F97"/>
    <w:rsid w:val="00EC645B"/>
    <w:rsid w:val="00EC751C"/>
    <w:rsid w:val="00EC77C1"/>
    <w:rsid w:val="00ED0837"/>
    <w:rsid w:val="00ED0931"/>
    <w:rsid w:val="00ED175C"/>
    <w:rsid w:val="00ED1870"/>
    <w:rsid w:val="00ED2287"/>
    <w:rsid w:val="00ED310E"/>
    <w:rsid w:val="00ED316D"/>
    <w:rsid w:val="00ED3205"/>
    <w:rsid w:val="00ED3CFA"/>
    <w:rsid w:val="00ED3EE5"/>
    <w:rsid w:val="00ED448F"/>
    <w:rsid w:val="00ED4A89"/>
    <w:rsid w:val="00ED54F7"/>
    <w:rsid w:val="00ED575C"/>
    <w:rsid w:val="00ED6095"/>
    <w:rsid w:val="00ED6394"/>
    <w:rsid w:val="00ED6469"/>
    <w:rsid w:val="00ED6BEB"/>
    <w:rsid w:val="00ED6C7A"/>
    <w:rsid w:val="00EE059A"/>
    <w:rsid w:val="00EE081A"/>
    <w:rsid w:val="00EE08F5"/>
    <w:rsid w:val="00EE0A45"/>
    <w:rsid w:val="00EE0BBB"/>
    <w:rsid w:val="00EE0D15"/>
    <w:rsid w:val="00EE10F6"/>
    <w:rsid w:val="00EE1E5E"/>
    <w:rsid w:val="00EE1EF2"/>
    <w:rsid w:val="00EE234D"/>
    <w:rsid w:val="00EE23D8"/>
    <w:rsid w:val="00EE2820"/>
    <w:rsid w:val="00EE28DA"/>
    <w:rsid w:val="00EE28E9"/>
    <w:rsid w:val="00EE2B0D"/>
    <w:rsid w:val="00EE2BAB"/>
    <w:rsid w:val="00EE2C80"/>
    <w:rsid w:val="00EE31DD"/>
    <w:rsid w:val="00EE35C6"/>
    <w:rsid w:val="00EE3712"/>
    <w:rsid w:val="00EE3CC8"/>
    <w:rsid w:val="00EE41D0"/>
    <w:rsid w:val="00EE46A0"/>
    <w:rsid w:val="00EE4A4E"/>
    <w:rsid w:val="00EE566A"/>
    <w:rsid w:val="00EE5AD2"/>
    <w:rsid w:val="00EE6881"/>
    <w:rsid w:val="00EE7654"/>
    <w:rsid w:val="00EF0A2F"/>
    <w:rsid w:val="00EF14BA"/>
    <w:rsid w:val="00EF2123"/>
    <w:rsid w:val="00EF2387"/>
    <w:rsid w:val="00EF2417"/>
    <w:rsid w:val="00EF2EAD"/>
    <w:rsid w:val="00EF40D8"/>
    <w:rsid w:val="00EF4E93"/>
    <w:rsid w:val="00EF548E"/>
    <w:rsid w:val="00EF5926"/>
    <w:rsid w:val="00EF6775"/>
    <w:rsid w:val="00EF699C"/>
    <w:rsid w:val="00EF7B4D"/>
    <w:rsid w:val="00EF7B78"/>
    <w:rsid w:val="00EF7D37"/>
    <w:rsid w:val="00F00960"/>
    <w:rsid w:val="00F01094"/>
    <w:rsid w:val="00F0142B"/>
    <w:rsid w:val="00F01A9A"/>
    <w:rsid w:val="00F01DB9"/>
    <w:rsid w:val="00F01DD3"/>
    <w:rsid w:val="00F02058"/>
    <w:rsid w:val="00F02382"/>
    <w:rsid w:val="00F02772"/>
    <w:rsid w:val="00F02FE7"/>
    <w:rsid w:val="00F030CB"/>
    <w:rsid w:val="00F032FD"/>
    <w:rsid w:val="00F033C7"/>
    <w:rsid w:val="00F0369A"/>
    <w:rsid w:val="00F03813"/>
    <w:rsid w:val="00F038CB"/>
    <w:rsid w:val="00F04310"/>
    <w:rsid w:val="00F04C55"/>
    <w:rsid w:val="00F053E9"/>
    <w:rsid w:val="00F057BE"/>
    <w:rsid w:val="00F05822"/>
    <w:rsid w:val="00F06688"/>
    <w:rsid w:val="00F071D7"/>
    <w:rsid w:val="00F07589"/>
    <w:rsid w:val="00F107FE"/>
    <w:rsid w:val="00F10868"/>
    <w:rsid w:val="00F12365"/>
    <w:rsid w:val="00F13173"/>
    <w:rsid w:val="00F13A91"/>
    <w:rsid w:val="00F13CD9"/>
    <w:rsid w:val="00F1462B"/>
    <w:rsid w:val="00F14D2E"/>
    <w:rsid w:val="00F150AF"/>
    <w:rsid w:val="00F152BA"/>
    <w:rsid w:val="00F15824"/>
    <w:rsid w:val="00F16101"/>
    <w:rsid w:val="00F1675B"/>
    <w:rsid w:val="00F169D3"/>
    <w:rsid w:val="00F16D2F"/>
    <w:rsid w:val="00F171EE"/>
    <w:rsid w:val="00F17263"/>
    <w:rsid w:val="00F1795F"/>
    <w:rsid w:val="00F17C35"/>
    <w:rsid w:val="00F17FEE"/>
    <w:rsid w:val="00F20427"/>
    <w:rsid w:val="00F2075D"/>
    <w:rsid w:val="00F21E88"/>
    <w:rsid w:val="00F2214D"/>
    <w:rsid w:val="00F222E5"/>
    <w:rsid w:val="00F2247A"/>
    <w:rsid w:val="00F2265F"/>
    <w:rsid w:val="00F22762"/>
    <w:rsid w:val="00F229A3"/>
    <w:rsid w:val="00F22E21"/>
    <w:rsid w:val="00F23730"/>
    <w:rsid w:val="00F23A4E"/>
    <w:rsid w:val="00F23B2E"/>
    <w:rsid w:val="00F2423E"/>
    <w:rsid w:val="00F24924"/>
    <w:rsid w:val="00F24DAE"/>
    <w:rsid w:val="00F251B4"/>
    <w:rsid w:val="00F25920"/>
    <w:rsid w:val="00F25988"/>
    <w:rsid w:val="00F25D99"/>
    <w:rsid w:val="00F267EE"/>
    <w:rsid w:val="00F26F19"/>
    <w:rsid w:val="00F27342"/>
    <w:rsid w:val="00F27841"/>
    <w:rsid w:val="00F27904"/>
    <w:rsid w:val="00F3036B"/>
    <w:rsid w:val="00F30446"/>
    <w:rsid w:val="00F30553"/>
    <w:rsid w:val="00F305D3"/>
    <w:rsid w:val="00F307EB"/>
    <w:rsid w:val="00F314A5"/>
    <w:rsid w:val="00F31927"/>
    <w:rsid w:val="00F319D0"/>
    <w:rsid w:val="00F32279"/>
    <w:rsid w:val="00F331CB"/>
    <w:rsid w:val="00F3439E"/>
    <w:rsid w:val="00F348C2"/>
    <w:rsid w:val="00F34E48"/>
    <w:rsid w:val="00F350BE"/>
    <w:rsid w:val="00F356C3"/>
    <w:rsid w:val="00F3586D"/>
    <w:rsid w:val="00F35AA4"/>
    <w:rsid w:val="00F35DC4"/>
    <w:rsid w:val="00F36084"/>
    <w:rsid w:val="00F36A69"/>
    <w:rsid w:val="00F37368"/>
    <w:rsid w:val="00F3745B"/>
    <w:rsid w:val="00F37557"/>
    <w:rsid w:val="00F375D5"/>
    <w:rsid w:val="00F37BEB"/>
    <w:rsid w:val="00F37E5A"/>
    <w:rsid w:val="00F37FBA"/>
    <w:rsid w:val="00F40584"/>
    <w:rsid w:val="00F409B2"/>
    <w:rsid w:val="00F40F68"/>
    <w:rsid w:val="00F41840"/>
    <w:rsid w:val="00F419E3"/>
    <w:rsid w:val="00F41CB4"/>
    <w:rsid w:val="00F42B33"/>
    <w:rsid w:val="00F42E51"/>
    <w:rsid w:val="00F43629"/>
    <w:rsid w:val="00F4391C"/>
    <w:rsid w:val="00F43C69"/>
    <w:rsid w:val="00F4445D"/>
    <w:rsid w:val="00F448AF"/>
    <w:rsid w:val="00F44B61"/>
    <w:rsid w:val="00F45078"/>
    <w:rsid w:val="00F45562"/>
    <w:rsid w:val="00F45692"/>
    <w:rsid w:val="00F4570F"/>
    <w:rsid w:val="00F46209"/>
    <w:rsid w:val="00F467B6"/>
    <w:rsid w:val="00F46BB7"/>
    <w:rsid w:val="00F46F2A"/>
    <w:rsid w:val="00F4792A"/>
    <w:rsid w:val="00F50793"/>
    <w:rsid w:val="00F50999"/>
    <w:rsid w:val="00F51128"/>
    <w:rsid w:val="00F51BF6"/>
    <w:rsid w:val="00F53389"/>
    <w:rsid w:val="00F539F6"/>
    <w:rsid w:val="00F54444"/>
    <w:rsid w:val="00F5483D"/>
    <w:rsid w:val="00F5485D"/>
    <w:rsid w:val="00F55456"/>
    <w:rsid w:val="00F55AB1"/>
    <w:rsid w:val="00F56EA7"/>
    <w:rsid w:val="00F57697"/>
    <w:rsid w:val="00F577C4"/>
    <w:rsid w:val="00F57964"/>
    <w:rsid w:val="00F57C9E"/>
    <w:rsid w:val="00F57F4A"/>
    <w:rsid w:val="00F60096"/>
    <w:rsid w:val="00F61259"/>
    <w:rsid w:val="00F61C96"/>
    <w:rsid w:val="00F6232F"/>
    <w:rsid w:val="00F62528"/>
    <w:rsid w:val="00F62ED7"/>
    <w:rsid w:val="00F62F8B"/>
    <w:rsid w:val="00F635E8"/>
    <w:rsid w:val="00F63ABA"/>
    <w:rsid w:val="00F63AFA"/>
    <w:rsid w:val="00F63BC4"/>
    <w:rsid w:val="00F63E3F"/>
    <w:rsid w:val="00F63FE0"/>
    <w:rsid w:val="00F64271"/>
    <w:rsid w:val="00F6427C"/>
    <w:rsid w:val="00F6510B"/>
    <w:rsid w:val="00F65528"/>
    <w:rsid w:val="00F65965"/>
    <w:rsid w:val="00F65A0E"/>
    <w:rsid w:val="00F65EFE"/>
    <w:rsid w:val="00F67588"/>
    <w:rsid w:val="00F675B5"/>
    <w:rsid w:val="00F67C73"/>
    <w:rsid w:val="00F67C9E"/>
    <w:rsid w:val="00F70194"/>
    <w:rsid w:val="00F702D1"/>
    <w:rsid w:val="00F70308"/>
    <w:rsid w:val="00F706A1"/>
    <w:rsid w:val="00F71810"/>
    <w:rsid w:val="00F718F7"/>
    <w:rsid w:val="00F71DF2"/>
    <w:rsid w:val="00F7226A"/>
    <w:rsid w:val="00F72584"/>
    <w:rsid w:val="00F7260F"/>
    <w:rsid w:val="00F72E0D"/>
    <w:rsid w:val="00F73139"/>
    <w:rsid w:val="00F734E3"/>
    <w:rsid w:val="00F73DF1"/>
    <w:rsid w:val="00F73F05"/>
    <w:rsid w:val="00F74F45"/>
    <w:rsid w:val="00F756CF"/>
    <w:rsid w:val="00F75E00"/>
    <w:rsid w:val="00F7637F"/>
    <w:rsid w:val="00F763E1"/>
    <w:rsid w:val="00F76771"/>
    <w:rsid w:val="00F76D08"/>
    <w:rsid w:val="00F773B5"/>
    <w:rsid w:val="00F77506"/>
    <w:rsid w:val="00F77C78"/>
    <w:rsid w:val="00F77D37"/>
    <w:rsid w:val="00F8046E"/>
    <w:rsid w:val="00F806C9"/>
    <w:rsid w:val="00F80B59"/>
    <w:rsid w:val="00F80EF6"/>
    <w:rsid w:val="00F810B7"/>
    <w:rsid w:val="00F815B1"/>
    <w:rsid w:val="00F8162F"/>
    <w:rsid w:val="00F81737"/>
    <w:rsid w:val="00F819D4"/>
    <w:rsid w:val="00F82052"/>
    <w:rsid w:val="00F82687"/>
    <w:rsid w:val="00F82D13"/>
    <w:rsid w:val="00F82D4C"/>
    <w:rsid w:val="00F849B0"/>
    <w:rsid w:val="00F84BD3"/>
    <w:rsid w:val="00F850B2"/>
    <w:rsid w:val="00F8529D"/>
    <w:rsid w:val="00F8578B"/>
    <w:rsid w:val="00F85A17"/>
    <w:rsid w:val="00F86228"/>
    <w:rsid w:val="00F86372"/>
    <w:rsid w:val="00F8695C"/>
    <w:rsid w:val="00F86969"/>
    <w:rsid w:val="00F869FD"/>
    <w:rsid w:val="00F86AB5"/>
    <w:rsid w:val="00F86F3C"/>
    <w:rsid w:val="00F87265"/>
    <w:rsid w:val="00F87A7A"/>
    <w:rsid w:val="00F906B0"/>
    <w:rsid w:val="00F90924"/>
    <w:rsid w:val="00F9180F"/>
    <w:rsid w:val="00F91D58"/>
    <w:rsid w:val="00F9295B"/>
    <w:rsid w:val="00F92C19"/>
    <w:rsid w:val="00F93658"/>
    <w:rsid w:val="00F93F28"/>
    <w:rsid w:val="00F9428D"/>
    <w:rsid w:val="00F94BE8"/>
    <w:rsid w:val="00F95845"/>
    <w:rsid w:val="00F9662B"/>
    <w:rsid w:val="00F96BA9"/>
    <w:rsid w:val="00F96D36"/>
    <w:rsid w:val="00F96D78"/>
    <w:rsid w:val="00F97223"/>
    <w:rsid w:val="00F97A7C"/>
    <w:rsid w:val="00FA08FD"/>
    <w:rsid w:val="00FA0CED"/>
    <w:rsid w:val="00FA0F96"/>
    <w:rsid w:val="00FA11E8"/>
    <w:rsid w:val="00FA1A06"/>
    <w:rsid w:val="00FA23F0"/>
    <w:rsid w:val="00FA244B"/>
    <w:rsid w:val="00FA249E"/>
    <w:rsid w:val="00FA28C2"/>
    <w:rsid w:val="00FA422F"/>
    <w:rsid w:val="00FA4540"/>
    <w:rsid w:val="00FA45A9"/>
    <w:rsid w:val="00FA567B"/>
    <w:rsid w:val="00FA5AD9"/>
    <w:rsid w:val="00FA5DA8"/>
    <w:rsid w:val="00FA62D5"/>
    <w:rsid w:val="00FA6469"/>
    <w:rsid w:val="00FA65F6"/>
    <w:rsid w:val="00FA6DCA"/>
    <w:rsid w:val="00FA7064"/>
    <w:rsid w:val="00FA786B"/>
    <w:rsid w:val="00FA7C13"/>
    <w:rsid w:val="00FB0006"/>
    <w:rsid w:val="00FB009A"/>
    <w:rsid w:val="00FB01EA"/>
    <w:rsid w:val="00FB0370"/>
    <w:rsid w:val="00FB0374"/>
    <w:rsid w:val="00FB04D2"/>
    <w:rsid w:val="00FB0602"/>
    <w:rsid w:val="00FB0920"/>
    <w:rsid w:val="00FB122E"/>
    <w:rsid w:val="00FB15FD"/>
    <w:rsid w:val="00FB17E8"/>
    <w:rsid w:val="00FB1AFC"/>
    <w:rsid w:val="00FB1CF8"/>
    <w:rsid w:val="00FB1D5D"/>
    <w:rsid w:val="00FB252C"/>
    <w:rsid w:val="00FB2602"/>
    <w:rsid w:val="00FB2D4A"/>
    <w:rsid w:val="00FB2D5B"/>
    <w:rsid w:val="00FB2DF1"/>
    <w:rsid w:val="00FB2EC6"/>
    <w:rsid w:val="00FB33AF"/>
    <w:rsid w:val="00FB454F"/>
    <w:rsid w:val="00FB466D"/>
    <w:rsid w:val="00FB484B"/>
    <w:rsid w:val="00FB4AB4"/>
    <w:rsid w:val="00FB554A"/>
    <w:rsid w:val="00FB56FC"/>
    <w:rsid w:val="00FB5804"/>
    <w:rsid w:val="00FB65A6"/>
    <w:rsid w:val="00FB6842"/>
    <w:rsid w:val="00FB7171"/>
    <w:rsid w:val="00FB79DB"/>
    <w:rsid w:val="00FB7E47"/>
    <w:rsid w:val="00FC09C4"/>
    <w:rsid w:val="00FC153C"/>
    <w:rsid w:val="00FC18E8"/>
    <w:rsid w:val="00FC1A91"/>
    <w:rsid w:val="00FC1C2D"/>
    <w:rsid w:val="00FC1F44"/>
    <w:rsid w:val="00FC2840"/>
    <w:rsid w:val="00FC29E1"/>
    <w:rsid w:val="00FC2FD8"/>
    <w:rsid w:val="00FC319E"/>
    <w:rsid w:val="00FC37B3"/>
    <w:rsid w:val="00FC3BF3"/>
    <w:rsid w:val="00FC3C7D"/>
    <w:rsid w:val="00FC3EB6"/>
    <w:rsid w:val="00FC52E3"/>
    <w:rsid w:val="00FC53B7"/>
    <w:rsid w:val="00FC562F"/>
    <w:rsid w:val="00FC5897"/>
    <w:rsid w:val="00FC5D00"/>
    <w:rsid w:val="00FC5E0E"/>
    <w:rsid w:val="00FC6A41"/>
    <w:rsid w:val="00FC7235"/>
    <w:rsid w:val="00FC7C73"/>
    <w:rsid w:val="00FD0058"/>
    <w:rsid w:val="00FD0059"/>
    <w:rsid w:val="00FD065D"/>
    <w:rsid w:val="00FD10F1"/>
    <w:rsid w:val="00FD1177"/>
    <w:rsid w:val="00FD154B"/>
    <w:rsid w:val="00FD1F70"/>
    <w:rsid w:val="00FD1FCA"/>
    <w:rsid w:val="00FD210A"/>
    <w:rsid w:val="00FD26BB"/>
    <w:rsid w:val="00FD33B7"/>
    <w:rsid w:val="00FD3504"/>
    <w:rsid w:val="00FD37CF"/>
    <w:rsid w:val="00FD3FA1"/>
    <w:rsid w:val="00FD4441"/>
    <w:rsid w:val="00FD4513"/>
    <w:rsid w:val="00FD4809"/>
    <w:rsid w:val="00FD504E"/>
    <w:rsid w:val="00FD544E"/>
    <w:rsid w:val="00FD5B9C"/>
    <w:rsid w:val="00FD5C43"/>
    <w:rsid w:val="00FD5FF7"/>
    <w:rsid w:val="00FD63BC"/>
    <w:rsid w:val="00FD640C"/>
    <w:rsid w:val="00FD704C"/>
    <w:rsid w:val="00FD772C"/>
    <w:rsid w:val="00FD7A87"/>
    <w:rsid w:val="00FD7ABB"/>
    <w:rsid w:val="00FE0E8E"/>
    <w:rsid w:val="00FE15C8"/>
    <w:rsid w:val="00FE1E82"/>
    <w:rsid w:val="00FE2301"/>
    <w:rsid w:val="00FE239B"/>
    <w:rsid w:val="00FE2963"/>
    <w:rsid w:val="00FE2A77"/>
    <w:rsid w:val="00FE2A8D"/>
    <w:rsid w:val="00FE2B6E"/>
    <w:rsid w:val="00FE3312"/>
    <w:rsid w:val="00FE33C1"/>
    <w:rsid w:val="00FE36C4"/>
    <w:rsid w:val="00FE39E9"/>
    <w:rsid w:val="00FE43B1"/>
    <w:rsid w:val="00FE4464"/>
    <w:rsid w:val="00FE485D"/>
    <w:rsid w:val="00FE4B0C"/>
    <w:rsid w:val="00FE4B23"/>
    <w:rsid w:val="00FE4BFB"/>
    <w:rsid w:val="00FE4C31"/>
    <w:rsid w:val="00FE507D"/>
    <w:rsid w:val="00FE51C3"/>
    <w:rsid w:val="00FE57A8"/>
    <w:rsid w:val="00FE6111"/>
    <w:rsid w:val="00FE6593"/>
    <w:rsid w:val="00FE7102"/>
    <w:rsid w:val="00FE7259"/>
    <w:rsid w:val="00FF0061"/>
    <w:rsid w:val="00FF048F"/>
    <w:rsid w:val="00FF060E"/>
    <w:rsid w:val="00FF06E6"/>
    <w:rsid w:val="00FF0751"/>
    <w:rsid w:val="00FF0931"/>
    <w:rsid w:val="00FF11C5"/>
    <w:rsid w:val="00FF122C"/>
    <w:rsid w:val="00FF1379"/>
    <w:rsid w:val="00FF17BA"/>
    <w:rsid w:val="00FF19D5"/>
    <w:rsid w:val="00FF22D7"/>
    <w:rsid w:val="00FF2AC3"/>
    <w:rsid w:val="00FF3173"/>
    <w:rsid w:val="00FF328A"/>
    <w:rsid w:val="00FF353D"/>
    <w:rsid w:val="00FF375B"/>
    <w:rsid w:val="00FF37C3"/>
    <w:rsid w:val="00FF398B"/>
    <w:rsid w:val="00FF41ED"/>
    <w:rsid w:val="00FF4569"/>
    <w:rsid w:val="00FF4A02"/>
    <w:rsid w:val="00FF4A45"/>
    <w:rsid w:val="00FF59EC"/>
    <w:rsid w:val="00FF5B1F"/>
    <w:rsid w:val="00FF5C04"/>
    <w:rsid w:val="00FF613C"/>
    <w:rsid w:val="00FF6412"/>
    <w:rsid w:val="00FF65BA"/>
    <w:rsid w:val="00FF660D"/>
    <w:rsid w:val="00FF6867"/>
    <w:rsid w:val="00FF72FF"/>
    <w:rsid w:val="00FF75AB"/>
    <w:rsid w:val="00FF7DDF"/>
    <w:rsid w:val="00FF7F2A"/>
    <w:rsid w:val="00FF7F4B"/>
    <w:rsid w:val="00FF7F99"/>
    <w:rsid w:val="014BE56C"/>
    <w:rsid w:val="0272033B"/>
    <w:rsid w:val="02AB0090"/>
    <w:rsid w:val="0349CBD4"/>
    <w:rsid w:val="0359BBF7"/>
    <w:rsid w:val="03C775AF"/>
    <w:rsid w:val="0410E569"/>
    <w:rsid w:val="04812495"/>
    <w:rsid w:val="04AD8C86"/>
    <w:rsid w:val="04DE2B20"/>
    <w:rsid w:val="05BEEEE5"/>
    <w:rsid w:val="05F4F64C"/>
    <w:rsid w:val="067DCFA1"/>
    <w:rsid w:val="06E82F78"/>
    <w:rsid w:val="07379046"/>
    <w:rsid w:val="07496189"/>
    <w:rsid w:val="074FDD81"/>
    <w:rsid w:val="07C67079"/>
    <w:rsid w:val="082B9F14"/>
    <w:rsid w:val="0869334E"/>
    <w:rsid w:val="08DEEDB2"/>
    <w:rsid w:val="091467D5"/>
    <w:rsid w:val="094776B9"/>
    <w:rsid w:val="09D2C1DC"/>
    <w:rsid w:val="0A1ACE90"/>
    <w:rsid w:val="0A2C982A"/>
    <w:rsid w:val="0A4CB6A5"/>
    <w:rsid w:val="0A6FAE1A"/>
    <w:rsid w:val="0ACB08F0"/>
    <w:rsid w:val="0B383FDF"/>
    <w:rsid w:val="0B807C03"/>
    <w:rsid w:val="0CDD3EE3"/>
    <w:rsid w:val="0CFF8078"/>
    <w:rsid w:val="0D865FF7"/>
    <w:rsid w:val="0D902A98"/>
    <w:rsid w:val="0E14F04A"/>
    <w:rsid w:val="0E7BD873"/>
    <w:rsid w:val="0EBAB038"/>
    <w:rsid w:val="0EC4488A"/>
    <w:rsid w:val="0EF45940"/>
    <w:rsid w:val="0F0C53F8"/>
    <w:rsid w:val="0F4B101E"/>
    <w:rsid w:val="0F4E1C9C"/>
    <w:rsid w:val="0F6507C4"/>
    <w:rsid w:val="0F6DA94B"/>
    <w:rsid w:val="0F9C96BF"/>
    <w:rsid w:val="0FC9F9FF"/>
    <w:rsid w:val="0FF9B203"/>
    <w:rsid w:val="1039569E"/>
    <w:rsid w:val="1080C3EC"/>
    <w:rsid w:val="10AD5902"/>
    <w:rsid w:val="10EB69BB"/>
    <w:rsid w:val="12621742"/>
    <w:rsid w:val="127A164D"/>
    <w:rsid w:val="12D554F1"/>
    <w:rsid w:val="12D58331"/>
    <w:rsid w:val="13C44C88"/>
    <w:rsid w:val="13CBD0E6"/>
    <w:rsid w:val="13CD4A05"/>
    <w:rsid w:val="13D1EF6B"/>
    <w:rsid w:val="13D645BE"/>
    <w:rsid w:val="13FA4E87"/>
    <w:rsid w:val="1511888F"/>
    <w:rsid w:val="15168459"/>
    <w:rsid w:val="165232C1"/>
    <w:rsid w:val="165E6129"/>
    <w:rsid w:val="16A70A7A"/>
    <w:rsid w:val="174108C5"/>
    <w:rsid w:val="1746B87B"/>
    <w:rsid w:val="1787A125"/>
    <w:rsid w:val="187C5281"/>
    <w:rsid w:val="1905DFE2"/>
    <w:rsid w:val="198B81B7"/>
    <w:rsid w:val="1A7A0B6E"/>
    <w:rsid w:val="1AC86F77"/>
    <w:rsid w:val="1AE1AFFC"/>
    <w:rsid w:val="1B2AF359"/>
    <w:rsid w:val="1B6073BB"/>
    <w:rsid w:val="1BB2E011"/>
    <w:rsid w:val="1CF2C0CB"/>
    <w:rsid w:val="1D38013E"/>
    <w:rsid w:val="1D44BCEA"/>
    <w:rsid w:val="1D4FEA4E"/>
    <w:rsid w:val="1E8DDA4D"/>
    <w:rsid w:val="1F14EF5E"/>
    <w:rsid w:val="1F411552"/>
    <w:rsid w:val="1F84779C"/>
    <w:rsid w:val="1F97E67C"/>
    <w:rsid w:val="1FF2652F"/>
    <w:rsid w:val="2002CB98"/>
    <w:rsid w:val="2012E1A7"/>
    <w:rsid w:val="20BB1BCD"/>
    <w:rsid w:val="20C03066"/>
    <w:rsid w:val="2145B087"/>
    <w:rsid w:val="2175E375"/>
    <w:rsid w:val="2185C520"/>
    <w:rsid w:val="21D4E260"/>
    <w:rsid w:val="22163251"/>
    <w:rsid w:val="224AAA4C"/>
    <w:rsid w:val="23300D15"/>
    <w:rsid w:val="233DA6B9"/>
    <w:rsid w:val="23C87055"/>
    <w:rsid w:val="2414E235"/>
    <w:rsid w:val="2515FA17"/>
    <w:rsid w:val="252CE3F4"/>
    <w:rsid w:val="256A7F32"/>
    <w:rsid w:val="258E0DEB"/>
    <w:rsid w:val="25A5D6C4"/>
    <w:rsid w:val="25AC4386"/>
    <w:rsid w:val="25ACC983"/>
    <w:rsid w:val="2765CF32"/>
    <w:rsid w:val="27D8BE80"/>
    <w:rsid w:val="280C6D19"/>
    <w:rsid w:val="287258A7"/>
    <w:rsid w:val="28809324"/>
    <w:rsid w:val="2893FB4D"/>
    <w:rsid w:val="290FA4E3"/>
    <w:rsid w:val="29D56CEB"/>
    <w:rsid w:val="2AA5466C"/>
    <w:rsid w:val="2C1C4875"/>
    <w:rsid w:val="2C4A1545"/>
    <w:rsid w:val="2C68A92B"/>
    <w:rsid w:val="2D63EF7C"/>
    <w:rsid w:val="2D8ACC4A"/>
    <w:rsid w:val="2DB31A9A"/>
    <w:rsid w:val="2DF5B8AC"/>
    <w:rsid w:val="2E0E5BD4"/>
    <w:rsid w:val="2F2A75AA"/>
    <w:rsid w:val="2F6AB913"/>
    <w:rsid w:val="2F763B47"/>
    <w:rsid w:val="2FCADD57"/>
    <w:rsid w:val="302DE721"/>
    <w:rsid w:val="30CEE1AD"/>
    <w:rsid w:val="314649F7"/>
    <w:rsid w:val="32870398"/>
    <w:rsid w:val="332F37F4"/>
    <w:rsid w:val="3365EB08"/>
    <w:rsid w:val="341008A4"/>
    <w:rsid w:val="34258910"/>
    <w:rsid w:val="34C03B1B"/>
    <w:rsid w:val="34D7A2A9"/>
    <w:rsid w:val="3513CAA2"/>
    <w:rsid w:val="35393B81"/>
    <w:rsid w:val="3596D5AF"/>
    <w:rsid w:val="35975DEB"/>
    <w:rsid w:val="35B0DB43"/>
    <w:rsid w:val="36EB82A7"/>
    <w:rsid w:val="36F00CB9"/>
    <w:rsid w:val="372893D2"/>
    <w:rsid w:val="3740D2D1"/>
    <w:rsid w:val="38077FFD"/>
    <w:rsid w:val="38184794"/>
    <w:rsid w:val="388E01E6"/>
    <w:rsid w:val="39175EEF"/>
    <w:rsid w:val="39B24FD5"/>
    <w:rsid w:val="39D97BF2"/>
    <w:rsid w:val="39EB55D6"/>
    <w:rsid w:val="39F53877"/>
    <w:rsid w:val="3A4379DF"/>
    <w:rsid w:val="3A455059"/>
    <w:rsid w:val="3B4EAA05"/>
    <w:rsid w:val="3C0373DB"/>
    <w:rsid w:val="3C2DD03D"/>
    <w:rsid w:val="3C3730A6"/>
    <w:rsid w:val="3C8E1078"/>
    <w:rsid w:val="3DFA4701"/>
    <w:rsid w:val="3E731784"/>
    <w:rsid w:val="3EB27EDC"/>
    <w:rsid w:val="3F27E8F1"/>
    <w:rsid w:val="3F700726"/>
    <w:rsid w:val="3FC9A54E"/>
    <w:rsid w:val="4012D5EF"/>
    <w:rsid w:val="40567ABD"/>
    <w:rsid w:val="412F1A2B"/>
    <w:rsid w:val="4138186C"/>
    <w:rsid w:val="41A6BF54"/>
    <w:rsid w:val="41EC39EE"/>
    <w:rsid w:val="420B9A63"/>
    <w:rsid w:val="42AABDB7"/>
    <w:rsid w:val="439B1B29"/>
    <w:rsid w:val="43A496F5"/>
    <w:rsid w:val="43A496F5"/>
    <w:rsid w:val="43A59907"/>
    <w:rsid w:val="44440B5B"/>
    <w:rsid w:val="4452F5C7"/>
    <w:rsid w:val="4461FB77"/>
    <w:rsid w:val="44C74B36"/>
    <w:rsid w:val="44F34A52"/>
    <w:rsid w:val="453085DC"/>
    <w:rsid w:val="4583AEB8"/>
    <w:rsid w:val="45BB16AF"/>
    <w:rsid w:val="45D6A0FD"/>
    <w:rsid w:val="4655597F"/>
    <w:rsid w:val="473708AA"/>
    <w:rsid w:val="473F7658"/>
    <w:rsid w:val="47893412"/>
    <w:rsid w:val="47D39CCB"/>
    <w:rsid w:val="482797DD"/>
    <w:rsid w:val="4843FDA5"/>
    <w:rsid w:val="485CEB64"/>
    <w:rsid w:val="48802397"/>
    <w:rsid w:val="48D7978E"/>
    <w:rsid w:val="490869B4"/>
    <w:rsid w:val="4971EBAC"/>
    <w:rsid w:val="49BB0721"/>
    <w:rsid w:val="49BD324A"/>
    <w:rsid w:val="49C3E218"/>
    <w:rsid w:val="4ADE1FDA"/>
    <w:rsid w:val="4AF07040"/>
    <w:rsid w:val="4B2A7562"/>
    <w:rsid w:val="4B95ED0F"/>
    <w:rsid w:val="4BA170DF"/>
    <w:rsid w:val="4BE1C762"/>
    <w:rsid w:val="4C096AAE"/>
    <w:rsid w:val="4C2EFE45"/>
    <w:rsid w:val="4CB4C07D"/>
    <w:rsid w:val="4CCCF0F9"/>
    <w:rsid w:val="4DA1D379"/>
    <w:rsid w:val="4DA771B1"/>
    <w:rsid w:val="4DBE82E7"/>
    <w:rsid w:val="4DE1CE87"/>
    <w:rsid w:val="4E0E6681"/>
    <w:rsid w:val="4E3C7F10"/>
    <w:rsid w:val="4E82D2D9"/>
    <w:rsid w:val="4EB6DA24"/>
    <w:rsid w:val="4EED4E59"/>
    <w:rsid w:val="4F92DE50"/>
    <w:rsid w:val="4FAC8017"/>
    <w:rsid w:val="506A3A8B"/>
    <w:rsid w:val="507A4F9C"/>
    <w:rsid w:val="50CC9BED"/>
    <w:rsid w:val="5104B46F"/>
    <w:rsid w:val="52A718A1"/>
    <w:rsid w:val="531E8D96"/>
    <w:rsid w:val="534FF753"/>
    <w:rsid w:val="53AAE39F"/>
    <w:rsid w:val="53BA60D9"/>
    <w:rsid w:val="53D9EC9C"/>
    <w:rsid w:val="5401804C"/>
    <w:rsid w:val="54B8C062"/>
    <w:rsid w:val="54B90BD2"/>
    <w:rsid w:val="5542DDF7"/>
    <w:rsid w:val="558162C6"/>
    <w:rsid w:val="558BBFB9"/>
    <w:rsid w:val="55D3007B"/>
    <w:rsid w:val="561EF7D7"/>
    <w:rsid w:val="564A687C"/>
    <w:rsid w:val="57476248"/>
    <w:rsid w:val="57491291"/>
    <w:rsid w:val="57DCA3B4"/>
    <w:rsid w:val="57FE3357"/>
    <w:rsid w:val="588F93FF"/>
    <w:rsid w:val="59D3AF0D"/>
    <w:rsid w:val="59E0EE6F"/>
    <w:rsid w:val="59E2E129"/>
    <w:rsid w:val="59E4BB86"/>
    <w:rsid w:val="5A12EECC"/>
    <w:rsid w:val="5B0EF02B"/>
    <w:rsid w:val="5B6B8F6E"/>
    <w:rsid w:val="5BFBFBED"/>
    <w:rsid w:val="5C9F11FE"/>
    <w:rsid w:val="5D97CC4E"/>
    <w:rsid w:val="5DAFC3E3"/>
    <w:rsid w:val="5DFD1ABC"/>
    <w:rsid w:val="5E0500DA"/>
    <w:rsid w:val="5E56174C"/>
    <w:rsid w:val="5E5E713D"/>
    <w:rsid w:val="5E808FA9"/>
    <w:rsid w:val="5EDBD814"/>
    <w:rsid w:val="5F0678A8"/>
    <w:rsid w:val="5F34A2CD"/>
    <w:rsid w:val="5F4FE77E"/>
    <w:rsid w:val="5F722756"/>
    <w:rsid w:val="5FA52077"/>
    <w:rsid w:val="5FE9D15F"/>
    <w:rsid w:val="600D4BFF"/>
    <w:rsid w:val="60856895"/>
    <w:rsid w:val="60AA1AAD"/>
    <w:rsid w:val="60AA1AAD"/>
    <w:rsid w:val="60BA68AB"/>
    <w:rsid w:val="60CDEC79"/>
    <w:rsid w:val="61F9336E"/>
    <w:rsid w:val="62435FE1"/>
    <w:rsid w:val="6247A0B4"/>
    <w:rsid w:val="6280A28F"/>
    <w:rsid w:val="6284A9C6"/>
    <w:rsid w:val="62A0F49D"/>
    <w:rsid w:val="62C907C1"/>
    <w:rsid w:val="6337A16A"/>
    <w:rsid w:val="633DFCC4"/>
    <w:rsid w:val="638DBC5F"/>
    <w:rsid w:val="63E5C31E"/>
    <w:rsid w:val="650C4F56"/>
    <w:rsid w:val="6605D4B6"/>
    <w:rsid w:val="666B2E0B"/>
    <w:rsid w:val="66A296C0"/>
    <w:rsid w:val="66A7C5D2"/>
    <w:rsid w:val="670D4DFC"/>
    <w:rsid w:val="67A66AC6"/>
    <w:rsid w:val="67C50F45"/>
    <w:rsid w:val="68F3ABA5"/>
    <w:rsid w:val="6A25F795"/>
    <w:rsid w:val="6A42098A"/>
    <w:rsid w:val="6A64504D"/>
    <w:rsid w:val="6B4EA09C"/>
    <w:rsid w:val="6BAEB0A6"/>
    <w:rsid w:val="6C321860"/>
    <w:rsid w:val="6C96A811"/>
    <w:rsid w:val="6CC3F02B"/>
    <w:rsid w:val="6D13A4F0"/>
    <w:rsid w:val="6D1DA54C"/>
    <w:rsid w:val="6DAC6CF1"/>
    <w:rsid w:val="6DF70037"/>
    <w:rsid w:val="6E70B45D"/>
    <w:rsid w:val="6E96E800"/>
    <w:rsid w:val="6ECB6C54"/>
    <w:rsid w:val="6EE8DEC0"/>
    <w:rsid w:val="6F08D43D"/>
    <w:rsid w:val="70411A73"/>
    <w:rsid w:val="705A4236"/>
    <w:rsid w:val="70CDB0D8"/>
    <w:rsid w:val="712ED1F1"/>
    <w:rsid w:val="719DEE3E"/>
    <w:rsid w:val="73B40BE2"/>
    <w:rsid w:val="73C9E562"/>
    <w:rsid w:val="73E4F8CF"/>
    <w:rsid w:val="73EEE645"/>
    <w:rsid w:val="744DE50D"/>
    <w:rsid w:val="7454BCE9"/>
    <w:rsid w:val="749E73A8"/>
    <w:rsid w:val="74A6FC59"/>
    <w:rsid w:val="74BD1FEC"/>
    <w:rsid w:val="74F62742"/>
    <w:rsid w:val="7507B369"/>
    <w:rsid w:val="753B82C1"/>
    <w:rsid w:val="754C8F58"/>
    <w:rsid w:val="758FD4CB"/>
    <w:rsid w:val="7595680F"/>
    <w:rsid w:val="76E808EC"/>
    <w:rsid w:val="778CB95F"/>
    <w:rsid w:val="782BC1BA"/>
    <w:rsid w:val="784106E2"/>
    <w:rsid w:val="7881D847"/>
    <w:rsid w:val="78F79653"/>
    <w:rsid w:val="7945E8AD"/>
    <w:rsid w:val="7982B66E"/>
    <w:rsid w:val="79D46880"/>
    <w:rsid w:val="79DC9289"/>
    <w:rsid w:val="7A1DA8A8"/>
    <w:rsid w:val="7AB06689"/>
    <w:rsid w:val="7AE08ECE"/>
    <w:rsid w:val="7AE08ECE"/>
    <w:rsid w:val="7B457594"/>
    <w:rsid w:val="7B670DB6"/>
    <w:rsid w:val="7B820214"/>
    <w:rsid w:val="7B827454"/>
    <w:rsid w:val="7B8C848B"/>
    <w:rsid w:val="7BD87009"/>
    <w:rsid w:val="7BEC6AB6"/>
    <w:rsid w:val="7C47CE35"/>
    <w:rsid w:val="7C782B47"/>
    <w:rsid w:val="7D6E6996"/>
    <w:rsid w:val="7D8A66F4"/>
    <w:rsid w:val="7DA9ACAA"/>
    <w:rsid w:val="7DD6DE41"/>
    <w:rsid w:val="7E2D4A4A"/>
    <w:rsid w:val="7E87C632"/>
    <w:rsid w:val="7EB199F2"/>
    <w:rsid w:val="7EFF94B1"/>
    <w:rsid w:val="7F21BCE3"/>
    <w:rsid w:val="7F84D91E"/>
    <w:rsid w:val="7FBB46FC"/>
    <w:rsid w:val="7FBF4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8AFA2"/>
  <w15:chartTrackingRefBased/>
  <w15:docId w15:val="{B550392A-9B16-4734-B962-F3D36B7B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uiPriority="99" w:semiHidden="1"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34"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99" w:qFormat="1"/>
    <w:lsdException w:name="Medium Shading 1 Accent 4" w:uiPriority="99"/>
    <w:lsdException w:name="Medium Shading 2 Accent 4" w:uiPriority="99"/>
    <w:lsdException w:name="Medium List 1 Accent 4" w:uiPriority="99"/>
    <w:lsdException w:name="Medium List 2 Accent 4" w:uiPriority="99" w:qFormat="1"/>
    <w:lsdException w:name="Medium Grid 1 Accent 4" w:uiPriority="99" w:qFormat="1"/>
    <w:lsdException w:name="Medium Grid 2 Accent 4" w:uiPriority="99" w:qFormat="1"/>
    <w:lsdException w:name="Medium Grid 3 Accent 4" w:uiPriority="99"/>
    <w:lsdException w:name="Dark List Accent 4" w:uiPriority="99"/>
    <w:lsdException w:name="Colorful Shading Accent 4" w:uiPriority="99" w:qFormat="1"/>
    <w:lsdException w:name="Colorful List Accent 4" w:uiPriority="99"/>
    <w:lsdException w:name="Colorful Grid Accent 4" w:uiPriority="99"/>
    <w:lsdException w:name="Light Shading Accent 5" w:uiPriority="99"/>
    <w:lsdException w:name="Light List Accent 5" w:uiPriority="99" w:qFormat="1"/>
    <w:lsdException w:name="Light Grid Accent 5" w:uiPriority="99" w:qFormat="1"/>
    <w:lsdException w:name="Medium Shading 1 Accent 5" w:uiPriority="99" w:qFormat="1"/>
    <w:lsdException w:name="Medium Shading 2 Accent 5" w:uiPriority="99"/>
    <w:lsdException w:name="Medium List 1 Accent 5" w:uiPriority="99"/>
    <w:lsdException w:name="Medium List 2 Accent 5" w:uiPriority="99" w:qFormat="1"/>
    <w:lsdException w:name="Medium Grid 1 Accent 5" w:uiPriority="99"/>
    <w:lsdException w:name="Medium Grid 2 Accent 5" w:uiPriority="99"/>
    <w:lsdException w:name="Medium Grid 3 Accent 5" w:uiPriority="99"/>
    <w:lsdException w:name="Dark List Accent 5" w:uiPriority="99" w:qFormat="1"/>
    <w:lsdException w:name="Colorful Shading Accent 5" w:uiPriority="99" w:qFormat="1"/>
    <w:lsdException w:name="Colorful List Accent 5" w:uiPriority="99" w:qFormat="1"/>
    <w:lsdException w:name="Colorful Grid Accent 5" w:uiPriority="99"/>
    <w:lsdException w:name="Light Shading Accent 6" w:uiPriority="99"/>
    <w:lsdException w:name="Light List Accent 6" w:uiPriority="99" w:qFormat="1"/>
    <w:lsdException w:name="Light Grid Accent 6" w:uiPriority="99"/>
    <w:lsdException w:name="Medium Shading 1 Accent 6" w:uiPriority="99"/>
    <w:lsdException w:name="Medium Shading 2 Accent 6" w:uiPriority="99"/>
    <w:lsdException w:name="Medium List 1 Accent 6" w:uiPriority="99" w:qFormat="1"/>
    <w:lsdException w:name="Medium List 2 Accent 6" w:uiPriority="99" w:qFormat="1"/>
    <w:lsdException w:name="Medium Grid 1 Accent 6" w:uiPriority="99" w:qFormat="1"/>
    <w:lsdException w:name="Medium Grid 2 Accent 6" w:uiPriority="99"/>
    <w:lsdException w:name="Medium Grid 3 Accent 6" w:uiPriority="99"/>
    <w:lsdException w:name="Dark List Accent 6" w:uiPriority="99" w:qFormat="1"/>
    <w:lsdException w:name="Colorful Shading Accent 6" w:uiPriority="99"/>
    <w:lsdException w:name="Colorful List Accent 6" w:uiPriority="99"/>
    <w:lsdException w:name="Colorful Grid Accent 6" w:uiPriority="99"/>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uiPriority="99" w:semiHidden="1" w:unhideWhenUsed="1" w:qFormat="1"/>
    <w:lsdException w:name="TOC Heading" w:uiPriority="9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8791F"/>
    <w:rPr>
      <w:sz w:val="24"/>
      <w:szCs w:val="24"/>
    </w:rPr>
  </w:style>
  <w:style w:type="paragraph" w:styleId="Heading1">
    <w:name w:val="heading 1"/>
    <w:basedOn w:val="Normal"/>
    <w:next w:val="Normal"/>
    <w:link w:val="Heading1Char"/>
    <w:qFormat/>
    <w:rsid w:val="005F317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C723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3853A8"/>
    <w:pPr>
      <w:keepNext/>
      <w:spacing w:before="240" w:after="60"/>
      <w:outlineLvl w:val="3"/>
    </w:pPr>
    <w:rPr>
      <w:rFonts w:ascii="Calibri" w:hAnsi="Calibri"/>
      <w:b/>
      <w:bCs/>
      <w:sz w:val="28"/>
      <w:szCs w:val="28"/>
    </w:rPr>
  </w:style>
  <w:style w:type="paragraph" w:styleId="Heading6">
    <w:name w:val="heading 6"/>
    <w:basedOn w:val="Normal"/>
    <w:link w:val="Heading6Char"/>
    <w:uiPriority w:val="1"/>
    <w:qFormat/>
    <w:rsid w:val="009D3793"/>
    <w:pPr>
      <w:widowControl w:val="0"/>
      <w:spacing w:before="83"/>
      <w:ind w:left="1037" w:hanging="600"/>
      <w:outlineLvl w:val="5"/>
    </w:pPr>
    <w:rPr>
      <w:rFonts w:ascii="Calibri" w:hAnsi="Calibri" w:eastAsia="Calibri"/>
      <w:sz w:val="52"/>
      <w:szCs w:val="5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3B2381"/>
    <w:pPr>
      <w:tabs>
        <w:tab w:val="center" w:pos="4320"/>
        <w:tab w:val="right" w:pos="8640"/>
      </w:tabs>
    </w:pPr>
  </w:style>
  <w:style w:type="paragraph" w:styleId="Footer">
    <w:name w:val="footer"/>
    <w:basedOn w:val="Normal"/>
    <w:rsid w:val="003B2381"/>
    <w:pPr>
      <w:tabs>
        <w:tab w:val="center" w:pos="4320"/>
        <w:tab w:val="right" w:pos="8640"/>
      </w:tabs>
    </w:pPr>
  </w:style>
  <w:style w:type="character" w:styleId="PageNumber">
    <w:name w:val="page number"/>
    <w:basedOn w:val="DefaultParagraphFont"/>
    <w:rsid w:val="003B2381"/>
  </w:style>
  <w:style w:type="character" w:styleId="Hyperlink">
    <w:name w:val="Hyperlink"/>
    <w:rsid w:val="003B2381"/>
    <w:rPr>
      <w:color w:val="0000FF"/>
      <w:u w:val="single"/>
    </w:rPr>
  </w:style>
  <w:style w:type="paragraph" w:styleId="BalloonText">
    <w:name w:val="Balloon Text"/>
    <w:basedOn w:val="Normal"/>
    <w:link w:val="BalloonTextChar"/>
    <w:rsid w:val="00F51128"/>
    <w:rPr>
      <w:rFonts w:ascii="Tahoma" w:hAnsi="Tahoma" w:cs="Tahoma"/>
      <w:sz w:val="16"/>
      <w:szCs w:val="16"/>
    </w:rPr>
  </w:style>
  <w:style w:type="character" w:styleId="BalloonTextChar" w:customStyle="1">
    <w:name w:val="Balloon Text Char"/>
    <w:link w:val="BalloonText"/>
    <w:rsid w:val="00F51128"/>
    <w:rPr>
      <w:rFonts w:ascii="Tahoma" w:hAnsi="Tahoma" w:cs="Tahoma"/>
      <w:sz w:val="16"/>
      <w:szCs w:val="16"/>
    </w:rPr>
  </w:style>
  <w:style w:type="paragraph" w:styleId="SubtleEmphasis1" w:customStyle="1">
    <w:name w:val="Subtle Emphasis1"/>
    <w:basedOn w:val="Normal"/>
    <w:uiPriority w:val="34"/>
    <w:qFormat/>
    <w:rsid w:val="00C771AE"/>
    <w:pPr>
      <w:spacing w:after="200" w:line="276" w:lineRule="auto"/>
      <w:ind w:left="720"/>
      <w:contextualSpacing/>
    </w:pPr>
    <w:rPr>
      <w:rFonts w:ascii="Calibri" w:hAnsi="Calibri" w:eastAsia="Calibri"/>
      <w:sz w:val="22"/>
      <w:szCs w:val="22"/>
    </w:rPr>
  </w:style>
  <w:style w:type="character" w:styleId="HeaderChar" w:customStyle="1">
    <w:name w:val="Header Char"/>
    <w:link w:val="Header"/>
    <w:uiPriority w:val="99"/>
    <w:rsid w:val="00B74196"/>
    <w:rPr>
      <w:sz w:val="24"/>
      <w:szCs w:val="24"/>
    </w:rPr>
  </w:style>
  <w:style w:type="character" w:styleId="FollowedHyperlink">
    <w:name w:val="FollowedHyperlink"/>
    <w:rsid w:val="00914970"/>
    <w:rPr>
      <w:color w:val="800080"/>
      <w:u w:val="single"/>
    </w:rPr>
  </w:style>
  <w:style w:type="paragraph" w:styleId="TableParagraph" w:customStyle="1">
    <w:name w:val="Table Paragraph"/>
    <w:basedOn w:val="Normal"/>
    <w:uiPriority w:val="1"/>
    <w:qFormat/>
    <w:rsid w:val="001D1ADE"/>
    <w:pPr>
      <w:widowControl w:val="0"/>
    </w:pPr>
    <w:rPr>
      <w:rFonts w:ascii="Calibri" w:hAnsi="Calibri" w:eastAsia="Calibri"/>
      <w:sz w:val="22"/>
      <w:szCs w:val="22"/>
    </w:rPr>
  </w:style>
  <w:style w:type="paragraph" w:styleId="xmsonormal" w:customStyle="1">
    <w:name w:val="x_msonormal"/>
    <w:basedOn w:val="Normal"/>
    <w:rsid w:val="0016714B"/>
    <w:pPr>
      <w:spacing w:before="100" w:beforeAutospacing="1" w:after="100" w:afterAutospacing="1"/>
    </w:pPr>
  </w:style>
  <w:style w:type="character" w:styleId="Heading6Char" w:customStyle="1">
    <w:name w:val="Heading 6 Char"/>
    <w:link w:val="Heading6"/>
    <w:uiPriority w:val="1"/>
    <w:rsid w:val="009D3793"/>
    <w:rPr>
      <w:rFonts w:ascii="Calibri" w:hAnsi="Calibri" w:eastAsia="Calibri"/>
      <w:sz w:val="52"/>
      <w:szCs w:val="52"/>
    </w:rPr>
  </w:style>
  <w:style w:type="paragraph" w:styleId="SubtleEmphasis2" w:customStyle="1">
    <w:name w:val="Subtle Emphasis2"/>
    <w:basedOn w:val="Normal"/>
    <w:uiPriority w:val="34"/>
    <w:qFormat/>
    <w:rsid w:val="009D3793"/>
    <w:pPr>
      <w:widowControl w:val="0"/>
    </w:pPr>
    <w:rPr>
      <w:rFonts w:ascii="Calibri" w:hAnsi="Calibri" w:eastAsia="Calibri"/>
      <w:sz w:val="22"/>
      <w:szCs w:val="22"/>
    </w:rPr>
  </w:style>
  <w:style w:type="paragraph" w:styleId="SubtleEmphasis3" w:customStyle="1">
    <w:name w:val="Subtle Emphasis3"/>
    <w:basedOn w:val="Normal"/>
    <w:uiPriority w:val="34"/>
    <w:qFormat/>
    <w:rsid w:val="00CB3ECD"/>
    <w:pPr>
      <w:ind w:left="720"/>
      <w:contextualSpacing/>
    </w:pPr>
    <w:rPr>
      <w:szCs w:val="20"/>
    </w:rPr>
  </w:style>
  <w:style w:type="character" w:styleId="Heading4Char" w:customStyle="1">
    <w:name w:val="Heading 4 Char"/>
    <w:link w:val="Heading4"/>
    <w:semiHidden/>
    <w:rsid w:val="003853A8"/>
    <w:rPr>
      <w:rFonts w:ascii="Calibri" w:hAnsi="Calibri" w:eastAsia="Times New Roman" w:cs="Times New Roman"/>
      <w:b/>
      <w:bCs/>
      <w:sz w:val="28"/>
      <w:szCs w:val="28"/>
    </w:rPr>
  </w:style>
  <w:style w:type="paragraph" w:styleId="SubtleEmphasis4" w:customStyle="1">
    <w:name w:val="Subtle Emphasis4"/>
    <w:basedOn w:val="Normal"/>
    <w:uiPriority w:val="34"/>
    <w:qFormat/>
    <w:rsid w:val="005D46AF"/>
    <w:pPr>
      <w:ind w:left="720"/>
    </w:pPr>
  </w:style>
  <w:style w:type="paragraph" w:styleId="Default" w:customStyle="1">
    <w:name w:val="Default"/>
    <w:rsid w:val="00D006E8"/>
    <w:pPr>
      <w:autoSpaceDE w:val="0"/>
      <w:autoSpaceDN w:val="0"/>
      <w:adjustRightInd w:val="0"/>
    </w:pPr>
    <w:rPr>
      <w:color w:val="000000"/>
      <w:sz w:val="24"/>
      <w:szCs w:val="24"/>
    </w:rPr>
  </w:style>
  <w:style w:type="paragraph" w:styleId="NormalWeb">
    <w:name w:val="Normal (Web)"/>
    <w:basedOn w:val="Normal"/>
    <w:uiPriority w:val="99"/>
    <w:unhideWhenUsed/>
    <w:rsid w:val="00D14C38"/>
    <w:pPr>
      <w:spacing w:before="100" w:beforeAutospacing="1" w:after="100" w:afterAutospacing="1"/>
    </w:pPr>
  </w:style>
  <w:style w:type="paragraph" w:styleId="Subtitle">
    <w:name w:val="Subtitle"/>
    <w:basedOn w:val="Normal"/>
    <w:next w:val="Normal"/>
    <w:link w:val="SubtitleChar"/>
    <w:qFormat/>
    <w:rsid w:val="00BA2DD8"/>
    <w:pPr>
      <w:spacing w:after="60"/>
      <w:jc w:val="center"/>
      <w:outlineLvl w:val="1"/>
    </w:pPr>
    <w:rPr>
      <w:rFonts w:ascii="Cambria" w:hAnsi="Cambria"/>
    </w:rPr>
  </w:style>
  <w:style w:type="character" w:styleId="SubtitleChar" w:customStyle="1">
    <w:name w:val="Subtitle Char"/>
    <w:link w:val="Subtitle"/>
    <w:rsid w:val="00BA2DD8"/>
    <w:rPr>
      <w:rFonts w:ascii="Cambria" w:hAnsi="Cambria" w:eastAsia="Times New Roman" w:cs="Times New Roman"/>
      <w:sz w:val="24"/>
      <w:szCs w:val="24"/>
    </w:rPr>
  </w:style>
  <w:style w:type="character" w:styleId="Heading2Char" w:customStyle="1">
    <w:name w:val="Heading 2 Char"/>
    <w:link w:val="Heading2"/>
    <w:semiHidden/>
    <w:rsid w:val="00FC7235"/>
    <w:rPr>
      <w:rFonts w:ascii="Cambria" w:hAnsi="Cambria" w:eastAsia="Times New Roman" w:cs="Times New Roman"/>
      <w:b/>
      <w:bCs/>
      <w:i/>
      <w:iCs/>
      <w:sz w:val="28"/>
      <w:szCs w:val="28"/>
    </w:rPr>
  </w:style>
  <w:style w:type="paragraph" w:styleId="PlainTable31" w:customStyle="1">
    <w:name w:val="Plain Table 31"/>
    <w:basedOn w:val="Normal"/>
    <w:uiPriority w:val="34"/>
    <w:qFormat/>
    <w:rsid w:val="00151E9A"/>
    <w:pPr>
      <w:ind w:left="720"/>
      <w:contextualSpacing/>
    </w:pPr>
    <w:rPr>
      <w:rFonts w:ascii="Cambria" w:hAnsi="Cambria" w:eastAsia="MS Mincho"/>
    </w:rPr>
  </w:style>
  <w:style w:type="character" w:styleId="textexposedshow" w:customStyle="1">
    <w:name w:val="text_exposed_show"/>
    <w:rsid w:val="004E611F"/>
  </w:style>
  <w:style w:type="character" w:styleId="Heading1Char" w:customStyle="1">
    <w:name w:val="Heading 1 Char"/>
    <w:link w:val="Heading1"/>
    <w:rsid w:val="005F3178"/>
    <w:rPr>
      <w:rFonts w:ascii="Cambria" w:hAnsi="Cambria" w:eastAsia="Times New Roman" w:cs="Times New Roman"/>
      <w:b/>
      <w:bCs/>
      <w:kern w:val="32"/>
      <w:sz w:val="32"/>
      <w:szCs w:val="32"/>
    </w:rPr>
  </w:style>
  <w:style w:type="character" w:styleId="Strong">
    <w:name w:val="Strong"/>
    <w:uiPriority w:val="22"/>
    <w:qFormat/>
    <w:rsid w:val="00AC0865"/>
    <w:rPr>
      <w:b/>
      <w:bCs/>
    </w:rPr>
  </w:style>
  <w:style w:type="character" w:styleId="Emphasis">
    <w:name w:val="Emphasis"/>
    <w:uiPriority w:val="20"/>
    <w:qFormat/>
    <w:rsid w:val="00AC0865"/>
    <w:rPr>
      <w:i/>
      <w:iCs/>
    </w:rPr>
  </w:style>
  <w:style w:type="paragraph" w:styleId="LightGrid-Accent31" w:customStyle="1">
    <w:name w:val="Light Grid - Accent 31"/>
    <w:basedOn w:val="Normal"/>
    <w:uiPriority w:val="34"/>
    <w:qFormat/>
    <w:rsid w:val="00B62314"/>
    <w:pPr>
      <w:spacing w:after="160" w:line="259" w:lineRule="auto"/>
      <w:ind w:left="720"/>
      <w:contextualSpacing/>
    </w:pPr>
    <w:rPr>
      <w:rFonts w:ascii="Calibri" w:hAnsi="Calibri" w:eastAsia="Calibri"/>
      <w:sz w:val="22"/>
      <w:szCs w:val="22"/>
    </w:rPr>
  </w:style>
  <w:style w:type="numbering" w:styleId="Style1" w:customStyle="1">
    <w:name w:val="Style1"/>
    <w:rsid w:val="00B62314"/>
    <w:pPr>
      <w:numPr>
        <w:numId w:val="8"/>
      </w:numPr>
    </w:pPr>
  </w:style>
  <w:style w:type="paragraph" w:styleId="ColorfulList-Accent11" w:customStyle="1">
    <w:name w:val="Colorful List - Accent 11"/>
    <w:basedOn w:val="Normal"/>
    <w:uiPriority w:val="34"/>
    <w:qFormat/>
    <w:rsid w:val="001C3F84"/>
    <w:pPr>
      <w:spacing w:after="160" w:line="259" w:lineRule="auto"/>
      <w:ind w:left="720"/>
      <w:contextualSpacing/>
    </w:pPr>
    <w:rPr>
      <w:rFonts w:ascii="Calibri" w:hAnsi="Calibri" w:eastAsia="Calibri"/>
      <w:sz w:val="22"/>
      <w:szCs w:val="22"/>
    </w:rPr>
  </w:style>
  <w:style w:type="table" w:styleId="TableGrid">
    <w:name w:val="Table Grid"/>
    <w:basedOn w:val="TableNormal"/>
    <w:rsid w:val="00A15E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F6ACC"/>
    <w:pPr>
      <w:spacing w:after="160" w:line="259" w:lineRule="auto"/>
      <w:ind w:left="720"/>
      <w:contextualSpacing/>
    </w:pPr>
    <w:rPr>
      <w:rFonts w:ascii="Calibri" w:hAnsi="Calibri" w:eastAsia="Calibri"/>
      <w:sz w:val="22"/>
      <w:szCs w:val="22"/>
    </w:rPr>
  </w:style>
  <w:style w:type="paragraph" w:styleId="xmsolistparagraph" w:customStyle="1">
    <w:name w:val="x_msolistparagraph"/>
    <w:basedOn w:val="Normal"/>
    <w:rsid w:val="00422DE2"/>
    <w:pPr>
      <w:spacing w:before="100" w:beforeAutospacing="1" w:after="100" w:afterAutospacing="1"/>
    </w:pPr>
  </w:style>
  <w:style w:type="character" w:styleId="A2" w:customStyle="1">
    <w:name w:val="A2"/>
    <w:uiPriority w:val="99"/>
    <w:rsid w:val="00066099"/>
    <w:rPr>
      <w:rFonts w:cs="Palatino"/>
      <w:b/>
      <w:bCs/>
      <w:color w:val="000000"/>
    </w:rPr>
  </w:style>
  <w:style w:type="paragraph" w:styleId="NoSpacing">
    <w:name w:val="No Spacing"/>
    <w:uiPriority w:val="1"/>
    <w:qFormat/>
    <w:rsid w:val="00066099"/>
    <w:rPr>
      <w:rFonts w:ascii="Calibri" w:hAnsi="Calibri" w:eastAsia="Calibri"/>
      <w:sz w:val="22"/>
      <w:szCs w:val="22"/>
    </w:rPr>
  </w:style>
  <w:style w:type="character" w:styleId="PlaceholderText">
    <w:name w:val="Placeholder Text"/>
    <w:basedOn w:val="DefaultParagraphFont"/>
    <w:uiPriority w:val="99"/>
    <w:unhideWhenUsed/>
    <w:rsid w:val="00457F58"/>
    <w:rPr>
      <w:color w:val="808080"/>
    </w:rPr>
  </w:style>
  <w:style w:type="character" w:styleId="UnresolvedMention">
    <w:name w:val="Unresolved Mention"/>
    <w:basedOn w:val="DefaultParagraphFont"/>
    <w:uiPriority w:val="99"/>
    <w:semiHidden/>
    <w:unhideWhenUsed/>
    <w:rsid w:val="004E48EA"/>
    <w:rPr>
      <w:color w:val="605E5C"/>
      <w:shd w:val="clear" w:color="auto" w:fill="E1DFDD"/>
    </w:rPr>
  </w:style>
  <w:style w:type="paragraph" w:styleId="paragraph" w:customStyle="1">
    <w:name w:val="paragraph"/>
    <w:basedOn w:val="Normal"/>
    <w:rsid w:val="00C71E0F"/>
    <w:pPr>
      <w:spacing w:before="100" w:beforeAutospacing="1" w:after="100" w:afterAutospacing="1"/>
    </w:pPr>
  </w:style>
  <w:style w:type="character" w:styleId="normaltextrun" w:customStyle="1">
    <w:name w:val="normaltextrun"/>
    <w:basedOn w:val="DefaultParagraphFont"/>
    <w:rsid w:val="00C71E0F"/>
  </w:style>
  <w:style w:type="character" w:styleId="eop" w:customStyle="1">
    <w:name w:val="eop"/>
    <w:basedOn w:val="DefaultParagraphFont"/>
    <w:rsid w:val="00C71E0F"/>
  </w:style>
  <w:style w:type="paragraph" w:styleId="BodyText">
    <w:name w:val="Body Text"/>
    <w:basedOn w:val="Normal"/>
    <w:link w:val="BodyTextChar"/>
    <w:uiPriority w:val="1"/>
    <w:qFormat/>
    <w:rsid w:val="00B364FC"/>
    <w:pPr>
      <w:widowControl w:val="0"/>
      <w:autoSpaceDE w:val="0"/>
      <w:autoSpaceDN w:val="0"/>
      <w:adjustRightInd w:val="0"/>
    </w:pPr>
    <w:rPr>
      <w:rFonts w:eastAsiaTheme="minorEastAsia"/>
    </w:rPr>
  </w:style>
  <w:style w:type="character" w:styleId="BodyTextChar" w:customStyle="1">
    <w:name w:val="Body Text Char"/>
    <w:basedOn w:val="DefaultParagraphFont"/>
    <w:link w:val="BodyText"/>
    <w:uiPriority w:val="99"/>
    <w:rsid w:val="00B364FC"/>
    <w:rPr>
      <w:rFonts w:eastAsiaTheme="minorEastAsia"/>
      <w:sz w:val="24"/>
      <w:szCs w:val="24"/>
    </w:rPr>
  </w:style>
  <w:style w:type="paragraph" w:styleId="transcript-list-item" w:customStyle="1">
    <w:name w:val="transcript-list-item"/>
    <w:basedOn w:val="Normal"/>
    <w:rsid w:val="00105F6A"/>
    <w:pPr>
      <w:spacing w:before="100" w:beforeAutospacing="1" w:after="100" w:afterAutospacing="1"/>
    </w:pPr>
  </w:style>
  <w:style w:type="character" w:styleId="text" w:customStyle="1">
    <w:name w:val="text"/>
    <w:basedOn w:val="DefaultParagraphFont"/>
    <w:rsid w:val="00105F6A"/>
  </w:style>
  <w:style w:type="character" w:styleId="time" w:customStyle="1">
    <w:name w:val="time"/>
    <w:basedOn w:val="DefaultParagraphFont"/>
    <w:rsid w:val="00105F6A"/>
  </w:style>
  <w:style w:type="character" w:styleId="user-name-span" w:customStyle="1">
    <w:name w:val="user-name-span"/>
    <w:basedOn w:val="DefaultParagraphFont"/>
    <w:rsid w:val="002734B1"/>
  </w:style>
  <w:style w:type="character" w:styleId="highlights" w:customStyle="1">
    <w:name w:val="highlights"/>
    <w:basedOn w:val="DefaultParagraphFont"/>
    <w:rsid w:val="00273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976">
      <w:bodyDiv w:val="1"/>
      <w:marLeft w:val="0"/>
      <w:marRight w:val="0"/>
      <w:marTop w:val="0"/>
      <w:marBottom w:val="0"/>
      <w:divBdr>
        <w:top w:val="none" w:sz="0" w:space="0" w:color="auto"/>
        <w:left w:val="none" w:sz="0" w:space="0" w:color="auto"/>
        <w:bottom w:val="none" w:sz="0" w:space="0" w:color="auto"/>
        <w:right w:val="none" w:sz="0" w:space="0" w:color="auto"/>
      </w:divBdr>
    </w:div>
    <w:div w:id="27222171">
      <w:bodyDiv w:val="1"/>
      <w:marLeft w:val="0"/>
      <w:marRight w:val="0"/>
      <w:marTop w:val="0"/>
      <w:marBottom w:val="0"/>
      <w:divBdr>
        <w:top w:val="none" w:sz="0" w:space="0" w:color="auto"/>
        <w:left w:val="none" w:sz="0" w:space="0" w:color="auto"/>
        <w:bottom w:val="none" w:sz="0" w:space="0" w:color="auto"/>
        <w:right w:val="none" w:sz="0" w:space="0" w:color="auto"/>
      </w:divBdr>
      <w:divsChild>
        <w:div w:id="19363447">
          <w:marLeft w:val="0"/>
          <w:marRight w:val="0"/>
          <w:marTop w:val="0"/>
          <w:marBottom w:val="0"/>
          <w:divBdr>
            <w:top w:val="none" w:sz="0" w:space="0" w:color="auto"/>
            <w:left w:val="none" w:sz="0" w:space="0" w:color="auto"/>
            <w:bottom w:val="none" w:sz="0" w:space="0" w:color="auto"/>
            <w:right w:val="none" w:sz="0" w:space="0" w:color="auto"/>
          </w:divBdr>
        </w:div>
        <w:div w:id="95254688">
          <w:marLeft w:val="0"/>
          <w:marRight w:val="0"/>
          <w:marTop w:val="0"/>
          <w:marBottom w:val="0"/>
          <w:divBdr>
            <w:top w:val="none" w:sz="0" w:space="0" w:color="auto"/>
            <w:left w:val="none" w:sz="0" w:space="0" w:color="auto"/>
            <w:bottom w:val="none" w:sz="0" w:space="0" w:color="auto"/>
            <w:right w:val="none" w:sz="0" w:space="0" w:color="auto"/>
          </w:divBdr>
        </w:div>
        <w:div w:id="605624408">
          <w:marLeft w:val="0"/>
          <w:marRight w:val="0"/>
          <w:marTop w:val="0"/>
          <w:marBottom w:val="0"/>
          <w:divBdr>
            <w:top w:val="none" w:sz="0" w:space="0" w:color="auto"/>
            <w:left w:val="none" w:sz="0" w:space="0" w:color="auto"/>
            <w:bottom w:val="none" w:sz="0" w:space="0" w:color="auto"/>
            <w:right w:val="none" w:sz="0" w:space="0" w:color="auto"/>
          </w:divBdr>
        </w:div>
        <w:div w:id="633876257">
          <w:marLeft w:val="0"/>
          <w:marRight w:val="0"/>
          <w:marTop w:val="0"/>
          <w:marBottom w:val="0"/>
          <w:divBdr>
            <w:top w:val="none" w:sz="0" w:space="0" w:color="auto"/>
            <w:left w:val="none" w:sz="0" w:space="0" w:color="auto"/>
            <w:bottom w:val="none" w:sz="0" w:space="0" w:color="auto"/>
            <w:right w:val="none" w:sz="0" w:space="0" w:color="auto"/>
          </w:divBdr>
        </w:div>
        <w:div w:id="705838077">
          <w:marLeft w:val="0"/>
          <w:marRight w:val="0"/>
          <w:marTop w:val="0"/>
          <w:marBottom w:val="0"/>
          <w:divBdr>
            <w:top w:val="none" w:sz="0" w:space="0" w:color="auto"/>
            <w:left w:val="none" w:sz="0" w:space="0" w:color="auto"/>
            <w:bottom w:val="none" w:sz="0" w:space="0" w:color="auto"/>
            <w:right w:val="none" w:sz="0" w:space="0" w:color="auto"/>
          </w:divBdr>
        </w:div>
        <w:div w:id="724912650">
          <w:marLeft w:val="0"/>
          <w:marRight w:val="0"/>
          <w:marTop w:val="0"/>
          <w:marBottom w:val="0"/>
          <w:divBdr>
            <w:top w:val="none" w:sz="0" w:space="0" w:color="auto"/>
            <w:left w:val="none" w:sz="0" w:space="0" w:color="auto"/>
            <w:bottom w:val="none" w:sz="0" w:space="0" w:color="auto"/>
            <w:right w:val="none" w:sz="0" w:space="0" w:color="auto"/>
          </w:divBdr>
        </w:div>
        <w:div w:id="745566416">
          <w:marLeft w:val="0"/>
          <w:marRight w:val="0"/>
          <w:marTop w:val="0"/>
          <w:marBottom w:val="0"/>
          <w:divBdr>
            <w:top w:val="none" w:sz="0" w:space="0" w:color="auto"/>
            <w:left w:val="none" w:sz="0" w:space="0" w:color="auto"/>
            <w:bottom w:val="none" w:sz="0" w:space="0" w:color="auto"/>
            <w:right w:val="none" w:sz="0" w:space="0" w:color="auto"/>
          </w:divBdr>
        </w:div>
        <w:div w:id="762993473">
          <w:marLeft w:val="0"/>
          <w:marRight w:val="0"/>
          <w:marTop w:val="0"/>
          <w:marBottom w:val="0"/>
          <w:divBdr>
            <w:top w:val="none" w:sz="0" w:space="0" w:color="auto"/>
            <w:left w:val="none" w:sz="0" w:space="0" w:color="auto"/>
            <w:bottom w:val="none" w:sz="0" w:space="0" w:color="auto"/>
            <w:right w:val="none" w:sz="0" w:space="0" w:color="auto"/>
          </w:divBdr>
          <w:divsChild>
            <w:div w:id="1776166127">
              <w:marLeft w:val="0"/>
              <w:marRight w:val="210"/>
              <w:marTop w:val="0"/>
              <w:marBottom w:val="0"/>
              <w:divBdr>
                <w:top w:val="none" w:sz="0" w:space="0" w:color="auto"/>
                <w:left w:val="none" w:sz="0" w:space="0" w:color="auto"/>
                <w:bottom w:val="none" w:sz="0" w:space="0" w:color="auto"/>
                <w:right w:val="none" w:sz="0" w:space="0" w:color="auto"/>
              </w:divBdr>
            </w:div>
            <w:div w:id="1819180088">
              <w:marLeft w:val="0"/>
              <w:marRight w:val="0"/>
              <w:marTop w:val="0"/>
              <w:marBottom w:val="0"/>
              <w:divBdr>
                <w:top w:val="none" w:sz="0" w:space="0" w:color="auto"/>
                <w:left w:val="none" w:sz="0" w:space="0" w:color="auto"/>
                <w:bottom w:val="none" w:sz="0" w:space="0" w:color="auto"/>
                <w:right w:val="none" w:sz="0" w:space="0" w:color="auto"/>
              </w:divBdr>
            </w:div>
          </w:divsChild>
        </w:div>
        <w:div w:id="963313756">
          <w:marLeft w:val="0"/>
          <w:marRight w:val="0"/>
          <w:marTop w:val="0"/>
          <w:marBottom w:val="0"/>
          <w:divBdr>
            <w:top w:val="none" w:sz="0" w:space="0" w:color="auto"/>
            <w:left w:val="none" w:sz="0" w:space="0" w:color="auto"/>
            <w:bottom w:val="none" w:sz="0" w:space="0" w:color="auto"/>
            <w:right w:val="none" w:sz="0" w:space="0" w:color="auto"/>
          </w:divBdr>
        </w:div>
        <w:div w:id="978460560">
          <w:marLeft w:val="0"/>
          <w:marRight w:val="0"/>
          <w:marTop w:val="0"/>
          <w:marBottom w:val="0"/>
          <w:divBdr>
            <w:top w:val="none" w:sz="0" w:space="0" w:color="auto"/>
            <w:left w:val="none" w:sz="0" w:space="0" w:color="auto"/>
            <w:bottom w:val="none" w:sz="0" w:space="0" w:color="auto"/>
            <w:right w:val="none" w:sz="0" w:space="0" w:color="auto"/>
          </w:divBdr>
        </w:div>
        <w:div w:id="1013340514">
          <w:marLeft w:val="0"/>
          <w:marRight w:val="0"/>
          <w:marTop w:val="0"/>
          <w:marBottom w:val="0"/>
          <w:divBdr>
            <w:top w:val="none" w:sz="0" w:space="0" w:color="auto"/>
            <w:left w:val="none" w:sz="0" w:space="0" w:color="auto"/>
            <w:bottom w:val="none" w:sz="0" w:space="0" w:color="auto"/>
            <w:right w:val="none" w:sz="0" w:space="0" w:color="auto"/>
          </w:divBdr>
          <w:divsChild>
            <w:div w:id="267591687">
              <w:marLeft w:val="0"/>
              <w:marRight w:val="0"/>
              <w:marTop w:val="0"/>
              <w:marBottom w:val="0"/>
              <w:divBdr>
                <w:top w:val="none" w:sz="0" w:space="0" w:color="auto"/>
                <w:left w:val="none" w:sz="0" w:space="0" w:color="auto"/>
                <w:bottom w:val="none" w:sz="0" w:space="0" w:color="auto"/>
                <w:right w:val="none" w:sz="0" w:space="0" w:color="auto"/>
              </w:divBdr>
            </w:div>
            <w:div w:id="424499173">
              <w:marLeft w:val="0"/>
              <w:marRight w:val="210"/>
              <w:marTop w:val="0"/>
              <w:marBottom w:val="0"/>
              <w:divBdr>
                <w:top w:val="none" w:sz="0" w:space="0" w:color="auto"/>
                <w:left w:val="none" w:sz="0" w:space="0" w:color="auto"/>
                <w:bottom w:val="none" w:sz="0" w:space="0" w:color="auto"/>
                <w:right w:val="none" w:sz="0" w:space="0" w:color="auto"/>
              </w:divBdr>
            </w:div>
          </w:divsChild>
        </w:div>
        <w:div w:id="1094983573">
          <w:marLeft w:val="0"/>
          <w:marRight w:val="0"/>
          <w:marTop w:val="0"/>
          <w:marBottom w:val="0"/>
          <w:divBdr>
            <w:top w:val="none" w:sz="0" w:space="0" w:color="auto"/>
            <w:left w:val="none" w:sz="0" w:space="0" w:color="auto"/>
            <w:bottom w:val="none" w:sz="0" w:space="0" w:color="auto"/>
            <w:right w:val="none" w:sz="0" w:space="0" w:color="auto"/>
          </w:divBdr>
        </w:div>
        <w:div w:id="1177840408">
          <w:marLeft w:val="0"/>
          <w:marRight w:val="0"/>
          <w:marTop w:val="0"/>
          <w:marBottom w:val="0"/>
          <w:divBdr>
            <w:top w:val="none" w:sz="0" w:space="0" w:color="auto"/>
            <w:left w:val="none" w:sz="0" w:space="0" w:color="auto"/>
            <w:bottom w:val="none" w:sz="0" w:space="0" w:color="auto"/>
            <w:right w:val="none" w:sz="0" w:space="0" w:color="auto"/>
          </w:divBdr>
        </w:div>
        <w:div w:id="1306425812">
          <w:marLeft w:val="0"/>
          <w:marRight w:val="0"/>
          <w:marTop w:val="0"/>
          <w:marBottom w:val="0"/>
          <w:divBdr>
            <w:top w:val="none" w:sz="0" w:space="0" w:color="auto"/>
            <w:left w:val="none" w:sz="0" w:space="0" w:color="auto"/>
            <w:bottom w:val="none" w:sz="0" w:space="0" w:color="auto"/>
            <w:right w:val="none" w:sz="0" w:space="0" w:color="auto"/>
          </w:divBdr>
        </w:div>
        <w:div w:id="1459833936">
          <w:marLeft w:val="0"/>
          <w:marRight w:val="0"/>
          <w:marTop w:val="0"/>
          <w:marBottom w:val="0"/>
          <w:divBdr>
            <w:top w:val="none" w:sz="0" w:space="0" w:color="auto"/>
            <w:left w:val="none" w:sz="0" w:space="0" w:color="auto"/>
            <w:bottom w:val="none" w:sz="0" w:space="0" w:color="auto"/>
            <w:right w:val="none" w:sz="0" w:space="0" w:color="auto"/>
          </w:divBdr>
        </w:div>
        <w:div w:id="1460343027">
          <w:marLeft w:val="0"/>
          <w:marRight w:val="0"/>
          <w:marTop w:val="0"/>
          <w:marBottom w:val="0"/>
          <w:divBdr>
            <w:top w:val="none" w:sz="0" w:space="0" w:color="auto"/>
            <w:left w:val="none" w:sz="0" w:space="0" w:color="auto"/>
            <w:bottom w:val="none" w:sz="0" w:space="0" w:color="auto"/>
            <w:right w:val="none" w:sz="0" w:space="0" w:color="auto"/>
          </w:divBdr>
          <w:divsChild>
            <w:div w:id="1624506954">
              <w:marLeft w:val="0"/>
              <w:marRight w:val="0"/>
              <w:marTop w:val="0"/>
              <w:marBottom w:val="0"/>
              <w:divBdr>
                <w:top w:val="none" w:sz="0" w:space="0" w:color="auto"/>
                <w:left w:val="none" w:sz="0" w:space="0" w:color="auto"/>
                <w:bottom w:val="none" w:sz="0" w:space="0" w:color="auto"/>
                <w:right w:val="none" w:sz="0" w:space="0" w:color="auto"/>
              </w:divBdr>
            </w:div>
            <w:div w:id="1869834210">
              <w:marLeft w:val="0"/>
              <w:marRight w:val="210"/>
              <w:marTop w:val="0"/>
              <w:marBottom w:val="0"/>
              <w:divBdr>
                <w:top w:val="none" w:sz="0" w:space="0" w:color="auto"/>
                <w:left w:val="none" w:sz="0" w:space="0" w:color="auto"/>
                <w:bottom w:val="none" w:sz="0" w:space="0" w:color="auto"/>
                <w:right w:val="none" w:sz="0" w:space="0" w:color="auto"/>
              </w:divBdr>
            </w:div>
          </w:divsChild>
        </w:div>
        <w:div w:id="1468010048">
          <w:marLeft w:val="0"/>
          <w:marRight w:val="0"/>
          <w:marTop w:val="0"/>
          <w:marBottom w:val="0"/>
          <w:divBdr>
            <w:top w:val="none" w:sz="0" w:space="0" w:color="auto"/>
            <w:left w:val="none" w:sz="0" w:space="0" w:color="auto"/>
            <w:bottom w:val="none" w:sz="0" w:space="0" w:color="auto"/>
            <w:right w:val="none" w:sz="0" w:space="0" w:color="auto"/>
          </w:divBdr>
        </w:div>
        <w:div w:id="1489175830">
          <w:marLeft w:val="0"/>
          <w:marRight w:val="0"/>
          <w:marTop w:val="0"/>
          <w:marBottom w:val="0"/>
          <w:divBdr>
            <w:top w:val="none" w:sz="0" w:space="0" w:color="auto"/>
            <w:left w:val="none" w:sz="0" w:space="0" w:color="auto"/>
            <w:bottom w:val="none" w:sz="0" w:space="0" w:color="auto"/>
            <w:right w:val="none" w:sz="0" w:space="0" w:color="auto"/>
          </w:divBdr>
        </w:div>
        <w:div w:id="1498424418">
          <w:marLeft w:val="0"/>
          <w:marRight w:val="0"/>
          <w:marTop w:val="0"/>
          <w:marBottom w:val="0"/>
          <w:divBdr>
            <w:top w:val="none" w:sz="0" w:space="0" w:color="auto"/>
            <w:left w:val="none" w:sz="0" w:space="0" w:color="auto"/>
            <w:bottom w:val="none" w:sz="0" w:space="0" w:color="auto"/>
            <w:right w:val="none" w:sz="0" w:space="0" w:color="auto"/>
          </w:divBdr>
        </w:div>
        <w:div w:id="1542017833">
          <w:marLeft w:val="0"/>
          <w:marRight w:val="0"/>
          <w:marTop w:val="0"/>
          <w:marBottom w:val="0"/>
          <w:divBdr>
            <w:top w:val="none" w:sz="0" w:space="0" w:color="auto"/>
            <w:left w:val="none" w:sz="0" w:space="0" w:color="auto"/>
            <w:bottom w:val="none" w:sz="0" w:space="0" w:color="auto"/>
            <w:right w:val="none" w:sz="0" w:space="0" w:color="auto"/>
          </w:divBdr>
        </w:div>
        <w:div w:id="1724449601">
          <w:marLeft w:val="0"/>
          <w:marRight w:val="0"/>
          <w:marTop w:val="0"/>
          <w:marBottom w:val="0"/>
          <w:divBdr>
            <w:top w:val="none" w:sz="0" w:space="0" w:color="auto"/>
            <w:left w:val="none" w:sz="0" w:space="0" w:color="auto"/>
            <w:bottom w:val="none" w:sz="0" w:space="0" w:color="auto"/>
            <w:right w:val="none" w:sz="0" w:space="0" w:color="auto"/>
          </w:divBdr>
        </w:div>
        <w:div w:id="1730108473">
          <w:marLeft w:val="0"/>
          <w:marRight w:val="0"/>
          <w:marTop w:val="0"/>
          <w:marBottom w:val="0"/>
          <w:divBdr>
            <w:top w:val="none" w:sz="0" w:space="0" w:color="auto"/>
            <w:left w:val="none" w:sz="0" w:space="0" w:color="auto"/>
            <w:bottom w:val="none" w:sz="0" w:space="0" w:color="auto"/>
            <w:right w:val="none" w:sz="0" w:space="0" w:color="auto"/>
          </w:divBdr>
        </w:div>
        <w:div w:id="1741707075">
          <w:marLeft w:val="0"/>
          <w:marRight w:val="0"/>
          <w:marTop w:val="0"/>
          <w:marBottom w:val="0"/>
          <w:divBdr>
            <w:top w:val="none" w:sz="0" w:space="0" w:color="auto"/>
            <w:left w:val="none" w:sz="0" w:space="0" w:color="auto"/>
            <w:bottom w:val="none" w:sz="0" w:space="0" w:color="auto"/>
            <w:right w:val="none" w:sz="0" w:space="0" w:color="auto"/>
          </w:divBdr>
        </w:div>
        <w:div w:id="1783770149">
          <w:marLeft w:val="0"/>
          <w:marRight w:val="0"/>
          <w:marTop w:val="0"/>
          <w:marBottom w:val="0"/>
          <w:divBdr>
            <w:top w:val="none" w:sz="0" w:space="0" w:color="auto"/>
            <w:left w:val="none" w:sz="0" w:space="0" w:color="auto"/>
            <w:bottom w:val="none" w:sz="0" w:space="0" w:color="auto"/>
            <w:right w:val="none" w:sz="0" w:space="0" w:color="auto"/>
          </w:divBdr>
          <w:divsChild>
            <w:div w:id="256909420">
              <w:marLeft w:val="0"/>
              <w:marRight w:val="0"/>
              <w:marTop w:val="0"/>
              <w:marBottom w:val="0"/>
              <w:divBdr>
                <w:top w:val="none" w:sz="0" w:space="0" w:color="auto"/>
                <w:left w:val="none" w:sz="0" w:space="0" w:color="auto"/>
                <w:bottom w:val="none" w:sz="0" w:space="0" w:color="auto"/>
                <w:right w:val="none" w:sz="0" w:space="0" w:color="auto"/>
              </w:divBdr>
            </w:div>
            <w:div w:id="797602554">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 w:id="41291955">
      <w:bodyDiv w:val="1"/>
      <w:marLeft w:val="0"/>
      <w:marRight w:val="0"/>
      <w:marTop w:val="0"/>
      <w:marBottom w:val="0"/>
      <w:divBdr>
        <w:top w:val="none" w:sz="0" w:space="0" w:color="auto"/>
        <w:left w:val="none" w:sz="0" w:space="0" w:color="auto"/>
        <w:bottom w:val="none" w:sz="0" w:space="0" w:color="auto"/>
        <w:right w:val="none" w:sz="0" w:space="0" w:color="auto"/>
      </w:divBdr>
      <w:divsChild>
        <w:div w:id="496575357">
          <w:marLeft w:val="360"/>
          <w:marRight w:val="0"/>
          <w:marTop w:val="200"/>
          <w:marBottom w:val="0"/>
          <w:divBdr>
            <w:top w:val="none" w:sz="0" w:space="0" w:color="auto"/>
            <w:left w:val="none" w:sz="0" w:space="0" w:color="auto"/>
            <w:bottom w:val="none" w:sz="0" w:space="0" w:color="auto"/>
            <w:right w:val="none" w:sz="0" w:space="0" w:color="auto"/>
          </w:divBdr>
        </w:div>
        <w:div w:id="679308703">
          <w:marLeft w:val="360"/>
          <w:marRight w:val="0"/>
          <w:marTop w:val="200"/>
          <w:marBottom w:val="0"/>
          <w:divBdr>
            <w:top w:val="none" w:sz="0" w:space="0" w:color="auto"/>
            <w:left w:val="none" w:sz="0" w:space="0" w:color="auto"/>
            <w:bottom w:val="none" w:sz="0" w:space="0" w:color="auto"/>
            <w:right w:val="none" w:sz="0" w:space="0" w:color="auto"/>
          </w:divBdr>
        </w:div>
        <w:div w:id="738750213">
          <w:marLeft w:val="360"/>
          <w:marRight w:val="0"/>
          <w:marTop w:val="200"/>
          <w:marBottom w:val="0"/>
          <w:divBdr>
            <w:top w:val="none" w:sz="0" w:space="0" w:color="auto"/>
            <w:left w:val="none" w:sz="0" w:space="0" w:color="auto"/>
            <w:bottom w:val="none" w:sz="0" w:space="0" w:color="auto"/>
            <w:right w:val="none" w:sz="0" w:space="0" w:color="auto"/>
          </w:divBdr>
        </w:div>
        <w:div w:id="783496666">
          <w:marLeft w:val="360"/>
          <w:marRight w:val="0"/>
          <w:marTop w:val="200"/>
          <w:marBottom w:val="0"/>
          <w:divBdr>
            <w:top w:val="none" w:sz="0" w:space="0" w:color="auto"/>
            <w:left w:val="none" w:sz="0" w:space="0" w:color="auto"/>
            <w:bottom w:val="none" w:sz="0" w:space="0" w:color="auto"/>
            <w:right w:val="none" w:sz="0" w:space="0" w:color="auto"/>
          </w:divBdr>
        </w:div>
        <w:div w:id="1177227792">
          <w:marLeft w:val="360"/>
          <w:marRight w:val="0"/>
          <w:marTop w:val="200"/>
          <w:marBottom w:val="0"/>
          <w:divBdr>
            <w:top w:val="none" w:sz="0" w:space="0" w:color="auto"/>
            <w:left w:val="none" w:sz="0" w:space="0" w:color="auto"/>
            <w:bottom w:val="none" w:sz="0" w:space="0" w:color="auto"/>
            <w:right w:val="none" w:sz="0" w:space="0" w:color="auto"/>
          </w:divBdr>
        </w:div>
        <w:div w:id="1462574073">
          <w:marLeft w:val="360"/>
          <w:marRight w:val="0"/>
          <w:marTop w:val="200"/>
          <w:marBottom w:val="0"/>
          <w:divBdr>
            <w:top w:val="none" w:sz="0" w:space="0" w:color="auto"/>
            <w:left w:val="none" w:sz="0" w:space="0" w:color="auto"/>
            <w:bottom w:val="none" w:sz="0" w:space="0" w:color="auto"/>
            <w:right w:val="none" w:sz="0" w:space="0" w:color="auto"/>
          </w:divBdr>
        </w:div>
        <w:div w:id="1569461022">
          <w:marLeft w:val="360"/>
          <w:marRight w:val="0"/>
          <w:marTop w:val="200"/>
          <w:marBottom w:val="0"/>
          <w:divBdr>
            <w:top w:val="none" w:sz="0" w:space="0" w:color="auto"/>
            <w:left w:val="none" w:sz="0" w:space="0" w:color="auto"/>
            <w:bottom w:val="none" w:sz="0" w:space="0" w:color="auto"/>
            <w:right w:val="none" w:sz="0" w:space="0" w:color="auto"/>
          </w:divBdr>
        </w:div>
        <w:div w:id="1781954464">
          <w:marLeft w:val="360"/>
          <w:marRight w:val="0"/>
          <w:marTop w:val="200"/>
          <w:marBottom w:val="0"/>
          <w:divBdr>
            <w:top w:val="none" w:sz="0" w:space="0" w:color="auto"/>
            <w:left w:val="none" w:sz="0" w:space="0" w:color="auto"/>
            <w:bottom w:val="none" w:sz="0" w:space="0" w:color="auto"/>
            <w:right w:val="none" w:sz="0" w:space="0" w:color="auto"/>
          </w:divBdr>
        </w:div>
        <w:div w:id="1812745484">
          <w:marLeft w:val="360"/>
          <w:marRight w:val="0"/>
          <w:marTop w:val="200"/>
          <w:marBottom w:val="0"/>
          <w:divBdr>
            <w:top w:val="none" w:sz="0" w:space="0" w:color="auto"/>
            <w:left w:val="none" w:sz="0" w:space="0" w:color="auto"/>
            <w:bottom w:val="none" w:sz="0" w:space="0" w:color="auto"/>
            <w:right w:val="none" w:sz="0" w:space="0" w:color="auto"/>
          </w:divBdr>
        </w:div>
      </w:divsChild>
    </w:div>
    <w:div w:id="74205474">
      <w:bodyDiv w:val="1"/>
      <w:marLeft w:val="0"/>
      <w:marRight w:val="0"/>
      <w:marTop w:val="0"/>
      <w:marBottom w:val="0"/>
      <w:divBdr>
        <w:top w:val="none" w:sz="0" w:space="0" w:color="auto"/>
        <w:left w:val="none" w:sz="0" w:space="0" w:color="auto"/>
        <w:bottom w:val="none" w:sz="0" w:space="0" w:color="auto"/>
        <w:right w:val="none" w:sz="0" w:space="0" w:color="auto"/>
      </w:divBdr>
    </w:div>
    <w:div w:id="235626957">
      <w:bodyDiv w:val="1"/>
      <w:marLeft w:val="0"/>
      <w:marRight w:val="0"/>
      <w:marTop w:val="0"/>
      <w:marBottom w:val="0"/>
      <w:divBdr>
        <w:top w:val="none" w:sz="0" w:space="0" w:color="auto"/>
        <w:left w:val="none" w:sz="0" w:space="0" w:color="auto"/>
        <w:bottom w:val="none" w:sz="0" w:space="0" w:color="auto"/>
        <w:right w:val="none" w:sz="0" w:space="0" w:color="auto"/>
      </w:divBdr>
    </w:div>
    <w:div w:id="275987614">
      <w:bodyDiv w:val="1"/>
      <w:marLeft w:val="0"/>
      <w:marRight w:val="0"/>
      <w:marTop w:val="0"/>
      <w:marBottom w:val="0"/>
      <w:divBdr>
        <w:top w:val="none" w:sz="0" w:space="0" w:color="auto"/>
        <w:left w:val="none" w:sz="0" w:space="0" w:color="auto"/>
        <w:bottom w:val="none" w:sz="0" w:space="0" w:color="auto"/>
        <w:right w:val="none" w:sz="0" w:space="0" w:color="auto"/>
      </w:divBdr>
    </w:div>
    <w:div w:id="299119545">
      <w:bodyDiv w:val="1"/>
      <w:marLeft w:val="0"/>
      <w:marRight w:val="0"/>
      <w:marTop w:val="0"/>
      <w:marBottom w:val="0"/>
      <w:divBdr>
        <w:top w:val="none" w:sz="0" w:space="0" w:color="auto"/>
        <w:left w:val="none" w:sz="0" w:space="0" w:color="auto"/>
        <w:bottom w:val="none" w:sz="0" w:space="0" w:color="auto"/>
        <w:right w:val="none" w:sz="0" w:space="0" w:color="auto"/>
      </w:divBdr>
      <w:divsChild>
        <w:div w:id="815268471">
          <w:marLeft w:val="0"/>
          <w:marRight w:val="0"/>
          <w:marTop w:val="0"/>
          <w:marBottom w:val="0"/>
          <w:divBdr>
            <w:top w:val="none" w:sz="0" w:space="0" w:color="auto"/>
            <w:left w:val="none" w:sz="0" w:space="0" w:color="auto"/>
            <w:bottom w:val="none" w:sz="0" w:space="0" w:color="auto"/>
            <w:right w:val="none" w:sz="0" w:space="0" w:color="auto"/>
          </w:divBdr>
          <w:divsChild>
            <w:div w:id="207422916">
              <w:marLeft w:val="360"/>
              <w:marRight w:val="360"/>
              <w:marTop w:val="0"/>
              <w:marBottom w:val="0"/>
              <w:divBdr>
                <w:top w:val="none" w:sz="0" w:space="0" w:color="auto"/>
                <w:left w:val="none" w:sz="0" w:space="0" w:color="auto"/>
                <w:bottom w:val="none" w:sz="0" w:space="0" w:color="auto"/>
                <w:right w:val="none" w:sz="0" w:space="0" w:color="auto"/>
              </w:divBdr>
              <w:divsChild>
                <w:div w:id="1189679813">
                  <w:marLeft w:val="0"/>
                  <w:marRight w:val="0"/>
                  <w:marTop w:val="0"/>
                  <w:marBottom w:val="0"/>
                  <w:divBdr>
                    <w:top w:val="none" w:sz="0" w:space="0" w:color="auto"/>
                    <w:left w:val="none" w:sz="0" w:space="0" w:color="auto"/>
                    <w:bottom w:val="none" w:sz="0" w:space="0" w:color="auto"/>
                    <w:right w:val="none" w:sz="0" w:space="0" w:color="auto"/>
                  </w:divBdr>
                  <w:divsChild>
                    <w:div w:id="1579946767">
                      <w:marLeft w:val="0"/>
                      <w:marRight w:val="0"/>
                      <w:marTop w:val="0"/>
                      <w:marBottom w:val="0"/>
                      <w:divBdr>
                        <w:top w:val="none" w:sz="0" w:space="0" w:color="auto"/>
                        <w:left w:val="none" w:sz="0" w:space="0" w:color="auto"/>
                        <w:bottom w:val="none" w:sz="0" w:space="0" w:color="auto"/>
                        <w:right w:val="none" w:sz="0" w:space="0" w:color="auto"/>
                      </w:divBdr>
                      <w:divsChild>
                        <w:div w:id="124855925">
                          <w:marLeft w:val="0"/>
                          <w:marRight w:val="0"/>
                          <w:marTop w:val="0"/>
                          <w:marBottom w:val="0"/>
                          <w:divBdr>
                            <w:top w:val="none" w:sz="0" w:space="0" w:color="auto"/>
                            <w:left w:val="none" w:sz="0" w:space="0" w:color="auto"/>
                            <w:bottom w:val="none" w:sz="0" w:space="0" w:color="auto"/>
                            <w:right w:val="none" w:sz="0" w:space="0" w:color="auto"/>
                          </w:divBdr>
                          <w:divsChild>
                            <w:div w:id="1917201411">
                              <w:marLeft w:val="0"/>
                              <w:marRight w:val="0"/>
                              <w:marTop w:val="0"/>
                              <w:marBottom w:val="0"/>
                              <w:divBdr>
                                <w:top w:val="none" w:sz="0" w:space="0" w:color="auto"/>
                                <w:left w:val="none" w:sz="0" w:space="0" w:color="auto"/>
                                <w:bottom w:val="none" w:sz="0" w:space="0" w:color="auto"/>
                                <w:right w:val="none" w:sz="0" w:space="0" w:color="auto"/>
                              </w:divBdr>
                              <w:divsChild>
                                <w:div w:id="1336376855">
                                  <w:marLeft w:val="0"/>
                                  <w:marRight w:val="0"/>
                                  <w:marTop w:val="0"/>
                                  <w:marBottom w:val="0"/>
                                  <w:divBdr>
                                    <w:top w:val="none" w:sz="0" w:space="0" w:color="auto"/>
                                    <w:left w:val="none" w:sz="0" w:space="0" w:color="auto"/>
                                    <w:bottom w:val="none" w:sz="0" w:space="0" w:color="auto"/>
                                    <w:right w:val="none" w:sz="0" w:space="0" w:color="auto"/>
                                  </w:divBdr>
                                  <w:divsChild>
                                    <w:div w:id="1867519773">
                                      <w:marLeft w:val="0"/>
                                      <w:marRight w:val="0"/>
                                      <w:marTop w:val="0"/>
                                      <w:marBottom w:val="0"/>
                                      <w:divBdr>
                                        <w:top w:val="none" w:sz="0" w:space="0" w:color="auto"/>
                                        <w:left w:val="none" w:sz="0" w:space="0" w:color="auto"/>
                                        <w:bottom w:val="none" w:sz="0" w:space="0" w:color="auto"/>
                                        <w:right w:val="none" w:sz="0" w:space="0" w:color="auto"/>
                                      </w:divBdr>
                                      <w:divsChild>
                                        <w:div w:id="1470629925">
                                          <w:marLeft w:val="0"/>
                                          <w:marRight w:val="0"/>
                                          <w:marTop w:val="0"/>
                                          <w:marBottom w:val="0"/>
                                          <w:divBdr>
                                            <w:top w:val="none" w:sz="0" w:space="0" w:color="auto"/>
                                            <w:left w:val="none" w:sz="0" w:space="0" w:color="auto"/>
                                            <w:bottom w:val="none" w:sz="0" w:space="0" w:color="auto"/>
                                            <w:right w:val="none" w:sz="0" w:space="0" w:color="auto"/>
                                          </w:divBdr>
                                          <w:divsChild>
                                            <w:div w:id="1323850477">
                                              <w:marLeft w:val="0"/>
                                              <w:marRight w:val="0"/>
                                              <w:marTop w:val="0"/>
                                              <w:marBottom w:val="0"/>
                                              <w:divBdr>
                                                <w:top w:val="none" w:sz="0" w:space="0" w:color="auto"/>
                                                <w:left w:val="none" w:sz="0" w:space="0" w:color="auto"/>
                                                <w:bottom w:val="none" w:sz="0" w:space="0" w:color="auto"/>
                                                <w:right w:val="none" w:sz="0" w:space="0" w:color="auto"/>
                                              </w:divBdr>
                                              <w:divsChild>
                                                <w:div w:id="18147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997118">
      <w:bodyDiv w:val="1"/>
      <w:marLeft w:val="0"/>
      <w:marRight w:val="0"/>
      <w:marTop w:val="0"/>
      <w:marBottom w:val="0"/>
      <w:divBdr>
        <w:top w:val="none" w:sz="0" w:space="0" w:color="auto"/>
        <w:left w:val="none" w:sz="0" w:space="0" w:color="auto"/>
        <w:bottom w:val="none" w:sz="0" w:space="0" w:color="auto"/>
        <w:right w:val="none" w:sz="0" w:space="0" w:color="auto"/>
      </w:divBdr>
      <w:divsChild>
        <w:div w:id="379062970">
          <w:marLeft w:val="360"/>
          <w:marRight w:val="0"/>
          <w:marTop w:val="200"/>
          <w:marBottom w:val="0"/>
          <w:divBdr>
            <w:top w:val="none" w:sz="0" w:space="0" w:color="auto"/>
            <w:left w:val="none" w:sz="0" w:space="0" w:color="auto"/>
            <w:bottom w:val="none" w:sz="0" w:space="0" w:color="auto"/>
            <w:right w:val="none" w:sz="0" w:space="0" w:color="auto"/>
          </w:divBdr>
        </w:div>
        <w:div w:id="758985614">
          <w:marLeft w:val="360"/>
          <w:marRight w:val="0"/>
          <w:marTop w:val="200"/>
          <w:marBottom w:val="0"/>
          <w:divBdr>
            <w:top w:val="none" w:sz="0" w:space="0" w:color="auto"/>
            <w:left w:val="none" w:sz="0" w:space="0" w:color="auto"/>
            <w:bottom w:val="none" w:sz="0" w:space="0" w:color="auto"/>
            <w:right w:val="none" w:sz="0" w:space="0" w:color="auto"/>
          </w:divBdr>
        </w:div>
        <w:div w:id="1146510042">
          <w:marLeft w:val="360"/>
          <w:marRight w:val="0"/>
          <w:marTop w:val="200"/>
          <w:marBottom w:val="0"/>
          <w:divBdr>
            <w:top w:val="none" w:sz="0" w:space="0" w:color="auto"/>
            <w:left w:val="none" w:sz="0" w:space="0" w:color="auto"/>
            <w:bottom w:val="none" w:sz="0" w:space="0" w:color="auto"/>
            <w:right w:val="none" w:sz="0" w:space="0" w:color="auto"/>
          </w:divBdr>
        </w:div>
        <w:div w:id="1322806417">
          <w:marLeft w:val="360"/>
          <w:marRight w:val="0"/>
          <w:marTop w:val="200"/>
          <w:marBottom w:val="0"/>
          <w:divBdr>
            <w:top w:val="none" w:sz="0" w:space="0" w:color="auto"/>
            <w:left w:val="none" w:sz="0" w:space="0" w:color="auto"/>
            <w:bottom w:val="none" w:sz="0" w:space="0" w:color="auto"/>
            <w:right w:val="none" w:sz="0" w:space="0" w:color="auto"/>
          </w:divBdr>
        </w:div>
        <w:div w:id="1825395772">
          <w:marLeft w:val="360"/>
          <w:marRight w:val="0"/>
          <w:marTop w:val="200"/>
          <w:marBottom w:val="0"/>
          <w:divBdr>
            <w:top w:val="none" w:sz="0" w:space="0" w:color="auto"/>
            <w:left w:val="none" w:sz="0" w:space="0" w:color="auto"/>
            <w:bottom w:val="none" w:sz="0" w:space="0" w:color="auto"/>
            <w:right w:val="none" w:sz="0" w:space="0" w:color="auto"/>
          </w:divBdr>
        </w:div>
        <w:div w:id="1913738440">
          <w:marLeft w:val="360"/>
          <w:marRight w:val="0"/>
          <w:marTop w:val="200"/>
          <w:marBottom w:val="0"/>
          <w:divBdr>
            <w:top w:val="none" w:sz="0" w:space="0" w:color="auto"/>
            <w:left w:val="none" w:sz="0" w:space="0" w:color="auto"/>
            <w:bottom w:val="none" w:sz="0" w:space="0" w:color="auto"/>
            <w:right w:val="none" w:sz="0" w:space="0" w:color="auto"/>
          </w:divBdr>
        </w:div>
      </w:divsChild>
    </w:div>
    <w:div w:id="459690679">
      <w:bodyDiv w:val="1"/>
      <w:marLeft w:val="0"/>
      <w:marRight w:val="0"/>
      <w:marTop w:val="0"/>
      <w:marBottom w:val="0"/>
      <w:divBdr>
        <w:top w:val="none" w:sz="0" w:space="0" w:color="auto"/>
        <w:left w:val="none" w:sz="0" w:space="0" w:color="auto"/>
        <w:bottom w:val="none" w:sz="0" w:space="0" w:color="auto"/>
        <w:right w:val="none" w:sz="0" w:space="0" w:color="auto"/>
      </w:divBdr>
    </w:div>
    <w:div w:id="463892237">
      <w:bodyDiv w:val="1"/>
      <w:marLeft w:val="0"/>
      <w:marRight w:val="0"/>
      <w:marTop w:val="0"/>
      <w:marBottom w:val="0"/>
      <w:divBdr>
        <w:top w:val="none" w:sz="0" w:space="0" w:color="auto"/>
        <w:left w:val="none" w:sz="0" w:space="0" w:color="auto"/>
        <w:bottom w:val="none" w:sz="0" w:space="0" w:color="auto"/>
        <w:right w:val="none" w:sz="0" w:space="0" w:color="auto"/>
      </w:divBdr>
    </w:div>
    <w:div w:id="467238010">
      <w:bodyDiv w:val="1"/>
      <w:marLeft w:val="0"/>
      <w:marRight w:val="0"/>
      <w:marTop w:val="0"/>
      <w:marBottom w:val="0"/>
      <w:divBdr>
        <w:top w:val="none" w:sz="0" w:space="0" w:color="auto"/>
        <w:left w:val="none" w:sz="0" w:space="0" w:color="auto"/>
        <w:bottom w:val="none" w:sz="0" w:space="0" w:color="auto"/>
        <w:right w:val="none" w:sz="0" w:space="0" w:color="auto"/>
      </w:divBdr>
    </w:div>
    <w:div w:id="510411031">
      <w:bodyDiv w:val="1"/>
      <w:marLeft w:val="0"/>
      <w:marRight w:val="0"/>
      <w:marTop w:val="0"/>
      <w:marBottom w:val="0"/>
      <w:divBdr>
        <w:top w:val="none" w:sz="0" w:space="0" w:color="auto"/>
        <w:left w:val="none" w:sz="0" w:space="0" w:color="auto"/>
        <w:bottom w:val="none" w:sz="0" w:space="0" w:color="auto"/>
        <w:right w:val="none" w:sz="0" w:space="0" w:color="auto"/>
      </w:divBdr>
      <w:divsChild>
        <w:div w:id="287129294">
          <w:marLeft w:val="547"/>
          <w:marRight w:val="0"/>
          <w:marTop w:val="91"/>
          <w:marBottom w:val="0"/>
          <w:divBdr>
            <w:top w:val="none" w:sz="0" w:space="0" w:color="auto"/>
            <w:left w:val="none" w:sz="0" w:space="0" w:color="auto"/>
            <w:bottom w:val="none" w:sz="0" w:space="0" w:color="auto"/>
            <w:right w:val="none" w:sz="0" w:space="0" w:color="auto"/>
          </w:divBdr>
        </w:div>
        <w:div w:id="1129934426">
          <w:marLeft w:val="547"/>
          <w:marRight w:val="0"/>
          <w:marTop w:val="91"/>
          <w:marBottom w:val="0"/>
          <w:divBdr>
            <w:top w:val="none" w:sz="0" w:space="0" w:color="auto"/>
            <w:left w:val="none" w:sz="0" w:space="0" w:color="auto"/>
            <w:bottom w:val="none" w:sz="0" w:space="0" w:color="auto"/>
            <w:right w:val="none" w:sz="0" w:space="0" w:color="auto"/>
          </w:divBdr>
        </w:div>
      </w:divsChild>
    </w:div>
    <w:div w:id="511578697">
      <w:bodyDiv w:val="1"/>
      <w:marLeft w:val="0"/>
      <w:marRight w:val="0"/>
      <w:marTop w:val="0"/>
      <w:marBottom w:val="0"/>
      <w:divBdr>
        <w:top w:val="none" w:sz="0" w:space="0" w:color="auto"/>
        <w:left w:val="none" w:sz="0" w:space="0" w:color="auto"/>
        <w:bottom w:val="none" w:sz="0" w:space="0" w:color="auto"/>
        <w:right w:val="none" w:sz="0" w:space="0" w:color="auto"/>
      </w:divBdr>
      <w:divsChild>
        <w:div w:id="270667107">
          <w:marLeft w:val="0"/>
          <w:marRight w:val="0"/>
          <w:marTop w:val="0"/>
          <w:marBottom w:val="0"/>
          <w:divBdr>
            <w:top w:val="none" w:sz="0" w:space="0" w:color="auto"/>
            <w:left w:val="none" w:sz="0" w:space="0" w:color="auto"/>
            <w:bottom w:val="none" w:sz="0" w:space="0" w:color="auto"/>
            <w:right w:val="none" w:sz="0" w:space="0" w:color="auto"/>
          </w:divBdr>
          <w:divsChild>
            <w:div w:id="2020767142">
              <w:marLeft w:val="0"/>
              <w:marRight w:val="0"/>
              <w:marTop w:val="0"/>
              <w:marBottom w:val="0"/>
              <w:divBdr>
                <w:top w:val="none" w:sz="0" w:space="0" w:color="auto"/>
                <w:left w:val="none" w:sz="0" w:space="0" w:color="auto"/>
                <w:bottom w:val="none" w:sz="0" w:space="0" w:color="auto"/>
                <w:right w:val="none" w:sz="0" w:space="0" w:color="auto"/>
              </w:divBdr>
              <w:divsChild>
                <w:div w:id="1994216717">
                  <w:marLeft w:val="0"/>
                  <w:marRight w:val="0"/>
                  <w:marTop w:val="0"/>
                  <w:marBottom w:val="0"/>
                  <w:divBdr>
                    <w:top w:val="none" w:sz="0" w:space="0" w:color="auto"/>
                    <w:left w:val="none" w:sz="0" w:space="0" w:color="auto"/>
                    <w:bottom w:val="none" w:sz="0" w:space="0" w:color="auto"/>
                    <w:right w:val="none" w:sz="0" w:space="0" w:color="auto"/>
                  </w:divBdr>
                  <w:divsChild>
                    <w:div w:id="2132505891">
                      <w:marLeft w:val="0"/>
                      <w:marRight w:val="0"/>
                      <w:marTop w:val="0"/>
                      <w:marBottom w:val="0"/>
                      <w:divBdr>
                        <w:top w:val="none" w:sz="0" w:space="0" w:color="auto"/>
                        <w:left w:val="none" w:sz="0" w:space="0" w:color="auto"/>
                        <w:bottom w:val="none" w:sz="0" w:space="0" w:color="auto"/>
                        <w:right w:val="none" w:sz="0" w:space="0" w:color="auto"/>
                      </w:divBdr>
                      <w:divsChild>
                        <w:div w:id="723525250">
                          <w:marLeft w:val="0"/>
                          <w:marRight w:val="0"/>
                          <w:marTop w:val="0"/>
                          <w:marBottom w:val="0"/>
                          <w:divBdr>
                            <w:top w:val="none" w:sz="0" w:space="0" w:color="auto"/>
                            <w:left w:val="none" w:sz="0" w:space="0" w:color="auto"/>
                            <w:bottom w:val="none" w:sz="0" w:space="0" w:color="auto"/>
                            <w:right w:val="none" w:sz="0" w:space="0" w:color="auto"/>
                          </w:divBdr>
                          <w:divsChild>
                            <w:div w:id="368771343">
                              <w:marLeft w:val="0"/>
                              <w:marRight w:val="0"/>
                              <w:marTop w:val="0"/>
                              <w:marBottom w:val="0"/>
                              <w:divBdr>
                                <w:top w:val="none" w:sz="0" w:space="0" w:color="auto"/>
                                <w:left w:val="none" w:sz="0" w:space="0" w:color="auto"/>
                                <w:bottom w:val="none" w:sz="0" w:space="0" w:color="auto"/>
                                <w:right w:val="none" w:sz="0" w:space="0" w:color="auto"/>
                              </w:divBdr>
                              <w:divsChild>
                                <w:div w:id="781724245">
                                  <w:marLeft w:val="0"/>
                                  <w:marRight w:val="0"/>
                                  <w:marTop w:val="0"/>
                                  <w:marBottom w:val="0"/>
                                  <w:divBdr>
                                    <w:top w:val="none" w:sz="0" w:space="0" w:color="auto"/>
                                    <w:left w:val="none" w:sz="0" w:space="0" w:color="auto"/>
                                    <w:bottom w:val="none" w:sz="0" w:space="0" w:color="auto"/>
                                    <w:right w:val="none" w:sz="0" w:space="0" w:color="auto"/>
                                  </w:divBdr>
                                  <w:divsChild>
                                    <w:div w:id="1289313368">
                                      <w:marLeft w:val="0"/>
                                      <w:marRight w:val="0"/>
                                      <w:marTop w:val="0"/>
                                      <w:marBottom w:val="0"/>
                                      <w:divBdr>
                                        <w:top w:val="none" w:sz="0" w:space="0" w:color="auto"/>
                                        <w:left w:val="none" w:sz="0" w:space="0" w:color="auto"/>
                                        <w:bottom w:val="none" w:sz="0" w:space="0" w:color="auto"/>
                                        <w:right w:val="none" w:sz="0" w:space="0" w:color="auto"/>
                                      </w:divBdr>
                                      <w:divsChild>
                                        <w:div w:id="1260480167">
                                          <w:marLeft w:val="0"/>
                                          <w:marRight w:val="0"/>
                                          <w:marTop w:val="0"/>
                                          <w:marBottom w:val="0"/>
                                          <w:divBdr>
                                            <w:top w:val="none" w:sz="0" w:space="0" w:color="auto"/>
                                            <w:left w:val="none" w:sz="0" w:space="0" w:color="auto"/>
                                            <w:bottom w:val="none" w:sz="0" w:space="0" w:color="auto"/>
                                            <w:right w:val="none" w:sz="0" w:space="0" w:color="auto"/>
                                          </w:divBdr>
                                          <w:divsChild>
                                            <w:div w:id="14381293">
                                              <w:marLeft w:val="0"/>
                                              <w:marRight w:val="0"/>
                                              <w:marTop w:val="0"/>
                                              <w:marBottom w:val="0"/>
                                              <w:divBdr>
                                                <w:top w:val="none" w:sz="0" w:space="0" w:color="auto"/>
                                                <w:left w:val="none" w:sz="0" w:space="0" w:color="auto"/>
                                                <w:bottom w:val="none" w:sz="0" w:space="0" w:color="auto"/>
                                                <w:right w:val="none" w:sz="0" w:space="0" w:color="auto"/>
                                              </w:divBdr>
                                              <w:divsChild>
                                                <w:div w:id="1911840077">
                                                  <w:marLeft w:val="0"/>
                                                  <w:marRight w:val="0"/>
                                                  <w:marTop w:val="0"/>
                                                  <w:marBottom w:val="0"/>
                                                  <w:divBdr>
                                                    <w:top w:val="none" w:sz="0" w:space="0" w:color="auto"/>
                                                    <w:left w:val="none" w:sz="0" w:space="0" w:color="auto"/>
                                                    <w:bottom w:val="none" w:sz="0" w:space="0" w:color="auto"/>
                                                    <w:right w:val="none" w:sz="0" w:space="0" w:color="auto"/>
                                                  </w:divBdr>
                                                  <w:divsChild>
                                                    <w:div w:id="112597057">
                                                      <w:marLeft w:val="0"/>
                                                      <w:marRight w:val="0"/>
                                                      <w:marTop w:val="0"/>
                                                      <w:marBottom w:val="0"/>
                                                      <w:divBdr>
                                                        <w:top w:val="none" w:sz="0" w:space="0" w:color="auto"/>
                                                        <w:left w:val="none" w:sz="0" w:space="0" w:color="auto"/>
                                                        <w:bottom w:val="none" w:sz="0" w:space="0" w:color="auto"/>
                                                        <w:right w:val="none" w:sz="0" w:space="0" w:color="auto"/>
                                                      </w:divBdr>
                                                      <w:divsChild>
                                                        <w:div w:id="1984046299">
                                                          <w:marLeft w:val="0"/>
                                                          <w:marRight w:val="0"/>
                                                          <w:marTop w:val="0"/>
                                                          <w:marBottom w:val="0"/>
                                                          <w:divBdr>
                                                            <w:top w:val="none" w:sz="0" w:space="0" w:color="auto"/>
                                                            <w:left w:val="none" w:sz="0" w:space="0" w:color="auto"/>
                                                            <w:bottom w:val="none" w:sz="0" w:space="0" w:color="auto"/>
                                                            <w:right w:val="none" w:sz="0" w:space="0" w:color="auto"/>
                                                          </w:divBdr>
                                                          <w:divsChild>
                                                            <w:div w:id="1633439472">
                                                              <w:marLeft w:val="0"/>
                                                              <w:marRight w:val="0"/>
                                                              <w:marTop w:val="0"/>
                                                              <w:marBottom w:val="0"/>
                                                              <w:divBdr>
                                                                <w:top w:val="none" w:sz="0" w:space="0" w:color="auto"/>
                                                                <w:left w:val="none" w:sz="0" w:space="0" w:color="auto"/>
                                                                <w:bottom w:val="none" w:sz="0" w:space="0" w:color="auto"/>
                                                                <w:right w:val="none" w:sz="0" w:space="0" w:color="auto"/>
                                                              </w:divBdr>
                                                              <w:divsChild>
                                                                <w:div w:id="1466268189">
                                                                  <w:marLeft w:val="0"/>
                                                                  <w:marRight w:val="0"/>
                                                                  <w:marTop w:val="0"/>
                                                                  <w:marBottom w:val="0"/>
                                                                  <w:divBdr>
                                                                    <w:top w:val="none" w:sz="0" w:space="0" w:color="auto"/>
                                                                    <w:left w:val="none" w:sz="0" w:space="0" w:color="auto"/>
                                                                    <w:bottom w:val="none" w:sz="0" w:space="0" w:color="auto"/>
                                                                    <w:right w:val="none" w:sz="0" w:space="0" w:color="auto"/>
                                                                  </w:divBdr>
                                                                  <w:divsChild>
                                                                    <w:div w:id="158036368">
                                                                      <w:marLeft w:val="0"/>
                                                                      <w:marRight w:val="0"/>
                                                                      <w:marTop w:val="0"/>
                                                                      <w:marBottom w:val="0"/>
                                                                      <w:divBdr>
                                                                        <w:top w:val="none" w:sz="0" w:space="0" w:color="auto"/>
                                                                        <w:left w:val="none" w:sz="0" w:space="0" w:color="auto"/>
                                                                        <w:bottom w:val="none" w:sz="0" w:space="0" w:color="auto"/>
                                                                        <w:right w:val="none" w:sz="0" w:space="0" w:color="auto"/>
                                                                      </w:divBdr>
                                                                      <w:divsChild>
                                                                        <w:div w:id="1892887045">
                                                                          <w:marLeft w:val="0"/>
                                                                          <w:marRight w:val="0"/>
                                                                          <w:marTop w:val="0"/>
                                                                          <w:marBottom w:val="0"/>
                                                                          <w:divBdr>
                                                                            <w:top w:val="none" w:sz="0" w:space="0" w:color="auto"/>
                                                                            <w:left w:val="none" w:sz="0" w:space="0" w:color="auto"/>
                                                                            <w:bottom w:val="none" w:sz="0" w:space="0" w:color="auto"/>
                                                                            <w:right w:val="none" w:sz="0" w:space="0" w:color="auto"/>
                                                                          </w:divBdr>
                                                                          <w:divsChild>
                                                                            <w:div w:id="1536694690">
                                                                              <w:marLeft w:val="0"/>
                                                                              <w:marRight w:val="0"/>
                                                                              <w:marTop w:val="0"/>
                                                                              <w:marBottom w:val="0"/>
                                                                              <w:divBdr>
                                                                                <w:top w:val="none" w:sz="0" w:space="0" w:color="auto"/>
                                                                                <w:left w:val="none" w:sz="0" w:space="0" w:color="auto"/>
                                                                                <w:bottom w:val="none" w:sz="0" w:space="0" w:color="auto"/>
                                                                                <w:right w:val="none" w:sz="0" w:space="0" w:color="auto"/>
                                                                              </w:divBdr>
                                                                              <w:divsChild>
                                                                                <w:div w:id="1142507544">
                                                                                  <w:marLeft w:val="0"/>
                                                                                  <w:marRight w:val="0"/>
                                                                                  <w:marTop w:val="0"/>
                                                                                  <w:marBottom w:val="0"/>
                                                                                  <w:divBdr>
                                                                                    <w:top w:val="none" w:sz="0" w:space="0" w:color="auto"/>
                                                                                    <w:left w:val="none" w:sz="0" w:space="0" w:color="auto"/>
                                                                                    <w:bottom w:val="none" w:sz="0" w:space="0" w:color="auto"/>
                                                                                    <w:right w:val="none" w:sz="0" w:space="0" w:color="auto"/>
                                                                                  </w:divBdr>
                                                                                  <w:divsChild>
                                                                                    <w:div w:id="1557277894">
                                                                                      <w:marLeft w:val="0"/>
                                                                                      <w:marRight w:val="0"/>
                                                                                      <w:marTop w:val="0"/>
                                                                                      <w:marBottom w:val="0"/>
                                                                                      <w:divBdr>
                                                                                        <w:top w:val="none" w:sz="0" w:space="0" w:color="auto"/>
                                                                                        <w:left w:val="none" w:sz="0" w:space="0" w:color="auto"/>
                                                                                        <w:bottom w:val="none" w:sz="0" w:space="0" w:color="auto"/>
                                                                                        <w:right w:val="none" w:sz="0" w:space="0" w:color="auto"/>
                                                                                      </w:divBdr>
                                                                                      <w:divsChild>
                                                                                        <w:div w:id="10349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373096">
                                                                                              <w:marLeft w:val="0"/>
                                                                                              <w:marRight w:val="0"/>
                                                                                              <w:marTop w:val="0"/>
                                                                                              <w:marBottom w:val="0"/>
                                                                                              <w:divBdr>
                                                                                                <w:top w:val="none" w:sz="0" w:space="0" w:color="auto"/>
                                                                                                <w:left w:val="none" w:sz="0" w:space="0" w:color="auto"/>
                                                                                                <w:bottom w:val="none" w:sz="0" w:space="0" w:color="auto"/>
                                                                                                <w:right w:val="none" w:sz="0" w:space="0" w:color="auto"/>
                                                                                              </w:divBdr>
                                                                                              <w:divsChild>
                                                                                                <w:div w:id="14058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584017">
      <w:bodyDiv w:val="1"/>
      <w:marLeft w:val="0"/>
      <w:marRight w:val="0"/>
      <w:marTop w:val="0"/>
      <w:marBottom w:val="0"/>
      <w:divBdr>
        <w:top w:val="none" w:sz="0" w:space="0" w:color="auto"/>
        <w:left w:val="none" w:sz="0" w:space="0" w:color="auto"/>
        <w:bottom w:val="none" w:sz="0" w:space="0" w:color="auto"/>
        <w:right w:val="none" w:sz="0" w:space="0" w:color="auto"/>
      </w:divBdr>
      <w:divsChild>
        <w:div w:id="1141114031">
          <w:marLeft w:val="1440"/>
          <w:marRight w:val="0"/>
          <w:marTop w:val="86"/>
          <w:marBottom w:val="0"/>
          <w:divBdr>
            <w:top w:val="none" w:sz="0" w:space="0" w:color="auto"/>
            <w:left w:val="none" w:sz="0" w:space="0" w:color="auto"/>
            <w:bottom w:val="none" w:sz="0" w:space="0" w:color="auto"/>
            <w:right w:val="none" w:sz="0" w:space="0" w:color="auto"/>
          </w:divBdr>
        </w:div>
        <w:div w:id="1422721661">
          <w:marLeft w:val="1440"/>
          <w:marRight w:val="0"/>
          <w:marTop w:val="86"/>
          <w:marBottom w:val="0"/>
          <w:divBdr>
            <w:top w:val="none" w:sz="0" w:space="0" w:color="auto"/>
            <w:left w:val="none" w:sz="0" w:space="0" w:color="auto"/>
            <w:bottom w:val="none" w:sz="0" w:space="0" w:color="auto"/>
            <w:right w:val="none" w:sz="0" w:space="0" w:color="auto"/>
          </w:divBdr>
        </w:div>
      </w:divsChild>
    </w:div>
    <w:div w:id="698513463">
      <w:bodyDiv w:val="1"/>
      <w:marLeft w:val="0"/>
      <w:marRight w:val="0"/>
      <w:marTop w:val="0"/>
      <w:marBottom w:val="0"/>
      <w:divBdr>
        <w:top w:val="none" w:sz="0" w:space="0" w:color="auto"/>
        <w:left w:val="none" w:sz="0" w:space="0" w:color="auto"/>
        <w:bottom w:val="none" w:sz="0" w:space="0" w:color="auto"/>
        <w:right w:val="none" w:sz="0" w:space="0" w:color="auto"/>
      </w:divBdr>
      <w:divsChild>
        <w:div w:id="57746806">
          <w:marLeft w:val="0"/>
          <w:marRight w:val="0"/>
          <w:marTop w:val="0"/>
          <w:marBottom w:val="0"/>
          <w:divBdr>
            <w:top w:val="none" w:sz="0" w:space="0" w:color="auto"/>
            <w:left w:val="none" w:sz="0" w:space="0" w:color="auto"/>
            <w:bottom w:val="none" w:sz="0" w:space="0" w:color="auto"/>
            <w:right w:val="none" w:sz="0" w:space="0" w:color="auto"/>
          </w:divBdr>
        </w:div>
        <w:div w:id="425738040">
          <w:marLeft w:val="0"/>
          <w:marRight w:val="0"/>
          <w:marTop w:val="0"/>
          <w:marBottom w:val="0"/>
          <w:divBdr>
            <w:top w:val="none" w:sz="0" w:space="0" w:color="auto"/>
            <w:left w:val="none" w:sz="0" w:space="0" w:color="auto"/>
            <w:bottom w:val="none" w:sz="0" w:space="0" w:color="auto"/>
            <w:right w:val="none" w:sz="0" w:space="0" w:color="auto"/>
          </w:divBdr>
        </w:div>
        <w:div w:id="632560036">
          <w:marLeft w:val="0"/>
          <w:marRight w:val="0"/>
          <w:marTop w:val="0"/>
          <w:marBottom w:val="0"/>
          <w:divBdr>
            <w:top w:val="none" w:sz="0" w:space="0" w:color="auto"/>
            <w:left w:val="none" w:sz="0" w:space="0" w:color="auto"/>
            <w:bottom w:val="none" w:sz="0" w:space="0" w:color="auto"/>
            <w:right w:val="none" w:sz="0" w:space="0" w:color="auto"/>
          </w:divBdr>
        </w:div>
        <w:div w:id="689381529">
          <w:marLeft w:val="0"/>
          <w:marRight w:val="0"/>
          <w:marTop w:val="0"/>
          <w:marBottom w:val="0"/>
          <w:divBdr>
            <w:top w:val="none" w:sz="0" w:space="0" w:color="auto"/>
            <w:left w:val="none" w:sz="0" w:space="0" w:color="auto"/>
            <w:bottom w:val="none" w:sz="0" w:space="0" w:color="auto"/>
            <w:right w:val="none" w:sz="0" w:space="0" w:color="auto"/>
          </w:divBdr>
        </w:div>
        <w:div w:id="773667969">
          <w:marLeft w:val="0"/>
          <w:marRight w:val="0"/>
          <w:marTop w:val="0"/>
          <w:marBottom w:val="0"/>
          <w:divBdr>
            <w:top w:val="none" w:sz="0" w:space="0" w:color="auto"/>
            <w:left w:val="none" w:sz="0" w:space="0" w:color="auto"/>
            <w:bottom w:val="none" w:sz="0" w:space="0" w:color="auto"/>
            <w:right w:val="none" w:sz="0" w:space="0" w:color="auto"/>
          </w:divBdr>
        </w:div>
        <w:div w:id="802625162">
          <w:marLeft w:val="0"/>
          <w:marRight w:val="0"/>
          <w:marTop w:val="0"/>
          <w:marBottom w:val="0"/>
          <w:divBdr>
            <w:top w:val="none" w:sz="0" w:space="0" w:color="auto"/>
            <w:left w:val="none" w:sz="0" w:space="0" w:color="auto"/>
            <w:bottom w:val="none" w:sz="0" w:space="0" w:color="auto"/>
            <w:right w:val="none" w:sz="0" w:space="0" w:color="auto"/>
          </w:divBdr>
        </w:div>
        <w:div w:id="1084107571">
          <w:marLeft w:val="0"/>
          <w:marRight w:val="0"/>
          <w:marTop w:val="0"/>
          <w:marBottom w:val="0"/>
          <w:divBdr>
            <w:top w:val="none" w:sz="0" w:space="0" w:color="auto"/>
            <w:left w:val="none" w:sz="0" w:space="0" w:color="auto"/>
            <w:bottom w:val="none" w:sz="0" w:space="0" w:color="auto"/>
            <w:right w:val="none" w:sz="0" w:space="0" w:color="auto"/>
          </w:divBdr>
        </w:div>
        <w:div w:id="1135950762">
          <w:marLeft w:val="0"/>
          <w:marRight w:val="0"/>
          <w:marTop w:val="0"/>
          <w:marBottom w:val="0"/>
          <w:divBdr>
            <w:top w:val="none" w:sz="0" w:space="0" w:color="auto"/>
            <w:left w:val="none" w:sz="0" w:space="0" w:color="auto"/>
            <w:bottom w:val="none" w:sz="0" w:space="0" w:color="auto"/>
            <w:right w:val="none" w:sz="0" w:space="0" w:color="auto"/>
          </w:divBdr>
        </w:div>
        <w:div w:id="1334727488">
          <w:marLeft w:val="0"/>
          <w:marRight w:val="0"/>
          <w:marTop w:val="0"/>
          <w:marBottom w:val="0"/>
          <w:divBdr>
            <w:top w:val="none" w:sz="0" w:space="0" w:color="auto"/>
            <w:left w:val="none" w:sz="0" w:space="0" w:color="auto"/>
            <w:bottom w:val="none" w:sz="0" w:space="0" w:color="auto"/>
            <w:right w:val="none" w:sz="0" w:space="0" w:color="auto"/>
          </w:divBdr>
        </w:div>
        <w:div w:id="1387485955">
          <w:marLeft w:val="0"/>
          <w:marRight w:val="0"/>
          <w:marTop w:val="0"/>
          <w:marBottom w:val="0"/>
          <w:divBdr>
            <w:top w:val="none" w:sz="0" w:space="0" w:color="auto"/>
            <w:left w:val="none" w:sz="0" w:space="0" w:color="auto"/>
            <w:bottom w:val="none" w:sz="0" w:space="0" w:color="auto"/>
            <w:right w:val="none" w:sz="0" w:space="0" w:color="auto"/>
          </w:divBdr>
        </w:div>
        <w:div w:id="1471559995">
          <w:marLeft w:val="0"/>
          <w:marRight w:val="0"/>
          <w:marTop w:val="0"/>
          <w:marBottom w:val="0"/>
          <w:divBdr>
            <w:top w:val="none" w:sz="0" w:space="0" w:color="auto"/>
            <w:left w:val="none" w:sz="0" w:space="0" w:color="auto"/>
            <w:bottom w:val="none" w:sz="0" w:space="0" w:color="auto"/>
            <w:right w:val="none" w:sz="0" w:space="0" w:color="auto"/>
          </w:divBdr>
          <w:divsChild>
            <w:div w:id="12071438">
              <w:marLeft w:val="0"/>
              <w:marRight w:val="0"/>
              <w:marTop w:val="0"/>
              <w:marBottom w:val="0"/>
              <w:divBdr>
                <w:top w:val="none" w:sz="0" w:space="0" w:color="auto"/>
                <w:left w:val="none" w:sz="0" w:space="0" w:color="auto"/>
                <w:bottom w:val="none" w:sz="0" w:space="0" w:color="auto"/>
                <w:right w:val="none" w:sz="0" w:space="0" w:color="auto"/>
              </w:divBdr>
            </w:div>
            <w:div w:id="1621762490">
              <w:marLeft w:val="0"/>
              <w:marRight w:val="210"/>
              <w:marTop w:val="0"/>
              <w:marBottom w:val="0"/>
              <w:divBdr>
                <w:top w:val="none" w:sz="0" w:space="0" w:color="auto"/>
                <w:left w:val="none" w:sz="0" w:space="0" w:color="auto"/>
                <w:bottom w:val="none" w:sz="0" w:space="0" w:color="auto"/>
                <w:right w:val="none" w:sz="0" w:space="0" w:color="auto"/>
              </w:divBdr>
            </w:div>
          </w:divsChild>
        </w:div>
        <w:div w:id="1478767149">
          <w:marLeft w:val="0"/>
          <w:marRight w:val="0"/>
          <w:marTop w:val="0"/>
          <w:marBottom w:val="0"/>
          <w:divBdr>
            <w:top w:val="none" w:sz="0" w:space="0" w:color="auto"/>
            <w:left w:val="none" w:sz="0" w:space="0" w:color="auto"/>
            <w:bottom w:val="none" w:sz="0" w:space="0" w:color="auto"/>
            <w:right w:val="none" w:sz="0" w:space="0" w:color="auto"/>
          </w:divBdr>
        </w:div>
        <w:div w:id="1635674834">
          <w:marLeft w:val="0"/>
          <w:marRight w:val="0"/>
          <w:marTop w:val="0"/>
          <w:marBottom w:val="0"/>
          <w:divBdr>
            <w:top w:val="none" w:sz="0" w:space="0" w:color="auto"/>
            <w:left w:val="none" w:sz="0" w:space="0" w:color="auto"/>
            <w:bottom w:val="none" w:sz="0" w:space="0" w:color="auto"/>
            <w:right w:val="none" w:sz="0" w:space="0" w:color="auto"/>
          </w:divBdr>
        </w:div>
        <w:div w:id="2081054662">
          <w:marLeft w:val="0"/>
          <w:marRight w:val="0"/>
          <w:marTop w:val="0"/>
          <w:marBottom w:val="0"/>
          <w:divBdr>
            <w:top w:val="none" w:sz="0" w:space="0" w:color="auto"/>
            <w:left w:val="none" w:sz="0" w:space="0" w:color="auto"/>
            <w:bottom w:val="none" w:sz="0" w:space="0" w:color="auto"/>
            <w:right w:val="none" w:sz="0" w:space="0" w:color="auto"/>
          </w:divBdr>
        </w:div>
        <w:div w:id="2116904122">
          <w:marLeft w:val="0"/>
          <w:marRight w:val="0"/>
          <w:marTop w:val="0"/>
          <w:marBottom w:val="0"/>
          <w:divBdr>
            <w:top w:val="none" w:sz="0" w:space="0" w:color="auto"/>
            <w:left w:val="none" w:sz="0" w:space="0" w:color="auto"/>
            <w:bottom w:val="none" w:sz="0" w:space="0" w:color="auto"/>
            <w:right w:val="none" w:sz="0" w:space="0" w:color="auto"/>
          </w:divBdr>
        </w:div>
      </w:divsChild>
    </w:div>
    <w:div w:id="700477653">
      <w:bodyDiv w:val="1"/>
      <w:marLeft w:val="0"/>
      <w:marRight w:val="0"/>
      <w:marTop w:val="0"/>
      <w:marBottom w:val="0"/>
      <w:divBdr>
        <w:top w:val="none" w:sz="0" w:space="0" w:color="auto"/>
        <w:left w:val="none" w:sz="0" w:space="0" w:color="auto"/>
        <w:bottom w:val="none" w:sz="0" w:space="0" w:color="auto"/>
        <w:right w:val="none" w:sz="0" w:space="0" w:color="auto"/>
      </w:divBdr>
    </w:div>
    <w:div w:id="711005169">
      <w:bodyDiv w:val="1"/>
      <w:marLeft w:val="0"/>
      <w:marRight w:val="0"/>
      <w:marTop w:val="0"/>
      <w:marBottom w:val="0"/>
      <w:divBdr>
        <w:top w:val="none" w:sz="0" w:space="0" w:color="auto"/>
        <w:left w:val="none" w:sz="0" w:space="0" w:color="auto"/>
        <w:bottom w:val="none" w:sz="0" w:space="0" w:color="auto"/>
        <w:right w:val="none" w:sz="0" w:space="0" w:color="auto"/>
      </w:divBdr>
    </w:div>
    <w:div w:id="809329519">
      <w:bodyDiv w:val="1"/>
      <w:marLeft w:val="0"/>
      <w:marRight w:val="0"/>
      <w:marTop w:val="0"/>
      <w:marBottom w:val="0"/>
      <w:divBdr>
        <w:top w:val="none" w:sz="0" w:space="0" w:color="auto"/>
        <w:left w:val="none" w:sz="0" w:space="0" w:color="auto"/>
        <w:bottom w:val="none" w:sz="0" w:space="0" w:color="auto"/>
        <w:right w:val="none" w:sz="0" w:space="0" w:color="auto"/>
      </w:divBdr>
    </w:div>
    <w:div w:id="812335659">
      <w:bodyDiv w:val="1"/>
      <w:marLeft w:val="0"/>
      <w:marRight w:val="0"/>
      <w:marTop w:val="0"/>
      <w:marBottom w:val="0"/>
      <w:divBdr>
        <w:top w:val="none" w:sz="0" w:space="0" w:color="auto"/>
        <w:left w:val="none" w:sz="0" w:space="0" w:color="auto"/>
        <w:bottom w:val="none" w:sz="0" w:space="0" w:color="auto"/>
        <w:right w:val="none" w:sz="0" w:space="0" w:color="auto"/>
      </w:divBdr>
      <w:divsChild>
        <w:div w:id="1764648581">
          <w:marLeft w:val="0"/>
          <w:marRight w:val="0"/>
          <w:marTop w:val="0"/>
          <w:marBottom w:val="0"/>
          <w:divBdr>
            <w:top w:val="none" w:sz="0" w:space="0" w:color="auto"/>
            <w:left w:val="none" w:sz="0" w:space="0" w:color="auto"/>
            <w:bottom w:val="none" w:sz="0" w:space="0" w:color="auto"/>
            <w:right w:val="none" w:sz="0" w:space="0" w:color="auto"/>
          </w:divBdr>
          <w:divsChild>
            <w:div w:id="1534027779">
              <w:marLeft w:val="0"/>
              <w:marRight w:val="0"/>
              <w:marTop w:val="0"/>
              <w:marBottom w:val="0"/>
              <w:divBdr>
                <w:top w:val="none" w:sz="0" w:space="0" w:color="auto"/>
                <w:left w:val="none" w:sz="0" w:space="0" w:color="auto"/>
                <w:bottom w:val="none" w:sz="0" w:space="0" w:color="auto"/>
                <w:right w:val="none" w:sz="0" w:space="0" w:color="auto"/>
              </w:divBdr>
              <w:divsChild>
                <w:div w:id="589238812">
                  <w:marLeft w:val="0"/>
                  <w:marRight w:val="0"/>
                  <w:marTop w:val="0"/>
                  <w:marBottom w:val="0"/>
                  <w:divBdr>
                    <w:top w:val="none" w:sz="0" w:space="0" w:color="auto"/>
                    <w:left w:val="none" w:sz="0" w:space="0" w:color="auto"/>
                    <w:bottom w:val="none" w:sz="0" w:space="0" w:color="auto"/>
                    <w:right w:val="none" w:sz="0" w:space="0" w:color="auto"/>
                  </w:divBdr>
                  <w:divsChild>
                    <w:div w:id="979842246">
                      <w:marLeft w:val="0"/>
                      <w:marRight w:val="0"/>
                      <w:marTop w:val="0"/>
                      <w:marBottom w:val="0"/>
                      <w:divBdr>
                        <w:top w:val="none" w:sz="0" w:space="0" w:color="auto"/>
                        <w:left w:val="none" w:sz="0" w:space="0" w:color="auto"/>
                        <w:bottom w:val="none" w:sz="0" w:space="0" w:color="auto"/>
                        <w:right w:val="none" w:sz="0" w:space="0" w:color="auto"/>
                      </w:divBdr>
                      <w:divsChild>
                        <w:div w:id="305016249">
                          <w:marLeft w:val="405"/>
                          <w:marRight w:val="0"/>
                          <w:marTop w:val="0"/>
                          <w:marBottom w:val="0"/>
                          <w:divBdr>
                            <w:top w:val="none" w:sz="0" w:space="0" w:color="auto"/>
                            <w:left w:val="none" w:sz="0" w:space="0" w:color="auto"/>
                            <w:bottom w:val="none" w:sz="0" w:space="0" w:color="auto"/>
                            <w:right w:val="none" w:sz="0" w:space="0" w:color="auto"/>
                          </w:divBdr>
                          <w:divsChild>
                            <w:div w:id="2014916151">
                              <w:marLeft w:val="0"/>
                              <w:marRight w:val="0"/>
                              <w:marTop w:val="0"/>
                              <w:marBottom w:val="0"/>
                              <w:divBdr>
                                <w:top w:val="none" w:sz="0" w:space="0" w:color="auto"/>
                                <w:left w:val="none" w:sz="0" w:space="0" w:color="auto"/>
                                <w:bottom w:val="none" w:sz="0" w:space="0" w:color="auto"/>
                                <w:right w:val="none" w:sz="0" w:space="0" w:color="auto"/>
                              </w:divBdr>
                              <w:divsChild>
                                <w:div w:id="511994830">
                                  <w:marLeft w:val="0"/>
                                  <w:marRight w:val="0"/>
                                  <w:marTop w:val="0"/>
                                  <w:marBottom w:val="0"/>
                                  <w:divBdr>
                                    <w:top w:val="none" w:sz="0" w:space="0" w:color="auto"/>
                                    <w:left w:val="none" w:sz="0" w:space="0" w:color="auto"/>
                                    <w:bottom w:val="none" w:sz="0" w:space="0" w:color="auto"/>
                                    <w:right w:val="none" w:sz="0" w:space="0" w:color="auto"/>
                                  </w:divBdr>
                                  <w:divsChild>
                                    <w:div w:id="606812485">
                                      <w:marLeft w:val="0"/>
                                      <w:marRight w:val="0"/>
                                      <w:marTop w:val="60"/>
                                      <w:marBottom w:val="0"/>
                                      <w:divBdr>
                                        <w:top w:val="none" w:sz="0" w:space="0" w:color="auto"/>
                                        <w:left w:val="none" w:sz="0" w:space="0" w:color="auto"/>
                                        <w:bottom w:val="none" w:sz="0" w:space="0" w:color="auto"/>
                                        <w:right w:val="none" w:sz="0" w:space="0" w:color="auto"/>
                                      </w:divBdr>
                                      <w:divsChild>
                                        <w:div w:id="772015559">
                                          <w:marLeft w:val="0"/>
                                          <w:marRight w:val="0"/>
                                          <w:marTop w:val="0"/>
                                          <w:marBottom w:val="0"/>
                                          <w:divBdr>
                                            <w:top w:val="none" w:sz="0" w:space="0" w:color="auto"/>
                                            <w:left w:val="none" w:sz="0" w:space="0" w:color="auto"/>
                                            <w:bottom w:val="none" w:sz="0" w:space="0" w:color="auto"/>
                                            <w:right w:val="none" w:sz="0" w:space="0" w:color="auto"/>
                                          </w:divBdr>
                                          <w:divsChild>
                                            <w:div w:id="907882017">
                                              <w:marLeft w:val="0"/>
                                              <w:marRight w:val="0"/>
                                              <w:marTop w:val="0"/>
                                              <w:marBottom w:val="0"/>
                                              <w:divBdr>
                                                <w:top w:val="none" w:sz="0" w:space="0" w:color="auto"/>
                                                <w:left w:val="none" w:sz="0" w:space="0" w:color="auto"/>
                                                <w:bottom w:val="none" w:sz="0" w:space="0" w:color="auto"/>
                                                <w:right w:val="none" w:sz="0" w:space="0" w:color="auto"/>
                                              </w:divBdr>
                                              <w:divsChild>
                                                <w:div w:id="399671079">
                                                  <w:marLeft w:val="0"/>
                                                  <w:marRight w:val="0"/>
                                                  <w:marTop w:val="0"/>
                                                  <w:marBottom w:val="0"/>
                                                  <w:divBdr>
                                                    <w:top w:val="none" w:sz="0" w:space="0" w:color="auto"/>
                                                    <w:left w:val="none" w:sz="0" w:space="0" w:color="auto"/>
                                                    <w:bottom w:val="none" w:sz="0" w:space="0" w:color="auto"/>
                                                    <w:right w:val="none" w:sz="0" w:space="0" w:color="auto"/>
                                                  </w:divBdr>
                                                  <w:divsChild>
                                                    <w:div w:id="1314530727">
                                                      <w:marLeft w:val="0"/>
                                                      <w:marRight w:val="0"/>
                                                      <w:marTop w:val="0"/>
                                                      <w:marBottom w:val="0"/>
                                                      <w:divBdr>
                                                        <w:top w:val="none" w:sz="0" w:space="0" w:color="auto"/>
                                                        <w:left w:val="none" w:sz="0" w:space="0" w:color="auto"/>
                                                        <w:bottom w:val="none" w:sz="0" w:space="0" w:color="auto"/>
                                                        <w:right w:val="none" w:sz="0" w:space="0" w:color="auto"/>
                                                      </w:divBdr>
                                                      <w:divsChild>
                                                        <w:div w:id="1484810283">
                                                          <w:marLeft w:val="0"/>
                                                          <w:marRight w:val="0"/>
                                                          <w:marTop w:val="0"/>
                                                          <w:marBottom w:val="0"/>
                                                          <w:divBdr>
                                                            <w:top w:val="none" w:sz="0" w:space="0" w:color="auto"/>
                                                            <w:left w:val="none" w:sz="0" w:space="0" w:color="auto"/>
                                                            <w:bottom w:val="none" w:sz="0" w:space="0" w:color="auto"/>
                                                            <w:right w:val="none" w:sz="0" w:space="0" w:color="auto"/>
                                                          </w:divBdr>
                                                          <w:divsChild>
                                                            <w:div w:id="799306989">
                                                              <w:marLeft w:val="0"/>
                                                              <w:marRight w:val="0"/>
                                                              <w:marTop w:val="0"/>
                                                              <w:marBottom w:val="0"/>
                                                              <w:divBdr>
                                                                <w:top w:val="none" w:sz="0" w:space="0" w:color="auto"/>
                                                                <w:left w:val="none" w:sz="0" w:space="0" w:color="auto"/>
                                                                <w:bottom w:val="none" w:sz="0" w:space="0" w:color="auto"/>
                                                                <w:right w:val="none" w:sz="0" w:space="0" w:color="auto"/>
                                                              </w:divBdr>
                                                              <w:divsChild>
                                                                <w:div w:id="1445880446">
                                                                  <w:marLeft w:val="0"/>
                                                                  <w:marRight w:val="0"/>
                                                                  <w:marTop w:val="0"/>
                                                                  <w:marBottom w:val="0"/>
                                                                  <w:divBdr>
                                                                    <w:top w:val="none" w:sz="0" w:space="0" w:color="auto"/>
                                                                    <w:left w:val="none" w:sz="0" w:space="0" w:color="auto"/>
                                                                    <w:bottom w:val="none" w:sz="0" w:space="0" w:color="auto"/>
                                                                    <w:right w:val="none" w:sz="0" w:space="0" w:color="auto"/>
                                                                  </w:divBdr>
                                                                  <w:divsChild>
                                                                    <w:div w:id="18483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6744223">
      <w:bodyDiv w:val="1"/>
      <w:marLeft w:val="0"/>
      <w:marRight w:val="0"/>
      <w:marTop w:val="0"/>
      <w:marBottom w:val="0"/>
      <w:divBdr>
        <w:top w:val="none" w:sz="0" w:space="0" w:color="auto"/>
        <w:left w:val="none" w:sz="0" w:space="0" w:color="auto"/>
        <w:bottom w:val="none" w:sz="0" w:space="0" w:color="auto"/>
        <w:right w:val="none" w:sz="0" w:space="0" w:color="auto"/>
      </w:divBdr>
    </w:div>
    <w:div w:id="833380160">
      <w:bodyDiv w:val="1"/>
      <w:marLeft w:val="0"/>
      <w:marRight w:val="0"/>
      <w:marTop w:val="0"/>
      <w:marBottom w:val="0"/>
      <w:divBdr>
        <w:top w:val="none" w:sz="0" w:space="0" w:color="auto"/>
        <w:left w:val="none" w:sz="0" w:space="0" w:color="auto"/>
        <w:bottom w:val="none" w:sz="0" w:space="0" w:color="auto"/>
        <w:right w:val="none" w:sz="0" w:space="0" w:color="auto"/>
      </w:divBdr>
    </w:div>
    <w:div w:id="927153892">
      <w:bodyDiv w:val="1"/>
      <w:marLeft w:val="0"/>
      <w:marRight w:val="0"/>
      <w:marTop w:val="0"/>
      <w:marBottom w:val="0"/>
      <w:divBdr>
        <w:top w:val="none" w:sz="0" w:space="0" w:color="auto"/>
        <w:left w:val="none" w:sz="0" w:space="0" w:color="auto"/>
        <w:bottom w:val="none" w:sz="0" w:space="0" w:color="auto"/>
        <w:right w:val="none" w:sz="0" w:space="0" w:color="auto"/>
      </w:divBdr>
      <w:divsChild>
        <w:div w:id="471748715">
          <w:marLeft w:val="0"/>
          <w:marRight w:val="0"/>
          <w:marTop w:val="0"/>
          <w:marBottom w:val="0"/>
          <w:divBdr>
            <w:top w:val="none" w:sz="0" w:space="0" w:color="auto"/>
            <w:left w:val="none" w:sz="0" w:space="0" w:color="auto"/>
            <w:bottom w:val="none" w:sz="0" w:space="0" w:color="auto"/>
            <w:right w:val="none" w:sz="0" w:space="0" w:color="auto"/>
          </w:divBdr>
          <w:divsChild>
            <w:div w:id="15233449">
              <w:marLeft w:val="0"/>
              <w:marRight w:val="0"/>
              <w:marTop w:val="0"/>
              <w:marBottom w:val="0"/>
              <w:divBdr>
                <w:top w:val="none" w:sz="0" w:space="0" w:color="auto"/>
                <w:left w:val="none" w:sz="0" w:space="0" w:color="auto"/>
                <w:bottom w:val="none" w:sz="0" w:space="0" w:color="auto"/>
                <w:right w:val="none" w:sz="0" w:space="0" w:color="auto"/>
              </w:divBdr>
              <w:divsChild>
                <w:div w:id="16820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25627">
      <w:bodyDiv w:val="1"/>
      <w:marLeft w:val="0"/>
      <w:marRight w:val="0"/>
      <w:marTop w:val="0"/>
      <w:marBottom w:val="0"/>
      <w:divBdr>
        <w:top w:val="none" w:sz="0" w:space="0" w:color="auto"/>
        <w:left w:val="none" w:sz="0" w:space="0" w:color="auto"/>
        <w:bottom w:val="none" w:sz="0" w:space="0" w:color="auto"/>
        <w:right w:val="none" w:sz="0" w:space="0" w:color="auto"/>
      </w:divBdr>
    </w:div>
    <w:div w:id="1079253468">
      <w:bodyDiv w:val="1"/>
      <w:marLeft w:val="0"/>
      <w:marRight w:val="0"/>
      <w:marTop w:val="0"/>
      <w:marBottom w:val="0"/>
      <w:divBdr>
        <w:top w:val="none" w:sz="0" w:space="0" w:color="auto"/>
        <w:left w:val="none" w:sz="0" w:space="0" w:color="auto"/>
        <w:bottom w:val="none" w:sz="0" w:space="0" w:color="auto"/>
        <w:right w:val="none" w:sz="0" w:space="0" w:color="auto"/>
      </w:divBdr>
      <w:divsChild>
        <w:div w:id="95518317">
          <w:marLeft w:val="0"/>
          <w:marRight w:val="0"/>
          <w:marTop w:val="0"/>
          <w:marBottom w:val="0"/>
          <w:divBdr>
            <w:top w:val="none" w:sz="0" w:space="0" w:color="auto"/>
            <w:left w:val="none" w:sz="0" w:space="0" w:color="auto"/>
            <w:bottom w:val="none" w:sz="0" w:space="0" w:color="auto"/>
            <w:right w:val="none" w:sz="0" w:space="0" w:color="auto"/>
          </w:divBdr>
        </w:div>
        <w:div w:id="816799148">
          <w:marLeft w:val="0"/>
          <w:marRight w:val="0"/>
          <w:marTop w:val="0"/>
          <w:marBottom w:val="0"/>
          <w:divBdr>
            <w:top w:val="none" w:sz="0" w:space="0" w:color="auto"/>
            <w:left w:val="none" w:sz="0" w:space="0" w:color="auto"/>
            <w:bottom w:val="none" w:sz="0" w:space="0" w:color="auto"/>
            <w:right w:val="none" w:sz="0" w:space="0" w:color="auto"/>
          </w:divBdr>
        </w:div>
        <w:div w:id="1048265447">
          <w:marLeft w:val="0"/>
          <w:marRight w:val="0"/>
          <w:marTop w:val="0"/>
          <w:marBottom w:val="0"/>
          <w:divBdr>
            <w:top w:val="none" w:sz="0" w:space="0" w:color="auto"/>
            <w:left w:val="none" w:sz="0" w:space="0" w:color="auto"/>
            <w:bottom w:val="none" w:sz="0" w:space="0" w:color="auto"/>
            <w:right w:val="none" w:sz="0" w:space="0" w:color="auto"/>
          </w:divBdr>
        </w:div>
        <w:div w:id="1583174435">
          <w:marLeft w:val="0"/>
          <w:marRight w:val="0"/>
          <w:marTop w:val="0"/>
          <w:marBottom w:val="0"/>
          <w:divBdr>
            <w:top w:val="none" w:sz="0" w:space="0" w:color="auto"/>
            <w:left w:val="none" w:sz="0" w:space="0" w:color="auto"/>
            <w:bottom w:val="none" w:sz="0" w:space="0" w:color="auto"/>
            <w:right w:val="none" w:sz="0" w:space="0" w:color="auto"/>
          </w:divBdr>
        </w:div>
        <w:div w:id="1793933727">
          <w:marLeft w:val="0"/>
          <w:marRight w:val="0"/>
          <w:marTop w:val="0"/>
          <w:marBottom w:val="0"/>
          <w:divBdr>
            <w:top w:val="none" w:sz="0" w:space="0" w:color="auto"/>
            <w:left w:val="none" w:sz="0" w:space="0" w:color="auto"/>
            <w:bottom w:val="none" w:sz="0" w:space="0" w:color="auto"/>
            <w:right w:val="none" w:sz="0" w:space="0" w:color="auto"/>
          </w:divBdr>
        </w:div>
        <w:div w:id="1828010801">
          <w:marLeft w:val="0"/>
          <w:marRight w:val="0"/>
          <w:marTop w:val="0"/>
          <w:marBottom w:val="0"/>
          <w:divBdr>
            <w:top w:val="none" w:sz="0" w:space="0" w:color="auto"/>
            <w:left w:val="none" w:sz="0" w:space="0" w:color="auto"/>
            <w:bottom w:val="none" w:sz="0" w:space="0" w:color="auto"/>
            <w:right w:val="none" w:sz="0" w:space="0" w:color="auto"/>
          </w:divBdr>
        </w:div>
        <w:div w:id="2085292459">
          <w:marLeft w:val="0"/>
          <w:marRight w:val="0"/>
          <w:marTop w:val="0"/>
          <w:marBottom w:val="0"/>
          <w:divBdr>
            <w:top w:val="none" w:sz="0" w:space="0" w:color="auto"/>
            <w:left w:val="none" w:sz="0" w:space="0" w:color="auto"/>
            <w:bottom w:val="none" w:sz="0" w:space="0" w:color="auto"/>
            <w:right w:val="none" w:sz="0" w:space="0" w:color="auto"/>
          </w:divBdr>
        </w:div>
      </w:divsChild>
    </w:div>
    <w:div w:id="1079906843">
      <w:bodyDiv w:val="1"/>
      <w:marLeft w:val="0"/>
      <w:marRight w:val="0"/>
      <w:marTop w:val="0"/>
      <w:marBottom w:val="0"/>
      <w:divBdr>
        <w:top w:val="none" w:sz="0" w:space="0" w:color="auto"/>
        <w:left w:val="none" w:sz="0" w:space="0" w:color="auto"/>
        <w:bottom w:val="none" w:sz="0" w:space="0" w:color="auto"/>
        <w:right w:val="none" w:sz="0" w:space="0" w:color="auto"/>
      </w:divBdr>
      <w:divsChild>
        <w:div w:id="67269584">
          <w:marLeft w:val="547"/>
          <w:marRight w:val="0"/>
          <w:marTop w:val="96"/>
          <w:marBottom w:val="0"/>
          <w:divBdr>
            <w:top w:val="none" w:sz="0" w:space="0" w:color="auto"/>
            <w:left w:val="none" w:sz="0" w:space="0" w:color="auto"/>
            <w:bottom w:val="none" w:sz="0" w:space="0" w:color="auto"/>
            <w:right w:val="none" w:sz="0" w:space="0" w:color="auto"/>
          </w:divBdr>
        </w:div>
        <w:div w:id="220213710">
          <w:marLeft w:val="547"/>
          <w:marRight w:val="0"/>
          <w:marTop w:val="96"/>
          <w:marBottom w:val="0"/>
          <w:divBdr>
            <w:top w:val="none" w:sz="0" w:space="0" w:color="auto"/>
            <w:left w:val="none" w:sz="0" w:space="0" w:color="auto"/>
            <w:bottom w:val="none" w:sz="0" w:space="0" w:color="auto"/>
            <w:right w:val="none" w:sz="0" w:space="0" w:color="auto"/>
          </w:divBdr>
        </w:div>
        <w:div w:id="581108674">
          <w:marLeft w:val="1440"/>
          <w:marRight w:val="0"/>
          <w:marTop w:val="96"/>
          <w:marBottom w:val="0"/>
          <w:divBdr>
            <w:top w:val="none" w:sz="0" w:space="0" w:color="auto"/>
            <w:left w:val="none" w:sz="0" w:space="0" w:color="auto"/>
            <w:bottom w:val="none" w:sz="0" w:space="0" w:color="auto"/>
            <w:right w:val="none" w:sz="0" w:space="0" w:color="auto"/>
          </w:divBdr>
        </w:div>
        <w:div w:id="787092776">
          <w:marLeft w:val="1440"/>
          <w:marRight w:val="0"/>
          <w:marTop w:val="96"/>
          <w:marBottom w:val="0"/>
          <w:divBdr>
            <w:top w:val="none" w:sz="0" w:space="0" w:color="auto"/>
            <w:left w:val="none" w:sz="0" w:space="0" w:color="auto"/>
            <w:bottom w:val="none" w:sz="0" w:space="0" w:color="auto"/>
            <w:right w:val="none" w:sz="0" w:space="0" w:color="auto"/>
          </w:divBdr>
        </w:div>
        <w:div w:id="1211847177">
          <w:marLeft w:val="547"/>
          <w:marRight w:val="0"/>
          <w:marTop w:val="96"/>
          <w:marBottom w:val="0"/>
          <w:divBdr>
            <w:top w:val="none" w:sz="0" w:space="0" w:color="auto"/>
            <w:left w:val="none" w:sz="0" w:space="0" w:color="auto"/>
            <w:bottom w:val="none" w:sz="0" w:space="0" w:color="auto"/>
            <w:right w:val="none" w:sz="0" w:space="0" w:color="auto"/>
          </w:divBdr>
        </w:div>
      </w:divsChild>
    </w:div>
    <w:div w:id="1092437157">
      <w:bodyDiv w:val="1"/>
      <w:marLeft w:val="0"/>
      <w:marRight w:val="0"/>
      <w:marTop w:val="0"/>
      <w:marBottom w:val="0"/>
      <w:divBdr>
        <w:top w:val="none" w:sz="0" w:space="0" w:color="auto"/>
        <w:left w:val="none" w:sz="0" w:space="0" w:color="auto"/>
        <w:bottom w:val="none" w:sz="0" w:space="0" w:color="auto"/>
        <w:right w:val="none" w:sz="0" w:space="0" w:color="auto"/>
      </w:divBdr>
    </w:div>
    <w:div w:id="1104304346">
      <w:bodyDiv w:val="1"/>
      <w:marLeft w:val="0"/>
      <w:marRight w:val="0"/>
      <w:marTop w:val="0"/>
      <w:marBottom w:val="0"/>
      <w:divBdr>
        <w:top w:val="none" w:sz="0" w:space="0" w:color="auto"/>
        <w:left w:val="none" w:sz="0" w:space="0" w:color="auto"/>
        <w:bottom w:val="none" w:sz="0" w:space="0" w:color="auto"/>
        <w:right w:val="none" w:sz="0" w:space="0" w:color="auto"/>
      </w:divBdr>
      <w:divsChild>
        <w:div w:id="1715035311">
          <w:marLeft w:val="907"/>
          <w:marRight w:val="0"/>
          <w:marTop w:val="96"/>
          <w:marBottom w:val="0"/>
          <w:divBdr>
            <w:top w:val="none" w:sz="0" w:space="0" w:color="auto"/>
            <w:left w:val="none" w:sz="0" w:space="0" w:color="auto"/>
            <w:bottom w:val="none" w:sz="0" w:space="0" w:color="auto"/>
            <w:right w:val="none" w:sz="0" w:space="0" w:color="auto"/>
          </w:divBdr>
        </w:div>
      </w:divsChild>
    </w:div>
    <w:div w:id="1176310894">
      <w:bodyDiv w:val="1"/>
      <w:marLeft w:val="0"/>
      <w:marRight w:val="0"/>
      <w:marTop w:val="0"/>
      <w:marBottom w:val="0"/>
      <w:divBdr>
        <w:top w:val="none" w:sz="0" w:space="0" w:color="auto"/>
        <w:left w:val="none" w:sz="0" w:space="0" w:color="auto"/>
        <w:bottom w:val="none" w:sz="0" w:space="0" w:color="auto"/>
        <w:right w:val="none" w:sz="0" w:space="0" w:color="auto"/>
      </w:divBdr>
    </w:div>
    <w:div w:id="1181314331">
      <w:bodyDiv w:val="1"/>
      <w:marLeft w:val="0"/>
      <w:marRight w:val="0"/>
      <w:marTop w:val="0"/>
      <w:marBottom w:val="0"/>
      <w:divBdr>
        <w:top w:val="none" w:sz="0" w:space="0" w:color="auto"/>
        <w:left w:val="none" w:sz="0" w:space="0" w:color="auto"/>
        <w:bottom w:val="none" w:sz="0" w:space="0" w:color="auto"/>
        <w:right w:val="none" w:sz="0" w:space="0" w:color="auto"/>
      </w:divBdr>
      <w:divsChild>
        <w:div w:id="221059914">
          <w:marLeft w:val="0"/>
          <w:marRight w:val="0"/>
          <w:marTop w:val="0"/>
          <w:marBottom w:val="0"/>
          <w:divBdr>
            <w:top w:val="none" w:sz="0" w:space="0" w:color="auto"/>
            <w:left w:val="none" w:sz="0" w:space="0" w:color="auto"/>
            <w:bottom w:val="none" w:sz="0" w:space="0" w:color="auto"/>
            <w:right w:val="none" w:sz="0" w:space="0" w:color="auto"/>
          </w:divBdr>
        </w:div>
        <w:div w:id="417990649">
          <w:marLeft w:val="0"/>
          <w:marRight w:val="0"/>
          <w:marTop w:val="0"/>
          <w:marBottom w:val="0"/>
          <w:divBdr>
            <w:top w:val="none" w:sz="0" w:space="0" w:color="auto"/>
            <w:left w:val="none" w:sz="0" w:space="0" w:color="auto"/>
            <w:bottom w:val="none" w:sz="0" w:space="0" w:color="auto"/>
            <w:right w:val="none" w:sz="0" w:space="0" w:color="auto"/>
          </w:divBdr>
        </w:div>
        <w:div w:id="457842329">
          <w:marLeft w:val="0"/>
          <w:marRight w:val="0"/>
          <w:marTop w:val="0"/>
          <w:marBottom w:val="0"/>
          <w:divBdr>
            <w:top w:val="none" w:sz="0" w:space="0" w:color="auto"/>
            <w:left w:val="none" w:sz="0" w:space="0" w:color="auto"/>
            <w:bottom w:val="none" w:sz="0" w:space="0" w:color="auto"/>
            <w:right w:val="none" w:sz="0" w:space="0" w:color="auto"/>
          </w:divBdr>
        </w:div>
        <w:div w:id="581723821">
          <w:marLeft w:val="0"/>
          <w:marRight w:val="0"/>
          <w:marTop w:val="0"/>
          <w:marBottom w:val="0"/>
          <w:divBdr>
            <w:top w:val="none" w:sz="0" w:space="0" w:color="auto"/>
            <w:left w:val="none" w:sz="0" w:space="0" w:color="auto"/>
            <w:bottom w:val="none" w:sz="0" w:space="0" w:color="auto"/>
            <w:right w:val="none" w:sz="0" w:space="0" w:color="auto"/>
          </w:divBdr>
        </w:div>
        <w:div w:id="589630258">
          <w:marLeft w:val="0"/>
          <w:marRight w:val="0"/>
          <w:marTop w:val="0"/>
          <w:marBottom w:val="0"/>
          <w:divBdr>
            <w:top w:val="none" w:sz="0" w:space="0" w:color="auto"/>
            <w:left w:val="none" w:sz="0" w:space="0" w:color="auto"/>
            <w:bottom w:val="none" w:sz="0" w:space="0" w:color="auto"/>
            <w:right w:val="none" w:sz="0" w:space="0" w:color="auto"/>
          </w:divBdr>
        </w:div>
        <w:div w:id="700279860">
          <w:marLeft w:val="0"/>
          <w:marRight w:val="0"/>
          <w:marTop w:val="0"/>
          <w:marBottom w:val="0"/>
          <w:divBdr>
            <w:top w:val="none" w:sz="0" w:space="0" w:color="auto"/>
            <w:left w:val="none" w:sz="0" w:space="0" w:color="auto"/>
            <w:bottom w:val="none" w:sz="0" w:space="0" w:color="auto"/>
            <w:right w:val="none" w:sz="0" w:space="0" w:color="auto"/>
          </w:divBdr>
        </w:div>
        <w:div w:id="859858282">
          <w:marLeft w:val="0"/>
          <w:marRight w:val="0"/>
          <w:marTop w:val="0"/>
          <w:marBottom w:val="0"/>
          <w:divBdr>
            <w:top w:val="none" w:sz="0" w:space="0" w:color="auto"/>
            <w:left w:val="none" w:sz="0" w:space="0" w:color="auto"/>
            <w:bottom w:val="none" w:sz="0" w:space="0" w:color="auto"/>
            <w:right w:val="none" w:sz="0" w:space="0" w:color="auto"/>
          </w:divBdr>
        </w:div>
        <w:div w:id="871309622">
          <w:marLeft w:val="0"/>
          <w:marRight w:val="0"/>
          <w:marTop w:val="0"/>
          <w:marBottom w:val="0"/>
          <w:divBdr>
            <w:top w:val="none" w:sz="0" w:space="0" w:color="auto"/>
            <w:left w:val="none" w:sz="0" w:space="0" w:color="auto"/>
            <w:bottom w:val="none" w:sz="0" w:space="0" w:color="auto"/>
            <w:right w:val="none" w:sz="0" w:space="0" w:color="auto"/>
          </w:divBdr>
        </w:div>
        <w:div w:id="1028990919">
          <w:marLeft w:val="0"/>
          <w:marRight w:val="0"/>
          <w:marTop w:val="0"/>
          <w:marBottom w:val="0"/>
          <w:divBdr>
            <w:top w:val="none" w:sz="0" w:space="0" w:color="auto"/>
            <w:left w:val="none" w:sz="0" w:space="0" w:color="auto"/>
            <w:bottom w:val="none" w:sz="0" w:space="0" w:color="auto"/>
            <w:right w:val="none" w:sz="0" w:space="0" w:color="auto"/>
          </w:divBdr>
          <w:divsChild>
            <w:div w:id="1390956317">
              <w:marLeft w:val="0"/>
              <w:marRight w:val="0"/>
              <w:marTop w:val="0"/>
              <w:marBottom w:val="0"/>
              <w:divBdr>
                <w:top w:val="none" w:sz="0" w:space="0" w:color="auto"/>
                <w:left w:val="none" w:sz="0" w:space="0" w:color="auto"/>
                <w:bottom w:val="none" w:sz="0" w:space="0" w:color="auto"/>
                <w:right w:val="none" w:sz="0" w:space="0" w:color="auto"/>
              </w:divBdr>
            </w:div>
            <w:div w:id="1764910870">
              <w:marLeft w:val="0"/>
              <w:marRight w:val="210"/>
              <w:marTop w:val="0"/>
              <w:marBottom w:val="0"/>
              <w:divBdr>
                <w:top w:val="none" w:sz="0" w:space="0" w:color="auto"/>
                <w:left w:val="none" w:sz="0" w:space="0" w:color="auto"/>
                <w:bottom w:val="none" w:sz="0" w:space="0" w:color="auto"/>
                <w:right w:val="none" w:sz="0" w:space="0" w:color="auto"/>
              </w:divBdr>
            </w:div>
          </w:divsChild>
        </w:div>
        <w:div w:id="1083264547">
          <w:marLeft w:val="0"/>
          <w:marRight w:val="0"/>
          <w:marTop w:val="0"/>
          <w:marBottom w:val="0"/>
          <w:divBdr>
            <w:top w:val="none" w:sz="0" w:space="0" w:color="auto"/>
            <w:left w:val="none" w:sz="0" w:space="0" w:color="auto"/>
            <w:bottom w:val="none" w:sz="0" w:space="0" w:color="auto"/>
            <w:right w:val="none" w:sz="0" w:space="0" w:color="auto"/>
          </w:divBdr>
        </w:div>
        <w:div w:id="1142651526">
          <w:marLeft w:val="0"/>
          <w:marRight w:val="0"/>
          <w:marTop w:val="0"/>
          <w:marBottom w:val="0"/>
          <w:divBdr>
            <w:top w:val="none" w:sz="0" w:space="0" w:color="auto"/>
            <w:left w:val="none" w:sz="0" w:space="0" w:color="auto"/>
            <w:bottom w:val="none" w:sz="0" w:space="0" w:color="auto"/>
            <w:right w:val="none" w:sz="0" w:space="0" w:color="auto"/>
          </w:divBdr>
        </w:div>
        <w:div w:id="1212232763">
          <w:marLeft w:val="0"/>
          <w:marRight w:val="0"/>
          <w:marTop w:val="0"/>
          <w:marBottom w:val="0"/>
          <w:divBdr>
            <w:top w:val="none" w:sz="0" w:space="0" w:color="auto"/>
            <w:left w:val="none" w:sz="0" w:space="0" w:color="auto"/>
            <w:bottom w:val="none" w:sz="0" w:space="0" w:color="auto"/>
            <w:right w:val="none" w:sz="0" w:space="0" w:color="auto"/>
          </w:divBdr>
        </w:div>
        <w:div w:id="1453329555">
          <w:marLeft w:val="0"/>
          <w:marRight w:val="0"/>
          <w:marTop w:val="0"/>
          <w:marBottom w:val="0"/>
          <w:divBdr>
            <w:top w:val="none" w:sz="0" w:space="0" w:color="auto"/>
            <w:left w:val="none" w:sz="0" w:space="0" w:color="auto"/>
            <w:bottom w:val="none" w:sz="0" w:space="0" w:color="auto"/>
            <w:right w:val="none" w:sz="0" w:space="0" w:color="auto"/>
          </w:divBdr>
        </w:div>
        <w:div w:id="1483350484">
          <w:marLeft w:val="0"/>
          <w:marRight w:val="0"/>
          <w:marTop w:val="0"/>
          <w:marBottom w:val="0"/>
          <w:divBdr>
            <w:top w:val="none" w:sz="0" w:space="0" w:color="auto"/>
            <w:left w:val="none" w:sz="0" w:space="0" w:color="auto"/>
            <w:bottom w:val="none" w:sz="0" w:space="0" w:color="auto"/>
            <w:right w:val="none" w:sz="0" w:space="0" w:color="auto"/>
          </w:divBdr>
        </w:div>
        <w:div w:id="1786315167">
          <w:marLeft w:val="0"/>
          <w:marRight w:val="0"/>
          <w:marTop w:val="0"/>
          <w:marBottom w:val="0"/>
          <w:divBdr>
            <w:top w:val="none" w:sz="0" w:space="0" w:color="auto"/>
            <w:left w:val="none" w:sz="0" w:space="0" w:color="auto"/>
            <w:bottom w:val="none" w:sz="0" w:space="0" w:color="auto"/>
            <w:right w:val="none" w:sz="0" w:space="0" w:color="auto"/>
          </w:divBdr>
        </w:div>
      </w:divsChild>
    </w:div>
    <w:div w:id="1207375274">
      <w:bodyDiv w:val="1"/>
      <w:marLeft w:val="0"/>
      <w:marRight w:val="0"/>
      <w:marTop w:val="0"/>
      <w:marBottom w:val="0"/>
      <w:divBdr>
        <w:top w:val="none" w:sz="0" w:space="0" w:color="auto"/>
        <w:left w:val="none" w:sz="0" w:space="0" w:color="auto"/>
        <w:bottom w:val="none" w:sz="0" w:space="0" w:color="auto"/>
        <w:right w:val="none" w:sz="0" w:space="0" w:color="auto"/>
      </w:divBdr>
    </w:div>
    <w:div w:id="1251697029">
      <w:bodyDiv w:val="1"/>
      <w:marLeft w:val="0"/>
      <w:marRight w:val="0"/>
      <w:marTop w:val="0"/>
      <w:marBottom w:val="0"/>
      <w:divBdr>
        <w:top w:val="none" w:sz="0" w:space="0" w:color="auto"/>
        <w:left w:val="none" w:sz="0" w:space="0" w:color="auto"/>
        <w:bottom w:val="none" w:sz="0" w:space="0" w:color="auto"/>
        <w:right w:val="none" w:sz="0" w:space="0" w:color="auto"/>
      </w:divBdr>
    </w:div>
    <w:div w:id="1289626741">
      <w:bodyDiv w:val="1"/>
      <w:marLeft w:val="0"/>
      <w:marRight w:val="0"/>
      <w:marTop w:val="0"/>
      <w:marBottom w:val="0"/>
      <w:divBdr>
        <w:top w:val="none" w:sz="0" w:space="0" w:color="auto"/>
        <w:left w:val="none" w:sz="0" w:space="0" w:color="auto"/>
        <w:bottom w:val="none" w:sz="0" w:space="0" w:color="auto"/>
        <w:right w:val="none" w:sz="0" w:space="0" w:color="auto"/>
      </w:divBdr>
      <w:divsChild>
        <w:div w:id="1499224602">
          <w:marLeft w:val="907"/>
          <w:marRight w:val="0"/>
          <w:marTop w:val="96"/>
          <w:marBottom w:val="0"/>
          <w:divBdr>
            <w:top w:val="none" w:sz="0" w:space="0" w:color="auto"/>
            <w:left w:val="none" w:sz="0" w:space="0" w:color="auto"/>
            <w:bottom w:val="none" w:sz="0" w:space="0" w:color="auto"/>
            <w:right w:val="none" w:sz="0" w:space="0" w:color="auto"/>
          </w:divBdr>
        </w:div>
      </w:divsChild>
    </w:div>
    <w:div w:id="1339649935">
      <w:bodyDiv w:val="1"/>
      <w:marLeft w:val="0"/>
      <w:marRight w:val="0"/>
      <w:marTop w:val="0"/>
      <w:marBottom w:val="0"/>
      <w:divBdr>
        <w:top w:val="none" w:sz="0" w:space="0" w:color="auto"/>
        <w:left w:val="none" w:sz="0" w:space="0" w:color="auto"/>
        <w:bottom w:val="none" w:sz="0" w:space="0" w:color="auto"/>
        <w:right w:val="none" w:sz="0" w:space="0" w:color="auto"/>
      </w:divBdr>
    </w:div>
    <w:div w:id="1350718304">
      <w:bodyDiv w:val="1"/>
      <w:marLeft w:val="0"/>
      <w:marRight w:val="0"/>
      <w:marTop w:val="0"/>
      <w:marBottom w:val="0"/>
      <w:divBdr>
        <w:top w:val="none" w:sz="0" w:space="0" w:color="auto"/>
        <w:left w:val="none" w:sz="0" w:space="0" w:color="auto"/>
        <w:bottom w:val="none" w:sz="0" w:space="0" w:color="auto"/>
        <w:right w:val="none" w:sz="0" w:space="0" w:color="auto"/>
      </w:divBdr>
      <w:divsChild>
        <w:div w:id="1355814058">
          <w:marLeft w:val="0"/>
          <w:marRight w:val="0"/>
          <w:marTop w:val="0"/>
          <w:marBottom w:val="0"/>
          <w:divBdr>
            <w:top w:val="none" w:sz="0" w:space="0" w:color="auto"/>
            <w:left w:val="none" w:sz="0" w:space="0" w:color="auto"/>
            <w:bottom w:val="none" w:sz="0" w:space="0" w:color="auto"/>
            <w:right w:val="none" w:sz="0" w:space="0" w:color="auto"/>
          </w:divBdr>
          <w:divsChild>
            <w:div w:id="1043751468">
              <w:marLeft w:val="0"/>
              <w:marRight w:val="0"/>
              <w:marTop w:val="0"/>
              <w:marBottom w:val="0"/>
              <w:divBdr>
                <w:top w:val="none" w:sz="0" w:space="0" w:color="auto"/>
                <w:left w:val="none" w:sz="0" w:space="0" w:color="auto"/>
                <w:bottom w:val="none" w:sz="0" w:space="0" w:color="auto"/>
                <w:right w:val="none" w:sz="0" w:space="0" w:color="auto"/>
              </w:divBdr>
              <w:divsChild>
                <w:div w:id="276376897">
                  <w:marLeft w:val="0"/>
                  <w:marRight w:val="0"/>
                  <w:marTop w:val="0"/>
                  <w:marBottom w:val="0"/>
                  <w:divBdr>
                    <w:top w:val="none" w:sz="0" w:space="0" w:color="auto"/>
                    <w:left w:val="none" w:sz="0" w:space="0" w:color="auto"/>
                    <w:bottom w:val="none" w:sz="0" w:space="0" w:color="auto"/>
                    <w:right w:val="none" w:sz="0" w:space="0" w:color="auto"/>
                  </w:divBdr>
                  <w:divsChild>
                    <w:div w:id="1830049675">
                      <w:marLeft w:val="0"/>
                      <w:marRight w:val="0"/>
                      <w:marTop w:val="0"/>
                      <w:marBottom w:val="0"/>
                      <w:divBdr>
                        <w:top w:val="none" w:sz="0" w:space="0" w:color="auto"/>
                        <w:left w:val="none" w:sz="0" w:space="0" w:color="auto"/>
                        <w:bottom w:val="none" w:sz="0" w:space="0" w:color="auto"/>
                        <w:right w:val="none" w:sz="0" w:space="0" w:color="auto"/>
                      </w:divBdr>
                      <w:divsChild>
                        <w:div w:id="459690509">
                          <w:marLeft w:val="405"/>
                          <w:marRight w:val="0"/>
                          <w:marTop w:val="0"/>
                          <w:marBottom w:val="0"/>
                          <w:divBdr>
                            <w:top w:val="none" w:sz="0" w:space="0" w:color="auto"/>
                            <w:left w:val="none" w:sz="0" w:space="0" w:color="auto"/>
                            <w:bottom w:val="none" w:sz="0" w:space="0" w:color="auto"/>
                            <w:right w:val="none" w:sz="0" w:space="0" w:color="auto"/>
                          </w:divBdr>
                          <w:divsChild>
                            <w:div w:id="2058234934">
                              <w:marLeft w:val="0"/>
                              <w:marRight w:val="0"/>
                              <w:marTop w:val="0"/>
                              <w:marBottom w:val="0"/>
                              <w:divBdr>
                                <w:top w:val="none" w:sz="0" w:space="0" w:color="auto"/>
                                <w:left w:val="none" w:sz="0" w:space="0" w:color="auto"/>
                                <w:bottom w:val="none" w:sz="0" w:space="0" w:color="auto"/>
                                <w:right w:val="none" w:sz="0" w:space="0" w:color="auto"/>
                              </w:divBdr>
                              <w:divsChild>
                                <w:div w:id="1584685213">
                                  <w:marLeft w:val="0"/>
                                  <w:marRight w:val="0"/>
                                  <w:marTop w:val="0"/>
                                  <w:marBottom w:val="0"/>
                                  <w:divBdr>
                                    <w:top w:val="none" w:sz="0" w:space="0" w:color="auto"/>
                                    <w:left w:val="none" w:sz="0" w:space="0" w:color="auto"/>
                                    <w:bottom w:val="none" w:sz="0" w:space="0" w:color="auto"/>
                                    <w:right w:val="none" w:sz="0" w:space="0" w:color="auto"/>
                                  </w:divBdr>
                                  <w:divsChild>
                                    <w:div w:id="284241495">
                                      <w:marLeft w:val="0"/>
                                      <w:marRight w:val="0"/>
                                      <w:marTop w:val="60"/>
                                      <w:marBottom w:val="0"/>
                                      <w:divBdr>
                                        <w:top w:val="none" w:sz="0" w:space="0" w:color="auto"/>
                                        <w:left w:val="none" w:sz="0" w:space="0" w:color="auto"/>
                                        <w:bottom w:val="none" w:sz="0" w:space="0" w:color="auto"/>
                                        <w:right w:val="none" w:sz="0" w:space="0" w:color="auto"/>
                                      </w:divBdr>
                                      <w:divsChild>
                                        <w:div w:id="1346205438">
                                          <w:marLeft w:val="0"/>
                                          <w:marRight w:val="0"/>
                                          <w:marTop w:val="0"/>
                                          <w:marBottom w:val="0"/>
                                          <w:divBdr>
                                            <w:top w:val="none" w:sz="0" w:space="0" w:color="auto"/>
                                            <w:left w:val="none" w:sz="0" w:space="0" w:color="auto"/>
                                            <w:bottom w:val="none" w:sz="0" w:space="0" w:color="auto"/>
                                            <w:right w:val="none" w:sz="0" w:space="0" w:color="auto"/>
                                          </w:divBdr>
                                          <w:divsChild>
                                            <w:div w:id="1026829814">
                                              <w:marLeft w:val="0"/>
                                              <w:marRight w:val="0"/>
                                              <w:marTop w:val="0"/>
                                              <w:marBottom w:val="0"/>
                                              <w:divBdr>
                                                <w:top w:val="none" w:sz="0" w:space="0" w:color="auto"/>
                                                <w:left w:val="none" w:sz="0" w:space="0" w:color="auto"/>
                                                <w:bottom w:val="none" w:sz="0" w:space="0" w:color="auto"/>
                                                <w:right w:val="none" w:sz="0" w:space="0" w:color="auto"/>
                                              </w:divBdr>
                                              <w:divsChild>
                                                <w:div w:id="44530284">
                                                  <w:marLeft w:val="0"/>
                                                  <w:marRight w:val="0"/>
                                                  <w:marTop w:val="0"/>
                                                  <w:marBottom w:val="0"/>
                                                  <w:divBdr>
                                                    <w:top w:val="none" w:sz="0" w:space="0" w:color="auto"/>
                                                    <w:left w:val="none" w:sz="0" w:space="0" w:color="auto"/>
                                                    <w:bottom w:val="none" w:sz="0" w:space="0" w:color="auto"/>
                                                    <w:right w:val="none" w:sz="0" w:space="0" w:color="auto"/>
                                                  </w:divBdr>
                                                  <w:divsChild>
                                                    <w:div w:id="439226963">
                                                      <w:marLeft w:val="0"/>
                                                      <w:marRight w:val="0"/>
                                                      <w:marTop w:val="0"/>
                                                      <w:marBottom w:val="0"/>
                                                      <w:divBdr>
                                                        <w:top w:val="none" w:sz="0" w:space="0" w:color="auto"/>
                                                        <w:left w:val="none" w:sz="0" w:space="0" w:color="auto"/>
                                                        <w:bottom w:val="none" w:sz="0" w:space="0" w:color="auto"/>
                                                        <w:right w:val="none" w:sz="0" w:space="0" w:color="auto"/>
                                                      </w:divBdr>
                                                      <w:divsChild>
                                                        <w:div w:id="910769614">
                                                          <w:marLeft w:val="0"/>
                                                          <w:marRight w:val="0"/>
                                                          <w:marTop w:val="0"/>
                                                          <w:marBottom w:val="0"/>
                                                          <w:divBdr>
                                                            <w:top w:val="none" w:sz="0" w:space="0" w:color="auto"/>
                                                            <w:left w:val="none" w:sz="0" w:space="0" w:color="auto"/>
                                                            <w:bottom w:val="none" w:sz="0" w:space="0" w:color="auto"/>
                                                            <w:right w:val="none" w:sz="0" w:space="0" w:color="auto"/>
                                                          </w:divBdr>
                                                          <w:divsChild>
                                                            <w:div w:id="43482999">
                                                              <w:marLeft w:val="0"/>
                                                              <w:marRight w:val="0"/>
                                                              <w:marTop w:val="0"/>
                                                              <w:marBottom w:val="0"/>
                                                              <w:divBdr>
                                                                <w:top w:val="none" w:sz="0" w:space="0" w:color="auto"/>
                                                                <w:left w:val="none" w:sz="0" w:space="0" w:color="auto"/>
                                                                <w:bottom w:val="none" w:sz="0" w:space="0" w:color="auto"/>
                                                                <w:right w:val="none" w:sz="0" w:space="0" w:color="auto"/>
                                                              </w:divBdr>
                                                              <w:divsChild>
                                                                <w:div w:id="7357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1249129">
      <w:bodyDiv w:val="1"/>
      <w:marLeft w:val="0"/>
      <w:marRight w:val="0"/>
      <w:marTop w:val="0"/>
      <w:marBottom w:val="0"/>
      <w:divBdr>
        <w:top w:val="none" w:sz="0" w:space="0" w:color="auto"/>
        <w:left w:val="none" w:sz="0" w:space="0" w:color="auto"/>
        <w:bottom w:val="none" w:sz="0" w:space="0" w:color="auto"/>
        <w:right w:val="none" w:sz="0" w:space="0" w:color="auto"/>
      </w:divBdr>
    </w:div>
    <w:div w:id="1372919756">
      <w:bodyDiv w:val="1"/>
      <w:marLeft w:val="0"/>
      <w:marRight w:val="0"/>
      <w:marTop w:val="0"/>
      <w:marBottom w:val="0"/>
      <w:divBdr>
        <w:top w:val="none" w:sz="0" w:space="0" w:color="auto"/>
        <w:left w:val="none" w:sz="0" w:space="0" w:color="auto"/>
        <w:bottom w:val="none" w:sz="0" w:space="0" w:color="auto"/>
        <w:right w:val="none" w:sz="0" w:space="0" w:color="auto"/>
      </w:divBdr>
    </w:div>
    <w:div w:id="1375689846">
      <w:bodyDiv w:val="1"/>
      <w:marLeft w:val="0"/>
      <w:marRight w:val="0"/>
      <w:marTop w:val="0"/>
      <w:marBottom w:val="0"/>
      <w:divBdr>
        <w:top w:val="none" w:sz="0" w:space="0" w:color="auto"/>
        <w:left w:val="none" w:sz="0" w:space="0" w:color="auto"/>
        <w:bottom w:val="none" w:sz="0" w:space="0" w:color="auto"/>
        <w:right w:val="none" w:sz="0" w:space="0" w:color="auto"/>
      </w:divBdr>
    </w:div>
    <w:div w:id="1378550755">
      <w:bodyDiv w:val="1"/>
      <w:marLeft w:val="0"/>
      <w:marRight w:val="0"/>
      <w:marTop w:val="0"/>
      <w:marBottom w:val="0"/>
      <w:divBdr>
        <w:top w:val="none" w:sz="0" w:space="0" w:color="auto"/>
        <w:left w:val="none" w:sz="0" w:space="0" w:color="auto"/>
        <w:bottom w:val="none" w:sz="0" w:space="0" w:color="auto"/>
        <w:right w:val="none" w:sz="0" w:space="0" w:color="auto"/>
      </w:divBdr>
    </w:div>
    <w:div w:id="1457602522">
      <w:bodyDiv w:val="1"/>
      <w:marLeft w:val="0"/>
      <w:marRight w:val="0"/>
      <w:marTop w:val="0"/>
      <w:marBottom w:val="0"/>
      <w:divBdr>
        <w:top w:val="none" w:sz="0" w:space="0" w:color="auto"/>
        <w:left w:val="none" w:sz="0" w:space="0" w:color="auto"/>
        <w:bottom w:val="none" w:sz="0" w:space="0" w:color="auto"/>
        <w:right w:val="none" w:sz="0" w:space="0" w:color="auto"/>
      </w:divBdr>
      <w:divsChild>
        <w:div w:id="316999726">
          <w:marLeft w:val="907"/>
          <w:marRight w:val="0"/>
          <w:marTop w:val="96"/>
          <w:marBottom w:val="0"/>
          <w:divBdr>
            <w:top w:val="none" w:sz="0" w:space="0" w:color="auto"/>
            <w:left w:val="none" w:sz="0" w:space="0" w:color="auto"/>
            <w:bottom w:val="none" w:sz="0" w:space="0" w:color="auto"/>
            <w:right w:val="none" w:sz="0" w:space="0" w:color="auto"/>
          </w:divBdr>
        </w:div>
      </w:divsChild>
    </w:div>
    <w:div w:id="1493446685">
      <w:bodyDiv w:val="1"/>
      <w:marLeft w:val="0"/>
      <w:marRight w:val="0"/>
      <w:marTop w:val="0"/>
      <w:marBottom w:val="0"/>
      <w:divBdr>
        <w:top w:val="none" w:sz="0" w:space="0" w:color="auto"/>
        <w:left w:val="none" w:sz="0" w:space="0" w:color="auto"/>
        <w:bottom w:val="none" w:sz="0" w:space="0" w:color="auto"/>
        <w:right w:val="none" w:sz="0" w:space="0" w:color="auto"/>
      </w:divBdr>
    </w:div>
    <w:div w:id="1513951859">
      <w:bodyDiv w:val="1"/>
      <w:marLeft w:val="0"/>
      <w:marRight w:val="0"/>
      <w:marTop w:val="0"/>
      <w:marBottom w:val="0"/>
      <w:divBdr>
        <w:top w:val="none" w:sz="0" w:space="0" w:color="auto"/>
        <w:left w:val="none" w:sz="0" w:space="0" w:color="auto"/>
        <w:bottom w:val="none" w:sz="0" w:space="0" w:color="auto"/>
        <w:right w:val="none" w:sz="0" w:space="0" w:color="auto"/>
      </w:divBdr>
      <w:divsChild>
        <w:div w:id="548884788">
          <w:marLeft w:val="0"/>
          <w:marRight w:val="0"/>
          <w:marTop w:val="0"/>
          <w:marBottom w:val="0"/>
          <w:divBdr>
            <w:top w:val="none" w:sz="0" w:space="0" w:color="auto"/>
            <w:left w:val="none" w:sz="0" w:space="0" w:color="auto"/>
            <w:bottom w:val="none" w:sz="0" w:space="0" w:color="auto"/>
            <w:right w:val="none" w:sz="0" w:space="0" w:color="auto"/>
          </w:divBdr>
        </w:div>
        <w:div w:id="868375419">
          <w:marLeft w:val="0"/>
          <w:marRight w:val="0"/>
          <w:marTop w:val="0"/>
          <w:marBottom w:val="0"/>
          <w:divBdr>
            <w:top w:val="none" w:sz="0" w:space="0" w:color="auto"/>
            <w:left w:val="none" w:sz="0" w:space="0" w:color="auto"/>
            <w:bottom w:val="none" w:sz="0" w:space="0" w:color="auto"/>
            <w:right w:val="none" w:sz="0" w:space="0" w:color="auto"/>
          </w:divBdr>
        </w:div>
      </w:divsChild>
    </w:div>
    <w:div w:id="1545404936">
      <w:bodyDiv w:val="1"/>
      <w:marLeft w:val="0"/>
      <w:marRight w:val="0"/>
      <w:marTop w:val="0"/>
      <w:marBottom w:val="0"/>
      <w:divBdr>
        <w:top w:val="none" w:sz="0" w:space="0" w:color="auto"/>
        <w:left w:val="none" w:sz="0" w:space="0" w:color="auto"/>
        <w:bottom w:val="none" w:sz="0" w:space="0" w:color="auto"/>
        <w:right w:val="none" w:sz="0" w:space="0" w:color="auto"/>
      </w:divBdr>
    </w:div>
    <w:div w:id="1570072798">
      <w:bodyDiv w:val="1"/>
      <w:marLeft w:val="0"/>
      <w:marRight w:val="0"/>
      <w:marTop w:val="0"/>
      <w:marBottom w:val="0"/>
      <w:divBdr>
        <w:top w:val="none" w:sz="0" w:space="0" w:color="auto"/>
        <w:left w:val="none" w:sz="0" w:space="0" w:color="auto"/>
        <w:bottom w:val="none" w:sz="0" w:space="0" w:color="auto"/>
        <w:right w:val="none" w:sz="0" w:space="0" w:color="auto"/>
      </w:divBdr>
    </w:div>
    <w:div w:id="1584484648">
      <w:bodyDiv w:val="1"/>
      <w:marLeft w:val="0"/>
      <w:marRight w:val="0"/>
      <w:marTop w:val="0"/>
      <w:marBottom w:val="0"/>
      <w:divBdr>
        <w:top w:val="none" w:sz="0" w:space="0" w:color="auto"/>
        <w:left w:val="none" w:sz="0" w:space="0" w:color="auto"/>
        <w:bottom w:val="none" w:sz="0" w:space="0" w:color="auto"/>
        <w:right w:val="none" w:sz="0" w:space="0" w:color="auto"/>
      </w:divBdr>
    </w:div>
    <w:div w:id="1639187342">
      <w:bodyDiv w:val="1"/>
      <w:marLeft w:val="0"/>
      <w:marRight w:val="0"/>
      <w:marTop w:val="0"/>
      <w:marBottom w:val="0"/>
      <w:divBdr>
        <w:top w:val="none" w:sz="0" w:space="0" w:color="auto"/>
        <w:left w:val="none" w:sz="0" w:space="0" w:color="auto"/>
        <w:bottom w:val="none" w:sz="0" w:space="0" w:color="auto"/>
        <w:right w:val="none" w:sz="0" w:space="0" w:color="auto"/>
      </w:divBdr>
    </w:div>
    <w:div w:id="1680231040">
      <w:bodyDiv w:val="1"/>
      <w:marLeft w:val="0"/>
      <w:marRight w:val="0"/>
      <w:marTop w:val="0"/>
      <w:marBottom w:val="0"/>
      <w:divBdr>
        <w:top w:val="none" w:sz="0" w:space="0" w:color="auto"/>
        <w:left w:val="none" w:sz="0" w:space="0" w:color="auto"/>
        <w:bottom w:val="none" w:sz="0" w:space="0" w:color="auto"/>
        <w:right w:val="none" w:sz="0" w:space="0" w:color="auto"/>
      </w:divBdr>
    </w:div>
    <w:div w:id="1686711694">
      <w:bodyDiv w:val="1"/>
      <w:marLeft w:val="0"/>
      <w:marRight w:val="0"/>
      <w:marTop w:val="0"/>
      <w:marBottom w:val="0"/>
      <w:divBdr>
        <w:top w:val="none" w:sz="0" w:space="0" w:color="auto"/>
        <w:left w:val="none" w:sz="0" w:space="0" w:color="auto"/>
        <w:bottom w:val="none" w:sz="0" w:space="0" w:color="auto"/>
        <w:right w:val="none" w:sz="0" w:space="0" w:color="auto"/>
      </w:divBdr>
    </w:div>
    <w:div w:id="1743530072">
      <w:bodyDiv w:val="1"/>
      <w:marLeft w:val="0"/>
      <w:marRight w:val="0"/>
      <w:marTop w:val="0"/>
      <w:marBottom w:val="0"/>
      <w:divBdr>
        <w:top w:val="none" w:sz="0" w:space="0" w:color="auto"/>
        <w:left w:val="none" w:sz="0" w:space="0" w:color="auto"/>
        <w:bottom w:val="none" w:sz="0" w:space="0" w:color="auto"/>
        <w:right w:val="none" w:sz="0" w:space="0" w:color="auto"/>
      </w:divBdr>
    </w:div>
    <w:div w:id="1824394675">
      <w:bodyDiv w:val="1"/>
      <w:marLeft w:val="0"/>
      <w:marRight w:val="0"/>
      <w:marTop w:val="0"/>
      <w:marBottom w:val="0"/>
      <w:divBdr>
        <w:top w:val="none" w:sz="0" w:space="0" w:color="auto"/>
        <w:left w:val="none" w:sz="0" w:space="0" w:color="auto"/>
        <w:bottom w:val="none" w:sz="0" w:space="0" w:color="auto"/>
        <w:right w:val="none" w:sz="0" w:space="0" w:color="auto"/>
      </w:divBdr>
    </w:div>
    <w:div w:id="1833180451">
      <w:bodyDiv w:val="1"/>
      <w:marLeft w:val="0"/>
      <w:marRight w:val="0"/>
      <w:marTop w:val="0"/>
      <w:marBottom w:val="0"/>
      <w:divBdr>
        <w:top w:val="none" w:sz="0" w:space="0" w:color="auto"/>
        <w:left w:val="none" w:sz="0" w:space="0" w:color="auto"/>
        <w:bottom w:val="none" w:sz="0" w:space="0" w:color="auto"/>
        <w:right w:val="none" w:sz="0" w:space="0" w:color="auto"/>
      </w:divBdr>
      <w:divsChild>
        <w:div w:id="172114810">
          <w:marLeft w:val="360"/>
          <w:marRight w:val="0"/>
          <w:marTop w:val="200"/>
          <w:marBottom w:val="0"/>
          <w:divBdr>
            <w:top w:val="none" w:sz="0" w:space="0" w:color="auto"/>
            <w:left w:val="none" w:sz="0" w:space="0" w:color="auto"/>
            <w:bottom w:val="none" w:sz="0" w:space="0" w:color="auto"/>
            <w:right w:val="none" w:sz="0" w:space="0" w:color="auto"/>
          </w:divBdr>
        </w:div>
        <w:div w:id="626857117">
          <w:marLeft w:val="360"/>
          <w:marRight w:val="0"/>
          <w:marTop w:val="200"/>
          <w:marBottom w:val="0"/>
          <w:divBdr>
            <w:top w:val="none" w:sz="0" w:space="0" w:color="auto"/>
            <w:left w:val="none" w:sz="0" w:space="0" w:color="auto"/>
            <w:bottom w:val="none" w:sz="0" w:space="0" w:color="auto"/>
            <w:right w:val="none" w:sz="0" w:space="0" w:color="auto"/>
          </w:divBdr>
        </w:div>
        <w:div w:id="796070493">
          <w:marLeft w:val="360"/>
          <w:marRight w:val="0"/>
          <w:marTop w:val="200"/>
          <w:marBottom w:val="0"/>
          <w:divBdr>
            <w:top w:val="none" w:sz="0" w:space="0" w:color="auto"/>
            <w:left w:val="none" w:sz="0" w:space="0" w:color="auto"/>
            <w:bottom w:val="none" w:sz="0" w:space="0" w:color="auto"/>
            <w:right w:val="none" w:sz="0" w:space="0" w:color="auto"/>
          </w:divBdr>
        </w:div>
        <w:div w:id="1055931026">
          <w:marLeft w:val="360"/>
          <w:marRight w:val="0"/>
          <w:marTop w:val="200"/>
          <w:marBottom w:val="0"/>
          <w:divBdr>
            <w:top w:val="none" w:sz="0" w:space="0" w:color="auto"/>
            <w:left w:val="none" w:sz="0" w:space="0" w:color="auto"/>
            <w:bottom w:val="none" w:sz="0" w:space="0" w:color="auto"/>
            <w:right w:val="none" w:sz="0" w:space="0" w:color="auto"/>
          </w:divBdr>
        </w:div>
        <w:div w:id="1076197931">
          <w:marLeft w:val="360"/>
          <w:marRight w:val="0"/>
          <w:marTop w:val="200"/>
          <w:marBottom w:val="0"/>
          <w:divBdr>
            <w:top w:val="none" w:sz="0" w:space="0" w:color="auto"/>
            <w:left w:val="none" w:sz="0" w:space="0" w:color="auto"/>
            <w:bottom w:val="none" w:sz="0" w:space="0" w:color="auto"/>
            <w:right w:val="none" w:sz="0" w:space="0" w:color="auto"/>
          </w:divBdr>
        </w:div>
        <w:div w:id="1130439879">
          <w:marLeft w:val="360"/>
          <w:marRight w:val="0"/>
          <w:marTop w:val="200"/>
          <w:marBottom w:val="0"/>
          <w:divBdr>
            <w:top w:val="none" w:sz="0" w:space="0" w:color="auto"/>
            <w:left w:val="none" w:sz="0" w:space="0" w:color="auto"/>
            <w:bottom w:val="none" w:sz="0" w:space="0" w:color="auto"/>
            <w:right w:val="none" w:sz="0" w:space="0" w:color="auto"/>
          </w:divBdr>
        </w:div>
        <w:div w:id="1224216965">
          <w:marLeft w:val="360"/>
          <w:marRight w:val="0"/>
          <w:marTop w:val="200"/>
          <w:marBottom w:val="0"/>
          <w:divBdr>
            <w:top w:val="none" w:sz="0" w:space="0" w:color="auto"/>
            <w:left w:val="none" w:sz="0" w:space="0" w:color="auto"/>
            <w:bottom w:val="none" w:sz="0" w:space="0" w:color="auto"/>
            <w:right w:val="none" w:sz="0" w:space="0" w:color="auto"/>
          </w:divBdr>
        </w:div>
      </w:divsChild>
    </w:div>
    <w:div w:id="1911690207">
      <w:bodyDiv w:val="1"/>
      <w:marLeft w:val="0"/>
      <w:marRight w:val="0"/>
      <w:marTop w:val="0"/>
      <w:marBottom w:val="0"/>
      <w:divBdr>
        <w:top w:val="none" w:sz="0" w:space="0" w:color="auto"/>
        <w:left w:val="none" w:sz="0" w:space="0" w:color="auto"/>
        <w:bottom w:val="none" w:sz="0" w:space="0" w:color="auto"/>
        <w:right w:val="none" w:sz="0" w:space="0" w:color="auto"/>
      </w:divBdr>
    </w:div>
    <w:div w:id="1936589088">
      <w:bodyDiv w:val="1"/>
      <w:marLeft w:val="0"/>
      <w:marRight w:val="0"/>
      <w:marTop w:val="0"/>
      <w:marBottom w:val="0"/>
      <w:divBdr>
        <w:top w:val="none" w:sz="0" w:space="0" w:color="auto"/>
        <w:left w:val="none" w:sz="0" w:space="0" w:color="auto"/>
        <w:bottom w:val="none" w:sz="0" w:space="0" w:color="auto"/>
        <w:right w:val="none" w:sz="0" w:space="0" w:color="auto"/>
      </w:divBdr>
    </w:div>
    <w:div w:id="1945453268">
      <w:bodyDiv w:val="1"/>
      <w:marLeft w:val="0"/>
      <w:marRight w:val="0"/>
      <w:marTop w:val="0"/>
      <w:marBottom w:val="0"/>
      <w:divBdr>
        <w:top w:val="none" w:sz="0" w:space="0" w:color="auto"/>
        <w:left w:val="none" w:sz="0" w:space="0" w:color="auto"/>
        <w:bottom w:val="none" w:sz="0" w:space="0" w:color="auto"/>
        <w:right w:val="none" w:sz="0" w:space="0" w:color="auto"/>
      </w:divBdr>
    </w:div>
    <w:div w:id="1993482581">
      <w:bodyDiv w:val="1"/>
      <w:marLeft w:val="0"/>
      <w:marRight w:val="0"/>
      <w:marTop w:val="0"/>
      <w:marBottom w:val="0"/>
      <w:divBdr>
        <w:top w:val="none" w:sz="0" w:space="0" w:color="auto"/>
        <w:left w:val="none" w:sz="0" w:space="0" w:color="auto"/>
        <w:bottom w:val="none" w:sz="0" w:space="0" w:color="auto"/>
        <w:right w:val="none" w:sz="0" w:space="0" w:color="auto"/>
      </w:divBdr>
      <w:divsChild>
        <w:div w:id="714234868">
          <w:marLeft w:val="1166"/>
          <w:marRight w:val="0"/>
          <w:marTop w:val="200"/>
          <w:marBottom w:val="0"/>
          <w:divBdr>
            <w:top w:val="none" w:sz="0" w:space="0" w:color="auto"/>
            <w:left w:val="none" w:sz="0" w:space="0" w:color="auto"/>
            <w:bottom w:val="none" w:sz="0" w:space="0" w:color="auto"/>
            <w:right w:val="none" w:sz="0" w:space="0" w:color="auto"/>
          </w:divBdr>
        </w:div>
        <w:div w:id="793911568">
          <w:marLeft w:val="1166"/>
          <w:marRight w:val="0"/>
          <w:marTop w:val="200"/>
          <w:marBottom w:val="0"/>
          <w:divBdr>
            <w:top w:val="none" w:sz="0" w:space="0" w:color="auto"/>
            <w:left w:val="none" w:sz="0" w:space="0" w:color="auto"/>
            <w:bottom w:val="none" w:sz="0" w:space="0" w:color="auto"/>
            <w:right w:val="none" w:sz="0" w:space="0" w:color="auto"/>
          </w:divBdr>
        </w:div>
        <w:div w:id="979261965">
          <w:marLeft w:val="1166"/>
          <w:marRight w:val="0"/>
          <w:marTop w:val="200"/>
          <w:marBottom w:val="0"/>
          <w:divBdr>
            <w:top w:val="none" w:sz="0" w:space="0" w:color="auto"/>
            <w:left w:val="none" w:sz="0" w:space="0" w:color="auto"/>
            <w:bottom w:val="none" w:sz="0" w:space="0" w:color="auto"/>
            <w:right w:val="none" w:sz="0" w:space="0" w:color="auto"/>
          </w:divBdr>
        </w:div>
        <w:div w:id="1466003812">
          <w:marLeft w:val="1166"/>
          <w:marRight w:val="0"/>
          <w:marTop w:val="200"/>
          <w:marBottom w:val="0"/>
          <w:divBdr>
            <w:top w:val="none" w:sz="0" w:space="0" w:color="auto"/>
            <w:left w:val="none" w:sz="0" w:space="0" w:color="auto"/>
            <w:bottom w:val="none" w:sz="0" w:space="0" w:color="auto"/>
            <w:right w:val="none" w:sz="0" w:space="0" w:color="auto"/>
          </w:divBdr>
        </w:div>
        <w:div w:id="1494183641">
          <w:marLeft w:val="1166"/>
          <w:marRight w:val="0"/>
          <w:marTop w:val="200"/>
          <w:marBottom w:val="0"/>
          <w:divBdr>
            <w:top w:val="none" w:sz="0" w:space="0" w:color="auto"/>
            <w:left w:val="none" w:sz="0" w:space="0" w:color="auto"/>
            <w:bottom w:val="none" w:sz="0" w:space="0" w:color="auto"/>
            <w:right w:val="none" w:sz="0" w:space="0" w:color="auto"/>
          </w:divBdr>
        </w:div>
      </w:divsChild>
    </w:div>
    <w:div w:id="1993485687">
      <w:bodyDiv w:val="1"/>
      <w:marLeft w:val="0"/>
      <w:marRight w:val="0"/>
      <w:marTop w:val="0"/>
      <w:marBottom w:val="0"/>
      <w:divBdr>
        <w:top w:val="none" w:sz="0" w:space="0" w:color="auto"/>
        <w:left w:val="none" w:sz="0" w:space="0" w:color="auto"/>
        <w:bottom w:val="none" w:sz="0" w:space="0" w:color="auto"/>
        <w:right w:val="none" w:sz="0" w:space="0" w:color="auto"/>
      </w:divBdr>
      <w:divsChild>
        <w:div w:id="1233544259">
          <w:marLeft w:val="547"/>
          <w:marRight w:val="0"/>
          <w:marTop w:val="200"/>
          <w:marBottom w:val="0"/>
          <w:divBdr>
            <w:top w:val="none" w:sz="0" w:space="0" w:color="auto"/>
            <w:left w:val="none" w:sz="0" w:space="0" w:color="auto"/>
            <w:bottom w:val="none" w:sz="0" w:space="0" w:color="auto"/>
            <w:right w:val="none" w:sz="0" w:space="0" w:color="auto"/>
          </w:divBdr>
        </w:div>
        <w:div w:id="1756634044">
          <w:marLeft w:val="547"/>
          <w:marRight w:val="0"/>
          <w:marTop w:val="200"/>
          <w:marBottom w:val="0"/>
          <w:divBdr>
            <w:top w:val="none" w:sz="0" w:space="0" w:color="auto"/>
            <w:left w:val="none" w:sz="0" w:space="0" w:color="auto"/>
            <w:bottom w:val="none" w:sz="0" w:space="0" w:color="auto"/>
            <w:right w:val="none" w:sz="0" w:space="0" w:color="auto"/>
          </w:divBdr>
        </w:div>
        <w:div w:id="1802770312">
          <w:marLeft w:val="547"/>
          <w:marRight w:val="0"/>
          <w:marTop w:val="200"/>
          <w:marBottom w:val="0"/>
          <w:divBdr>
            <w:top w:val="none" w:sz="0" w:space="0" w:color="auto"/>
            <w:left w:val="none" w:sz="0" w:space="0" w:color="auto"/>
            <w:bottom w:val="none" w:sz="0" w:space="0" w:color="auto"/>
            <w:right w:val="none" w:sz="0" w:space="0" w:color="auto"/>
          </w:divBdr>
        </w:div>
        <w:div w:id="2091268277">
          <w:marLeft w:val="547"/>
          <w:marRight w:val="0"/>
          <w:marTop w:val="200"/>
          <w:marBottom w:val="0"/>
          <w:divBdr>
            <w:top w:val="none" w:sz="0" w:space="0" w:color="auto"/>
            <w:left w:val="none" w:sz="0" w:space="0" w:color="auto"/>
            <w:bottom w:val="none" w:sz="0" w:space="0" w:color="auto"/>
            <w:right w:val="none" w:sz="0" w:space="0" w:color="auto"/>
          </w:divBdr>
        </w:div>
      </w:divsChild>
    </w:div>
    <w:div w:id="1994871048">
      <w:bodyDiv w:val="1"/>
      <w:marLeft w:val="0"/>
      <w:marRight w:val="0"/>
      <w:marTop w:val="0"/>
      <w:marBottom w:val="0"/>
      <w:divBdr>
        <w:top w:val="none" w:sz="0" w:space="0" w:color="auto"/>
        <w:left w:val="none" w:sz="0" w:space="0" w:color="auto"/>
        <w:bottom w:val="none" w:sz="0" w:space="0" w:color="auto"/>
        <w:right w:val="none" w:sz="0" w:space="0" w:color="auto"/>
      </w:divBdr>
      <w:divsChild>
        <w:div w:id="668291564">
          <w:marLeft w:val="907"/>
          <w:marRight w:val="0"/>
          <w:marTop w:val="96"/>
          <w:marBottom w:val="0"/>
          <w:divBdr>
            <w:top w:val="none" w:sz="0" w:space="0" w:color="auto"/>
            <w:left w:val="none" w:sz="0" w:space="0" w:color="auto"/>
            <w:bottom w:val="none" w:sz="0" w:space="0" w:color="auto"/>
            <w:right w:val="none" w:sz="0" w:space="0" w:color="auto"/>
          </w:divBdr>
        </w:div>
      </w:divsChild>
    </w:div>
    <w:div w:id="2035690557">
      <w:bodyDiv w:val="1"/>
      <w:marLeft w:val="0"/>
      <w:marRight w:val="0"/>
      <w:marTop w:val="0"/>
      <w:marBottom w:val="0"/>
      <w:divBdr>
        <w:top w:val="none" w:sz="0" w:space="0" w:color="auto"/>
        <w:left w:val="none" w:sz="0" w:space="0" w:color="auto"/>
        <w:bottom w:val="none" w:sz="0" w:space="0" w:color="auto"/>
        <w:right w:val="none" w:sz="0" w:space="0" w:color="auto"/>
      </w:divBdr>
    </w:div>
    <w:div w:id="2060283831">
      <w:bodyDiv w:val="1"/>
      <w:marLeft w:val="0"/>
      <w:marRight w:val="0"/>
      <w:marTop w:val="0"/>
      <w:marBottom w:val="0"/>
      <w:divBdr>
        <w:top w:val="none" w:sz="0" w:space="0" w:color="auto"/>
        <w:left w:val="none" w:sz="0" w:space="0" w:color="auto"/>
        <w:bottom w:val="none" w:sz="0" w:space="0" w:color="auto"/>
        <w:right w:val="none" w:sz="0" w:space="0" w:color="auto"/>
      </w:divBdr>
      <w:divsChild>
        <w:div w:id="248731136">
          <w:marLeft w:val="547"/>
          <w:marRight w:val="0"/>
          <w:marTop w:val="106"/>
          <w:marBottom w:val="0"/>
          <w:divBdr>
            <w:top w:val="none" w:sz="0" w:space="0" w:color="auto"/>
            <w:left w:val="none" w:sz="0" w:space="0" w:color="auto"/>
            <w:bottom w:val="none" w:sz="0" w:space="0" w:color="auto"/>
            <w:right w:val="none" w:sz="0" w:space="0" w:color="auto"/>
          </w:divBdr>
        </w:div>
        <w:div w:id="709376836">
          <w:marLeft w:val="547"/>
          <w:marRight w:val="0"/>
          <w:marTop w:val="106"/>
          <w:marBottom w:val="0"/>
          <w:divBdr>
            <w:top w:val="none" w:sz="0" w:space="0" w:color="auto"/>
            <w:left w:val="none" w:sz="0" w:space="0" w:color="auto"/>
            <w:bottom w:val="none" w:sz="0" w:space="0" w:color="auto"/>
            <w:right w:val="none" w:sz="0" w:space="0" w:color="auto"/>
          </w:divBdr>
        </w:div>
        <w:div w:id="813720579">
          <w:marLeft w:val="547"/>
          <w:marRight w:val="0"/>
          <w:marTop w:val="106"/>
          <w:marBottom w:val="0"/>
          <w:divBdr>
            <w:top w:val="none" w:sz="0" w:space="0" w:color="auto"/>
            <w:left w:val="none" w:sz="0" w:space="0" w:color="auto"/>
            <w:bottom w:val="none" w:sz="0" w:space="0" w:color="auto"/>
            <w:right w:val="none" w:sz="0" w:space="0" w:color="auto"/>
          </w:divBdr>
        </w:div>
        <w:div w:id="1621836274">
          <w:marLeft w:val="547"/>
          <w:marRight w:val="0"/>
          <w:marTop w:val="106"/>
          <w:marBottom w:val="0"/>
          <w:divBdr>
            <w:top w:val="none" w:sz="0" w:space="0" w:color="auto"/>
            <w:left w:val="none" w:sz="0" w:space="0" w:color="auto"/>
            <w:bottom w:val="none" w:sz="0" w:space="0" w:color="auto"/>
            <w:right w:val="none" w:sz="0" w:space="0" w:color="auto"/>
          </w:divBdr>
        </w:div>
        <w:div w:id="2101022338">
          <w:marLeft w:val="547"/>
          <w:marRight w:val="0"/>
          <w:marTop w:val="106"/>
          <w:marBottom w:val="0"/>
          <w:divBdr>
            <w:top w:val="none" w:sz="0" w:space="0" w:color="auto"/>
            <w:left w:val="none" w:sz="0" w:space="0" w:color="auto"/>
            <w:bottom w:val="none" w:sz="0" w:space="0" w:color="auto"/>
            <w:right w:val="none" w:sz="0" w:space="0" w:color="auto"/>
          </w:divBdr>
        </w:div>
      </w:divsChild>
    </w:div>
    <w:div w:id="20723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eese\Documents\Custom%20Office%20Templates\Roundtable%20Minutes%20Template%202020-2021%20a.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4E7777DA8E0B43B95A11DA2C6EF866" ma:contentTypeVersion="8" ma:contentTypeDescription="Create a new document." ma:contentTypeScope="" ma:versionID="f3a5cb913fd9cf765a2a050df9b15cef">
  <xsd:schema xmlns:xsd="http://www.w3.org/2001/XMLSchema" xmlns:xs="http://www.w3.org/2001/XMLSchema" xmlns:p="http://schemas.microsoft.com/office/2006/metadata/properties" xmlns:ns2="ab536ded-979e-4e2d-a1c6-de59c41ef744" xmlns:ns3="3651d949-2f1e-45fa-b54b-6d29d0629ce7" targetNamespace="http://schemas.microsoft.com/office/2006/metadata/properties" ma:root="true" ma:fieldsID="d98ada129b929ec115eb48411ea9552e" ns2:_="" ns3:_="">
    <xsd:import namespace="ab536ded-979e-4e2d-a1c6-de59c41ef744"/>
    <xsd:import namespace="3651d949-2f1e-45fa-b54b-6d29d0629c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36ded-979e-4e2d-a1c6-de59c41ef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1d949-2f1e-45fa-b54b-6d29d0629c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E3B02-9544-40D7-9343-4C70D953F3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B79015-408B-4341-A112-1E731D20C8DB}">
  <ds:schemaRefs>
    <ds:schemaRef ds:uri="http://schemas.microsoft.com/sharepoint/v3/contenttype/forms"/>
  </ds:schemaRefs>
</ds:datastoreItem>
</file>

<file path=customXml/itemProps3.xml><?xml version="1.0" encoding="utf-8"?>
<ds:datastoreItem xmlns:ds="http://schemas.openxmlformats.org/officeDocument/2006/customXml" ds:itemID="{5220AB51-929E-4CFC-AFA3-D07D3DBD1D35}"/>
</file>

<file path=customXml/itemProps4.xml><?xml version="1.0" encoding="utf-8"?>
<ds:datastoreItem xmlns:ds="http://schemas.openxmlformats.org/officeDocument/2006/customXml" ds:itemID="{8D0BBAC0-CD0E-4598-B11E-E8956AC7671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Roundtable Minutes Template 2020-2021 a.dotx</ap:Template>
  <ap:Application>Microsoft Word for the web</ap:Application>
  <ap:DocSecurity>4</ap:DocSecurity>
  <ap:ScaleCrop>false</ap:ScaleCrop>
  <ap:Company>College of Alameda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Cynthia Reese</dc:creator>
  <keywords/>
  <dc:description/>
  <lastModifiedBy>Annie Liu</lastModifiedBy>
  <revision>40</revision>
  <lastPrinted>2021-12-10T19:52:00.0000000Z</lastPrinted>
  <dcterms:created xsi:type="dcterms:W3CDTF">2021-12-13T23:12:00.0000000Z</dcterms:created>
  <dcterms:modified xsi:type="dcterms:W3CDTF">2025-12-19T23:39:14.8753137Z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0x010100C44E7777DA8E0B43B95A11DA2C6EF866</vt:lpwstr>
  </property>
  <property fmtid="{D5CDD505-2E9C-101B-9397-08002B2CF9AE}" pid="3" name="MediaServiceImageTags">
    <vt:lpwstr/>
  </property>
</Properties>
</file>