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B1E01" w:rsidR="00BA4875" w:rsidP="7B670DB6" w:rsidRDefault="004A7962" w14:paraId="00ECB0E4" w14:textId="4ABB8A00">
      <w:pPr>
        <w:ind w:left="2160" w:hanging="2160"/>
        <w:rPr>
          <w:rFonts w:ascii="Cambria" w:hAnsi="Cambria" w:cs="Arial"/>
          <w:b w:val="1"/>
          <w:bCs w:val="1"/>
        </w:rPr>
      </w:pPr>
      <w:r w:rsidRPr="4D6C102C" w:rsidR="00BA4875">
        <w:rPr>
          <w:rFonts w:ascii="Cambria" w:hAnsi="Cambria" w:cs="Arial"/>
          <w:b w:val="1"/>
          <w:bCs w:val="1"/>
        </w:rPr>
        <w:t xml:space="preserve">Members </w:t>
      </w:r>
      <w:r w:rsidRPr="4D6C102C" w:rsidR="009F64FE">
        <w:rPr>
          <w:rFonts w:ascii="Cambria" w:hAnsi="Cambria" w:cs="Arial"/>
          <w:b w:val="1"/>
          <w:bCs w:val="1"/>
        </w:rPr>
        <w:t>Present</w:t>
      </w:r>
      <w:r w:rsidRPr="4D6C102C" w:rsidR="47D39CCB">
        <w:rPr>
          <w:rFonts w:ascii="Cambria" w:hAnsi="Cambria" w:cs="Arial"/>
          <w:b w:val="1"/>
          <w:bCs w:val="1"/>
        </w:rPr>
        <w:t xml:space="preserve"> </w:t>
      </w:r>
    </w:p>
    <w:p w:rsidR="26601683" w:rsidP="4D6C102C" w:rsidRDefault="26601683" w14:paraId="62B22295" w14:textId="5C4119AF">
      <w:pPr>
        <w:tabs>
          <w:tab w:val="left" w:leader="none" w:pos="2160"/>
        </w:tabs>
        <w:ind w:left="0" w:firstLine="0"/>
        <w:rPr>
          <w:rFonts w:ascii="Cambria" w:hAnsi="Cambria" w:cs="Arial"/>
          <w:b w:val="0"/>
          <w:bCs w:val="0"/>
        </w:rPr>
      </w:pPr>
      <w:r w:rsidRPr="4D6C102C" w:rsidR="26601683">
        <w:rPr>
          <w:rFonts w:ascii="Cambria" w:hAnsi="Cambria" w:cs="Arial"/>
          <w:b w:val="0"/>
          <w:bCs w:val="0"/>
        </w:rPr>
        <w:t>Denise</w:t>
      </w:r>
      <w:r w:rsidRPr="4D6C102C" w:rsidR="0EBEB8F5">
        <w:rPr>
          <w:rFonts w:ascii="Cambria" w:hAnsi="Cambria" w:cs="Arial"/>
          <w:b w:val="0"/>
          <w:bCs w:val="0"/>
        </w:rPr>
        <w:t xml:space="preserve"> Richardson</w:t>
      </w:r>
      <w:r w:rsidRPr="4D6C102C" w:rsidR="26601683">
        <w:rPr>
          <w:rFonts w:ascii="Cambria" w:hAnsi="Cambria" w:cs="Arial"/>
          <w:b w:val="0"/>
          <w:bCs w:val="0"/>
        </w:rPr>
        <w:t>, Annie</w:t>
      </w:r>
      <w:r w:rsidRPr="4D6C102C" w:rsidR="2CC0092A">
        <w:rPr>
          <w:rFonts w:ascii="Cambria" w:hAnsi="Cambria" w:cs="Arial"/>
          <w:b w:val="0"/>
          <w:bCs w:val="0"/>
        </w:rPr>
        <w:t xml:space="preserve"> Liu</w:t>
      </w:r>
      <w:r w:rsidRPr="4D6C102C" w:rsidR="26601683">
        <w:rPr>
          <w:rFonts w:ascii="Cambria" w:hAnsi="Cambria" w:cs="Arial"/>
          <w:b w:val="0"/>
          <w:bCs w:val="0"/>
        </w:rPr>
        <w:t>, Skyler</w:t>
      </w:r>
      <w:r w:rsidRPr="4D6C102C" w:rsidR="6ECD6777">
        <w:rPr>
          <w:rFonts w:ascii="Cambria" w:hAnsi="Cambria" w:cs="Arial"/>
          <w:b w:val="0"/>
          <w:bCs w:val="0"/>
        </w:rPr>
        <w:t xml:space="preserve"> Barton</w:t>
      </w:r>
      <w:r w:rsidRPr="4D6C102C" w:rsidR="74002539">
        <w:rPr>
          <w:rFonts w:ascii="Cambria" w:hAnsi="Cambria" w:cs="Arial"/>
          <w:b w:val="0"/>
          <w:bCs w:val="0"/>
        </w:rPr>
        <w:t>, Mat</w:t>
      </w:r>
      <w:r w:rsidRPr="4D6C102C" w:rsidR="74002539">
        <w:rPr>
          <w:rFonts w:ascii="Cambria" w:hAnsi="Cambria" w:cs="Arial"/>
          <w:b w:val="0"/>
          <w:bCs w:val="0"/>
        </w:rPr>
        <w:t>t</w:t>
      </w:r>
      <w:r w:rsidRPr="4D6C102C" w:rsidR="3CE90AB6">
        <w:rPr>
          <w:rFonts w:ascii="Cambria" w:hAnsi="Cambria" w:cs="Arial"/>
          <w:b w:val="0"/>
          <w:bCs w:val="0"/>
        </w:rPr>
        <w:t xml:space="preserve"> Freeman</w:t>
      </w:r>
      <w:r w:rsidRPr="4D6C102C" w:rsidR="74002539">
        <w:rPr>
          <w:rFonts w:ascii="Cambria" w:hAnsi="Cambria" w:cs="Arial"/>
          <w:b w:val="0"/>
          <w:bCs w:val="0"/>
        </w:rPr>
        <w:t>, Tom</w:t>
      </w:r>
      <w:r w:rsidRPr="4D6C102C" w:rsidR="527EF24C">
        <w:rPr>
          <w:rFonts w:ascii="Cambria" w:hAnsi="Cambria" w:cs="Arial"/>
          <w:b w:val="0"/>
          <w:bCs w:val="0"/>
        </w:rPr>
        <w:t xml:space="preserve"> Rizza</w:t>
      </w:r>
      <w:r w:rsidRPr="4D6C102C" w:rsidR="35564599">
        <w:rPr>
          <w:rFonts w:ascii="Cambria" w:hAnsi="Cambria" w:cs="Arial"/>
          <w:b w:val="0"/>
          <w:bCs w:val="0"/>
        </w:rPr>
        <w:t>, Jenny</w:t>
      </w:r>
      <w:r w:rsidRPr="4D6C102C" w:rsidR="20B5F165">
        <w:rPr>
          <w:rFonts w:ascii="Cambria" w:hAnsi="Cambria" w:cs="Arial"/>
          <w:b w:val="0"/>
          <w:bCs w:val="0"/>
        </w:rPr>
        <w:t xml:space="preserve"> Yap</w:t>
      </w:r>
      <w:r w:rsidRPr="4D6C102C" w:rsidR="35564599">
        <w:rPr>
          <w:rFonts w:ascii="Cambria" w:hAnsi="Cambria" w:cs="Arial"/>
          <w:b w:val="0"/>
          <w:bCs w:val="0"/>
        </w:rPr>
        <w:t>, Mozell</w:t>
      </w:r>
      <w:r w:rsidRPr="4D6C102C" w:rsidR="776FF378">
        <w:rPr>
          <w:rFonts w:ascii="Cambria" w:hAnsi="Cambria" w:cs="Arial"/>
          <w:b w:val="0"/>
          <w:bCs w:val="0"/>
        </w:rPr>
        <w:t xml:space="preserve"> Person</w:t>
      </w:r>
      <w:r w:rsidRPr="4D6C102C" w:rsidR="65267303">
        <w:rPr>
          <w:rFonts w:ascii="Cambria" w:hAnsi="Cambria" w:cs="Arial"/>
          <w:b w:val="0"/>
          <w:bCs w:val="0"/>
        </w:rPr>
        <w:t>,</w:t>
      </w:r>
      <w:r w:rsidRPr="4D6C102C" w:rsidR="2784D0DD">
        <w:rPr>
          <w:rFonts w:ascii="Cambria" w:hAnsi="Cambria" w:cs="Arial"/>
          <w:b w:val="0"/>
          <w:bCs w:val="0"/>
        </w:rPr>
        <w:t xml:space="preserve"> </w:t>
      </w:r>
      <w:r w:rsidRPr="4D6C102C" w:rsidR="65267303">
        <w:rPr>
          <w:rFonts w:ascii="Cambria" w:hAnsi="Cambria" w:cs="Arial"/>
          <w:b w:val="0"/>
          <w:bCs w:val="0"/>
        </w:rPr>
        <w:t>Phoumy</w:t>
      </w:r>
      <w:r w:rsidRPr="4D6C102C" w:rsidR="65267303">
        <w:rPr>
          <w:rFonts w:ascii="Cambria" w:hAnsi="Cambria" w:cs="Arial"/>
          <w:b w:val="0"/>
          <w:bCs w:val="0"/>
        </w:rPr>
        <w:t xml:space="preserve"> </w:t>
      </w:r>
      <w:r w:rsidRPr="4D6C102C" w:rsidR="420075D8">
        <w:rPr>
          <w:rFonts w:ascii="Cambria" w:hAnsi="Cambria" w:cs="Arial"/>
          <w:b w:val="0"/>
          <w:bCs w:val="0"/>
        </w:rPr>
        <w:t>Sayavong</w:t>
      </w:r>
      <w:r w:rsidRPr="4D6C102C" w:rsidR="65267303">
        <w:rPr>
          <w:rFonts w:ascii="Cambria" w:hAnsi="Cambria" w:cs="Arial"/>
          <w:b w:val="0"/>
          <w:bCs w:val="0"/>
        </w:rPr>
        <w:t>, Chris L</w:t>
      </w:r>
      <w:r w:rsidRPr="4D6C102C" w:rsidR="5AC4418E">
        <w:rPr>
          <w:rFonts w:ascii="Cambria" w:hAnsi="Cambria" w:cs="Arial"/>
          <w:b w:val="0"/>
          <w:bCs w:val="0"/>
        </w:rPr>
        <w:t xml:space="preserve">ewis, Joya </w:t>
      </w:r>
      <w:r w:rsidRPr="4D6C102C" w:rsidR="5AC4418E">
        <w:rPr>
          <w:rFonts w:ascii="Cambria" w:hAnsi="Cambria" w:cs="Arial"/>
          <w:b w:val="0"/>
          <w:bCs w:val="0"/>
        </w:rPr>
        <w:t>Chav</w:t>
      </w:r>
      <w:r w:rsidRPr="4D6C102C" w:rsidR="278056AA">
        <w:rPr>
          <w:rFonts w:ascii="Cambria" w:hAnsi="Cambria" w:cs="Arial"/>
          <w:b w:val="0"/>
          <w:bCs w:val="0"/>
        </w:rPr>
        <w:t>a</w:t>
      </w:r>
      <w:r w:rsidRPr="4D6C102C" w:rsidR="5AC4418E">
        <w:rPr>
          <w:rFonts w:ascii="Cambria" w:hAnsi="Cambria" w:cs="Arial"/>
          <w:b w:val="0"/>
          <w:bCs w:val="0"/>
        </w:rPr>
        <w:t>rin</w:t>
      </w:r>
      <w:r w:rsidRPr="4D6C102C" w:rsidR="0A52DF11">
        <w:rPr>
          <w:rFonts w:ascii="Cambria" w:hAnsi="Cambria" w:cs="Arial"/>
          <w:b w:val="0"/>
          <w:bCs w:val="0"/>
        </w:rPr>
        <w:t>, John Sae</w:t>
      </w:r>
      <w:r w:rsidRPr="4D6C102C" w:rsidR="4873336D">
        <w:rPr>
          <w:rFonts w:ascii="Cambria" w:hAnsi="Cambria" w:cs="Arial"/>
          <w:b w:val="0"/>
          <w:bCs w:val="0"/>
        </w:rPr>
        <w:t>n</w:t>
      </w:r>
      <w:r w:rsidRPr="4D6C102C" w:rsidR="0A52DF11">
        <w:rPr>
          <w:rFonts w:ascii="Cambria" w:hAnsi="Cambria" w:cs="Arial"/>
          <w:b w:val="0"/>
          <w:bCs w:val="0"/>
        </w:rPr>
        <w:t>z, Carolyn Martin</w:t>
      </w:r>
      <w:r w:rsidRPr="4D6C102C" w:rsidR="7C4A180E">
        <w:rPr>
          <w:rFonts w:ascii="Cambria" w:hAnsi="Cambria" w:cs="Arial"/>
          <w:b w:val="0"/>
          <w:bCs w:val="0"/>
        </w:rPr>
        <w:t>, Fatimah Shah</w:t>
      </w:r>
      <w:r w:rsidRPr="4D6C102C" w:rsidR="1C07D270">
        <w:rPr>
          <w:rFonts w:ascii="Cambria" w:hAnsi="Cambria" w:cs="Arial"/>
          <w:b w:val="0"/>
          <w:bCs w:val="0"/>
        </w:rPr>
        <w:t>, Gail Pendleton</w:t>
      </w:r>
    </w:p>
    <w:p w:rsidR="55392E30" w:rsidP="55392E30" w:rsidRDefault="55392E30" w14:paraId="291E7EB1" w14:textId="169F778F">
      <w:pPr>
        <w:tabs>
          <w:tab w:val="left" w:leader="none" w:pos="2160"/>
        </w:tabs>
        <w:ind w:left="2160" w:hanging="2160"/>
        <w:rPr>
          <w:rFonts w:ascii="Cambria" w:hAnsi="Cambria" w:cs="Arial"/>
          <w:b w:val="1"/>
          <w:bCs w:val="1"/>
        </w:rPr>
      </w:pPr>
    </w:p>
    <w:p w:rsidR="1F59D00C" w:rsidP="4D6C102C" w:rsidRDefault="1F59D00C" w14:paraId="41D55D9A" w14:textId="7E181D2C">
      <w:pPr>
        <w:tabs>
          <w:tab w:val="left" w:leader="none" w:pos="2160"/>
        </w:tabs>
        <w:ind w:left="2160" w:hanging="2160"/>
        <w:rPr>
          <w:rFonts w:ascii="Cambria" w:hAnsi="Cambria" w:cs="Arial"/>
          <w:b w:val="0"/>
          <w:bCs w:val="0"/>
        </w:rPr>
      </w:pPr>
      <w:r w:rsidRPr="7D8F72DF" w:rsidR="00BA4875">
        <w:rPr>
          <w:rFonts w:ascii="Cambria" w:hAnsi="Cambria" w:cs="Arial"/>
          <w:b w:val="1"/>
          <w:bCs w:val="1"/>
        </w:rPr>
        <w:t>Guests</w:t>
      </w:r>
      <w:r w:rsidRPr="7D8F72DF" w:rsidR="534FF753">
        <w:rPr>
          <w:rFonts w:ascii="Cambria" w:hAnsi="Cambria" w:cs="Arial"/>
        </w:rPr>
        <w:t xml:space="preserve"> (manually type</w:t>
      </w:r>
      <w:r w:rsidRPr="7D8F72DF" w:rsidR="534FF753">
        <w:rPr>
          <w:rFonts w:ascii="Cambria" w:hAnsi="Cambria" w:cs="Arial"/>
        </w:rPr>
        <w:t>)</w:t>
      </w:r>
      <w:r w:rsidRPr="7D8F72DF" w:rsidR="00BA4875">
        <w:rPr>
          <w:rFonts w:ascii="Cambria" w:hAnsi="Cambria" w:cs="Arial"/>
          <w:b w:val="1"/>
          <w:bCs w:val="1"/>
        </w:rPr>
        <w:t>:</w:t>
      </w:r>
      <w:r w:rsidRPr="7D8F72DF" w:rsidR="6188901F">
        <w:rPr>
          <w:rFonts w:ascii="Cambria" w:hAnsi="Cambria" w:cs="Arial"/>
          <w:b w:val="1"/>
          <w:bCs w:val="1"/>
        </w:rPr>
        <w:t xml:space="preserve"> </w:t>
      </w:r>
      <w:r w:rsidRPr="7D8F72DF" w:rsidR="6188901F">
        <w:rPr>
          <w:rFonts w:ascii="Cambria" w:hAnsi="Cambria" w:cs="Arial"/>
          <w:b w:val="0"/>
          <w:bCs w:val="0"/>
        </w:rPr>
        <w:t xml:space="preserve">Catherine Nicholas, Jasmine </w:t>
      </w:r>
      <w:r w:rsidRPr="7D8F72DF" w:rsidR="6188901F">
        <w:rPr>
          <w:rFonts w:ascii="Cambria" w:hAnsi="Cambria" w:cs="Arial"/>
          <w:b w:val="0"/>
          <w:bCs w:val="0"/>
        </w:rPr>
        <w:t>Sumandal</w:t>
      </w:r>
      <w:r w:rsidRPr="7D8F72DF" w:rsidR="6188901F">
        <w:rPr>
          <w:rFonts w:ascii="Cambria" w:hAnsi="Cambria" w:cs="Arial"/>
          <w:b w:val="0"/>
          <w:bCs w:val="0"/>
        </w:rPr>
        <w:t>, Kyla Oh, Abdul Pridgen, Ilona</w:t>
      </w:r>
      <w:r w:rsidRPr="7D8F72DF" w:rsidR="62F8BFAE">
        <w:rPr>
          <w:rFonts w:ascii="Cambria" w:hAnsi="Cambria" w:cs="Arial"/>
          <w:b w:val="0"/>
          <w:bCs w:val="0"/>
        </w:rPr>
        <w:t xml:space="preserve"> McGriff</w:t>
      </w:r>
      <w:r w:rsidRPr="7D8F72DF" w:rsidR="6188901F">
        <w:rPr>
          <w:rFonts w:ascii="Cambria" w:hAnsi="Cambria" w:cs="Arial"/>
          <w:b w:val="0"/>
          <w:bCs w:val="0"/>
        </w:rPr>
        <w:t xml:space="preserve">, </w:t>
      </w:r>
      <w:r w:rsidRPr="7D8F72DF" w:rsidR="64906D66">
        <w:rPr>
          <w:rFonts w:ascii="Cambria" w:hAnsi="Cambria" w:cs="Arial"/>
          <w:b w:val="0"/>
          <w:bCs w:val="0"/>
        </w:rPr>
        <w:t>Lis</w:t>
      </w:r>
      <w:r w:rsidRPr="7D8F72DF" w:rsidR="73795938">
        <w:rPr>
          <w:rFonts w:ascii="Cambria" w:hAnsi="Cambria" w:cs="Arial"/>
          <w:b w:val="0"/>
          <w:bCs w:val="0"/>
        </w:rPr>
        <w:t>s</w:t>
      </w:r>
      <w:r w:rsidRPr="7D8F72DF" w:rsidR="64906D66">
        <w:rPr>
          <w:rFonts w:ascii="Cambria" w:hAnsi="Cambria" w:cs="Arial"/>
          <w:b w:val="0"/>
          <w:bCs w:val="0"/>
        </w:rPr>
        <w:t>ette Flores</w:t>
      </w:r>
      <w:r w:rsidRPr="7D8F72DF" w:rsidR="49918B2E">
        <w:rPr>
          <w:rFonts w:ascii="Cambria" w:hAnsi="Cambria" w:cs="Arial"/>
          <w:b w:val="0"/>
          <w:bCs w:val="0"/>
        </w:rPr>
        <w:t>, Dana Cabello</w:t>
      </w:r>
      <w:r w:rsidRPr="7D8F72DF" w:rsidR="59022F9D">
        <w:rPr>
          <w:rFonts w:ascii="Cambria" w:hAnsi="Cambria" w:cs="Arial"/>
          <w:b w:val="0"/>
          <w:bCs w:val="0"/>
        </w:rPr>
        <w:t>, Armando, Natalia</w:t>
      </w:r>
      <w:r w:rsidRPr="7D8F72DF" w:rsidR="4EB55C83">
        <w:rPr>
          <w:rFonts w:ascii="Cambria" w:hAnsi="Cambria" w:cs="Arial"/>
          <w:b w:val="0"/>
          <w:bCs w:val="0"/>
        </w:rPr>
        <w:t xml:space="preserve">, </w:t>
      </w:r>
      <w:r w:rsidRPr="7D8F72DF" w:rsidR="17A97409">
        <w:rPr>
          <w:rFonts w:ascii="Cambria" w:hAnsi="Cambria" w:cs="Arial"/>
          <w:b w:val="0"/>
          <w:bCs w:val="0"/>
        </w:rPr>
        <w:t>Randy Yang, Zaira Sanchez</w:t>
      </w:r>
      <w:r w:rsidRPr="7D8F72DF" w:rsidR="1CB076D8">
        <w:rPr>
          <w:rFonts w:ascii="Cambria" w:hAnsi="Cambria" w:cs="Arial"/>
          <w:b w:val="0"/>
          <w:bCs w:val="0"/>
        </w:rPr>
        <w:t xml:space="preserve">, </w:t>
      </w:r>
      <w:r w:rsidRPr="7D8F72DF" w:rsidR="58290F74">
        <w:rPr>
          <w:rFonts w:ascii="Cambria" w:hAnsi="Cambria" w:cs="Arial"/>
          <w:b w:val="0"/>
          <w:bCs w:val="0"/>
        </w:rPr>
        <w:t>Roberto Gonzalez</w:t>
      </w:r>
    </w:p>
    <w:p w:rsidRPr="006B1E01" w:rsidR="00BA4875" w:rsidP="00AD510C" w:rsidRDefault="00BA4875" w14:paraId="7FE573D7" w14:textId="77777777">
      <w:pPr>
        <w:ind w:left="1440" w:hanging="1440"/>
        <w:rPr>
          <w:rFonts w:ascii="Cambria" w:hAnsi="Cambria" w:cs="Arial"/>
        </w:rPr>
      </w:pPr>
    </w:p>
    <w:p w:rsidR="412F1A2B" w:rsidP="7E2D4A4A" w:rsidRDefault="412F1A2B" w14:paraId="04262412" w14:textId="2E3C7B96">
      <w:pPr>
        <w:ind w:left="1440" w:hanging="1440"/>
        <w:rPr>
          <w:rFonts w:ascii="Cambria" w:hAnsi="Cambria" w:eastAsia="Cambria" w:cs="Cambria"/>
          <w:color w:val="000000" w:themeColor="text1"/>
        </w:rPr>
      </w:pPr>
      <w:r w:rsidRPr="4D6C102C" w:rsidR="412F1A2B">
        <w:rPr>
          <w:rFonts w:ascii="Cambria" w:hAnsi="Cambria" w:eastAsia="Cambria" w:cs="Cambria"/>
          <w:b w:val="1"/>
          <w:bCs w:val="1"/>
          <w:color w:val="000000" w:themeColor="text1" w:themeTint="FF" w:themeShade="FF"/>
        </w:rPr>
        <w:t xml:space="preserve">Tri-Chairs: </w:t>
      </w:r>
      <w:r>
        <w:tab/>
      </w:r>
      <w:r w:rsidRPr="4D6C102C" w:rsidR="749E73A8">
        <w:rPr>
          <w:rFonts w:ascii="Cambria" w:hAnsi="Cambria" w:eastAsia="Cambria" w:cs="Cambria"/>
          <w:color w:val="000000" w:themeColor="text1" w:themeTint="FF" w:themeShade="FF"/>
        </w:rPr>
        <w:t>Denise Richardson</w:t>
      </w:r>
      <w:r w:rsidRPr="4D6C102C" w:rsidR="412F1A2B">
        <w:rPr>
          <w:rFonts w:ascii="Cambria" w:hAnsi="Cambria" w:eastAsia="Cambria" w:cs="Cambria"/>
          <w:color w:val="000000" w:themeColor="text1" w:themeTint="FF" w:themeShade="FF"/>
        </w:rPr>
        <w:t xml:space="preserve">, </w:t>
      </w:r>
      <w:r w:rsidRPr="4D6C102C" w:rsidR="7945E8AD">
        <w:rPr>
          <w:rFonts w:ascii="Cambria" w:hAnsi="Cambria" w:eastAsia="Cambria" w:cs="Cambria"/>
          <w:color w:val="000000" w:themeColor="text1" w:themeTint="FF" w:themeShade="FF"/>
        </w:rPr>
        <w:t xml:space="preserve">College </w:t>
      </w:r>
      <w:r w:rsidRPr="4D6C102C" w:rsidR="412F1A2B">
        <w:rPr>
          <w:rFonts w:ascii="Cambria" w:hAnsi="Cambria" w:eastAsia="Cambria" w:cs="Cambria"/>
          <w:color w:val="000000" w:themeColor="text1" w:themeTint="FF" w:themeShade="FF"/>
        </w:rPr>
        <w:t xml:space="preserve">President; Matthew Freeman, Academic Senate President; </w:t>
      </w:r>
      <w:r w:rsidRPr="4D6C102C" w:rsidR="7FBB46FC">
        <w:rPr>
          <w:rFonts w:ascii="Cambria" w:hAnsi="Cambria" w:eastAsia="Cambria" w:cs="Cambria"/>
          <w:color w:val="000000" w:themeColor="text1" w:themeTint="FF" w:themeShade="FF"/>
        </w:rPr>
        <w:t xml:space="preserve">Tom Rizza, Classified </w:t>
      </w:r>
      <w:r w:rsidRPr="4D6C102C" w:rsidR="412F1A2B">
        <w:rPr>
          <w:rFonts w:ascii="Cambria" w:hAnsi="Cambria" w:eastAsia="Cambria" w:cs="Cambria"/>
          <w:color w:val="000000" w:themeColor="text1" w:themeTint="FF" w:themeShade="FF"/>
        </w:rPr>
        <w:t>Senate President</w:t>
      </w:r>
    </w:p>
    <w:p w:rsidR="4D6C102C" w:rsidP="4D6C102C" w:rsidRDefault="4D6C102C" w14:paraId="4EE38C55" w14:textId="0F2331B2">
      <w:pPr>
        <w:ind w:left="1440" w:hanging="1440"/>
        <w:rPr>
          <w:rFonts w:ascii="Cambria" w:hAnsi="Cambria" w:eastAsia="Cambria" w:cs="Cambria"/>
          <w:color w:val="000000" w:themeColor="text1" w:themeTint="FF" w:themeShade="FF"/>
        </w:rPr>
      </w:pPr>
    </w:p>
    <w:tbl>
      <w:tblPr>
        <w:tblW w:w="109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0980"/>
      </w:tblGrid>
      <w:tr w:rsidRPr="006B1E01" w:rsidR="003A6213" w:rsidTr="3C13615A" w14:paraId="3ACBA73D" w14:textId="77777777">
        <w:trPr>
          <w:trHeight w:val="422"/>
        </w:trPr>
        <w:tc>
          <w:tcPr>
            <w:tcW w:w="10980" w:type="dxa"/>
            <w:shd w:val="clear" w:color="auto" w:fill="F2F2F2" w:themeFill="background1" w:themeFillShade="F2"/>
            <w:tcMar/>
            <w:vAlign w:val="center"/>
          </w:tcPr>
          <w:p w:rsidRPr="006B1E01" w:rsidR="00D23D88" w:rsidP="003A6213" w:rsidRDefault="00D23D88" w14:paraId="1F7DDE73" w14:textId="77777777">
            <w:pPr>
              <w:pStyle w:val="TableParagraph"/>
              <w:spacing w:line="290" w:lineRule="exact"/>
              <w:ind w:left="450" w:hanging="450"/>
              <w:rPr>
                <w:rFonts w:ascii="Cambria" w:hAnsi="Cambria" w:eastAsia="Times New Roman" w:cs="Arial"/>
                <w:b/>
                <w:sz w:val="24"/>
                <w:szCs w:val="24"/>
              </w:rPr>
            </w:pPr>
            <w:r w:rsidRPr="006B1E01">
              <w:rPr>
                <w:rFonts w:ascii="Cambria" w:hAnsi="Cambria" w:eastAsia="Times New Roman" w:cs="Arial"/>
                <w:b/>
                <w:sz w:val="24"/>
                <w:szCs w:val="24"/>
              </w:rPr>
              <w:t>AGENDA AND DISCUSSION ITEMS</w:t>
            </w:r>
          </w:p>
        </w:tc>
      </w:tr>
      <w:tr w:rsidRPr="006B1E01" w:rsidR="00F7637F" w:rsidTr="3C13615A" w14:paraId="4F5FFFAB" w14:textId="77777777">
        <w:tc>
          <w:tcPr>
            <w:tcW w:w="10980" w:type="dxa"/>
            <w:shd w:val="clear" w:color="auto" w:fill="F2F2F2" w:themeFill="background1" w:themeFillShade="F2"/>
            <w:tcMar/>
          </w:tcPr>
          <w:p w:rsidRPr="006B1E01" w:rsidR="00F7637F" w:rsidP="000F3504" w:rsidRDefault="00112627" w14:paraId="31DB9140" w14:textId="77777777">
            <w:pPr>
              <w:pStyle w:val="TableParagraph"/>
              <w:numPr>
                <w:ilvl w:val="0"/>
                <w:numId w:val="9"/>
              </w:numPr>
              <w:spacing w:line="290" w:lineRule="exact"/>
              <w:ind w:left="408" w:hanging="423"/>
              <w:rPr>
                <w:rFonts w:ascii="Cambria" w:hAnsi="Cambria" w:eastAsia="Times New Roman" w:cs="Arial"/>
                <w:b/>
                <w:sz w:val="24"/>
                <w:szCs w:val="24"/>
              </w:rPr>
            </w:pPr>
            <w:r w:rsidRPr="006B1E01">
              <w:rPr>
                <w:rFonts w:ascii="Cambria" w:hAnsi="Cambria" w:eastAsia="Times New Roman" w:cs="Arial"/>
                <w:b/>
                <w:sz w:val="24"/>
                <w:szCs w:val="24"/>
              </w:rPr>
              <w:t xml:space="preserve">Roll Call / </w:t>
            </w:r>
            <w:r w:rsidRPr="006B1E01" w:rsidR="007B01FE">
              <w:rPr>
                <w:rFonts w:ascii="Cambria" w:hAnsi="Cambria" w:eastAsia="Times New Roman" w:cs="Arial"/>
                <w:b/>
                <w:sz w:val="24"/>
                <w:szCs w:val="24"/>
              </w:rPr>
              <w:t>Review Agenda</w:t>
            </w:r>
          </w:p>
        </w:tc>
      </w:tr>
      <w:tr w:rsidRPr="006B1E01" w:rsidR="00F7637F" w:rsidTr="3C13615A" w14:paraId="1E9164E4" w14:textId="77777777">
        <w:tc>
          <w:tcPr>
            <w:tcW w:w="10980" w:type="dxa"/>
            <w:shd w:val="clear" w:color="auto" w:fill="auto"/>
            <w:tcMar/>
          </w:tcPr>
          <w:p w:rsidRPr="006B1E01" w:rsidR="00037C6E" w:rsidP="5E808FA9" w:rsidRDefault="0869334E" w14:paraId="30E01E89" w14:textId="3FB7527B">
            <w:pPr>
              <w:rPr>
                <w:rFonts w:ascii="Cambria" w:hAnsi="Cambria" w:cs="Arial"/>
              </w:rPr>
            </w:pPr>
            <w:r w:rsidRPr="4D6C102C" w:rsidR="51CB7362">
              <w:rPr>
                <w:rFonts w:ascii="Cambria" w:hAnsi="Cambria" w:cs="Arial"/>
              </w:rPr>
              <w:t>Tri</w:t>
            </w:r>
            <w:r w:rsidRPr="4D6C102C" w:rsidR="738CA31C">
              <w:rPr>
                <w:rFonts w:ascii="Cambria" w:hAnsi="Cambria" w:cs="Arial"/>
              </w:rPr>
              <w:t xml:space="preserve">-chair </w:t>
            </w:r>
            <w:r w:rsidRPr="4D6C102C" w:rsidR="7FDC1A37">
              <w:rPr>
                <w:rFonts w:ascii="Cambria" w:hAnsi="Cambria" w:cs="Arial"/>
                <w:u w:val="single"/>
              </w:rPr>
              <w:t>_</w:t>
            </w:r>
            <w:r w:rsidRPr="4D6C102C" w:rsidR="1E9453ED">
              <w:rPr>
                <w:rFonts w:ascii="Cambria" w:hAnsi="Cambria" w:cs="Arial"/>
                <w:u w:val="single"/>
              </w:rPr>
              <w:t>Richardson</w:t>
            </w:r>
            <w:r w:rsidRPr="4D6C102C" w:rsidR="7FDC1A37">
              <w:rPr>
                <w:rFonts w:ascii="Cambria" w:hAnsi="Cambria" w:cs="Arial"/>
                <w:u w:val="single"/>
              </w:rPr>
              <w:t>_________</w:t>
            </w:r>
            <w:r w:rsidRPr="4D6C102C" w:rsidR="738CA31C">
              <w:rPr>
                <w:rFonts w:ascii="Cambria" w:hAnsi="Cambria" w:cs="Arial"/>
              </w:rPr>
              <w:t xml:space="preserve"> called the meeting to order</w:t>
            </w:r>
            <w:r w:rsidRPr="4D6C102C" w:rsidR="44C51486">
              <w:rPr>
                <w:rFonts w:ascii="Cambria" w:hAnsi="Cambria" w:cs="Arial"/>
              </w:rPr>
              <w:t xml:space="preserve"> </w:t>
            </w:r>
            <w:r w:rsidRPr="4D6C102C" w:rsidR="44C51486">
              <w:rPr>
                <w:rFonts w:ascii="Cambria" w:hAnsi="Cambria" w:cs="Arial"/>
              </w:rPr>
              <w:t xml:space="preserve">at </w:t>
            </w:r>
            <w:r w:rsidRPr="4D6C102C" w:rsidR="77641225">
              <w:rPr>
                <w:rFonts w:ascii="Cambria" w:hAnsi="Cambria" w:cs="Arial"/>
                <w:u w:val="single"/>
              </w:rPr>
              <w:t>__</w:t>
            </w:r>
            <w:r w:rsidRPr="4D6C102C" w:rsidR="54137958">
              <w:rPr>
                <w:rFonts w:ascii="Cambria" w:hAnsi="Cambria" w:cs="Arial"/>
                <w:u w:val="single"/>
              </w:rPr>
              <w:t>12:24</w:t>
            </w:r>
            <w:r w:rsidRPr="4D6C102C" w:rsidR="77641225">
              <w:rPr>
                <w:rFonts w:ascii="Cambria" w:hAnsi="Cambria" w:cs="Arial"/>
                <w:u w:val="single"/>
              </w:rPr>
              <w:t>________</w:t>
            </w:r>
            <w:r w:rsidRPr="4D6C102C" w:rsidR="77641225">
              <w:rPr>
                <w:rFonts w:ascii="Cambria" w:hAnsi="Cambria" w:cs="Arial"/>
              </w:rPr>
              <w:t xml:space="preserve"> </w:t>
            </w:r>
            <w:r w:rsidRPr="4D6C102C" w:rsidR="68349E92">
              <w:rPr>
                <w:rFonts w:ascii="Cambria" w:hAnsi="Cambria" w:cs="Arial"/>
              </w:rPr>
              <w:t>p</w:t>
            </w:r>
            <w:r w:rsidRPr="4D6C102C" w:rsidR="44C51486">
              <w:rPr>
                <w:rFonts w:ascii="Cambria" w:hAnsi="Cambria" w:cs="Arial"/>
              </w:rPr>
              <w:t>m</w:t>
            </w:r>
            <w:r w:rsidRPr="4D6C102C" w:rsidR="738CA31C">
              <w:rPr>
                <w:rFonts w:ascii="Cambria" w:hAnsi="Cambria" w:cs="Arial"/>
              </w:rPr>
              <w:t>.</w:t>
            </w:r>
          </w:p>
          <w:p w:rsidRPr="006B1E01" w:rsidR="00535037" w:rsidP="00D37BBD" w:rsidRDefault="00535037" w14:paraId="7382B5F1" w14:textId="54551A60">
            <w:pPr>
              <w:rPr>
                <w:rFonts w:ascii="Cambria" w:hAnsi="Cambria" w:cs="Arial"/>
              </w:rPr>
            </w:pPr>
          </w:p>
          <w:p w:rsidRPr="006B1E01" w:rsidR="005B4A6F" w:rsidP="00037C6E" w:rsidRDefault="00D547AB" w14:paraId="4407E7D0" w14:textId="5C186FA6">
            <w:pPr>
              <w:pStyle w:val="TableParagraph"/>
              <w:spacing w:line="290" w:lineRule="exact"/>
              <w:rPr>
                <w:rFonts w:ascii="Cambria" w:hAnsi="Cambria" w:cs="Arial"/>
                <w:sz w:val="24"/>
                <w:szCs w:val="24"/>
              </w:rPr>
            </w:pPr>
            <w:r w:rsidRPr="4D6C102C" w:rsidR="23EDD63E">
              <w:rPr>
                <w:rFonts w:ascii="Cambria" w:hAnsi="Cambria" w:cs="Arial"/>
                <w:sz w:val="24"/>
                <w:szCs w:val="24"/>
              </w:rPr>
              <w:t>Motion to approve agenda by</w:t>
            </w:r>
            <w:r w:rsidRPr="4D6C102C" w:rsidR="5B2041C3">
              <w:rPr>
                <w:rFonts w:ascii="Cambria" w:hAnsi="Cambria" w:cs="Arial"/>
                <w:sz w:val="24"/>
                <w:szCs w:val="24"/>
              </w:rPr>
              <w:t xml:space="preserve">: </w:t>
            </w:r>
            <w:r w:rsidRPr="4D6C102C" w:rsidR="25595DE6">
              <w:rPr>
                <w:rFonts w:ascii="Cambria" w:hAnsi="Cambria" w:cs="Arial"/>
                <w:sz w:val="24"/>
                <w:szCs w:val="24"/>
              </w:rPr>
              <w:t>Matt</w:t>
            </w:r>
            <w:r w:rsidRPr="4D6C102C" w:rsidR="1EE3DF50">
              <w:rPr>
                <w:rFonts w:ascii="Cambria" w:hAnsi="Cambria" w:cs="Arial"/>
                <w:sz w:val="24"/>
                <w:szCs w:val="24"/>
              </w:rPr>
              <w:t xml:space="preserve"> Freeman</w:t>
            </w:r>
          </w:p>
          <w:p w:rsidRPr="006B1E01" w:rsidR="00B06D3B" w:rsidP="00037C6E" w:rsidRDefault="0CDD3EE3" w14:paraId="001D20F7" w14:textId="35701CA6">
            <w:pPr>
              <w:pStyle w:val="TableParagraph"/>
              <w:spacing w:line="290" w:lineRule="exact"/>
              <w:rPr>
                <w:rFonts w:ascii="Cambria" w:hAnsi="Cambria" w:cs="Arial"/>
                <w:sz w:val="24"/>
                <w:szCs w:val="24"/>
              </w:rPr>
            </w:pPr>
            <w:r w:rsidRPr="4D6C102C" w:rsidR="4B5BA6EF">
              <w:rPr>
                <w:rFonts w:ascii="Cambria" w:hAnsi="Cambria" w:cs="Arial"/>
                <w:sz w:val="24"/>
                <w:szCs w:val="24"/>
              </w:rPr>
              <w:t>Second by:</w:t>
            </w:r>
            <w:r w:rsidRPr="4D6C102C" w:rsidR="29C0368E">
              <w:rPr>
                <w:rFonts w:ascii="Cambria" w:hAnsi="Cambria" w:cs="Arial"/>
                <w:sz w:val="24"/>
                <w:szCs w:val="24"/>
              </w:rPr>
              <w:t xml:space="preserve"> </w:t>
            </w:r>
            <w:r w:rsidRPr="4D6C102C" w:rsidR="2880C99A">
              <w:rPr>
                <w:rFonts w:ascii="Cambria" w:hAnsi="Cambria" w:cs="Arial"/>
                <w:sz w:val="24"/>
                <w:szCs w:val="24"/>
              </w:rPr>
              <w:t>Joya</w:t>
            </w:r>
            <w:r w:rsidRPr="4D6C102C" w:rsidR="0EE12667">
              <w:rPr>
                <w:rFonts w:ascii="Cambria" w:hAnsi="Cambria" w:cs="Arial"/>
                <w:sz w:val="24"/>
                <w:szCs w:val="24"/>
              </w:rPr>
              <w:t xml:space="preserve"> Chavrin</w:t>
            </w:r>
            <w:r>
              <w:br/>
            </w:r>
            <w:r w:rsidRPr="4D6C102C" w:rsidR="09A8C0CA">
              <w:rPr>
                <w:rFonts w:ascii="Cambria" w:hAnsi="Cambria" w:cs="Arial"/>
                <w:sz w:val="24"/>
                <w:szCs w:val="24"/>
              </w:rPr>
              <w:t>Votes in favor:</w:t>
            </w:r>
            <w:r w:rsidRPr="4D6C102C" w:rsidR="15122A01">
              <w:rPr>
                <w:rFonts w:ascii="Cambria" w:hAnsi="Cambria" w:cs="Arial"/>
                <w:sz w:val="24"/>
                <w:szCs w:val="24"/>
              </w:rPr>
              <w:t xml:space="preserve"> </w:t>
            </w:r>
            <w:r w:rsidRPr="4D6C102C" w:rsidR="4348BEBF">
              <w:rPr>
                <w:rFonts w:ascii="Cambria" w:hAnsi="Cambria" w:cs="Arial"/>
                <w:sz w:val="24"/>
                <w:szCs w:val="24"/>
              </w:rPr>
              <w:t>10</w:t>
            </w:r>
          </w:p>
          <w:p w:rsidRPr="006B1E01" w:rsidR="00D20DD9" w:rsidP="4D6C102C" w:rsidRDefault="5E5E713D" w14:paraId="1C9A8A2D" w14:textId="17E3D1AF">
            <w:pPr>
              <w:rPr>
                <w:rFonts w:ascii="Cambria" w:hAnsi="Cambria" w:cs="Arial"/>
              </w:rPr>
            </w:pPr>
            <w:r w:rsidRPr="4D6C102C" w:rsidR="5E5E713D">
              <w:rPr>
                <w:rFonts w:ascii="Cambria" w:hAnsi="Cambria" w:cs="Arial"/>
              </w:rPr>
              <w:t xml:space="preserve">Motion </w:t>
            </w:r>
            <w:r w:rsidRPr="4D6C102C" w:rsidR="198B81B7">
              <w:rPr>
                <w:rFonts w:ascii="Cambria" w:hAnsi="Cambria" w:cs="Arial"/>
              </w:rPr>
              <w:t>pass</w:t>
            </w:r>
            <w:r w:rsidRPr="4D6C102C" w:rsidR="5E5E713D">
              <w:rPr>
                <w:rFonts w:ascii="Cambria" w:hAnsi="Cambria" w:cs="Arial"/>
              </w:rPr>
              <w:t>es</w:t>
            </w:r>
            <w:r w:rsidRPr="4D6C102C" w:rsidR="21D4E260">
              <w:rPr>
                <w:rFonts w:ascii="Cambria" w:hAnsi="Cambria" w:cs="Arial"/>
              </w:rPr>
              <w:t>.</w:t>
            </w:r>
          </w:p>
          <w:p w:rsidRPr="006B1E01" w:rsidR="00D20DD9" w:rsidP="00D547AB" w:rsidRDefault="5E5E713D" w14:paraId="0E8BA6F9" w14:textId="5CFAA56D">
            <w:pPr>
              <w:rPr>
                <w:rFonts w:ascii="Cambria" w:hAnsi="Cambria" w:cs="Arial"/>
              </w:rPr>
            </w:pPr>
          </w:p>
        </w:tc>
      </w:tr>
      <w:tr w:rsidRPr="006B1E01" w:rsidR="00013882" w:rsidTr="3C13615A" w14:paraId="6752FADD" w14:textId="77777777">
        <w:tc>
          <w:tcPr>
            <w:tcW w:w="10980" w:type="dxa"/>
            <w:shd w:val="clear" w:color="auto" w:fill="F2F2F2" w:themeFill="background1" w:themeFillShade="F2"/>
            <w:tcMar/>
          </w:tcPr>
          <w:p w:rsidRPr="006B1E01" w:rsidR="00013882" w:rsidP="4D6C102C" w:rsidRDefault="002754EF" w14:paraId="4AD84EC7" w14:textId="5E9EB03B">
            <w:pPr>
              <w:pStyle w:val="TableParagraph"/>
              <w:numPr>
                <w:ilvl w:val="0"/>
                <w:numId w:val="9"/>
              </w:numPr>
              <w:spacing w:line="290" w:lineRule="exact"/>
              <w:ind w:left="408" w:hanging="423"/>
              <w:rPr>
                <w:rFonts w:ascii="Cambria" w:hAnsi="Cambria" w:eastAsia="Times New Roman" w:cs="Arial"/>
                <w:b w:val="1"/>
                <w:bCs w:val="1"/>
                <w:sz w:val="24"/>
                <w:szCs w:val="24"/>
              </w:rPr>
            </w:pPr>
            <w:r w:rsidRPr="4D6C102C" w:rsidR="002754EF">
              <w:rPr>
                <w:rFonts w:ascii="Cambria" w:hAnsi="Cambria" w:eastAsia="Times New Roman" w:cs="Arial"/>
                <w:b w:val="1"/>
                <w:bCs w:val="1"/>
                <w:sz w:val="24"/>
                <w:szCs w:val="24"/>
              </w:rPr>
              <w:t>Review Minutes</w:t>
            </w:r>
          </w:p>
        </w:tc>
      </w:tr>
      <w:tr w:rsidRPr="006B1E01" w:rsidR="00013882" w:rsidTr="3C13615A" w14:paraId="4070B730" w14:textId="77777777">
        <w:tc>
          <w:tcPr>
            <w:tcW w:w="10980" w:type="dxa"/>
            <w:shd w:val="clear" w:color="auto" w:fill="auto"/>
            <w:tcMar/>
          </w:tcPr>
          <w:p w:rsidRPr="006B1E01" w:rsidR="00037C6E" w:rsidP="00037C6E" w:rsidRDefault="7BD87009" w14:paraId="756ED091" w14:textId="6F6697B4">
            <w:pPr>
              <w:pStyle w:val="TableParagraph"/>
              <w:spacing w:line="290" w:lineRule="exact"/>
              <w:rPr>
                <w:rFonts w:ascii="Cambria" w:hAnsi="Cambria" w:cs="Arial"/>
                <w:sz w:val="24"/>
                <w:szCs w:val="24"/>
              </w:rPr>
            </w:pPr>
            <w:r w:rsidRPr="3C13615A" w:rsidR="35D2054C">
              <w:rPr>
                <w:rFonts w:ascii="Cambria" w:hAnsi="Cambria" w:cs="Arial"/>
                <w:sz w:val="24"/>
                <w:szCs w:val="24"/>
              </w:rPr>
              <w:t>Tri</w:t>
            </w:r>
            <w:r w:rsidRPr="3C13615A" w:rsidR="738CA31C">
              <w:rPr>
                <w:rFonts w:ascii="Cambria" w:hAnsi="Cambria" w:cs="Arial"/>
                <w:sz w:val="24"/>
                <w:szCs w:val="24"/>
              </w:rPr>
              <w:t>-</w:t>
            </w:r>
            <w:r w:rsidRPr="3C13615A" w:rsidR="738CA31C">
              <w:rPr>
                <w:rFonts w:ascii="Cambria" w:hAnsi="Cambria" w:cs="Arial"/>
                <w:sz w:val="24"/>
                <w:szCs w:val="24"/>
              </w:rPr>
              <w:t>ch</w:t>
            </w:r>
            <w:r w:rsidRPr="3C13615A" w:rsidR="738CA31C">
              <w:rPr>
                <w:rFonts w:ascii="Cambria" w:hAnsi="Cambria" w:cs="Arial"/>
                <w:sz w:val="24"/>
                <w:szCs w:val="24"/>
              </w:rPr>
              <w:t xml:space="preserve">air </w:t>
            </w:r>
            <w:r w:rsidRPr="3C13615A" w:rsidR="0BFCB932">
              <w:rPr>
                <w:rFonts w:ascii="Cambria" w:hAnsi="Cambria" w:cs="Arial"/>
                <w:sz w:val="24"/>
                <w:szCs w:val="24"/>
                <w:u w:val="single"/>
              </w:rPr>
              <w:t>_</w:t>
            </w:r>
            <w:r w:rsidRPr="3C13615A" w:rsidR="7E555CD6">
              <w:rPr>
                <w:rFonts w:ascii="Cambria" w:hAnsi="Cambria" w:cs="Arial"/>
                <w:sz w:val="24"/>
                <w:szCs w:val="24"/>
                <w:u w:val="single"/>
              </w:rPr>
              <w:t>Freeman</w:t>
            </w:r>
            <w:r w:rsidRPr="3C13615A" w:rsidR="0BFCB932">
              <w:rPr>
                <w:rFonts w:ascii="Cambria" w:hAnsi="Cambria" w:cs="Arial"/>
                <w:sz w:val="24"/>
                <w:szCs w:val="24"/>
                <w:u w:val="single"/>
              </w:rPr>
              <w:t>_</w:t>
            </w:r>
            <w:r w:rsidRPr="3C13615A" w:rsidR="0BFCB932">
              <w:rPr>
                <w:rFonts w:ascii="Cambria" w:hAnsi="Cambria" w:cs="Arial"/>
                <w:sz w:val="24"/>
                <w:szCs w:val="24"/>
                <w:u w:val="single"/>
              </w:rPr>
              <w:t>________</w:t>
            </w:r>
            <w:r w:rsidRPr="3C13615A" w:rsidR="0BFCB932">
              <w:rPr>
                <w:rFonts w:ascii="Cambria" w:hAnsi="Cambria" w:cs="Arial"/>
                <w:sz w:val="24"/>
                <w:szCs w:val="24"/>
              </w:rPr>
              <w:t xml:space="preserve"> </w:t>
            </w:r>
            <w:r w:rsidRPr="3C13615A" w:rsidR="738CA31C">
              <w:rPr>
                <w:rFonts w:ascii="Cambria" w:hAnsi="Cambria" w:cs="Arial"/>
                <w:sz w:val="24"/>
                <w:szCs w:val="24"/>
              </w:rPr>
              <w:t xml:space="preserve">requested a review of the </w:t>
            </w:r>
            <w:r w:rsidRPr="3C13615A" w:rsidR="77641225">
              <w:rPr>
                <w:rFonts w:ascii="Cambria" w:hAnsi="Cambria" w:cs="Arial"/>
                <w:sz w:val="24"/>
                <w:szCs w:val="24"/>
                <w:u w:val="single"/>
              </w:rPr>
              <w:t>__</w:t>
            </w:r>
            <w:r w:rsidRPr="3C13615A" w:rsidR="7E1EA5E9">
              <w:rPr>
                <w:rFonts w:ascii="Cambria" w:hAnsi="Cambria" w:cs="Arial"/>
                <w:sz w:val="24"/>
                <w:szCs w:val="24"/>
                <w:u w:val="single"/>
              </w:rPr>
              <w:t>10/27/2025</w:t>
            </w:r>
            <w:r w:rsidRPr="3C13615A" w:rsidR="77641225">
              <w:rPr>
                <w:rFonts w:ascii="Cambria" w:hAnsi="Cambria" w:cs="Arial"/>
                <w:sz w:val="24"/>
                <w:szCs w:val="24"/>
                <w:u w:val="single"/>
              </w:rPr>
              <w:t>________</w:t>
            </w:r>
            <w:r w:rsidRPr="3C13615A" w:rsidR="77641225">
              <w:rPr>
                <w:rFonts w:ascii="Cambria" w:hAnsi="Cambria" w:cs="Arial"/>
                <w:sz w:val="24"/>
                <w:szCs w:val="24"/>
              </w:rPr>
              <w:t xml:space="preserve"> </w:t>
            </w:r>
            <w:r w:rsidRPr="3C13615A" w:rsidR="738CA31C">
              <w:rPr>
                <w:rFonts w:ascii="Cambria" w:hAnsi="Cambria" w:cs="Arial"/>
                <w:sz w:val="24"/>
                <w:szCs w:val="24"/>
              </w:rPr>
              <w:t>minutes.</w:t>
            </w:r>
          </w:p>
          <w:p w:rsidRPr="006B1E01" w:rsidR="00D547AB" w:rsidP="00D20DD9" w:rsidRDefault="00D547AB" w14:paraId="3744342D" w14:textId="77777777">
            <w:pPr>
              <w:pStyle w:val="TableParagraph"/>
              <w:spacing w:line="290" w:lineRule="exact"/>
              <w:rPr>
                <w:rFonts w:ascii="Cambria" w:hAnsi="Cambria" w:cs="Arial"/>
                <w:sz w:val="24"/>
                <w:szCs w:val="24"/>
              </w:rPr>
            </w:pPr>
          </w:p>
          <w:p w:rsidRPr="006B1E01" w:rsidR="00B7135D" w:rsidP="00D20DD9" w:rsidRDefault="00D547AB" w14:paraId="4E927298" w14:textId="17B6A5E3">
            <w:pPr>
              <w:pStyle w:val="TableParagraph"/>
              <w:spacing w:line="290" w:lineRule="exact"/>
              <w:rPr>
                <w:rFonts w:ascii="Cambria" w:hAnsi="Cambria" w:cs="Arial"/>
                <w:sz w:val="24"/>
                <w:szCs w:val="24"/>
              </w:rPr>
            </w:pPr>
            <w:r w:rsidRPr="4D6C102C" w:rsidR="23EDD63E">
              <w:rPr>
                <w:rFonts w:ascii="Cambria" w:hAnsi="Cambria" w:cs="Arial"/>
                <w:sz w:val="24"/>
                <w:szCs w:val="24"/>
              </w:rPr>
              <w:t xml:space="preserve">Motion to approve </w:t>
            </w:r>
            <w:r w:rsidRPr="4D6C102C" w:rsidR="5B2041C3">
              <w:rPr>
                <w:rFonts w:ascii="Cambria" w:hAnsi="Cambria" w:cs="Arial"/>
                <w:sz w:val="24"/>
                <w:szCs w:val="24"/>
              </w:rPr>
              <w:t>m</w:t>
            </w:r>
            <w:r w:rsidRPr="4D6C102C" w:rsidR="23EDD63E">
              <w:rPr>
                <w:rFonts w:ascii="Cambria" w:hAnsi="Cambria" w:cs="Arial"/>
                <w:sz w:val="24"/>
                <w:szCs w:val="24"/>
              </w:rPr>
              <w:t>inutes by</w:t>
            </w:r>
            <w:r w:rsidRPr="4D6C102C" w:rsidR="5B2041C3">
              <w:rPr>
                <w:rFonts w:ascii="Cambria" w:hAnsi="Cambria" w:cs="Arial"/>
                <w:sz w:val="24"/>
                <w:szCs w:val="24"/>
              </w:rPr>
              <w:t>:</w:t>
            </w:r>
            <w:r w:rsidRPr="4D6C102C" w:rsidR="22F4C7DF">
              <w:rPr>
                <w:rFonts w:ascii="Cambria" w:hAnsi="Cambria" w:cs="Arial"/>
                <w:sz w:val="24"/>
                <w:szCs w:val="24"/>
              </w:rPr>
              <w:t xml:space="preserve"> J</w:t>
            </w:r>
            <w:r w:rsidRPr="4D6C102C" w:rsidR="5EE53008">
              <w:rPr>
                <w:rFonts w:ascii="Cambria" w:hAnsi="Cambria" w:cs="Arial"/>
                <w:sz w:val="24"/>
                <w:szCs w:val="24"/>
              </w:rPr>
              <w:t>enny</w:t>
            </w:r>
            <w:r w:rsidRPr="4D6C102C" w:rsidR="08170E71">
              <w:rPr>
                <w:rFonts w:ascii="Cambria" w:hAnsi="Cambria" w:cs="Arial"/>
                <w:sz w:val="24"/>
                <w:szCs w:val="24"/>
              </w:rPr>
              <w:t xml:space="preserve"> Yap</w:t>
            </w:r>
          </w:p>
          <w:p w:rsidRPr="006B1E01" w:rsidR="00037C6E" w:rsidP="00D20DD9" w:rsidRDefault="00955EEC" w14:paraId="63431FA9" w14:textId="73382C04">
            <w:pPr>
              <w:pStyle w:val="TableParagraph"/>
              <w:spacing w:line="290" w:lineRule="exact"/>
              <w:rPr>
                <w:rFonts w:ascii="Cambria" w:hAnsi="Cambria" w:cs="Arial"/>
                <w:sz w:val="24"/>
                <w:szCs w:val="24"/>
              </w:rPr>
            </w:pPr>
            <w:r w:rsidRPr="4D6C102C" w:rsidR="679634F4">
              <w:rPr>
                <w:rFonts w:ascii="Cambria" w:hAnsi="Cambria" w:cs="Arial"/>
                <w:sz w:val="24"/>
                <w:szCs w:val="24"/>
              </w:rPr>
              <w:t>Second by</w:t>
            </w:r>
            <w:r w:rsidRPr="4D6C102C" w:rsidR="5B2041C3">
              <w:rPr>
                <w:rFonts w:ascii="Cambria" w:hAnsi="Cambria" w:cs="Arial"/>
                <w:sz w:val="24"/>
                <w:szCs w:val="24"/>
              </w:rPr>
              <w:t xml:space="preserve">: </w:t>
            </w:r>
            <w:r w:rsidRPr="4D6C102C" w:rsidR="62ACE4CA">
              <w:rPr>
                <w:rFonts w:ascii="Cambria" w:hAnsi="Cambria" w:cs="Arial"/>
                <w:sz w:val="24"/>
                <w:szCs w:val="24"/>
              </w:rPr>
              <w:t>Joya</w:t>
            </w:r>
            <w:r w:rsidRPr="4D6C102C" w:rsidR="504BF5A3">
              <w:rPr>
                <w:rFonts w:ascii="Cambria" w:hAnsi="Cambria" w:cs="Arial"/>
                <w:sz w:val="24"/>
                <w:szCs w:val="24"/>
              </w:rPr>
              <w:t xml:space="preserve"> Chavrin</w:t>
            </w:r>
          </w:p>
          <w:p w:rsidRPr="006B1E01" w:rsidR="00B06D3B" w:rsidP="00BD6C33" w:rsidRDefault="00B06D3B" w14:paraId="39DFF7EF" w14:textId="63FA424D">
            <w:pPr>
              <w:pStyle w:val="TableParagraph"/>
              <w:spacing w:line="290" w:lineRule="exact"/>
              <w:rPr>
                <w:rFonts w:ascii="Cambria" w:hAnsi="Cambria" w:cs="Arial"/>
                <w:sz w:val="24"/>
                <w:szCs w:val="24"/>
              </w:rPr>
            </w:pPr>
            <w:r w:rsidRPr="4D6C102C" w:rsidR="5B2041C3">
              <w:rPr>
                <w:rFonts w:ascii="Cambria" w:hAnsi="Cambria" w:cs="Arial"/>
                <w:sz w:val="24"/>
                <w:szCs w:val="24"/>
              </w:rPr>
              <w:t xml:space="preserve">Votes in favor: </w:t>
            </w:r>
            <w:r w:rsidRPr="4D6C102C" w:rsidR="002A7687">
              <w:rPr>
                <w:rFonts w:ascii="Cambria" w:hAnsi="Cambria" w:cs="Arial"/>
                <w:sz w:val="24"/>
                <w:szCs w:val="24"/>
              </w:rPr>
              <w:t>10</w:t>
            </w:r>
          </w:p>
          <w:p w:rsidRPr="006B1E01" w:rsidR="00D20DD9" w:rsidP="4D6C102C" w:rsidRDefault="00955EEC" w14:paraId="1DA81A87" w14:textId="637A3D2F">
            <w:pPr>
              <w:pStyle w:val="TableParagraph"/>
              <w:spacing w:line="290" w:lineRule="exact"/>
              <w:rPr>
                <w:rFonts w:ascii="Cambria" w:hAnsi="Cambria" w:cs="Arial"/>
                <w:sz w:val="24"/>
                <w:szCs w:val="24"/>
              </w:rPr>
            </w:pPr>
            <w:r w:rsidRPr="4D6C102C" w:rsidR="00955EEC">
              <w:rPr>
                <w:rFonts w:ascii="Cambria" w:hAnsi="Cambria" w:cs="Arial"/>
                <w:sz w:val="24"/>
                <w:szCs w:val="24"/>
              </w:rPr>
              <w:t xml:space="preserve">Motion </w:t>
            </w:r>
            <w:r w:rsidRPr="4D6C102C" w:rsidR="002F0D0F">
              <w:rPr>
                <w:rFonts w:ascii="Cambria" w:hAnsi="Cambria" w:cs="Arial"/>
                <w:sz w:val="24"/>
                <w:szCs w:val="24"/>
              </w:rPr>
              <w:t>pass</w:t>
            </w:r>
            <w:r w:rsidRPr="4D6C102C" w:rsidR="00955EEC">
              <w:rPr>
                <w:rFonts w:ascii="Cambria" w:hAnsi="Cambria" w:cs="Arial"/>
                <w:sz w:val="24"/>
                <w:szCs w:val="24"/>
              </w:rPr>
              <w:t>es</w:t>
            </w:r>
            <w:r w:rsidRPr="4D6C102C" w:rsidR="008B177E">
              <w:rPr>
                <w:rFonts w:ascii="Cambria" w:hAnsi="Cambria" w:cs="Arial"/>
                <w:sz w:val="24"/>
                <w:szCs w:val="24"/>
              </w:rPr>
              <w:t>.</w:t>
            </w:r>
          </w:p>
          <w:p w:rsidRPr="006B1E01" w:rsidR="00D20DD9" w:rsidP="00A648D3" w:rsidRDefault="00955EEC" w14:paraId="1798152A" w14:textId="37C47EEA">
            <w:pPr>
              <w:pStyle w:val="TableParagraph"/>
              <w:spacing w:line="290" w:lineRule="exact"/>
              <w:rPr>
                <w:rFonts w:ascii="Cambria" w:hAnsi="Cambria" w:cs="Arial"/>
                <w:sz w:val="24"/>
                <w:szCs w:val="24"/>
              </w:rPr>
            </w:pPr>
          </w:p>
        </w:tc>
      </w:tr>
      <w:tr w:rsidR="0D902A98" w:rsidTr="3C13615A" w14:paraId="555950B3" w14:textId="77777777">
        <w:trPr>
          <w:trHeight w:val="300"/>
        </w:trPr>
        <w:tc>
          <w:tcPr>
            <w:tcW w:w="10980" w:type="dxa"/>
            <w:shd w:val="clear" w:color="auto" w:fill="F2F2F2" w:themeFill="background1" w:themeFillShade="F2"/>
            <w:tcMar/>
          </w:tcPr>
          <w:p w:rsidR="234BE227" w:rsidP="234BE227" w:rsidRDefault="234BE227" w14:paraId="2FEB470E" w14:textId="3A8E060D">
            <w:pPr>
              <w:pStyle w:val="TableParagraph"/>
              <w:widowControl w:val="0"/>
              <w:numPr>
                <w:ilvl w:val="0"/>
                <w:numId w:val="44"/>
              </w:numPr>
              <w:spacing w:line="290" w:lineRule="exact"/>
              <w:ind w:left="408" w:hanging="423"/>
              <w:rPr>
                <w:rFonts w:ascii="Cambria" w:hAnsi="Cambria" w:eastAsia="Cambria" w:cs="Cambria"/>
                <w:b w:val="0"/>
                <w:bCs w:val="0"/>
                <w:i w:val="0"/>
                <w:iCs w:val="0"/>
                <w:caps w:val="0"/>
                <w:smallCaps w:val="0"/>
                <w:color w:val="000000" w:themeColor="text1" w:themeTint="FF" w:themeShade="FF"/>
                <w:sz w:val="24"/>
                <w:szCs w:val="24"/>
              </w:rPr>
            </w:pPr>
            <w:r w:rsidRPr="234BE227" w:rsidR="234BE227">
              <w:rPr>
                <w:rFonts w:ascii="Cambria" w:hAnsi="Cambria" w:eastAsia="Cambria" w:cs="Cambria"/>
                <w:b w:val="1"/>
                <w:bCs w:val="1"/>
                <w:i w:val="0"/>
                <w:iCs w:val="0"/>
                <w:caps w:val="0"/>
                <w:smallCaps w:val="0"/>
                <w:color w:val="000000" w:themeColor="text1" w:themeTint="FF" w:themeShade="FF"/>
                <w:sz w:val="24"/>
                <w:szCs w:val="24"/>
                <w:lang w:val="en-US"/>
              </w:rPr>
              <w:t>Public Comment</w:t>
            </w:r>
          </w:p>
        </w:tc>
      </w:tr>
      <w:tr w:rsidR="0D902A98" w:rsidTr="3C13615A" w14:paraId="4DA080D9" w14:textId="77777777">
        <w:trPr>
          <w:trHeight w:val="300"/>
        </w:trPr>
        <w:tc>
          <w:tcPr>
            <w:tcW w:w="10980" w:type="dxa"/>
            <w:tcMar/>
          </w:tcPr>
          <w:p w:rsidR="234BE227" w:rsidP="4D6C102C" w:rsidRDefault="234BE227" w14:paraId="40F1BB3B" w14:textId="170482A6">
            <w:pPr>
              <w:pStyle w:val="ListParagraph"/>
              <w:widowControl w:val="0"/>
              <w:numPr>
                <w:ilvl w:val="0"/>
                <w:numId w:val="45"/>
              </w:numPr>
              <w:spacing w:line="290" w:lineRule="exact"/>
              <w:rPr>
                <w:rFonts w:ascii="Cambria" w:hAnsi="Cambria" w:eastAsia="Cambria" w:cs="Cambria"/>
                <w:b w:val="0"/>
                <w:bCs w:val="0"/>
                <w:i w:val="0"/>
                <w:iCs w:val="0"/>
                <w:caps w:val="0"/>
                <w:smallCaps w:val="0"/>
                <w:color w:val="000000" w:themeColor="text1" w:themeTint="FF" w:themeShade="FF"/>
                <w:sz w:val="24"/>
                <w:szCs w:val="24"/>
                <w:lang w:val="en-US"/>
              </w:rPr>
            </w:pPr>
            <w:r w:rsidRPr="4D6C102C" w:rsidR="49F21C31">
              <w:rPr>
                <w:rFonts w:ascii="Cambria" w:hAnsi="Cambria" w:eastAsia="Cambria" w:cs="Cambria"/>
                <w:b w:val="0"/>
                <w:bCs w:val="0"/>
                <w:i w:val="0"/>
                <w:iCs w:val="0"/>
                <w:caps w:val="0"/>
                <w:smallCaps w:val="0"/>
                <w:color w:val="000000" w:themeColor="text1" w:themeTint="FF" w:themeShade="FF"/>
                <w:sz w:val="24"/>
                <w:szCs w:val="24"/>
              </w:rPr>
              <w:t>N/A</w:t>
            </w:r>
          </w:p>
        </w:tc>
      </w:tr>
      <w:tr w:rsidRPr="006B1E01" w:rsidR="003C06BB" w:rsidTr="3C13615A" w14:paraId="3AEB24CF" w14:textId="77777777">
        <w:tc>
          <w:tcPr>
            <w:tcW w:w="10980" w:type="dxa"/>
            <w:shd w:val="clear" w:color="auto" w:fill="F2F2F2" w:themeFill="background1" w:themeFillShade="F2"/>
            <w:tcMar/>
          </w:tcPr>
          <w:p w:rsidR="234BE227" w:rsidP="234BE227" w:rsidRDefault="234BE227" w14:paraId="01AC22E0" w14:textId="5A1C9C02">
            <w:pPr>
              <w:pStyle w:val="TableParagraph"/>
              <w:widowControl w:val="0"/>
              <w:numPr>
                <w:ilvl w:val="0"/>
                <w:numId w:val="44"/>
              </w:numPr>
              <w:spacing w:line="290" w:lineRule="exact"/>
              <w:ind w:left="408" w:hanging="423"/>
              <w:rPr>
                <w:rFonts w:ascii="Cambria" w:hAnsi="Cambria" w:eastAsia="Cambria" w:cs="Cambria"/>
                <w:b w:val="0"/>
                <w:bCs w:val="0"/>
                <w:i w:val="0"/>
                <w:iCs w:val="0"/>
                <w:caps w:val="0"/>
                <w:smallCaps w:val="0"/>
                <w:color w:val="000000" w:themeColor="text1" w:themeTint="FF" w:themeShade="FF"/>
                <w:sz w:val="24"/>
                <w:szCs w:val="24"/>
              </w:rPr>
            </w:pPr>
            <w:r w:rsidRPr="234BE227" w:rsidR="234BE227">
              <w:rPr>
                <w:rFonts w:ascii="Cambria" w:hAnsi="Cambria" w:eastAsia="Cambria" w:cs="Cambria"/>
                <w:b w:val="1"/>
                <w:bCs w:val="1"/>
                <w:i w:val="0"/>
                <w:iCs w:val="0"/>
                <w:caps w:val="0"/>
                <w:smallCaps w:val="0"/>
                <w:color w:val="000000" w:themeColor="text1" w:themeTint="FF" w:themeShade="FF"/>
                <w:sz w:val="24"/>
                <w:szCs w:val="24"/>
                <w:lang w:val="en-US"/>
              </w:rPr>
              <w:t>President’s Updates</w:t>
            </w:r>
          </w:p>
        </w:tc>
      </w:tr>
      <w:tr w:rsidRPr="006B1E01" w:rsidR="003C06BB" w:rsidTr="3C13615A" w14:paraId="25E7F90E" w14:textId="77777777">
        <w:tc>
          <w:tcPr>
            <w:tcW w:w="10980" w:type="dxa"/>
            <w:shd w:val="clear" w:color="auto" w:fill="auto"/>
            <w:tcMar/>
          </w:tcPr>
          <w:p w:rsidR="234BE227" w:rsidP="4D6C102C" w:rsidRDefault="234BE227" w14:paraId="684488EA" w14:textId="78034441">
            <w:pPr>
              <w:pStyle w:val="TableParagraph"/>
              <w:widowControl w:val="0"/>
              <w:spacing w:line="290" w:lineRule="exact"/>
              <w:rPr>
                <w:rFonts w:ascii="Cambria" w:hAnsi="Cambria" w:eastAsia="Cambria" w:cs="Cambria"/>
                <w:b w:val="0"/>
                <w:bCs w:val="0"/>
                <w:i w:val="0"/>
                <w:iCs w:val="0"/>
                <w:caps w:val="0"/>
                <w:smallCaps w:val="0"/>
                <w:color w:val="000000" w:themeColor="text1" w:themeTint="FF" w:themeShade="FF"/>
                <w:sz w:val="24"/>
                <w:szCs w:val="24"/>
                <w:lang w:val="en-US"/>
              </w:rPr>
            </w:pPr>
            <w:r w:rsidRPr="4D6C102C" w:rsidR="19B51132">
              <w:rPr>
                <w:rFonts w:ascii="Cambria" w:hAnsi="Cambria" w:eastAsia="Cambria" w:cs="Cambria"/>
                <w:b w:val="0"/>
                <w:bCs w:val="0"/>
                <w:i w:val="0"/>
                <w:iCs w:val="0"/>
                <w:caps w:val="0"/>
                <w:smallCaps w:val="0"/>
                <w:color w:val="000000" w:themeColor="text1" w:themeTint="FF" w:themeShade="FF"/>
                <w:sz w:val="24"/>
                <w:szCs w:val="24"/>
                <w:lang w:val="en-US"/>
              </w:rPr>
              <w:t xml:space="preserve">President Richardson delivered an extensive set of campus updates, beginning with confirmation that faculty will soon receive assignment letters that reflect districtwide collaboration between </w:t>
            </w:r>
            <w:r w:rsidRPr="4D6C102C" w:rsidR="20C4585A">
              <w:rPr>
                <w:rFonts w:ascii="Cambria" w:hAnsi="Cambria" w:eastAsia="Cambria" w:cs="Cambria"/>
                <w:b w:val="0"/>
                <w:bCs w:val="0"/>
                <w:i w:val="0"/>
                <w:iCs w:val="0"/>
                <w:caps w:val="0"/>
                <w:smallCaps w:val="0"/>
                <w:color w:val="000000" w:themeColor="text1" w:themeTint="FF" w:themeShade="FF"/>
                <w:sz w:val="24"/>
                <w:szCs w:val="24"/>
                <w:lang w:val="en-US"/>
              </w:rPr>
              <w:t>P</w:t>
            </w:r>
            <w:r w:rsidRPr="4D6C102C" w:rsidR="19B51132">
              <w:rPr>
                <w:rFonts w:ascii="Cambria" w:hAnsi="Cambria" w:eastAsia="Cambria" w:cs="Cambria"/>
                <w:b w:val="0"/>
                <w:bCs w:val="0"/>
                <w:i w:val="0"/>
                <w:iCs w:val="0"/>
                <w:caps w:val="0"/>
                <w:smallCaps w:val="0"/>
                <w:color w:val="000000" w:themeColor="text1" w:themeTint="FF" w:themeShade="FF"/>
                <w:sz w:val="24"/>
                <w:szCs w:val="24"/>
                <w:lang w:val="en-US"/>
              </w:rPr>
              <w:t xml:space="preserve">residents, VPIs, and VPSs to ensure consistency. She stressed that the most </w:t>
            </w:r>
            <w:r w:rsidRPr="4D6C102C" w:rsidR="19B51132">
              <w:rPr>
                <w:rFonts w:ascii="Cambria" w:hAnsi="Cambria" w:eastAsia="Cambria" w:cs="Cambria"/>
                <w:b w:val="0"/>
                <w:bCs w:val="0"/>
                <w:i w:val="0"/>
                <w:iCs w:val="0"/>
                <w:caps w:val="0"/>
                <w:smallCaps w:val="0"/>
                <w:color w:val="000000" w:themeColor="text1" w:themeTint="FF" w:themeShade="FF"/>
                <w:sz w:val="24"/>
                <w:szCs w:val="24"/>
                <w:lang w:val="en-US"/>
              </w:rPr>
              <w:t>significant change</w:t>
            </w:r>
            <w:r w:rsidRPr="4D6C102C" w:rsidR="19B51132">
              <w:rPr>
                <w:rFonts w:ascii="Cambria" w:hAnsi="Cambria" w:eastAsia="Cambria" w:cs="Cambria"/>
                <w:b w:val="0"/>
                <w:bCs w:val="0"/>
                <w:i w:val="0"/>
                <w:iCs w:val="0"/>
                <w:caps w:val="0"/>
                <w:smallCaps w:val="0"/>
                <w:color w:val="000000" w:themeColor="text1" w:themeTint="FF" w:themeShade="FF"/>
                <w:sz w:val="24"/>
                <w:szCs w:val="24"/>
                <w:lang w:val="en-US"/>
              </w:rPr>
              <w:t xml:space="preserve"> was clarifying that the thirty hours </w:t>
            </w:r>
            <w:r w:rsidRPr="4D6C102C" w:rsidR="19B51132">
              <w:rPr>
                <w:rFonts w:ascii="Cambria" w:hAnsi="Cambria" w:eastAsia="Cambria" w:cs="Cambria"/>
                <w:b w:val="0"/>
                <w:bCs w:val="0"/>
                <w:i w:val="0"/>
                <w:iCs w:val="0"/>
                <w:caps w:val="0"/>
                <w:smallCaps w:val="0"/>
                <w:color w:val="000000" w:themeColor="text1" w:themeTint="FF" w:themeShade="FF"/>
                <w:sz w:val="24"/>
                <w:szCs w:val="24"/>
                <w:lang w:val="en-US"/>
              </w:rPr>
              <w:t>designated</w:t>
            </w:r>
            <w:r w:rsidRPr="4D6C102C" w:rsidR="19B51132">
              <w:rPr>
                <w:rFonts w:ascii="Cambria" w:hAnsi="Cambria" w:eastAsia="Cambria" w:cs="Cambria"/>
                <w:b w:val="0"/>
                <w:bCs w:val="0"/>
                <w:i w:val="0"/>
                <w:iCs w:val="0"/>
                <w:caps w:val="0"/>
                <w:smallCaps w:val="0"/>
                <w:color w:val="000000" w:themeColor="text1" w:themeTint="FF" w:themeShade="FF"/>
                <w:sz w:val="24"/>
                <w:szCs w:val="24"/>
                <w:lang w:val="en-US"/>
              </w:rPr>
              <w:t xml:space="preserve"> for counseling and librarian faculty apply only to counseling and librarian duties, while </w:t>
            </w:r>
            <w:r w:rsidRPr="4D6C102C" w:rsidR="19B51132">
              <w:rPr>
                <w:rFonts w:ascii="Cambria" w:hAnsi="Cambria" w:eastAsia="Cambria" w:cs="Cambria"/>
                <w:b w:val="0"/>
                <w:bCs w:val="0"/>
                <w:i w:val="0"/>
                <w:iCs w:val="0"/>
                <w:caps w:val="0"/>
                <w:smallCaps w:val="0"/>
                <w:color w:val="000000" w:themeColor="text1" w:themeTint="FF" w:themeShade="FF"/>
                <w:sz w:val="24"/>
                <w:szCs w:val="24"/>
                <w:lang w:val="en-US"/>
              </w:rPr>
              <w:t>additional</w:t>
            </w:r>
            <w:r w:rsidRPr="4D6C102C" w:rsidR="19B51132">
              <w:rPr>
                <w:rFonts w:ascii="Cambria" w:hAnsi="Cambria" w:eastAsia="Cambria" w:cs="Cambria"/>
                <w:b w:val="0"/>
                <w:bCs w:val="0"/>
                <w:i w:val="0"/>
                <w:iCs w:val="0"/>
                <w:caps w:val="0"/>
                <w:smallCaps w:val="0"/>
                <w:color w:val="000000" w:themeColor="text1" w:themeTint="FF" w:themeShade="FF"/>
                <w:sz w:val="24"/>
                <w:szCs w:val="24"/>
                <w:lang w:val="en-US"/>
              </w:rPr>
              <w:t xml:space="preserve"> hours specified in the contract relate to professional responsibilities. She noted that contract references can be found in Article 18A, sections 2–4.</w:t>
            </w:r>
          </w:p>
          <w:p w:rsidR="234BE227" w:rsidP="59D6A1A4" w:rsidRDefault="234BE227" w14:paraId="337EAB2F" w14:textId="14F42848">
            <w:pPr>
              <w:pStyle w:val="TableParagraph"/>
              <w:widowControl w:val="0"/>
              <w:spacing w:line="290" w:lineRule="exact"/>
            </w:pPr>
            <w:r w:rsidRPr="59D6A1A4" w:rsidR="19B51132">
              <w:rPr>
                <w:rFonts w:ascii="Cambria" w:hAnsi="Cambria" w:eastAsia="Cambria" w:cs="Cambria"/>
                <w:b w:val="0"/>
                <w:bCs w:val="0"/>
                <w:i w:val="0"/>
                <w:iCs w:val="0"/>
                <w:caps w:val="0"/>
                <w:smallCaps w:val="0"/>
                <w:color w:val="000000" w:themeColor="text1" w:themeTint="FF" w:themeShade="FF"/>
                <w:sz w:val="24"/>
                <w:szCs w:val="24"/>
                <w:lang w:val="en-US"/>
              </w:rPr>
              <w:t xml:space="preserve"> </w:t>
            </w:r>
          </w:p>
          <w:p w:rsidR="234BE227" w:rsidP="4D6C102C" w:rsidRDefault="234BE227" w14:paraId="01725F1B" w14:textId="422FC8E9">
            <w:pPr>
              <w:pStyle w:val="TableParagraph"/>
              <w:widowControl w:val="0"/>
              <w:suppressLineNumbers w:val="0"/>
              <w:bidi w:val="0"/>
              <w:spacing w:before="0" w:beforeAutospacing="off" w:after="0" w:afterAutospacing="off" w:line="290" w:lineRule="exact"/>
              <w:ind w:left="0" w:right="0"/>
              <w:jc w:val="left"/>
            </w:pPr>
            <w:r w:rsidRPr="4D6C102C" w:rsidR="19B51132">
              <w:rPr>
                <w:rFonts w:ascii="Cambria" w:hAnsi="Cambria" w:eastAsia="Cambria" w:cs="Cambria"/>
                <w:b w:val="0"/>
                <w:bCs w:val="0"/>
                <w:i w:val="0"/>
                <w:iCs w:val="0"/>
                <w:caps w:val="0"/>
                <w:smallCaps w:val="0"/>
                <w:color w:val="000000" w:themeColor="text1" w:themeTint="FF" w:themeShade="FF"/>
                <w:sz w:val="24"/>
                <w:szCs w:val="24"/>
                <w:lang w:val="en-US"/>
              </w:rPr>
              <w:t xml:space="preserve">She then addressed the recent district-level decision that BCC would no longer move forward with hiring a permanent Vice President of Instruction, explaining that the change is tied to the broader Peralta Transformation Plan and the district’s ongoing reassessment of administrative structures. In response to this shift, the college is actively developing short-term coverage plans for the Office of Instruction, with details forthcoming. She also announced that the college </w:t>
            </w:r>
            <w:r w:rsidRPr="4D6C102C" w:rsidR="19B51132">
              <w:rPr>
                <w:rFonts w:ascii="Cambria" w:hAnsi="Cambria" w:eastAsia="Cambria" w:cs="Cambria"/>
                <w:b w:val="0"/>
                <w:bCs w:val="0"/>
                <w:i w:val="0"/>
                <w:iCs w:val="0"/>
                <w:caps w:val="0"/>
                <w:smallCaps w:val="0"/>
                <w:color w:val="000000" w:themeColor="text1" w:themeTint="FF" w:themeShade="FF"/>
                <w:sz w:val="24"/>
                <w:szCs w:val="24"/>
                <w:lang w:val="en-US"/>
              </w:rPr>
              <w:t>anticipates</w:t>
            </w:r>
            <w:r w:rsidRPr="4D6C102C" w:rsidR="19B51132">
              <w:rPr>
                <w:rFonts w:ascii="Cambria" w:hAnsi="Cambria" w:eastAsia="Cambria" w:cs="Cambria"/>
                <w:b w:val="0"/>
                <w:bCs w:val="0"/>
                <w:i w:val="0"/>
                <w:iCs w:val="0"/>
                <w:caps w:val="0"/>
                <w:smallCaps w:val="0"/>
                <w:color w:val="000000" w:themeColor="text1" w:themeTint="FF" w:themeShade="FF"/>
                <w:sz w:val="24"/>
                <w:szCs w:val="24"/>
                <w:lang w:val="en-US"/>
              </w:rPr>
              <w:t xml:space="preserve"> bringing on an acting VPSS for the spring 2026 semester, pending </w:t>
            </w:r>
            <w:r w:rsidRPr="4D6C102C" w:rsidR="33B8DDB8">
              <w:rPr>
                <w:rFonts w:ascii="Cambria" w:hAnsi="Cambria" w:eastAsia="Cambria" w:cs="Cambria"/>
                <w:b w:val="0"/>
                <w:bCs w:val="0"/>
                <w:i w:val="0"/>
                <w:iCs w:val="0"/>
                <w:caps w:val="0"/>
                <w:smallCaps w:val="0"/>
                <w:color w:val="000000" w:themeColor="text1" w:themeTint="FF" w:themeShade="FF"/>
                <w:sz w:val="24"/>
                <w:szCs w:val="24"/>
                <w:lang w:val="en-US"/>
              </w:rPr>
              <w:t>B</w:t>
            </w:r>
            <w:r w:rsidRPr="4D6C102C" w:rsidR="19B51132">
              <w:rPr>
                <w:rFonts w:ascii="Cambria" w:hAnsi="Cambria" w:eastAsia="Cambria" w:cs="Cambria"/>
                <w:b w:val="0"/>
                <w:bCs w:val="0"/>
                <w:i w:val="0"/>
                <w:iCs w:val="0"/>
                <w:caps w:val="0"/>
                <w:smallCaps w:val="0"/>
                <w:color w:val="000000" w:themeColor="text1" w:themeTint="FF" w:themeShade="FF"/>
                <w:sz w:val="24"/>
                <w:szCs w:val="24"/>
                <w:lang w:val="en-US"/>
              </w:rPr>
              <w:t>oard approvals. The tentative start date for the VPSS is January 6, 2026.</w:t>
            </w:r>
          </w:p>
          <w:p w:rsidR="234BE227" w:rsidP="59D6A1A4" w:rsidRDefault="234BE227" w14:paraId="48079945" w14:textId="4BC6F3B5">
            <w:pPr>
              <w:pStyle w:val="TableParagraph"/>
              <w:widowControl w:val="0"/>
              <w:spacing w:line="290" w:lineRule="exact"/>
            </w:pPr>
            <w:r w:rsidRPr="59D6A1A4" w:rsidR="19B51132">
              <w:rPr>
                <w:rFonts w:ascii="Cambria" w:hAnsi="Cambria" w:eastAsia="Cambria" w:cs="Cambria"/>
                <w:b w:val="0"/>
                <w:bCs w:val="0"/>
                <w:i w:val="0"/>
                <w:iCs w:val="0"/>
                <w:caps w:val="0"/>
                <w:smallCaps w:val="0"/>
                <w:color w:val="000000" w:themeColor="text1" w:themeTint="FF" w:themeShade="FF"/>
                <w:sz w:val="24"/>
                <w:szCs w:val="24"/>
                <w:lang w:val="en-US"/>
              </w:rPr>
              <w:t xml:space="preserve"> </w:t>
            </w:r>
          </w:p>
          <w:p w:rsidR="234BE227" w:rsidP="4D6C102C" w:rsidRDefault="234BE227" w14:paraId="7B0231F6" w14:textId="56CAABC0">
            <w:pPr>
              <w:pStyle w:val="TableParagraph"/>
              <w:widowControl w:val="0"/>
              <w:spacing w:line="290" w:lineRule="exact"/>
              <w:rPr>
                <w:rFonts w:ascii="Cambria" w:hAnsi="Cambria" w:eastAsia="Cambria" w:cs="Cambria"/>
                <w:b w:val="0"/>
                <w:bCs w:val="0"/>
                <w:i w:val="0"/>
                <w:iCs w:val="0"/>
                <w:caps w:val="0"/>
                <w:smallCaps w:val="0"/>
                <w:color w:val="000000" w:themeColor="text1" w:themeTint="FF" w:themeShade="FF"/>
                <w:sz w:val="24"/>
                <w:szCs w:val="24"/>
                <w:lang w:val="en-US"/>
              </w:rPr>
            </w:pPr>
            <w:r w:rsidRPr="4D6C102C" w:rsidR="19B51132">
              <w:rPr>
                <w:rFonts w:ascii="Cambria" w:hAnsi="Cambria" w:eastAsia="Cambria" w:cs="Cambria"/>
                <w:b w:val="0"/>
                <w:bCs w:val="0"/>
                <w:i w:val="0"/>
                <w:iCs w:val="0"/>
                <w:caps w:val="0"/>
                <w:smallCaps w:val="0"/>
                <w:color w:val="000000" w:themeColor="text1" w:themeTint="FF" w:themeShade="FF"/>
                <w:sz w:val="24"/>
                <w:szCs w:val="24"/>
                <w:lang w:val="en-US"/>
              </w:rPr>
              <w:t xml:space="preserve">President Richardson continued with hiring updates, sharing that the Director of Student Activities and Campus Life position is expected to be posted shortly. She also reported progress on the </w:t>
            </w:r>
            <w:r w:rsidRPr="4D6C102C" w:rsidR="220AEE8A">
              <w:rPr>
                <w:rFonts w:ascii="Cambria" w:hAnsi="Cambria" w:eastAsia="Cambria" w:cs="Cambria"/>
                <w:b w:val="0"/>
                <w:bCs w:val="0"/>
                <w:i w:val="0"/>
                <w:iCs w:val="0"/>
                <w:caps w:val="0"/>
                <w:smallCaps w:val="0"/>
                <w:color w:val="000000" w:themeColor="text1" w:themeTint="FF" w:themeShade="FF"/>
                <w:sz w:val="24"/>
                <w:szCs w:val="24"/>
                <w:lang w:val="en-US"/>
              </w:rPr>
              <w:t>C</w:t>
            </w:r>
            <w:r w:rsidRPr="4D6C102C" w:rsidR="19B51132">
              <w:rPr>
                <w:rFonts w:ascii="Cambria" w:hAnsi="Cambria" w:eastAsia="Cambria" w:cs="Cambria"/>
                <w:b w:val="0"/>
                <w:bCs w:val="0"/>
                <w:i w:val="0"/>
                <w:iCs w:val="0"/>
                <w:caps w:val="0"/>
                <w:smallCaps w:val="0"/>
                <w:color w:val="000000" w:themeColor="text1" w:themeTint="FF" w:themeShade="FF"/>
                <w:sz w:val="24"/>
                <w:szCs w:val="24"/>
                <w:lang w:val="en-US"/>
              </w:rPr>
              <w:t>hemistry</w:t>
            </w:r>
            <w:r w:rsidRPr="4D6C102C" w:rsidR="666EA5CB">
              <w:rPr>
                <w:rFonts w:ascii="Cambria" w:hAnsi="Cambria" w:eastAsia="Cambria" w:cs="Cambria"/>
                <w:b w:val="0"/>
                <w:bCs w:val="0"/>
                <w:i w:val="0"/>
                <w:iCs w:val="0"/>
                <w:caps w:val="0"/>
                <w:smallCaps w:val="0"/>
                <w:color w:val="000000" w:themeColor="text1" w:themeTint="FF" w:themeShade="FF"/>
                <w:sz w:val="24"/>
                <w:szCs w:val="24"/>
                <w:lang w:val="en-US"/>
              </w:rPr>
              <w:t xml:space="preserve"> full-time</w:t>
            </w:r>
            <w:r w:rsidRPr="4D6C102C" w:rsidR="19B51132">
              <w:rPr>
                <w:rFonts w:ascii="Cambria" w:hAnsi="Cambria" w:eastAsia="Cambria" w:cs="Cambria"/>
                <w:b w:val="0"/>
                <w:bCs w:val="0"/>
                <w:i w:val="0"/>
                <w:iCs w:val="0"/>
                <w:caps w:val="0"/>
                <w:smallCaps w:val="0"/>
                <w:color w:val="000000" w:themeColor="text1" w:themeTint="FF" w:themeShade="FF"/>
                <w:sz w:val="24"/>
                <w:szCs w:val="24"/>
                <w:lang w:val="en-US"/>
              </w:rPr>
              <w:t xml:space="preserve"> faculty hire, which has recently received approval and is awaiting posting, and she confirmed that openings for an EOPS coordinator, a staff assistant for SAS, and Principal Library Tech are now active.</w:t>
            </w:r>
          </w:p>
          <w:p w:rsidR="234BE227" w:rsidP="59D6A1A4" w:rsidRDefault="234BE227" w14:paraId="5264CFB3" w14:textId="2A1790DA">
            <w:pPr>
              <w:pStyle w:val="TableParagraph"/>
              <w:widowControl w:val="0"/>
              <w:spacing w:line="290" w:lineRule="exact"/>
            </w:pPr>
            <w:r w:rsidRPr="59D6A1A4" w:rsidR="19B51132">
              <w:rPr>
                <w:rFonts w:ascii="Cambria" w:hAnsi="Cambria" w:eastAsia="Cambria" w:cs="Cambria"/>
                <w:b w:val="0"/>
                <w:bCs w:val="0"/>
                <w:i w:val="0"/>
                <w:iCs w:val="0"/>
                <w:caps w:val="0"/>
                <w:smallCaps w:val="0"/>
                <w:color w:val="000000" w:themeColor="text1" w:themeTint="FF" w:themeShade="FF"/>
                <w:sz w:val="24"/>
                <w:szCs w:val="24"/>
                <w:lang w:val="en-US"/>
              </w:rPr>
              <w:t xml:space="preserve"> </w:t>
            </w:r>
          </w:p>
          <w:p w:rsidR="234BE227" w:rsidP="59D6A1A4" w:rsidRDefault="234BE227" w14:paraId="7AC6B256" w14:textId="4199A085">
            <w:pPr>
              <w:pStyle w:val="TableParagraph"/>
              <w:widowControl w:val="0"/>
              <w:spacing w:line="290" w:lineRule="exact"/>
            </w:pPr>
            <w:r w:rsidRPr="59D6A1A4" w:rsidR="19B51132">
              <w:rPr>
                <w:rFonts w:ascii="Cambria" w:hAnsi="Cambria" w:eastAsia="Cambria" w:cs="Cambria"/>
                <w:b w:val="0"/>
                <w:bCs w:val="0"/>
                <w:i w:val="0"/>
                <w:iCs w:val="0"/>
                <w:caps w:val="0"/>
                <w:smallCaps w:val="0"/>
                <w:color w:val="000000" w:themeColor="text1" w:themeTint="FF" w:themeShade="FF"/>
                <w:sz w:val="24"/>
                <w:szCs w:val="24"/>
                <w:lang w:val="en-US"/>
              </w:rPr>
              <w:t>Discussion followed regarding faculty concerns about administrative instability, particularly the decline of permanent VP roles at BCC. Academic Senate President Freeman emphasized the negative impact of prolonged interim and acting roles on faculty, chairs, classified staff, and students, as well as the strain that district centralization has placed on campus operations. Freeman expressed appreciation for the college president’s advocacy but also urged more visible resistance to districtwide structural changes. Richardson acknowledged these concerns and encouraged participation in unification task force meetings.</w:t>
            </w:r>
          </w:p>
          <w:p w:rsidR="234BE227" w:rsidP="59D6A1A4" w:rsidRDefault="234BE227" w14:paraId="7C3127FB" w14:textId="7AAFFEC4">
            <w:pPr>
              <w:pStyle w:val="TableParagraph"/>
              <w:widowControl w:val="0"/>
              <w:spacing w:line="290" w:lineRule="exact"/>
            </w:pPr>
            <w:r w:rsidRPr="59D6A1A4" w:rsidR="19B51132">
              <w:rPr>
                <w:rFonts w:ascii="Cambria" w:hAnsi="Cambria" w:eastAsia="Cambria" w:cs="Cambria"/>
                <w:b w:val="0"/>
                <w:bCs w:val="0"/>
                <w:i w:val="0"/>
                <w:iCs w:val="0"/>
                <w:caps w:val="0"/>
                <w:smallCaps w:val="0"/>
                <w:color w:val="000000" w:themeColor="text1" w:themeTint="FF" w:themeShade="FF"/>
                <w:sz w:val="24"/>
                <w:szCs w:val="24"/>
                <w:lang w:val="en-US"/>
              </w:rPr>
              <w:t xml:space="preserve"> </w:t>
            </w:r>
          </w:p>
          <w:p w:rsidR="234BE227" w:rsidP="59D6A1A4" w:rsidRDefault="234BE227" w14:paraId="7F9AB9C8" w14:textId="681EB22E">
            <w:pPr>
              <w:pStyle w:val="TableParagraph"/>
              <w:widowControl w:val="0"/>
              <w:spacing w:line="290" w:lineRule="exact"/>
            </w:pPr>
            <w:r w:rsidRPr="4D6C102C" w:rsidR="19B51132">
              <w:rPr>
                <w:rFonts w:ascii="Cambria" w:hAnsi="Cambria" w:eastAsia="Cambria" w:cs="Cambria"/>
                <w:b w:val="0"/>
                <w:bCs w:val="0"/>
                <w:i w:val="0"/>
                <w:iCs w:val="0"/>
                <w:caps w:val="0"/>
                <w:smallCaps w:val="0"/>
                <w:color w:val="000000" w:themeColor="text1" w:themeTint="FF" w:themeShade="FF"/>
                <w:sz w:val="24"/>
                <w:szCs w:val="24"/>
                <w:lang w:val="en-US"/>
              </w:rPr>
              <w:t xml:space="preserve">A question from Jenny </w:t>
            </w:r>
            <w:r w:rsidRPr="4D6C102C" w:rsidR="3FD30B09">
              <w:rPr>
                <w:rFonts w:ascii="Cambria" w:hAnsi="Cambria" w:eastAsia="Cambria" w:cs="Cambria"/>
                <w:b w:val="0"/>
                <w:bCs w:val="0"/>
                <w:i w:val="0"/>
                <w:iCs w:val="0"/>
                <w:caps w:val="0"/>
                <w:smallCaps w:val="0"/>
                <w:color w:val="000000" w:themeColor="text1" w:themeTint="FF" w:themeShade="FF"/>
                <w:sz w:val="24"/>
                <w:szCs w:val="24"/>
                <w:lang w:val="en-US"/>
              </w:rPr>
              <w:t xml:space="preserve">Yap </w:t>
            </w:r>
            <w:r w:rsidRPr="4D6C102C" w:rsidR="19B51132">
              <w:rPr>
                <w:rFonts w:ascii="Cambria" w:hAnsi="Cambria" w:eastAsia="Cambria" w:cs="Cambria"/>
                <w:b w:val="0"/>
                <w:bCs w:val="0"/>
                <w:i w:val="0"/>
                <w:iCs w:val="0"/>
                <w:caps w:val="0"/>
                <w:smallCaps w:val="0"/>
                <w:color w:val="000000" w:themeColor="text1" w:themeTint="FF" w:themeShade="FF"/>
                <w:sz w:val="24"/>
                <w:szCs w:val="24"/>
                <w:lang w:val="en-US"/>
              </w:rPr>
              <w:t xml:space="preserve">prompted clarification that many of these decisions stem from districtwide processes and are tied to the new unification framework. </w:t>
            </w:r>
            <w:r w:rsidRPr="4D6C102C" w:rsidR="30BC7875">
              <w:rPr>
                <w:rFonts w:ascii="Cambria" w:hAnsi="Cambria" w:eastAsia="Cambria" w:cs="Cambria"/>
                <w:b w:val="0"/>
                <w:bCs w:val="0"/>
                <w:i w:val="0"/>
                <w:iCs w:val="0"/>
                <w:caps w:val="0"/>
                <w:smallCaps w:val="0"/>
                <w:color w:val="000000" w:themeColor="text1" w:themeTint="FF" w:themeShade="FF"/>
                <w:sz w:val="24"/>
                <w:szCs w:val="24"/>
                <w:lang w:val="en-US"/>
              </w:rPr>
              <w:t xml:space="preserve">President </w:t>
            </w:r>
            <w:r w:rsidRPr="4D6C102C" w:rsidR="19B51132">
              <w:rPr>
                <w:rFonts w:ascii="Cambria" w:hAnsi="Cambria" w:eastAsia="Cambria" w:cs="Cambria"/>
                <w:b w:val="0"/>
                <w:bCs w:val="0"/>
                <w:i w:val="0"/>
                <w:iCs w:val="0"/>
                <w:caps w:val="0"/>
                <w:smallCaps w:val="0"/>
                <w:color w:val="000000" w:themeColor="text1" w:themeTint="FF" w:themeShade="FF"/>
                <w:sz w:val="24"/>
                <w:szCs w:val="24"/>
                <w:lang w:val="en-US"/>
              </w:rPr>
              <w:t xml:space="preserve">Richardson encouraged faculty and staff to use </w:t>
            </w:r>
            <w:r w:rsidRPr="4D6C102C" w:rsidR="19B51132">
              <w:rPr>
                <w:rFonts w:ascii="Cambria" w:hAnsi="Cambria" w:eastAsia="Cambria" w:cs="Cambria"/>
                <w:b w:val="0"/>
                <w:bCs w:val="0"/>
                <w:i w:val="0"/>
                <w:iCs w:val="0"/>
                <w:caps w:val="0"/>
                <w:smallCaps w:val="0"/>
                <w:color w:val="000000" w:themeColor="text1" w:themeTint="FF" w:themeShade="FF"/>
                <w:sz w:val="24"/>
                <w:szCs w:val="24"/>
                <w:lang w:val="en-US"/>
              </w:rPr>
              <w:t>appropriate governance</w:t>
            </w:r>
            <w:r w:rsidRPr="4D6C102C" w:rsidR="19B51132">
              <w:rPr>
                <w:rFonts w:ascii="Cambria" w:hAnsi="Cambria" w:eastAsia="Cambria" w:cs="Cambria"/>
                <w:b w:val="0"/>
                <w:bCs w:val="0"/>
                <w:i w:val="0"/>
                <w:iCs w:val="0"/>
                <w:caps w:val="0"/>
                <w:smallCaps w:val="0"/>
                <w:color w:val="000000" w:themeColor="text1" w:themeTint="FF" w:themeShade="FF"/>
                <w:sz w:val="24"/>
                <w:szCs w:val="24"/>
                <w:lang w:val="en-US"/>
              </w:rPr>
              <w:t xml:space="preserve"> channels to voice concerns. </w:t>
            </w:r>
            <w:r w:rsidRPr="4D6C102C" w:rsidR="19B51132">
              <w:rPr>
                <w:rFonts w:ascii="Cambria" w:hAnsi="Cambria" w:eastAsia="Cambria" w:cs="Cambria"/>
                <w:b w:val="0"/>
                <w:bCs w:val="0"/>
                <w:i w:val="0"/>
                <w:iCs w:val="0"/>
                <w:caps w:val="0"/>
                <w:smallCaps w:val="0"/>
                <w:color w:val="000000" w:themeColor="text1" w:themeTint="FF" w:themeShade="FF"/>
                <w:sz w:val="24"/>
                <w:szCs w:val="24"/>
                <w:lang w:val="en-US"/>
              </w:rPr>
              <w:t>Additional</w:t>
            </w:r>
            <w:r w:rsidRPr="4D6C102C" w:rsidR="19B51132">
              <w:rPr>
                <w:rFonts w:ascii="Cambria" w:hAnsi="Cambria" w:eastAsia="Cambria" w:cs="Cambria"/>
                <w:b w:val="0"/>
                <w:bCs w:val="0"/>
                <w:i w:val="0"/>
                <w:iCs w:val="0"/>
                <w:caps w:val="0"/>
                <w:smallCaps w:val="0"/>
                <w:color w:val="000000" w:themeColor="text1" w:themeTint="FF" w:themeShade="FF"/>
                <w:sz w:val="24"/>
                <w:szCs w:val="24"/>
                <w:lang w:val="en-US"/>
              </w:rPr>
              <w:t xml:space="preserve"> questions addressed graduation planning and VPSS processes. </w:t>
            </w:r>
            <w:r w:rsidRPr="4D6C102C" w:rsidR="25C206E2">
              <w:rPr>
                <w:rFonts w:ascii="Cambria" w:hAnsi="Cambria" w:eastAsia="Cambria" w:cs="Cambria"/>
                <w:b w:val="0"/>
                <w:bCs w:val="0"/>
                <w:i w:val="0"/>
                <w:iCs w:val="0"/>
                <w:caps w:val="0"/>
                <w:smallCaps w:val="0"/>
                <w:color w:val="000000" w:themeColor="text1" w:themeTint="FF" w:themeShade="FF"/>
                <w:sz w:val="24"/>
                <w:szCs w:val="24"/>
                <w:lang w:val="en-US"/>
              </w:rPr>
              <w:t xml:space="preserve">She also </w:t>
            </w:r>
            <w:r w:rsidRPr="4D6C102C" w:rsidR="19B51132">
              <w:rPr>
                <w:rFonts w:ascii="Cambria" w:hAnsi="Cambria" w:eastAsia="Cambria" w:cs="Cambria"/>
                <w:b w:val="0"/>
                <w:bCs w:val="0"/>
                <w:i w:val="0"/>
                <w:iCs w:val="0"/>
                <w:caps w:val="0"/>
                <w:smallCaps w:val="0"/>
                <w:color w:val="000000" w:themeColor="text1" w:themeTint="FF" w:themeShade="FF"/>
                <w:sz w:val="24"/>
                <w:szCs w:val="24"/>
                <w:lang w:val="en-US"/>
              </w:rPr>
              <w:t>shared excitement that BCC is working toward securing a UC Berkeley venue for commencement, with three locations under consideration and potential discounts being discussed with UC Berkeley partners.</w:t>
            </w:r>
          </w:p>
          <w:p w:rsidR="234BE227" w:rsidP="234BE227" w:rsidRDefault="234BE227" w14:paraId="4CAEF5C4" w14:textId="0878529D">
            <w:pPr>
              <w:widowControl w:val="0"/>
              <w:spacing w:line="290" w:lineRule="exact"/>
              <w:rPr>
                <w:rFonts w:ascii="Calibri" w:hAnsi="Calibri" w:eastAsia="Calibri" w:cs="Calibri"/>
                <w:b w:val="0"/>
                <w:bCs w:val="0"/>
                <w:i w:val="0"/>
                <w:iCs w:val="0"/>
                <w:caps w:val="0"/>
                <w:smallCaps w:val="0"/>
                <w:color w:val="000000" w:themeColor="text1" w:themeTint="FF" w:themeShade="FF"/>
                <w:sz w:val="22"/>
                <w:szCs w:val="22"/>
              </w:rPr>
            </w:pPr>
          </w:p>
        </w:tc>
      </w:tr>
      <w:tr w:rsidRPr="006B1E01" w:rsidR="003C06BB" w:rsidTr="3C13615A" w14:paraId="418B3B43" w14:textId="77777777">
        <w:trPr>
          <w:trHeight w:val="300"/>
        </w:trPr>
        <w:tc>
          <w:tcPr>
            <w:tcW w:w="10980" w:type="dxa"/>
            <w:shd w:val="clear" w:color="auto" w:fill="F2F2F2" w:themeFill="background1" w:themeFillShade="F2"/>
            <w:tcMar/>
          </w:tcPr>
          <w:p w:rsidR="234BE227" w:rsidP="4D6C102C" w:rsidRDefault="234BE227" w14:paraId="2F790D57" w14:textId="728D1EFB">
            <w:pPr>
              <w:pStyle w:val="ListParagraph"/>
              <w:widowControl w:val="0"/>
              <w:numPr>
                <w:ilvl w:val="0"/>
                <w:numId w:val="44"/>
              </w:numPr>
              <w:spacing w:line="290" w:lineRule="exact"/>
              <w:ind w:left="408" w:hanging="423"/>
              <w:rPr>
                <w:rFonts w:ascii="Cambria" w:hAnsi="Cambria" w:eastAsia="Cambria" w:cs="Cambria"/>
                <w:b w:val="1"/>
                <w:bCs w:val="1"/>
                <w:i w:val="0"/>
                <w:iCs w:val="0"/>
                <w:caps w:val="0"/>
                <w:smallCaps w:val="0"/>
                <w:color w:val="000000" w:themeColor="text1" w:themeTint="FF" w:themeShade="FF"/>
                <w:sz w:val="24"/>
                <w:szCs w:val="24"/>
              </w:rPr>
            </w:pPr>
            <w:r w:rsidRPr="4D6C102C" w:rsidR="3F53D099">
              <w:rPr>
                <w:rFonts w:ascii="Cambria" w:hAnsi="Cambria" w:eastAsia="Cambria" w:cs="Cambria"/>
                <w:b w:val="1"/>
                <w:bCs w:val="1"/>
                <w:i w:val="0"/>
                <w:iCs w:val="0"/>
                <w:caps w:val="0"/>
                <w:smallCaps w:val="0"/>
                <w:color w:val="000000" w:themeColor="text1" w:themeTint="FF" w:themeShade="FF"/>
                <w:sz w:val="24"/>
                <w:szCs w:val="24"/>
              </w:rPr>
              <w:t>Downtown Berkeley Update</w:t>
            </w:r>
          </w:p>
        </w:tc>
      </w:tr>
      <w:tr w:rsidRPr="006B1E01" w:rsidR="003C06BB" w:rsidTr="3C13615A" w14:paraId="5F6D6C61" w14:textId="77777777">
        <w:tc>
          <w:tcPr>
            <w:tcW w:w="10980" w:type="dxa"/>
            <w:shd w:val="clear" w:color="auto" w:fill="auto"/>
            <w:tcMar/>
          </w:tcPr>
          <w:p w:rsidR="234BE227" w:rsidP="4D6C102C" w:rsidRDefault="234BE227" w14:paraId="356AC5F8" w14:textId="092E0E64">
            <w:pPr>
              <w:widowControl w:val="0"/>
              <w:spacing w:line="290" w:lineRule="exact"/>
              <w:ind w:left="0"/>
              <w:rPr>
                <w:rFonts w:ascii="Cambria" w:hAnsi="Cambria" w:eastAsia="Cambria" w:cs="Cambria"/>
                <w:b w:val="0"/>
                <w:bCs w:val="0"/>
                <w:i w:val="0"/>
                <w:iCs w:val="0"/>
                <w:caps w:val="0"/>
                <w:smallCaps w:val="0"/>
                <w:color w:val="000000" w:themeColor="text1" w:themeTint="FF" w:themeShade="FF"/>
                <w:sz w:val="24"/>
                <w:szCs w:val="24"/>
              </w:rPr>
            </w:pPr>
            <w:r w:rsidRPr="4D6C102C" w:rsidR="46027785">
              <w:rPr>
                <w:rFonts w:ascii="Cambria" w:hAnsi="Cambria" w:eastAsia="Cambria" w:cs="Cambria"/>
                <w:b w:val="0"/>
                <w:bCs w:val="0"/>
                <w:i w:val="0"/>
                <w:iCs w:val="0"/>
                <w:caps w:val="0"/>
                <w:smallCaps w:val="0"/>
                <w:color w:val="000000" w:themeColor="text1" w:themeTint="FF" w:themeShade="FF"/>
                <w:sz w:val="24"/>
                <w:szCs w:val="24"/>
              </w:rPr>
              <w:t xml:space="preserve">President Richardson offered a broad overview of BCC’s role within the Downtown Berkeley Association, where she serves on the board as part of her VPAS responsibilities. She explained that the board consists of approximately twenty business owners and </w:t>
            </w:r>
            <w:r w:rsidRPr="4D6C102C" w:rsidR="46027785">
              <w:rPr>
                <w:rFonts w:ascii="Cambria" w:hAnsi="Cambria" w:eastAsia="Cambria" w:cs="Cambria"/>
                <w:b w:val="0"/>
                <w:bCs w:val="0"/>
                <w:i w:val="0"/>
                <w:iCs w:val="0"/>
                <w:caps w:val="0"/>
                <w:smallCaps w:val="0"/>
                <w:color w:val="000000" w:themeColor="text1" w:themeTint="FF" w:themeShade="FF"/>
                <w:sz w:val="24"/>
                <w:szCs w:val="24"/>
              </w:rPr>
              <w:t>stakeholders</w:t>
            </w:r>
            <w:r w:rsidRPr="4D6C102C" w:rsidR="46027785">
              <w:rPr>
                <w:rFonts w:ascii="Cambria" w:hAnsi="Cambria" w:eastAsia="Cambria" w:cs="Cambria"/>
                <w:b w:val="0"/>
                <w:bCs w:val="0"/>
                <w:i w:val="0"/>
                <w:iCs w:val="0"/>
                <w:caps w:val="0"/>
                <w:smallCaps w:val="0"/>
                <w:color w:val="000000" w:themeColor="text1" w:themeTint="FF" w:themeShade="FF"/>
                <w:sz w:val="24"/>
                <w:szCs w:val="24"/>
              </w:rPr>
              <w:t xml:space="preserve"> and that BCC, like UC Berkeley and other entities, pays an annual assessment fee based on property parcels. For the year 2026, BCC’s assessment </w:t>
            </w:r>
            <w:r w:rsidRPr="4D6C102C" w:rsidR="46027785">
              <w:rPr>
                <w:rFonts w:ascii="Cambria" w:hAnsi="Cambria" w:eastAsia="Cambria" w:cs="Cambria"/>
                <w:b w:val="0"/>
                <w:bCs w:val="0"/>
                <w:i w:val="0"/>
                <w:iCs w:val="0"/>
                <w:caps w:val="0"/>
                <w:smallCaps w:val="0"/>
                <w:color w:val="000000" w:themeColor="text1" w:themeTint="FF" w:themeShade="FF"/>
                <w:sz w:val="24"/>
                <w:szCs w:val="24"/>
              </w:rPr>
              <w:t>totals</w:t>
            </w:r>
            <w:r w:rsidRPr="4D6C102C" w:rsidR="46027785">
              <w:rPr>
                <w:rFonts w:ascii="Cambria" w:hAnsi="Cambria" w:eastAsia="Cambria" w:cs="Cambria"/>
                <w:b w:val="0"/>
                <w:bCs w:val="0"/>
                <w:i w:val="0"/>
                <w:iCs w:val="0"/>
                <w:caps w:val="0"/>
                <w:smallCaps w:val="0"/>
                <w:color w:val="000000" w:themeColor="text1" w:themeTint="FF" w:themeShade="FF"/>
                <w:sz w:val="24"/>
                <w:szCs w:val="24"/>
              </w:rPr>
              <w:t xml:space="preserve"> $32,340.90, reflecting the parcels occupied by the current campus and the future Milvia building.</w:t>
            </w:r>
          </w:p>
          <w:p w:rsidR="234BE227" w:rsidP="4D6C102C" w:rsidRDefault="234BE227" w14:paraId="401E3BBC" w14:textId="5E344BFE">
            <w:pPr>
              <w:pStyle w:val="Normal"/>
              <w:widowControl w:val="0"/>
              <w:spacing w:line="290" w:lineRule="exact"/>
              <w:ind w:left="360"/>
              <w:rPr>
                <w:rFonts w:ascii="Cambria" w:hAnsi="Cambria" w:eastAsia="Cambria" w:cs="Cambria"/>
                <w:b w:val="0"/>
                <w:bCs w:val="0"/>
                <w:i w:val="0"/>
                <w:iCs w:val="0"/>
                <w:caps w:val="0"/>
                <w:smallCaps w:val="0"/>
                <w:color w:val="000000" w:themeColor="text1" w:themeTint="FF" w:themeShade="FF"/>
                <w:sz w:val="24"/>
                <w:szCs w:val="24"/>
              </w:rPr>
            </w:pPr>
            <w:r w:rsidRPr="4D6C102C" w:rsidR="46027785">
              <w:rPr>
                <w:rFonts w:ascii="Cambria" w:hAnsi="Cambria" w:eastAsia="Cambria" w:cs="Cambria"/>
                <w:b w:val="0"/>
                <w:bCs w:val="0"/>
                <w:i w:val="0"/>
                <w:iCs w:val="0"/>
                <w:caps w:val="0"/>
                <w:smallCaps w:val="0"/>
                <w:color w:val="000000" w:themeColor="text1" w:themeTint="FF" w:themeShade="FF"/>
                <w:sz w:val="24"/>
                <w:szCs w:val="24"/>
              </w:rPr>
              <w:t xml:space="preserve"> </w:t>
            </w:r>
          </w:p>
          <w:p w:rsidR="234BE227" w:rsidP="4D6C102C" w:rsidRDefault="234BE227" w14:paraId="74C04B16" w14:textId="64FDBBAA">
            <w:pPr>
              <w:pStyle w:val="Normal"/>
              <w:widowControl w:val="0"/>
              <w:spacing w:line="290" w:lineRule="exact"/>
              <w:ind w:left="0"/>
              <w:rPr>
                <w:rFonts w:ascii="Cambria" w:hAnsi="Cambria" w:eastAsia="Cambria" w:cs="Cambria"/>
                <w:b w:val="0"/>
                <w:bCs w:val="0"/>
                <w:i w:val="0"/>
                <w:iCs w:val="0"/>
                <w:caps w:val="0"/>
                <w:smallCaps w:val="0"/>
                <w:color w:val="000000" w:themeColor="text1" w:themeTint="FF" w:themeShade="FF"/>
                <w:sz w:val="24"/>
                <w:szCs w:val="24"/>
              </w:rPr>
            </w:pPr>
            <w:r w:rsidRPr="4D6C102C" w:rsidR="46027785">
              <w:rPr>
                <w:rFonts w:ascii="Cambria" w:hAnsi="Cambria" w:eastAsia="Cambria" w:cs="Cambria"/>
                <w:b w:val="0"/>
                <w:bCs w:val="0"/>
                <w:i w:val="0"/>
                <w:iCs w:val="0"/>
                <w:caps w:val="0"/>
                <w:smallCaps w:val="0"/>
                <w:color w:val="000000" w:themeColor="text1" w:themeTint="FF" w:themeShade="FF"/>
                <w:sz w:val="24"/>
                <w:szCs w:val="24"/>
              </w:rPr>
              <w:t xml:space="preserve">She described ongoing efforts to revitalize downtown Berkeley, including beautification projects such as planters and window </w:t>
            </w:r>
            <w:r w:rsidRPr="4D6C102C" w:rsidR="6A66FCD3">
              <w:rPr>
                <w:rFonts w:ascii="Cambria" w:hAnsi="Cambria" w:eastAsia="Cambria" w:cs="Cambria"/>
                <w:b w:val="0"/>
                <w:bCs w:val="0"/>
                <w:i w:val="0"/>
                <w:iCs w:val="0"/>
                <w:caps w:val="0"/>
                <w:smallCaps w:val="0"/>
                <w:color w:val="000000" w:themeColor="text1" w:themeTint="FF" w:themeShade="FF"/>
                <w:sz w:val="24"/>
                <w:szCs w:val="24"/>
              </w:rPr>
              <w:t>vinyl's</w:t>
            </w:r>
            <w:r w:rsidRPr="4D6C102C" w:rsidR="46027785">
              <w:rPr>
                <w:rFonts w:ascii="Cambria" w:hAnsi="Cambria" w:eastAsia="Cambria" w:cs="Cambria"/>
                <w:b w:val="0"/>
                <w:bCs w:val="0"/>
                <w:i w:val="0"/>
                <w:iCs w:val="0"/>
                <w:caps w:val="0"/>
                <w:smallCaps w:val="0"/>
                <w:color w:val="000000" w:themeColor="text1" w:themeTint="FF" w:themeShade="FF"/>
                <w:sz w:val="24"/>
                <w:szCs w:val="24"/>
              </w:rPr>
              <w:t xml:space="preserve"> in vacant storefronts. The ambassador program will also expand in visibility and capacity, and beginning in 2027, a subset of ambassadors will carry non-lethal weapons to address high-risk safety concerns—a controversial decision receiving mixed responses from city leadership.</w:t>
            </w:r>
          </w:p>
          <w:p w:rsidR="234BE227" w:rsidP="4D6C102C" w:rsidRDefault="234BE227" w14:paraId="0E0D1911" w14:textId="519348B0">
            <w:pPr>
              <w:pStyle w:val="Normal"/>
              <w:widowControl w:val="0"/>
              <w:spacing w:line="290" w:lineRule="exact"/>
              <w:ind w:left="360"/>
              <w:rPr>
                <w:rFonts w:ascii="Cambria" w:hAnsi="Cambria" w:eastAsia="Cambria" w:cs="Cambria"/>
                <w:b w:val="0"/>
                <w:bCs w:val="0"/>
                <w:i w:val="0"/>
                <w:iCs w:val="0"/>
                <w:caps w:val="0"/>
                <w:smallCaps w:val="0"/>
                <w:color w:val="000000" w:themeColor="text1" w:themeTint="FF" w:themeShade="FF"/>
                <w:sz w:val="24"/>
                <w:szCs w:val="24"/>
              </w:rPr>
            </w:pPr>
            <w:r w:rsidRPr="4D6C102C" w:rsidR="46027785">
              <w:rPr>
                <w:rFonts w:ascii="Cambria" w:hAnsi="Cambria" w:eastAsia="Cambria" w:cs="Cambria"/>
                <w:b w:val="0"/>
                <w:bCs w:val="0"/>
                <w:i w:val="0"/>
                <w:iCs w:val="0"/>
                <w:caps w:val="0"/>
                <w:smallCaps w:val="0"/>
                <w:color w:val="000000" w:themeColor="text1" w:themeTint="FF" w:themeShade="FF"/>
                <w:sz w:val="24"/>
                <w:szCs w:val="24"/>
              </w:rPr>
              <w:t xml:space="preserve"> </w:t>
            </w:r>
          </w:p>
          <w:p w:rsidR="234BE227" w:rsidP="4D6C102C" w:rsidRDefault="234BE227" w14:paraId="582E9DC0" w14:textId="4F3DE99B">
            <w:pPr>
              <w:pStyle w:val="Normal"/>
              <w:widowControl w:val="0"/>
              <w:spacing w:line="290" w:lineRule="exact"/>
              <w:ind w:left="0"/>
              <w:rPr>
                <w:rFonts w:ascii="Cambria" w:hAnsi="Cambria" w:eastAsia="Cambria" w:cs="Cambria"/>
                <w:b w:val="0"/>
                <w:bCs w:val="0"/>
                <w:i w:val="0"/>
                <w:iCs w:val="0"/>
                <w:caps w:val="0"/>
                <w:smallCaps w:val="0"/>
                <w:color w:val="000000" w:themeColor="text1" w:themeTint="FF" w:themeShade="FF"/>
                <w:sz w:val="24"/>
                <w:szCs w:val="24"/>
              </w:rPr>
            </w:pPr>
            <w:r w:rsidRPr="4D6C102C" w:rsidR="46027785">
              <w:rPr>
                <w:rFonts w:ascii="Cambria" w:hAnsi="Cambria" w:eastAsia="Cambria" w:cs="Cambria"/>
                <w:b w:val="0"/>
                <w:bCs w:val="0"/>
                <w:i w:val="0"/>
                <w:iCs w:val="0"/>
                <w:caps w:val="0"/>
                <w:smallCaps w:val="0"/>
                <w:color w:val="000000" w:themeColor="text1" w:themeTint="FF" w:themeShade="FF"/>
                <w:sz w:val="24"/>
                <w:szCs w:val="24"/>
              </w:rPr>
              <w:t xml:space="preserve">Richardson reported that Flying Horse Investments recently </w:t>
            </w:r>
            <w:r w:rsidRPr="4D6C102C" w:rsidR="46027785">
              <w:rPr>
                <w:rFonts w:ascii="Cambria" w:hAnsi="Cambria" w:eastAsia="Cambria" w:cs="Cambria"/>
                <w:b w:val="0"/>
                <w:bCs w:val="0"/>
                <w:i w:val="0"/>
                <w:iCs w:val="0"/>
                <w:caps w:val="0"/>
                <w:smallCaps w:val="0"/>
                <w:color w:val="000000" w:themeColor="text1" w:themeTint="FF" w:themeShade="FF"/>
                <w:sz w:val="24"/>
                <w:szCs w:val="24"/>
              </w:rPr>
              <w:t>acquired</w:t>
            </w:r>
            <w:r w:rsidRPr="4D6C102C" w:rsidR="46027785">
              <w:rPr>
                <w:rFonts w:ascii="Cambria" w:hAnsi="Cambria" w:eastAsia="Cambria" w:cs="Cambria"/>
                <w:b w:val="0"/>
                <w:bCs w:val="0"/>
                <w:i w:val="0"/>
                <w:iCs w:val="0"/>
                <w:caps w:val="0"/>
                <w:smallCaps w:val="0"/>
                <w:color w:val="000000" w:themeColor="text1" w:themeTint="FF" w:themeShade="FF"/>
                <w:sz w:val="24"/>
                <w:szCs w:val="24"/>
              </w:rPr>
              <w:t xml:space="preserve"> eleven retail spaces beneath the Hotel Shattuck, </w:t>
            </w:r>
            <w:r w:rsidRPr="4D6C102C" w:rsidR="46027785">
              <w:rPr>
                <w:rFonts w:ascii="Cambria" w:hAnsi="Cambria" w:eastAsia="Cambria" w:cs="Cambria"/>
                <w:b w:val="0"/>
                <w:bCs w:val="0"/>
                <w:i w:val="0"/>
                <w:iCs w:val="0"/>
                <w:caps w:val="0"/>
                <w:smallCaps w:val="0"/>
                <w:color w:val="000000" w:themeColor="text1" w:themeTint="FF" w:themeShade="FF"/>
                <w:sz w:val="24"/>
                <w:szCs w:val="24"/>
              </w:rPr>
              <w:t>anticipating</w:t>
            </w:r>
            <w:r w:rsidRPr="4D6C102C" w:rsidR="46027785">
              <w:rPr>
                <w:rFonts w:ascii="Cambria" w:hAnsi="Cambria" w:eastAsia="Cambria" w:cs="Cambria"/>
                <w:b w:val="0"/>
                <w:bCs w:val="0"/>
                <w:i w:val="0"/>
                <w:iCs w:val="0"/>
                <w:caps w:val="0"/>
                <w:smallCaps w:val="0"/>
                <w:color w:val="000000" w:themeColor="text1" w:themeTint="FF" w:themeShade="FF"/>
                <w:sz w:val="24"/>
                <w:szCs w:val="24"/>
              </w:rPr>
              <w:t xml:space="preserve"> an influx of new businesses near the college. She encouraged BCC to deepen its presence at community </w:t>
            </w:r>
            <w:r w:rsidRPr="4D6C102C" w:rsidR="46027785">
              <w:rPr>
                <w:rFonts w:ascii="Cambria" w:hAnsi="Cambria" w:eastAsia="Cambria" w:cs="Cambria"/>
                <w:b w:val="0"/>
                <w:bCs w:val="0"/>
                <w:i w:val="0"/>
                <w:iCs w:val="0"/>
                <w:caps w:val="0"/>
                <w:smallCaps w:val="0"/>
                <w:color w:val="000000" w:themeColor="text1" w:themeTint="FF" w:themeShade="FF"/>
                <w:sz w:val="24"/>
                <w:szCs w:val="24"/>
              </w:rPr>
              <w:t>events such</w:t>
            </w:r>
            <w:r w:rsidRPr="4D6C102C" w:rsidR="46027785">
              <w:rPr>
                <w:rFonts w:ascii="Cambria" w:hAnsi="Cambria" w:eastAsia="Cambria" w:cs="Cambria"/>
                <w:b w:val="0"/>
                <w:bCs w:val="0"/>
                <w:i w:val="0"/>
                <w:iCs w:val="0"/>
                <w:caps w:val="0"/>
                <w:smallCaps w:val="0"/>
                <w:color w:val="000000" w:themeColor="text1" w:themeTint="FF" w:themeShade="FF"/>
                <w:sz w:val="24"/>
                <w:szCs w:val="24"/>
              </w:rPr>
              <w:t xml:space="preserve"> as Music in the Park, Taco Tuesday, and F</w:t>
            </w:r>
            <w:r w:rsidRPr="4D6C102C" w:rsidR="504EE831">
              <w:rPr>
                <w:rFonts w:ascii="Cambria" w:hAnsi="Cambria" w:eastAsia="Cambria" w:cs="Cambria"/>
                <w:b w:val="0"/>
                <w:bCs w:val="0"/>
                <w:i w:val="0"/>
                <w:iCs w:val="0"/>
                <w:caps w:val="0"/>
                <w:smallCaps w:val="0"/>
                <w:color w:val="000000" w:themeColor="text1" w:themeTint="FF" w:themeShade="FF"/>
                <w:sz w:val="24"/>
                <w:szCs w:val="24"/>
              </w:rPr>
              <w:t>irst</w:t>
            </w:r>
            <w:r w:rsidRPr="4D6C102C" w:rsidR="46027785">
              <w:rPr>
                <w:rFonts w:ascii="Cambria" w:hAnsi="Cambria" w:eastAsia="Cambria" w:cs="Cambria"/>
                <w:b w:val="0"/>
                <w:bCs w:val="0"/>
                <w:i w:val="0"/>
                <w:iCs w:val="0"/>
                <w:caps w:val="0"/>
                <w:smallCaps w:val="0"/>
                <w:color w:val="000000" w:themeColor="text1" w:themeTint="FF" w:themeShade="FF"/>
                <w:sz w:val="24"/>
                <w:szCs w:val="24"/>
              </w:rPr>
              <w:t xml:space="preserve"> Fridays because past community engagement directly contributed to significant support for student emergency funds, including the college’s first endowment donor.</w:t>
            </w:r>
          </w:p>
          <w:p w:rsidR="234BE227" w:rsidP="4D6C102C" w:rsidRDefault="234BE227" w14:paraId="2778E4AC" w14:textId="61AB1A13">
            <w:pPr>
              <w:pStyle w:val="Normal"/>
              <w:widowControl w:val="0"/>
              <w:spacing w:line="290" w:lineRule="exact"/>
              <w:ind w:left="0"/>
              <w:rPr>
                <w:rFonts w:ascii="Cambria" w:hAnsi="Cambria" w:eastAsia="Cambria" w:cs="Cambria"/>
                <w:b w:val="0"/>
                <w:bCs w:val="0"/>
                <w:i w:val="0"/>
                <w:iCs w:val="0"/>
                <w:caps w:val="0"/>
                <w:smallCaps w:val="0"/>
                <w:color w:val="000000" w:themeColor="text1" w:themeTint="FF" w:themeShade="FF"/>
                <w:sz w:val="24"/>
                <w:szCs w:val="24"/>
              </w:rPr>
            </w:pPr>
          </w:p>
        </w:tc>
      </w:tr>
      <w:tr w:rsidR="4D6C102C" w:rsidTr="3C13615A" w14:paraId="7B7F6AF4">
        <w:trPr>
          <w:trHeight w:val="332"/>
        </w:trPr>
        <w:tc>
          <w:tcPr>
            <w:tcW w:w="10980" w:type="dxa"/>
            <w:shd w:val="clear" w:color="auto" w:fill="F2F2F2" w:themeFill="background1" w:themeFillShade="F2"/>
            <w:tcMar/>
          </w:tcPr>
          <w:p w:rsidR="32628A34" w:rsidP="4D6C102C" w:rsidRDefault="32628A34" w14:paraId="728CACDD" w14:textId="5C4B4C33">
            <w:pPr>
              <w:pStyle w:val="TableParagraph"/>
              <w:numPr>
                <w:ilvl w:val="0"/>
                <w:numId w:val="44"/>
              </w:numPr>
              <w:spacing w:line="290" w:lineRule="exact"/>
              <w:ind w:left="360" w:hanging="360"/>
              <w:rPr>
                <w:rFonts w:ascii="Cambria" w:hAnsi="Cambria" w:eastAsia="Cambria" w:cs="Cambria"/>
                <w:b w:val="1"/>
                <w:bCs w:val="1"/>
                <w:i w:val="0"/>
                <w:iCs w:val="0"/>
                <w:caps w:val="0"/>
                <w:smallCaps w:val="0"/>
                <w:noProof w:val="0"/>
                <w:color w:val="000000" w:themeColor="text1" w:themeTint="FF" w:themeShade="FF"/>
                <w:sz w:val="24"/>
                <w:szCs w:val="24"/>
                <w:lang w:val="en-US"/>
              </w:rPr>
            </w:pPr>
            <w:r w:rsidRPr="4D6C102C" w:rsidR="32628A34">
              <w:rPr>
                <w:rFonts w:ascii="Cambria" w:hAnsi="Cambria" w:eastAsia="Cambria" w:cs="Cambria"/>
                <w:b w:val="1"/>
                <w:bCs w:val="1"/>
                <w:i w:val="0"/>
                <w:iCs w:val="0"/>
                <w:caps w:val="0"/>
                <w:smallCaps w:val="0"/>
                <w:noProof w:val="0"/>
                <w:color w:val="000000" w:themeColor="text1" w:themeTint="FF" w:themeShade="FF"/>
                <w:sz w:val="24"/>
                <w:szCs w:val="24"/>
                <w:lang w:val="en-US"/>
              </w:rPr>
              <w:t>Director of Community Safety Update</w:t>
            </w:r>
          </w:p>
        </w:tc>
      </w:tr>
      <w:tr w:rsidR="4D6C102C" w:rsidTr="3C13615A" w14:paraId="3502BB72">
        <w:trPr>
          <w:trHeight w:val="332"/>
        </w:trPr>
        <w:tc>
          <w:tcPr>
            <w:tcW w:w="10980" w:type="dxa"/>
            <w:shd w:val="clear" w:color="auto" w:fill="FFFFFF" w:themeFill="background1"/>
            <w:tcMar/>
          </w:tcPr>
          <w:p w:rsidR="37391DC6" w:rsidP="4D6C102C" w:rsidRDefault="37391DC6" w14:paraId="6C06FC0D" w14:textId="2F97977D">
            <w:pPr>
              <w:pStyle w:val="TableParagraph"/>
              <w:spacing w:line="290" w:lineRule="exact"/>
              <w:ind w:left="0"/>
              <w:rPr>
                <w:rFonts w:ascii="Cambria" w:hAnsi="Cambria" w:eastAsia="Cambria" w:cs="Cambria"/>
                <w:noProof w:val="0"/>
                <w:sz w:val="24"/>
                <w:szCs w:val="24"/>
                <w:lang w:val="en-US"/>
              </w:rPr>
            </w:pPr>
            <w:r w:rsidRPr="4D6C102C" w:rsidR="37391DC6">
              <w:rPr>
                <w:rFonts w:ascii="Cambria" w:hAnsi="Cambria" w:eastAsia="Cambria" w:cs="Cambria"/>
                <w:noProof w:val="0"/>
                <w:sz w:val="24"/>
                <w:szCs w:val="24"/>
                <w:lang w:val="en-US"/>
              </w:rPr>
              <w:t xml:space="preserve">Interim Executive Director Abdul Pridgen delivered a comprehensive Community Safety Update outlining key initiatives underway at the district level. One of the major changes discussed was the modernization of parking across Peralta campuses. Beginning in Spring 2026 (tentatively), students will </w:t>
            </w:r>
            <w:r w:rsidRPr="4D6C102C" w:rsidR="37391DC6">
              <w:rPr>
                <w:rFonts w:ascii="Cambria" w:hAnsi="Cambria" w:eastAsia="Cambria" w:cs="Cambria"/>
                <w:noProof w:val="0"/>
                <w:sz w:val="24"/>
                <w:szCs w:val="24"/>
                <w:lang w:val="en-US"/>
              </w:rPr>
              <w:t>be required</w:t>
            </w:r>
            <w:r w:rsidRPr="4D6C102C" w:rsidR="37391DC6">
              <w:rPr>
                <w:rFonts w:ascii="Cambria" w:hAnsi="Cambria" w:eastAsia="Cambria" w:cs="Cambria"/>
                <w:noProof w:val="0"/>
                <w:sz w:val="24"/>
                <w:szCs w:val="24"/>
                <w:lang w:val="en-US"/>
              </w:rPr>
              <w:t xml:space="preserve"> to pay a $35 parking fee per semester ($17.50 in summer), while faculty and staff must also register their vehicles, though their permits will be issued free of charge. The new system, managed by the cloud-based vendor iPark, will </w:t>
            </w:r>
            <w:r w:rsidRPr="4D6C102C" w:rsidR="37391DC6">
              <w:rPr>
                <w:rFonts w:ascii="Cambria" w:hAnsi="Cambria" w:eastAsia="Cambria" w:cs="Cambria"/>
                <w:noProof w:val="0"/>
                <w:sz w:val="24"/>
                <w:szCs w:val="24"/>
                <w:lang w:val="en-US"/>
              </w:rPr>
              <w:t>eliminate</w:t>
            </w:r>
            <w:r w:rsidRPr="4D6C102C" w:rsidR="37391DC6">
              <w:rPr>
                <w:rFonts w:ascii="Cambria" w:hAnsi="Cambria" w:eastAsia="Cambria" w:cs="Cambria"/>
                <w:noProof w:val="0"/>
                <w:sz w:val="24"/>
                <w:szCs w:val="24"/>
                <w:lang w:val="en-US"/>
              </w:rPr>
              <w:t xml:space="preserve"> physical stickers in favor of QR code-based permits. The entire process—from registration to daily permits—will be managed online. Permits will be valid </w:t>
            </w:r>
            <w:r w:rsidRPr="4D6C102C" w:rsidR="37391DC6">
              <w:rPr>
                <w:rFonts w:ascii="Cambria" w:hAnsi="Cambria" w:eastAsia="Cambria" w:cs="Cambria"/>
                <w:noProof w:val="0"/>
                <w:sz w:val="24"/>
                <w:szCs w:val="24"/>
                <w:lang w:val="en-US"/>
              </w:rPr>
              <w:t>district-wide</w:t>
            </w:r>
            <w:r w:rsidRPr="4D6C102C" w:rsidR="37391DC6">
              <w:rPr>
                <w:rFonts w:ascii="Cambria" w:hAnsi="Cambria" w:eastAsia="Cambria" w:cs="Cambria"/>
                <w:noProof w:val="0"/>
                <w:sz w:val="24"/>
                <w:szCs w:val="24"/>
                <w:lang w:val="en-US"/>
              </w:rPr>
              <w:t xml:space="preserve">. Parking enforcement will include $37 citations for violations; however, a grace period of three to four weeks will be implemented initially to educate the community before citations are issued. Importantly, students will not be blocked from enrollment for unpaid citations; after </w:t>
            </w:r>
            <w:r w:rsidRPr="4D6C102C" w:rsidR="37391DC6">
              <w:rPr>
                <w:rFonts w:ascii="Cambria" w:hAnsi="Cambria" w:eastAsia="Cambria" w:cs="Cambria"/>
                <w:noProof w:val="0"/>
                <w:sz w:val="24"/>
                <w:szCs w:val="24"/>
                <w:lang w:val="en-US"/>
              </w:rPr>
              <w:t>90 days</w:t>
            </w:r>
            <w:r w:rsidRPr="4D6C102C" w:rsidR="37391DC6">
              <w:rPr>
                <w:rFonts w:ascii="Cambria" w:hAnsi="Cambria" w:eastAsia="Cambria" w:cs="Cambria"/>
                <w:noProof w:val="0"/>
                <w:sz w:val="24"/>
                <w:szCs w:val="24"/>
                <w:lang w:val="en-US"/>
              </w:rPr>
              <w:t>, unpaid tickets will be escalated to the DMV.</w:t>
            </w:r>
          </w:p>
          <w:p w:rsidR="4D6C102C" w:rsidP="4D6C102C" w:rsidRDefault="4D6C102C" w14:paraId="71A79A1E" w14:textId="3D10B2D9">
            <w:pPr>
              <w:pStyle w:val="TableParagraph"/>
              <w:spacing w:line="290" w:lineRule="exact"/>
              <w:ind w:left="0"/>
              <w:rPr>
                <w:rFonts w:ascii="Cambria" w:hAnsi="Cambria" w:eastAsia="Cambria" w:cs="Cambria"/>
                <w:noProof w:val="0"/>
                <w:sz w:val="24"/>
                <w:szCs w:val="24"/>
                <w:lang w:val="en-US"/>
              </w:rPr>
            </w:pPr>
          </w:p>
          <w:p w:rsidR="37391DC6" w:rsidP="4D6C102C" w:rsidRDefault="37391DC6" w14:paraId="168DB85B" w14:textId="03A545BC">
            <w:pPr>
              <w:pStyle w:val="TableParagraph"/>
              <w:spacing w:line="290" w:lineRule="exact"/>
              <w:ind w:left="0"/>
              <w:rPr>
                <w:rFonts w:ascii="Cambria" w:hAnsi="Cambria" w:eastAsia="Cambria" w:cs="Cambria"/>
                <w:noProof w:val="0"/>
                <w:sz w:val="24"/>
                <w:szCs w:val="24"/>
                <w:lang w:val="en-US"/>
              </w:rPr>
            </w:pPr>
            <w:r w:rsidRPr="4D6C102C" w:rsidR="37391DC6">
              <w:rPr>
                <w:rFonts w:ascii="Cambria" w:hAnsi="Cambria" w:eastAsia="Cambria" w:cs="Cambria"/>
                <w:noProof w:val="0"/>
                <w:sz w:val="24"/>
                <w:szCs w:val="24"/>
                <w:lang w:val="en-US"/>
              </w:rPr>
              <w:t>Pridgen also discussed the district’s plan to transition from a contracted security model to a new in-house Community Safety Department. This model will integrate a mix of armed and unarmed personnel, mental health practitioners, and student safety aides—particularly from the Administration of Justice program. It will also include enhanced behavioral intervention protocols. This transition stems from the Board of Trustees’ 2020 decision to discontinue the contract with the Alameda County Sheriff’s Office following community input during the George Floyd protests. In a district-wide safety survey, 85% of respondents expressed support for some form of armed presence on campuses. Additional community feedback emphasized the need for increased mental health response, better lighting, and expanded student engagement.</w:t>
            </w:r>
          </w:p>
          <w:p w:rsidR="4D6C102C" w:rsidP="4D6C102C" w:rsidRDefault="4D6C102C" w14:paraId="3BC0AAD3" w14:textId="47A2953D">
            <w:pPr>
              <w:pStyle w:val="TableParagraph"/>
              <w:spacing w:line="290" w:lineRule="exact"/>
              <w:ind w:left="0"/>
              <w:rPr>
                <w:rFonts w:ascii="Cambria" w:hAnsi="Cambria" w:eastAsia="Cambria" w:cs="Cambria"/>
                <w:noProof w:val="0"/>
                <w:sz w:val="24"/>
                <w:szCs w:val="24"/>
                <w:lang w:val="en-US"/>
              </w:rPr>
            </w:pPr>
          </w:p>
          <w:p w:rsidR="37391DC6" w:rsidP="4D6C102C" w:rsidRDefault="37391DC6" w14:paraId="55EE3E41" w14:textId="2ACB6220">
            <w:pPr>
              <w:pStyle w:val="TableParagraph"/>
              <w:spacing w:line="290" w:lineRule="exact"/>
              <w:ind w:left="0"/>
              <w:rPr>
                <w:rFonts w:ascii="Cambria" w:hAnsi="Cambria" w:eastAsia="Cambria" w:cs="Cambria"/>
                <w:noProof w:val="0"/>
                <w:sz w:val="24"/>
                <w:szCs w:val="24"/>
                <w:lang w:val="en-US"/>
              </w:rPr>
            </w:pPr>
            <w:r w:rsidRPr="4D6C102C" w:rsidR="37391DC6">
              <w:rPr>
                <w:rFonts w:ascii="Cambria" w:hAnsi="Cambria" w:eastAsia="Cambria" w:cs="Cambria"/>
                <w:noProof w:val="0"/>
                <w:sz w:val="24"/>
                <w:szCs w:val="24"/>
                <w:lang w:val="en-US"/>
              </w:rPr>
              <w:t xml:space="preserve">The new safety model aims to improve response time and coordination with student support services. Using systems like </w:t>
            </w:r>
            <w:r w:rsidRPr="4D6C102C" w:rsidR="37391DC6">
              <w:rPr>
                <w:rFonts w:ascii="Cambria" w:hAnsi="Cambria" w:eastAsia="Cambria" w:cs="Cambria"/>
                <w:noProof w:val="0"/>
                <w:sz w:val="24"/>
                <w:szCs w:val="24"/>
                <w:lang w:val="en-US"/>
              </w:rPr>
              <w:t>Maxient</w:t>
            </w:r>
            <w:r w:rsidRPr="4D6C102C" w:rsidR="37391DC6">
              <w:rPr>
                <w:rFonts w:ascii="Cambria" w:hAnsi="Cambria" w:eastAsia="Cambria" w:cs="Cambria"/>
                <w:noProof w:val="0"/>
                <w:sz w:val="24"/>
                <w:szCs w:val="24"/>
                <w:lang w:val="en-US"/>
              </w:rPr>
              <w:t>, safety staff will be able to document incidents and make real-time referrals to appropriate campus services. For example, officers could flag concerns related to food insecurity, prompting direct follow-up from the Basic Needs Center. The model will also implement a tiered response structure: Level 1 will involve student safety aides; Level 2, community service officers; Level 3, mental health practitioners; and Level 4, armed officers (only when necessary). All personnel, including student aides and professional staff, will receive de-escalation training.</w:t>
            </w:r>
          </w:p>
          <w:p w:rsidR="4D6C102C" w:rsidP="4D6C102C" w:rsidRDefault="4D6C102C" w14:paraId="35AB4C79" w14:textId="3D7E3CC2">
            <w:pPr>
              <w:pStyle w:val="TableParagraph"/>
              <w:spacing w:line="290" w:lineRule="exact"/>
              <w:ind w:left="0"/>
              <w:rPr>
                <w:rFonts w:ascii="Cambria" w:hAnsi="Cambria" w:eastAsia="Cambria" w:cs="Cambria"/>
                <w:noProof w:val="0"/>
                <w:sz w:val="24"/>
                <w:szCs w:val="24"/>
                <w:lang w:val="en-US"/>
              </w:rPr>
            </w:pPr>
          </w:p>
          <w:p w:rsidR="37391DC6" w:rsidP="4D6C102C" w:rsidRDefault="37391DC6" w14:paraId="0B95CC7D" w14:textId="574D06FC">
            <w:pPr>
              <w:pStyle w:val="TableParagraph"/>
              <w:spacing w:line="290" w:lineRule="exact"/>
              <w:ind w:left="0"/>
              <w:rPr>
                <w:rFonts w:ascii="Cambria" w:hAnsi="Cambria" w:eastAsia="Cambria" w:cs="Cambria"/>
                <w:noProof w:val="0"/>
                <w:sz w:val="24"/>
                <w:szCs w:val="24"/>
                <w:lang w:val="en-US"/>
              </w:rPr>
            </w:pPr>
            <w:r w:rsidRPr="4D6C102C" w:rsidR="37391DC6">
              <w:rPr>
                <w:rFonts w:ascii="Cambria" w:hAnsi="Cambria" w:eastAsia="Cambria" w:cs="Cambria"/>
                <w:noProof w:val="0"/>
                <w:sz w:val="24"/>
                <w:szCs w:val="24"/>
                <w:lang w:val="en-US"/>
              </w:rPr>
              <w:t>All employees in the new department will be hired directly by the district and represented by labor unions (excluding management). Updates to administrative procedures are forthcoming to reflect this structural change. While the complete implementation is still under development and pending board approval, Pridgen reiterated that transparency, accountability, and community engagement are central to the new model. He encouraged attendees to participate in shared governance discussions and reach out with questions or feedback.</w:t>
            </w:r>
          </w:p>
          <w:p w:rsidR="4D6C102C" w:rsidP="4D6C102C" w:rsidRDefault="4D6C102C" w14:paraId="3A1B9D9E" w14:textId="2A938B17">
            <w:pPr>
              <w:pStyle w:val="TableParagraph"/>
              <w:spacing w:line="290" w:lineRule="exact"/>
              <w:ind w:left="0"/>
              <w:rPr>
                <w:rFonts w:ascii="Cambria" w:hAnsi="Cambria" w:eastAsia="Cambria" w:cs="Cambria"/>
                <w:b w:val="0"/>
                <w:bCs w:val="0"/>
                <w:i w:val="0"/>
                <w:iCs w:val="0"/>
                <w:caps w:val="0"/>
                <w:smallCaps w:val="0"/>
                <w:color w:val="000000" w:themeColor="text1" w:themeTint="FF" w:themeShade="FF"/>
                <w:sz w:val="24"/>
                <w:szCs w:val="24"/>
                <w:lang w:val="en-US"/>
              </w:rPr>
            </w:pPr>
          </w:p>
        </w:tc>
      </w:tr>
      <w:tr w:rsidRPr="006B1E01" w:rsidR="003C06BB" w:rsidTr="3C13615A" w14:paraId="7899D2CF" w14:textId="77777777">
        <w:trPr>
          <w:trHeight w:val="332"/>
        </w:trPr>
        <w:tc>
          <w:tcPr>
            <w:tcW w:w="10980" w:type="dxa"/>
            <w:shd w:val="clear" w:color="auto" w:fill="F2F2F2" w:themeFill="background1" w:themeFillShade="F2"/>
            <w:tcMar/>
          </w:tcPr>
          <w:p w:rsidR="234BE227" w:rsidP="234BE227" w:rsidRDefault="234BE227" w14:paraId="66F3E34D" w14:textId="59D28218">
            <w:pPr>
              <w:pStyle w:val="TableParagraph"/>
              <w:widowControl w:val="0"/>
              <w:numPr>
                <w:ilvl w:val="0"/>
                <w:numId w:val="44"/>
              </w:numPr>
              <w:spacing w:line="290" w:lineRule="exact"/>
              <w:ind w:left="408" w:hanging="423"/>
              <w:rPr>
                <w:rFonts w:ascii="Cambria" w:hAnsi="Cambria" w:eastAsia="Cambria" w:cs="Cambria"/>
                <w:b w:val="0"/>
                <w:bCs w:val="0"/>
                <w:i w:val="0"/>
                <w:iCs w:val="0"/>
                <w:caps w:val="0"/>
                <w:smallCaps w:val="0"/>
                <w:color w:val="000000" w:themeColor="text1" w:themeTint="FF" w:themeShade="FF"/>
                <w:sz w:val="24"/>
                <w:szCs w:val="24"/>
              </w:rPr>
            </w:pPr>
            <w:r w:rsidRPr="234BE227" w:rsidR="234BE227">
              <w:rPr>
                <w:rFonts w:ascii="Cambria" w:hAnsi="Cambria" w:eastAsia="Cambria" w:cs="Cambria"/>
                <w:b w:val="1"/>
                <w:bCs w:val="1"/>
                <w:i w:val="0"/>
                <w:iCs w:val="0"/>
                <w:caps w:val="0"/>
                <w:smallCaps w:val="0"/>
                <w:color w:val="000000" w:themeColor="text1" w:themeTint="FF" w:themeShade="FF"/>
                <w:sz w:val="24"/>
                <w:szCs w:val="24"/>
                <w:lang w:val="en-US"/>
              </w:rPr>
              <w:t>Shared Governance Updates - Integrated Planning Committee / Budget Advisory Committee / Facilities Committee / Tech Committee</w:t>
            </w:r>
          </w:p>
        </w:tc>
      </w:tr>
      <w:tr w:rsidRPr="006B1E01" w:rsidR="003C06BB" w:rsidTr="3C13615A" w14:paraId="23EA649E" w14:textId="77777777">
        <w:trPr>
          <w:trHeight w:val="332"/>
        </w:trPr>
        <w:tc>
          <w:tcPr>
            <w:tcW w:w="10980" w:type="dxa"/>
            <w:shd w:val="clear" w:color="auto" w:fill="auto"/>
            <w:tcMar/>
          </w:tcPr>
          <w:p w:rsidR="59D6A1A4" w:rsidP="4D6C102C" w:rsidRDefault="59D6A1A4" w14:paraId="551A31C9" w14:textId="70BCC1C1">
            <w:pPr>
              <w:pStyle w:val="TableParagraph"/>
              <w:widowControl w:val="0"/>
              <w:spacing w:line="290" w:lineRule="exact"/>
              <w:ind/>
              <w:rPr>
                <w:rFonts w:ascii="Cambria" w:hAnsi="Cambria" w:eastAsia="Cambria" w:cs="Cambria"/>
                <w:b w:val="0"/>
                <w:bCs w:val="0"/>
                <w:i w:val="0"/>
                <w:iCs w:val="0"/>
                <w:caps w:val="0"/>
                <w:smallCaps w:val="0"/>
                <w:color w:val="000000" w:themeColor="text1" w:themeTint="FF" w:themeShade="FF"/>
                <w:sz w:val="24"/>
                <w:szCs w:val="24"/>
              </w:rPr>
            </w:pPr>
            <w:r w:rsidRPr="4D6C102C" w:rsidR="234BE227">
              <w:rPr>
                <w:rFonts w:ascii="Cambria" w:hAnsi="Cambria" w:eastAsia="Cambria" w:cs="Cambria"/>
                <w:b w:val="1"/>
                <w:bCs w:val="1"/>
                <w:i w:val="0"/>
                <w:iCs w:val="0"/>
                <w:caps w:val="0"/>
                <w:smallCaps w:val="0"/>
                <w:color w:val="000000" w:themeColor="text1" w:themeTint="FF" w:themeShade="FF"/>
                <w:sz w:val="24"/>
                <w:szCs w:val="24"/>
                <w:lang w:val="en-US"/>
              </w:rPr>
              <w:t>Integrated Planning Committee (Chris Lewis)</w:t>
            </w:r>
          </w:p>
          <w:p w:rsidR="4D8AA1BA" w:rsidP="59D6A1A4" w:rsidRDefault="4D8AA1BA" w14:paraId="669DD79B" w14:textId="7A89CF64">
            <w:pPr>
              <w:pStyle w:val="Normal"/>
              <w:widowControl w:val="0"/>
              <w:spacing w:line="290" w:lineRule="exact"/>
              <w:ind w:left="0"/>
              <w:rPr>
                <w:rFonts w:ascii="Cambria" w:hAnsi="Cambria" w:eastAsia="Cambria" w:cs="Cambria"/>
                <w:b w:val="0"/>
                <w:bCs w:val="0"/>
                <w:i w:val="0"/>
                <w:iCs w:val="0"/>
                <w:caps w:val="0"/>
                <w:smallCaps w:val="0"/>
                <w:color w:val="000000" w:themeColor="text1" w:themeTint="FF" w:themeShade="FF"/>
                <w:sz w:val="24"/>
                <w:szCs w:val="24"/>
              </w:rPr>
            </w:pPr>
            <w:r w:rsidRPr="59D6A1A4" w:rsidR="4D8AA1BA">
              <w:rPr>
                <w:rFonts w:ascii="Cambria" w:hAnsi="Cambria" w:eastAsia="Cambria" w:cs="Cambria"/>
                <w:b w:val="0"/>
                <w:bCs w:val="0"/>
                <w:i w:val="0"/>
                <w:iCs w:val="0"/>
                <w:caps w:val="0"/>
                <w:smallCaps w:val="0"/>
                <w:color w:val="000000" w:themeColor="text1" w:themeTint="FF" w:themeShade="FF"/>
                <w:sz w:val="24"/>
                <w:szCs w:val="24"/>
              </w:rPr>
              <w:t>The IPC will meet this Thursday, with an agenda to follow later today. Much of the upcoming discussion will center on accreditation and advancing ISER‑related work.</w:t>
            </w:r>
          </w:p>
          <w:p w:rsidR="59D6A1A4" w:rsidP="59D6A1A4" w:rsidRDefault="59D6A1A4" w14:paraId="28D8FFE1" w14:textId="552B6C6C">
            <w:pPr>
              <w:pStyle w:val="Normal"/>
              <w:widowControl w:val="0"/>
              <w:spacing w:line="290" w:lineRule="exact"/>
              <w:ind w:left="0"/>
              <w:rPr>
                <w:rFonts w:ascii="Cambria" w:hAnsi="Cambria" w:eastAsia="Cambria" w:cs="Cambria"/>
                <w:b w:val="0"/>
                <w:bCs w:val="0"/>
                <w:i w:val="0"/>
                <w:iCs w:val="0"/>
                <w:caps w:val="0"/>
                <w:smallCaps w:val="0"/>
                <w:color w:val="000000" w:themeColor="text1" w:themeTint="FF" w:themeShade="FF"/>
                <w:sz w:val="24"/>
                <w:szCs w:val="24"/>
              </w:rPr>
            </w:pPr>
          </w:p>
          <w:p w:rsidR="59D6A1A4" w:rsidP="4D6C102C" w:rsidRDefault="59D6A1A4" w14:paraId="78CCAE62" w14:textId="3C4084CB">
            <w:pPr>
              <w:pStyle w:val="TableParagraph"/>
              <w:widowControl w:val="0"/>
              <w:spacing w:line="290" w:lineRule="exact"/>
              <w:rPr>
                <w:rFonts w:ascii="Cambria" w:hAnsi="Cambria" w:eastAsia="Cambria" w:cs="Cambria"/>
                <w:b w:val="0"/>
                <w:bCs w:val="0"/>
                <w:i w:val="0"/>
                <w:iCs w:val="0"/>
                <w:caps w:val="0"/>
                <w:smallCaps w:val="0"/>
                <w:color w:val="000000" w:themeColor="text1" w:themeTint="FF" w:themeShade="FF"/>
                <w:sz w:val="24"/>
                <w:szCs w:val="24"/>
                <w:lang w:val="en-US"/>
              </w:rPr>
            </w:pPr>
            <w:r w:rsidRPr="4D6C102C" w:rsidR="701C4E70">
              <w:rPr>
                <w:rFonts w:ascii="Cambria" w:hAnsi="Cambria" w:eastAsia="Cambria" w:cs="Cambria"/>
                <w:b w:val="1"/>
                <w:bCs w:val="1"/>
                <w:i w:val="0"/>
                <w:iCs w:val="0"/>
                <w:caps w:val="0"/>
                <w:smallCaps w:val="0"/>
                <w:color w:val="000000" w:themeColor="text1" w:themeTint="FF" w:themeShade="FF"/>
                <w:sz w:val="24"/>
                <w:szCs w:val="24"/>
                <w:lang w:val="en-US"/>
              </w:rPr>
              <w:t>Budget Advisory Committee (Denise Richardson/Chris Bernard</w:t>
            </w:r>
            <w:r w:rsidRPr="4D6C102C" w:rsidR="0F56BFD5">
              <w:rPr>
                <w:rFonts w:ascii="Cambria" w:hAnsi="Cambria" w:eastAsia="Cambria" w:cs="Cambria"/>
                <w:b w:val="1"/>
                <w:bCs w:val="1"/>
                <w:i w:val="0"/>
                <w:iCs w:val="0"/>
                <w:caps w:val="0"/>
                <w:smallCaps w:val="0"/>
                <w:color w:val="000000" w:themeColor="text1" w:themeTint="FF" w:themeShade="FF"/>
                <w:sz w:val="24"/>
                <w:szCs w:val="24"/>
                <w:lang w:val="en-US"/>
              </w:rPr>
              <w:t>/Zaira Sanchez</w:t>
            </w:r>
            <w:r w:rsidRPr="4D6C102C" w:rsidR="701C4E70">
              <w:rPr>
                <w:rFonts w:ascii="Cambria" w:hAnsi="Cambria" w:eastAsia="Cambria" w:cs="Cambria"/>
                <w:b w:val="1"/>
                <w:bCs w:val="1"/>
                <w:i w:val="0"/>
                <w:iCs w:val="0"/>
                <w:caps w:val="0"/>
                <w:smallCaps w:val="0"/>
                <w:color w:val="000000" w:themeColor="text1" w:themeTint="FF" w:themeShade="FF"/>
                <w:sz w:val="24"/>
                <w:szCs w:val="24"/>
                <w:lang w:val="en-US"/>
              </w:rPr>
              <w:t>)</w:t>
            </w:r>
          </w:p>
          <w:p w:rsidR="27242886" w:rsidP="4D6C102C" w:rsidRDefault="27242886" w14:paraId="7471C701" w14:textId="19E01AD2">
            <w:pPr>
              <w:pStyle w:val="TableParagraph"/>
              <w:widowControl w:val="0"/>
              <w:spacing w:line="290" w:lineRule="exact"/>
              <w:rPr>
                <w:rFonts w:ascii="Cambria" w:hAnsi="Cambria" w:eastAsia="Cambria" w:cs="Cambria"/>
                <w:b w:val="0"/>
                <w:bCs w:val="0"/>
                <w:i w:val="0"/>
                <w:iCs w:val="0"/>
                <w:caps w:val="0"/>
                <w:smallCaps w:val="0"/>
                <w:color w:val="000000" w:themeColor="text1" w:themeTint="FF" w:themeShade="FF"/>
                <w:sz w:val="24"/>
                <w:szCs w:val="24"/>
                <w:lang w:val="en-US"/>
              </w:rPr>
            </w:pPr>
            <w:r w:rsidRPr="4D6C102C" w:rsidR="27242886">
              <w:rPr>
                <w:rFonts w:ascii="Cambria" w:hAnsi="Cambria" w:eastAsia="Cambria" w:cs="Cambria"/>
                <w:b w:val="0"/>
                <w:bCs w:val="0"/>
                <w:i w:val="0"/>
                <w:iCs w:val="0"/>
                <w:caps w:val="0"/>
                <w:smallCaps w:val="0"/>
                <w:color w:val="000000" w:themeColor="text1" w:themeTint="FF" w:themeShade="FF"/>
                <w:sz w:val="24"/>
                <w:szCs w:val="24"/>
                <w:lang w:val="en-US"/>
              </w:rPr>
              <w:t xml:space="preserve">President </w:t>
            </w:r>
            <w:r w:rsidRPr="4D6C102C" w:rsidR="6D769EC2">
              <w:rPr>
                <w:rFonts w:ascii="Cambria" w:hAnsi="Cambria" w:eastAsia="Cambria" w:cs="Cambria"/>
                <w:b w:val="0"/>
                <w:bCs w:val="0"/>
                <w:i w:val="0"/>
                <w:iCs w:val="0"/>
                <w:caps w:val="0"/>
                <w:smallCaps w:val="0"/>
                <w:color w:val="000000" w:themeColor="text1" w:themeTint="FF" w:themeShade="FF"/>
                <w:sz w:val="24"/>
                <w:szCs w:val="24"/>
                <w:lang w:val="en-US"/>
              </w:rPr>
              <w:t xml:space="preserve">Richardson shared that the committee’s recent meeting focused on helping members interpret financial reports more accurately so they can </w:t>
            </w:r>
            <w:r w:rsidRPr="4D6C102C" w:rsidR="6D769EC2">
              <w:rPr>
                <w:rFonts w:ascii="Cambria" w:hAnsi="Cambria" w:eastAsia="Cambria" w:cs="Cambria"/>
                <w:b w:val="0"/>
                <w:bCs w:val="0"/>
                <w:i w:val="0"/>
                <w:iCs w:val="0"/>
                <w:caps w:val="0"/>
                <w:smallCaps w:val="0"/>
                <w:color w:val="000000" w:themeColor="text1" w:themeTint="FF" w:themeShade="FF"/>
                <w:sz w:val="24"/>
                <w:szCs w:val="24"/>
                <w:lang w:val="en-US"/>
              </w:rPr>
              <w:t>participate</w:t>
            </w:r>
            <w:r w:rsidRPr="4D6C102C" w:rsidR="6D769EC2">
              <w:rPr>
                <w:rFonts w:ascii="Cambria" w:hAnsi="Cambria" w:eastAsia="Cambria" w:cs="Cambria"/>
                <w:b w:val="0"/>
                <w:bCs w:val="0"/>
                <w:i w:val="0"/>
                <w:iCs w:val="0"/>
                <w:caps w:val="0"/>
                <w:smallCaps w:val="0"/>
                <w:color w:val="000000" w:themeColor="text1" w:themeTint="FF" w:themeShade="FF"/>
                <w:sz w:val="24"/>
                <w:szCs w:val="24"/>
                <w:lang w:val="en-US"/>
              </w:rPr>
              <w:t xml:space="preserve"> meaningfully in budget conversations. </w:t>
            </w:r>
            <w:r w:rsidRPr="4D6C102C" w:rsidR="6D769EC2">
              <w:rPr>
                <w:rFonts w:ascii="Cambria" w:hAnsi="Cambria" w:eastAsia="Cambria" w:cs="Cambria"/>
                <w:b w:val="0"/>
                <w:bCs w:val="0"/>
                <w:i w:val="0"/>
                <w:iCs w:val="0"/>
                <w:caps w:val="0"/>
                <w:smallCaps w:val="0"/>
                <w:color w:val="000000" w:themeColor="text1" w:themeTint="FF" w:themeShade="FF"/>
                <w:sz w:val="24"/>
                <w:szCs w:val="24"/>
                <w:lang w:val="en-US"/>
              </w:rPr>
              <w:t>Additional</w:t>
            </w:r>
            <w:r w:rsidRPr="4D6C102C" w:rsidR="6D769EC2">
              <w:rPr>
                <w:rFonts w:ascii="Cambria" w:hAnsi="Cambria" w:eastAsia="Cambria" w:cs="Cambria"/>
                <w:b w:val="0"/>
                <w:bCs w:val="0"/>
                <w:i w:val="0"/>
                <w:iCs w:val="0"/>
                <w:caps w:val="0"/>
                <w:smallCaps w:val="0"/>
                <w:color w:val="000000" w:themeColor="text1" w:themeTint="FF" w:themeShade="FF"/>
                <w:sz w:val="24"/>
                <w:szCs w:val="24"/>
                <w:lang w:val="en-US"/>
              </w:rPr>
              <w:t xml:space="preserve"> training is planned for the next meeting.</w:t>
            </w:r>
          </w:p>
          <w:p w:rsidR="59D6A1A4" w:rsidP="4D6C102C" w:rsidRDefault="59D6A1A4" w14:paraId="23E64034" w14:textId="53C81349">
            <w:pPr>
              <w:pStyle w:val="TableParagraph"/>
              <w:widowControl w:val="0"/>
              <w:spacing w:line="290" w:lineRule="exact"/>
              <w:rPr>
                <w:rFonts w:ascii="Cambria" w:hAnsi="Cambria" w:eastAsia="Cambria" w:cs="Cambria"/>
                <w:b w:val="1"/>
                <w:bCs w:val="1"/>
                <w:i w:val="0"/>
                <w:iCs w:val="0"/>
                <w:caps w:val="0"/>
                <w:smallCaps w:val="0"/>
                <w:color w:val="000000" w:themeColor="text1" w:themeTint="FF" w:themeShade="FF"/>
                <w:sz w:val="24"/>
                <w:szCs w:val="24"/>
                <w:lang w:val="en-US"/>
              </w:rPr>
            </w:pPr>
          </w:p>
          <w:p w:rsidR="59D6A1A4" w:rsidP="4D6C102C" w:rsidRDefault="59D6A1A4" w14:paraId="25C4EF49" w14:textId="2C80153A">
            <w:pPr>
              <w:pStyle w:val="TableParagraph"/>
              <w:widowControl w:val="0"/>
              <w:spacing w:line="290" w:lineRule="exact"/>
              <w:rPr>
                <w:rFonts w:ascii="Cambria" w:hAnsi="Cambria" w:eastAsia="Cambria" w:cs="Cambria"/>
                <w:b w:val="0"/>
                <w:bCs w:val="0"/>
                <w:i w:val="0"/>
                <w:iCs w:val="0"/>
                <w:caps w:val="0"/>
                <w:smallCaps w:val="0"/>
                <w:color w:val="000000" w:themeColor="text1" w:themeTint="FF" w:themeShade="FF"/>
                <w:sz w:val="24"/>
                <w:szCs w:val="24"/>
                <w:lang w:val="en-US"/>
              </w:rPr>
            </w:pPr>
            <w:r w:rsidRPr="4D6C102C" w:rsidR="234BE227">
              <w:rPr>
                <w:rFonts w:ascii="Cambria" w:hAnsi="Cambria" w:eastAsia="Cambria" w:cs="Cambria"/>
                <w:b w:val="1"/>
                <w:bCs w:val="1"/>
                <w:i w:val="0"/>
                <w:iCs w:val="0"/>
                <w:caps w:val="0"/>
                <w:smallCaps w:val="0"/>
                <w:color w:val="000000" w:themeColor="text1" w:themeTint="FF" w:themeShade="FF"/>
                <w:sz w:val="24"/>
                <w:szCs w:val="24"/>
                <w:lang w:val="en-US"/>
              </w:rPr>
              <w:t>Facilities, Health, and Safety Committee (Armando Franco/Carolyn Martin/Michael Alvillar)</w:t>
            </w:r>
          </w:p>
          <w:p w:rsidR="47F6F517" w:rsidP="4D6C102C" w:rsidRDefault="47F6F517" w14:paraId="08A68A31" w14:textId="57D0ECED">
            <w:pPr>
              <w:pStyle w:val="TableParagraph"/>
              <w:widowControl w:val="0"/>
              <w:spacing w:line="290" w:lineRule="exact"/>
              <w:rPr>
                <w:rFonts w:ascii="Cambria" w:hAnsi="Cambria" w:eastAsia="Cambria" w:cs="Cambria"/>
                <w:b w:val="0"/>
                <w:bCs w:val="0"/>
                <w:i w:val="0"/>
                <w:iCs w:val="0"/>
                <w:caps w:val="0"/>
                <w:smallCaps w:val="0"/>
                <w:color w:val="000000" w:themeColor="text1" w:themeTint="FF" w:themeShade="FF"/>
                <w:sz w:val="24"/>
                <w:szCs w:val="24"/>
                <w:lang w:val="en-US"/>
              </w:rPr>
            </w:pPr>
            <w:r w:rsidRPr="4D6C102C" w:rsidR="47F6F517">
              <w:rPr>
                <w:rFonts w:ascii="Cambria" w:hAnsi="Cambria" w:eastAsia="Cambria" w:cs="Cambria"/>
                <w:b w:val="0"/>
                <w:bCs w:val="0"/>
                <w:i w:val="0"/>
                <w:iCs w:val="0"/>
                <w:caps w:val="0"/>
                <w:smallCaps w:val="0"/>
                <w:color w:val="000000" w:themeColor="text1" w:themeTint="FF" w:themeShade="FF"/>
                <w:sz w:val="24"/>
                <w:szCs w:val="24"/>
                <w:lang w:val="en-US"/>
              </w:rPr>
              <w:t xml:space="preserve">The committee endorsed the Red Folder, a guide created by the Wanted Center outlining indicators of student distress and steps for responding. The guide includes emergency contact information and a flowchart, and discussions are underway </w:t>
            </w:r>
            <w:r w:rsidRPr="4D6C102C" w:rsidR="47F6F517">
              <w:rPr>
                <w:rFonts w:ascii="Cambria" w:hAnsi="Cambria" w:eastAsia="Cambria" w:cs="Cambria"/>
                <w:b w:val="0"/>
                <w:bCs w:val="0"/>
                <w:i w:val="0"/>
                <w:iCs w:val="0"/>
                <w:caps w:val="0"/>
                <w:smallCaps w:val="0"/>
                <w:color w:val="000000" w:themeColor="text1" w:themeTint="FF" w:themeShade="FF"/>
                <w:sz w:val="24"/>
                <w:szCs w:val="24"/>
                <w:lang w:val="en-US"/>
              </w:rPr>
              <w:t>regarding</w:t>
            </w:r>
            <w:r w:rsidRPr="4D6C102C" w:rsidR="47F6F517">
              <w:rPr>
                <w:rFonts w:ascii="Cambria" w:hAnsi="Cambria" w:eastAsia="Cambria" w:cs="Cambria"/>
                <w:b w:val="0"/>
                <w:bCs w:val="0"/>
                <w:i w:val="0"/>
                <w:iCs w:val="0"/>
                <w:caps w:val="0"/>
                <w:smallCaps w:val="0"/>
                <w:color w:val="000000" w:themeColor="text1" w:themeTint="FF" w:themeShade="FF"/>
                <w:sz w:val="24"/>
                <w:szCs w:val="24"/>
                <w:lang w:val="en-US"/>
              </w:rPr>
              <w:t xml:space="preserve"> printing and distribution. Much of the broader </w:t>
            </w:r>
            <w:r w:rsidRPr="4D6C102C" w:rsidR="091758E5">
              <w:rPr>
                <w:rFonts w:ascii="Cambria" w:hAnsi="Cambria" w:eastAsia="Cambria" w:cs="Cambria"/>
                <w:b w:val="0"/>
                <w:bCs w:val="0"/>
                <w:i w:val="0"/>
                <w:iCs w:val="0"/>
                <w:caps w:val="0"/>
                <w:smallCaps w:val="0"/>
                <w:color w:val="000000" w:themeColor="text1" w:themeTint="FF" w:themeShade="FF"/>
                <w:sz w:val="24"/>
                <w:szCs w:val="24"/>
                <w:lang w:val="en-US"/>
              </w:rPr>
              <w:t>safety of</w:t>
            </w:r>
            <w:r w:rsidRPr="4D6C102C" w:rsidR="47F6F517">
              <w:rPr>
                <w:rFonts w:ascii="Cambria" w:hAnsi="Cambria" w:eastAsia="Cambria" w:cs="Cambria"/>
                <w:b w:val="0"/>
                <w:bCs w:val="0"/>
                <w:i w:val="0"/>
                <w:iCs w:val="0"/>
                <w:caps w:val="0"/>
                <w:smallCaps w:val="0"/>
                <w:color w:val="000000" w:themeColor="text1" w:themeTint="FF" w:themeShade="FF"/>
                <w:sz w:val="24"/>
                <w:szCs w:val="24"/>
                <w:lang w:val="en-US"/>
              </w:rPr>
              <w:t xml:space="preserve"> conversation aligned with the Director of Community Safety’s earlier presentation. </w:t>
            </w:r>
          </w:p>
          <w:p w:rsidR="59D6A1A4" w:rsidP="4D6C102C" w:rsidRDefault="59D6A1A4" w14:paraId="596B823C" w14:textId="321351B7">
            <w:pPr>
              <w:pStyle w:val="TableParagraph"/>
              <w:widowControl w:val="0"/>
              <w:spacing w:line="290" w:lineRule="exact"/>
              <w:rPr>
                <w:rFonts w:ascii="Cambria" w:hAnsi="Cambria" w:eastAsia="Cambria" w:cs="Cambria"/>
                <w:b w:val="0"/>
                <w:bCs w:val="0"/>
                <w:i w:val="0"/>
                <w:iCs w:val="0"/>
                <w:caps w:val="0"/>
                <w:smallCaps w:val="0"/>
                <w:color w:val="000000" w:themeColor="text1" w:themeTint="FF" w:themeShade="FF"/>
                <w:sz w:val="24"/>
                <w:szCs w:val="24"/>
                <w:lang w:val="en-US"/>
              </w:rPr>
            </w:pPr>
          </w:p>
          <w:p w:rsidR="59D6A1A4" w:rsidP="4D6C102C" w:rsidRDefault="59D6A1A4" w14:paraId="2DCC839C" w14:textId="6F3F0EDB">
            <w:pPr>
              <w:pStyle w:val="Normal"/>
              <w:widowControl w:val="0"/>
              <w:spacing w:line="290" w:lineRule="exact"/>
              <w:ind w:left="0"/>
              <w:rPr>
                <w:rFonts w:ascii="Cambria" w:hAnsi="Cambria" w:eastAsia="Cambria" w:cs="Cambria"/>
                <w:b w:val="0"/>
                <w:bCs w:val="0"/>
                <w:i w:val="0"/>
                <w:iCs w:val="0"/>
                <w:caps w:val="0"/>
                <w:smallCaps w:val="0"/>
                <w:color w:val="000000" w:themeColor="text1" w:themeTint="FF" w:themeShade="FF"/>
                <w:sz w:val="24"/>
                <w:szCs w:val="24"/>
                <w:lang w:val="en-US"/>
              </w:rPr>
            </w:pPr>
            <w:r w:rsidRPr="4D6C102C" w:rsidR="3B7041C8">
              <w:rPr>
                <w:rFonts w:ascii="Cambria" w:hAnsi="Cambria" w:eastAsia="Cambria" w:cs="Cambria"/>
                <w:b w:val="0"/>
                <w:bCs w:val="0"/>
                <w:i w:val="0"/>
                <w:iCs w:val="0"/>
                <w:caps w:val="0"/>
                <w:smallCaps w:val="0"/>
                <w:color w:val="000000" w:themeColor="text1" w:themeTint="FF" w:themeShade="FF"/>
                <w:sz w:val="24"/>
                <w:szCs w:val="24"/>
              </w:rPr>
              <w:t xml:space="preserve"> </w:t>
            </w:r>
            <w:r w:rsidRPr="4D6C102C" w:rsidR="234BE227">
              <w:rPr>
                <w:rFonts w:ascii="Cambria" w:hAnsi="Cambria" w:eastAsia="Cambria" w:cs="Cambria"/>
                <w:b w:val="1"/>
                <w:bCs w:val="1"/>
                <w:i w:val="0"/>
                <w:iCs w:val="0"/>
                <w:caps w:val="0"/>
                <w:smallCaps w:val="0"/>
                <w:color w:val="000000" w:themeColor="text1" w:themeTint="FF" w:themeShade="FF"/>
                <w:sz w:val="24"/>
                <w:szCs w:val="24"/>
                <w:lang w:val="en-US"/>
              </w:rPr>
              <w:t>Technology Committee (Mozell Person/Erika Yeh/Tom Rizza)</w:t>
            </w:r>
          </w:p>
          <w:p w:rsidR="234BE227" w:rsidP="4D6C102C" w:rsidRDefault="234BE227" w14:paraId="3D768484" w14:textId="79D18C66">
            <w:pPr>
              <w:widowControl w:val="0"/>
              <w:spacing w:line="290" w:lineRule="exact"/>
              <w:ind w:left="0"/>
              <w:rPr>
                <w:rFonts w:ascii="Cambria" w:hAnsi="Cambria" w:eastAsia="Cambria" w:cs="Cambria"/>
                <w:b w:val="0"/>
                <w:bCs w:val="0"/>
                <w:i w:val="0"/>
                <w:iCs w:val="0"/>
                <w:caps w:val="0"/>
                <w:smallCaps w:val="0"/>
                <w:color w:val="000000" w:themeColor="text1" w:themeTint="FF" w:themeShade="FF"/>
                <w:sz w:val="24"/>
                <w:szCs w:val="24"/>
              </w:rPr>
            </w:pPr>
            <w:r w:rsidRPr="4D6C102C" w:rsidR="1D957D27">
              <w:rPr>
                <w:rFonts w:ascii="Cambria" w:hAnsi="Cambria" w:eastAsia="Cambria" w:cs="Cambria"/>
                <w:b w:val="0"/>
                <w:bCs w:val="0"/>
                <w:i w:val="0"/>
                <w:iCs w:val="0"/>
                <w:caps w:val="0"/>
                <w:smallCaps w:val="0"/>
                <w:color w:val="000000" w:themeColor="text1" w:themeTint="FF" w:themeShade="FF"/>
                <w:sz w:val="24"/>
                <w:szCs w:val="24"/>
              </w:rPr>
              <w:t>The Tech Committee meets Thursday at 12:30</w:t>
            </w:r>
            <w:r w:rsidRPr="4D6C102C" w:rsidR="6EBF8095">
              <w:rPr>
                <w:rFonts w:ascii="Cambria" w:hAnsi="Cambria" w:eastAsia="Cambria" w:cs="Cambria"/>
                <w:b w:val="0"/>
                <w:bCs w:val="0"/>
                <w:i w:val="0"/>
                <w:iCs w:val="0"/>
                <w:caps w:val="0"/>
                <w:smallCaps w:val="0"/>
                <w:color w:val="000000" w:themeColor="text1" w:themeTint="FF" w:themeShade="FF"/>
                <w:sz w:val="24"/>
                <w:szCs w:val="24"/>
              </w:rPr>
              <w:t>pm</w:t>
            </w:r>
            <w:r w:rsidRPr="4D6C102C" w:rsidR="1D957D27">
              <w:rPr>
                <w:rFonts w:ascii="Cambria" w:hAnsi="Cambria" w:eastAsia="Cambria" w:cs="Cambria"/>
                <w:b w:val="0"/>
                <w:bCs w:val="0"/>
                <w:i w:val="0"/>
                <w:iCs w:val="0"/>
                <w:caps w:val="0"/>
                <w:smallCaps w:val="0"/>
                <w:color w:val="000000" w:themeColor="text1" w:themeTint="FF" w:themeShade="FF"/>
                <w:sz w:val="24"/>
                <w:szCs w:val="24"/>
              </w:rPr>
              <w:t>, and the agenda will be distributed tomorrow. The committee will continue reviewing classroom and lab computer refresh initiatives currently underway.</w:t>
            </w:r>
          </w:p>
          <w:p w:rsidR="59D6A1A4" w:rsidP="4D6C102C" w:rsidRDefault="59D6A1A4" w14:paraId="63B634D3" w14:textId="254E8B40">
            <w:pPr>
              <w:widowControl w:val="0"/>
              <w:spacing w:line="290" w:lineRule="exact"/>
              <w:ind w:left="0"/>
              <w:rPr>
                <w:rFonts w:ascii="Cambria" w:hAnsi="Cambria" w:eastAsia="Cambria" w:cs="Cambria"/>
                <w:b w:val="0"/>
                <w:bCs w:val="0"/>
                <w:i w:val="0"/>
                <w:iCs w:val="0"/>
                <w:caps w:val="0"/>
                <w:smallCaps w:val="0"/>
                <w:color w:val="000000" w:themeColor="text1" w:themeTint="FF" w:themeShade="FF"/>
                <w:sz w:val="24"/>
                <w:szCs w:val="24"/>
              </w:rPr>
            </w:pPr>
          </w:p>
          <w:p w:rsidR="59D6A1A4" w:rsidP="4D6C102C" w:rsidRDefault="59D6A1A4" w14:paraId="5AA83031" w14:textId="52362EF3">
            <w:pPr>
              <w:pStyle w:val="TableParagraph"/>
              <w:widowControl w:val="0"/>
              <w:spacing w:line="290" w:lineRule="exact"/>
              <w:rPr>
                <w:rFonts w:ascii="Cambria" w:hAnsi="Cambria" w:eastAsia="Cambria" w:cs="Cambria"/>
                <w:b w:val="0"/>
                <w:bCs w:val="0"/>
                <w:i w:val="0"/>
                <w:iCs w:val="0"/>
                <w:caps w:val="0"/>
                <w:smallCaps w:val="0"/>
                <w:color w:val="000000" w:themeColor="text1" w:themeTint="FF" w:themeShade="FF"/>
                <w:sz w:val="24"/>
                <w:szCs w:val="24"/>
                <w:lang w:val="en-US"/>
              </w:rPr>
            </w:pPr>
            <w:r w:rsidRPr="4D6C102C" w:rsidR="234BE227">
              <w:rPr>
                <w:rFonts w:ascii="Cambria" w:hAnsi="Cambria" w:eastAsia="Cambria" w:cs="Cambria"/>
                <w:b w:val="1"/>
                <w:bCs w:val="1"/>
                <w:i w:val="0"/>
                <w:iCs w:val="0"/>
                <w:caps w:val="0"/>
                <w:smallCaps w:val="0"/>
                <w:color w:val="000000" w:themeColor="text1" w:themeTint="FF" w:themeShade="FF"/>
                <w:sz w:val="24"/>
                <w:szCs w:val="24"/>
                <w:lang w:val="en-US"/>
              </w:rPr>
              <w:t>Enrollment Management (Chris Lewis)</w:t>
            </w:r>
          </w:p>
          <w:p w:rsidR="234BE227" w:rsidP="4D6C102C" w:rsidRDefault="234BE227" w14:paraId="76B29CA0" w14:textId="512D5634">
            <w:pPr>
              <w:pStyle w:val="Normal"/>
              <w:widowControl w:val="0"/>
              <w:spacing w:line="290" w:lineRule="exact"/>
              <w:rPr>
                <w:rFonts w:ascii="Cambria" w:hAnsi="Cambria" w:eastAsia="Cambria" w:cs="Cambria"/>
                <w:sz w:val="24"/>
                <w:szCs w:val="24"/>
              </w:rPr>
            </w:pPr>
            <w:r w:rsidRPr="4D6C102C" w:rsidR="0CCABAD4">
              <w:rPr>
                <w:rFonts w:ascii="Cambria" w:hAnsi="Cambria" w:eastAsia="Cambria" w:cs="Cambria"/>
                <w:sz w:val="24"/>
                <w:szCs w:val="24"/>
              </w:rPr>
              <w:t xml:space="preserve">The next meeting is scheduled for Wednesday and will mark the second gathering of the semester. </w:t>
            </w:r>
            <w:r w:rsidRPr="4D6C102C" w:rsidR="4C7AEC9A">
              <w:rPr>
                <w:rFonts w:ascii="Cambria" w:hAnsi="Cambria" w:eastAsia="Cambria" w:cs="Cambria"/>
                <w:sz w:val="24"/>
                <w:szCs w:val="24"/>
              </w:rPr>
              <w:t xml:space="preserve">VPI </w:t>
            </w:r>
            <w:r w:rsidRPr="4D6C102C" w:rsidR="0CCABAD4">
              <w:rPr>
                <w:rFonts w:ascii="Cambria" w:hAnsi="Cambria" w:eastAsia="Cambria" w:cs="Cambria"/>
                <w:sz w:val="24"/>
                <w:szCs w:val="24"/>
              </w:rPr>
              <w:t xml:space="preserve">Lewis will collaborate with </w:t>
            </w:r>
            <w:r w:rsidRPr="4D6C102C" w:rsidR="3820254F">
              <w:rPr>
                <w:rFonts w:ascii="Cambria" w:hAnsi="Cambria" w:eastAsia="Cambria" w:cs="Cambria"/>
                <w:sz w:val="24"/>
                <w:szCs w:val="24"/>
              </w:rPr>
              <w:t xml:space="preserve">Dean Lee </w:t>
            </w:r>
            <w:r w:rsidRPr="4D6C102C" w:rsidR="0CCABAD4">
              <w:rPr>
                <w:rFonts w:ascii="Cambria" w:hAnsi="Cambria" w:eastAsia="Cambria" w:cs="Cambria"/>
                <w:sz w:val="24"/>
                <w:szCs w:val="24"/>
              </w:rPr>
              <w:t>in Enrollment Services to prepare the agenda.</w:t>
            </w:r>
          </w:p>
          <w:p w:rsidR="234BE227" w:rsidP="59D6A1A4" w:rsidRDefault="234BE227" w14:paraId="3598F693" w14:textId="4ABD4284">
            <w:pPr>
              <w:pStyle w:val="Normal"/>
              <w:widowControl w:val="0"/>
              <w:spacing w:line="290" w:lineRule="exact"/>
              <w:rPr>
                <w:sz w:val="24"/>
                <w:szCs w:val="24"/>
              </w:rPr>
            </w:pPr>
          </w:p>
        </w:tc>
      </w:tr>
      <w:tr w:rsidRPr="006B1E01" w:rsidR="003C06BB" w:rsidTr="3C13615A" w14:paraId="3DC5EA65" w14:textId="77777777">
        <w:trPr>
          <w:trHeight w:val="332"/>
        </w:trPr>
        <w:tc>
          <w:tcPr>
            <w:tcW w:w="10980" w:type="dxa"/>
            <w:tcBorders>
              <w:bottom w:val="single" w:color="auto" w:sz="4" w:space="0"/>
            </w:tcBorders>
            <w:shd w:val="clear" w:color="auto" w:fill="F2F2F2" w:themeFill="background1" w:themeFillShade="F2"/>
            <w:tcMar/>
          </w:tcPr>
          <w:p w:rsidR="234BE227" w:rsidP="234BE227" w:rsidRDefault="234BE227" w14:paraId="2CBF0BFB" w14:textId="08C0A105">
            <w:pPr>
              <w:pStyle w:val="TableParagraph"/>
              <w:widowControl w:val="0"/>
              <w:numPr>
                <w:ilvl w:val="0"/>
                <w:numId w:val="44"/>
              </w:numPr>
              <w:spacing w:line="290" w:lineRule="exact"/>
              <w:ind w:left="408" w:hanging="423"/>
              <w:rPr>
                <w:rFonts w:ascii="Cambria" w:hAnsi="Cambria" w:eastAsia="Cambria" w:cs="Cambria"/>
                <w:b w:val="0"/>
                <w:bCs w:val="0"/>
                <w:i w:val="0"/>
                <w:iCs w:val="0"/>
                <w:caps w:val="0"/>
                <w:smallCaps w:val="0"/>
                <w:color w:val="000000" w:themeColor="text1" w:themeTint="FF" w:themeShade="FF"/>
                <w:sz w:val="24"/>
                <w:szCs w:val="24"/>
              </w:rPr>
            </w:pPr>
            <w:r w:rsidRPr="234BE227" w:rsidR="234BE227">
              <w:rPr>
                <w:rFonts w:ascii="Cambria" w:hAnsi="Cambria" w:eastAsia="Cambria" w:cs="Cambria"/>
                <w:b w:val="1"/>
                <w:bCs w:val="1"/>
                <w:i w:val="0"/>
                <w:iCs w:val="0"/>
                <w:caps w:val="0"/>
                <w:smallCaps w:val="0"/>
                <w:color w:val="000000" w:themeColor="text1" w:themeTint="FF" w:themeShade="FF"/>
                <w:sz w:val="24"/>
                <w:szCs w:val="24"/>
                <w:lang w:val="en-US"/>
              </w:rPr>
              <w:t>Governance Updates - Faculty Senate / Classified Senate / ASBCC</w:t>
            </w:r>
          </w:p>
        </w:tc>
      </w:tr>
      <w:tr w:rsidRPr="00FF5C04" w:rsidR="003C06BB" w:rsidTr="3C13615A" w14:paraId="1BA648CF" w14:textId="77777777">
        <w:trPr>
          <w:trHeight w:val="656"/>
        </w:trPr>
        <w:tc>
          <w:tcPr>
            <w:tcW w:w="10980" w:type="dxa"/>
            <w:shd w:val="clear" w:color="auto" w:fill="auto"/>
            <w:tcMar/>
          </w:tcPr>
          <w:p w:rsidR="234BE227" w:rsidP="234BE227" w:rsidRDefault="234BE227" w14:paraId="73D8A967" w14:textId="40CB8053">
            <w:pPr>
              <w:rPr>
                <w:rFonts w:ascii="Cambria" w:hAnsi="Cambria" w:eastAsia="Cambria" w:cs="Cambria"/>
                <w:b w:val="0"/>
                <w:bCs w:val="0"/>
                <w:i w:val="0"/>
                <w:iCs w:val="0"/>
                <w:caps w:val="0"/>
                <w:smallCaps w:val="0"/>
                <w:color w:val="000000" w:themeColor="text1" w:themeTint="FF" w:themeShade="FF"/>
                <w:sz w:val="24"/>
                <w:szCs w:val="24"/>
              </w:rPr>
            </w:pPr>
            <w:r w:rsidRPr="59D6A1A4" w:rsidR="234BE227">
              <w:rPr>
                <w:rFonts w:ascii="Cambria" w:hAnsi="Cambria" w:eastAsia="Cambria" w:cs="Cambria"/>
                <w:b w:val="1"/>
                <w:bCs w:val="1"/>
                <w:i w:val="0"/>
                <w:iCs w:val="0"/>
                <w:caps w:val="0"/>
                <w:smallCaps w:val="0"/>
                <w:color w:val="000000" w:themeColor="text1" w:themeTint="FF" w:themeShade="FF"/>
                <w:sz w:val="24"/>
                <w:szCs w:val="24"/>
                <w:lang w:val="en-US"/>
              </w:rPr>
              <w:t>Academic Senate (Report by Matthew Freeman)</w:t>
            </w:r>
          </w:p>
          <w:p w:rsidR="6E7595AD" w:rsidP="59D6A1A4" w:rsidRDefault="6E7595AD" w14:paraId="511BCC76" w14:textId="3FE25E4A">
            <w:pPr>
              <w:rPr>
                <w:rFonts w:ascii="Cambria" w:hAnsi="Cambria" w:eastAsia="Cambria" w:cs="Cambria"/>
                <w:b w:val="0"/>
                <w:bCs w:val="0"/>
                <w:i w:val="0"/>
                <w:iCs w:val="0"/>
                <w:caps w:val="0"/>
                <w:smallCaps w:val="0"/>
                <w:color w:val="000000" w:themeColor="text1" w:themeTint="FF" w:themeShade="FF"/>
                <w:sz w:val="24"/>
                <w:szCs w:val="24"/>
                <w:lang w:val="en-US"/>
              </w:rPr>
            </w:pPr>
            <w:r w:rsidRPr="59D6A1A4" w:rsidR="6E7595AD">
              <w:rPr>
                <w:rFonts w:ascii="Cambria" w:hAnsi="Cambria" w:eastAsia="Cambria" w:cs="Cambria"/>
                <w:b w:val="0"/>
                <w:bCs w:val="0"/>
                <w:i w:val="0"/>
                <w:iCs w:val="0"/>
                <w:caps w:val="0"/>
                <w:smallCaps w:val="0"/>
                <w:color w:val="000000" w:themeColor="text1" w:themeTint="FF" w:themeShade="FF"/>
                <w:sz w:val="24"/>
                <w:szCs w:val="24"/>
                <w:lang w:val="en-US"/>
              </w:rPr>
              <w:t xml:space="preserve">Freeman reported that the Academic Senate met on November 5th and formally endorsed the Chair’s Council recommendations for the 2025‑2026 faculty prioritization list. Jenny Yap shared the top six positions prioritized: CIS, HUSV, General Counseling, a second Chemistry position, Biology, and Society of Scholars Counseling. She emphasized the urgency of CIS hires due to </w:t>
            </w:r>
            <w:r w:rsidRPr="59D6A1A4" w:rsidR="6E7595AD">
              <w:rPr>
                <w:rFonts w:ascii="Cambria" w:hAnsi="Cambria" w:eastAsia="Cambria" w:cs="Cambria"/>
                <w:b w:val="0"/>
                <w:bCs w:val="0"/>
                <w:i w:val="0"/>
                <w:iCs w:val="0"/>
                <w:caps w:val="0"/>
                <w:smallCaps w:val="0"/>
                <w:color w:val="000000" w:themeColor="text1" w:themeTint="FF" w:themeShade="FF"/>
                <w:sz w:val="24"/>
                <w:szCs w:val="24"/>
                <w:lang w:val="en-US"/>
              </w:rPr>
              <w:t>an anticipated</w:t>
            </w:r>
            <w:r w:rsidRPr="59D6A1A4" w:rsidR="6E7595AD">
              <w:rPr>
                <w:rFonts w:ascii="Cambria" w:hAnsi="Cambria" w:eastAsia="Cambria" w:cs="Cambria"/>
                <w:b w:val="0"/>
                <w:bCs w:val="0"/>
                <w:i w:val="0"/>
                <w:iCs w:val="0"/>
                <w:caps w:val="0"/>
                <w:smallCaps w:val="0"/>
                <w:color w:val="000000" w:themeColor="text1" w:themeTint="FF" w:themeShade="FF"/>
                <w:sz w:val="24"/>
                <w:szCs w:val="24"/>
                <w:lang w:val="en-US"/>
              </w:rPr>
              <w:t xml:space="preserve"> retirement that would otherwise leave the department without full‑time faculty. Freeman will </w:t>
            </w:r>
            <w:r w:rsidRPr="59D6A1A4" w:rsidR="6E7595AD">
              <w:rPr>
                <w:rFonts w:ascii="Cambria" w:hAnsi="Cambria" w:eastAsia="Cambria" w:cs="Cambria"/>
                <w:b w:val="0"/>
                <w:bCs w:val="0"/>
                <w:i w:val="0"/>
                <w:iCs w:val="0"/>
                <w:caps w:val="0"/>
                <w:smallCaps w:val="0"/>
                <w:color w:val="000000" w:themeColor="text1" w:themeTint="FF" w:themeShade="FF"/>
                <w:sz w:val="24"/>
                <w:szCs w:val="24"/>
                <w:lang w:val="en-US"/>
              </w:rPr>
              <w:t>forward</w:t>
            </w:r>
            <w:r w:rsidRPr="59D6A1A4" w:rsidR="6E7595AD">
              <w:rPr>
                <w:rFonts w:ascii="Cambria" w:hAnsi="Cambria" w:eastAsia="Cambria" w:cs="Cambria"/>
                <w:b w:val="0"/>
                <w:bCs w:val="0"/>
                <w:i w:val="0"/>
                <w:iCs w:val="0"/>
                <w:caps w:val="0"/>
                <w:smallCaps w:val="0"/>
                <w:color w:val="000000" w:themeColor="text1" w:themeTint="FF" w:themeShade="FF"/>
                <w:sz w:val="24"/>
                <w:szCs w:val="24"/>
                <w:lang w:val="en-US"/>
              </w:rPr>
              <w:t xml:space="preserve"> the full list to the college president and provide updates following the next Senate meeting on November 19th, which will include reports from the ASCCC Fall Plenary.</w:t>
            </w:r>
          </w:p>
          <w:p w:rsidR="59D6A1A4" w:rsidP="59D6A1A4" w:rsidRDefault="59D6A1A4" w14:paraId="7E4F5695" w14:textId="1D264B4D">
            <w:pPr>
              <w:rPr>
                <w:rFonts w:ascii="Cambria" w:hAnsi="Cambria" w:eastAsia="Cambria" w:cs="Cambria"/>
                <w:b w:val="1"/>
                <w:bCs w:val="1"/>
                <w:i w:val="0"/>
                <w:iCs w:val="0"/>
                <w:caps w:val="0"/>
                <w:smallCaps w:val="0"/>
                <w:color w:val="000000" w:themeColor="text1" w:themeTint="FF" w:themeShade="FF"/>
                <w:sz w:val="24"/>
                <w:szCs w:val="24"/>
                <w:lang w:val="en-US"/>
              </w:rPr>
            </w:pPr>
          </w:p>
          <w:p w:rsidR="234BE227" w:rsidP="59D6A1A4" w:rsidRDefault="234BE227" w14:paraId="7EFA108A" w14:textId="6C7FBBDF">
            <w:pPr>
              <w:rPr>
                <w:rFonts w:ascii="Cambria" w:hAnsi="Cambria" w:eastAsia="Cambria" w:cs="Cambria"/>
                <w:b w:val="0"/>
                <w:bCs w:val="0"/>
                <w:i w:val="0"/>
                <w:iCs w:val="0"/>
                <w:caps w:val="0"/>
                <w:smallCaps w:val="0"/>
                <w:color w:val="000000" w:themeColor="text1" w:themeTint="FF" w:themeShade="FF"/>
                <w:sz w:val="24"/>
                <w:szCs w:val="24"/>
              </w:rPr>
            </w:pPr>
            <w:r w:rsidRPr="59D6A1A4" w:rsidR="234BE227">
              <w:rPr>
                <w:rFonts w:ascii="Cambria" w:hAnsi="Cambria" w:eastAsia="Cambria" w:cs="Cambria"/>
                <w:b w:val="1"/>
                <w:bCs w:val="1"/>
                <w:i w:val="0"/>
                <w:iCs w:val="0"/>
                <w:caps w:val="0"/>
                <w:smallCaps w:val="0"/>
                <w:color w:val="000000" w:themeColor="text1" w:themeTint="FF" w:themeShade="FF"/>
                <w:sz w:val="24"/>
                <w:szCs w:val="24"/>
                <w:lang w:val="en-US"/>
              </w:rPr>
              <w:t>Classified Senate (Report by Tom Rizza)</w:t>
            </w:r>
          </w:p>
          <w:p w:rsidR="6AC5CF5F" w:rsidP="59D6A1A4" w:rsidRDefault="6AC5CF5F" w14:paraId="54B5554D" w14:textId="34A23E4F">
            <w:pPr>
              <w:rPr>
                <w:rFonts w:ascii="Cambria" w:hAnsi="Cambria" w:eastAsia="Cambria" w:cs="Cambria"/>
                <w:b w:val="0"/>
                <w:bCs w:val="0"/>
                <w:i w:val="0"/>
                <w:iCs w:val="0"/>
                <w:caps w:val="0"/>
                <w:smallCaps w:val="0"/>
                <w:color w:val="000000" w:themeColor="text1" w:themeTint="FF" w:themeShade="FF"/>
                <w:sz w:val="24"/>
                <w:szCs w:val="24"/>
                <w:lang w:val="en-US"/>
              </w:rPr>
            </w:pPr>
            <w:r w:rsidRPr="59D6A1A4" w:rsidR="6AC5CF5F">
              <w:rPr>
                <w:rFonts w:ascii="Cambria" w:hAnsi="Cambria" w:eastAsia="Cambria" w:cs="Cambria"/>
                <w:b w:val="0"/>
                <w:bCs w:val="0"/>
                <w:i w:val="0"/>
                <w:iCs w:val="0"/>
                <w:caps w:val="0"/>
                <w:smallCaps w:val="0"/>
                <w:color w:val="000000" w:themeColor="text1" w:themeTint="FF" w:themeShade="FF"/>
                <w:sz w:val="24"/>
                <w:szCs w:val="24"/>
                <w:lang w:val="en-US"/>
              </w:rPr>
              <w:t>The Classified Senate will meet Wednesday at 2:30 pm and will host Dean Johnson for a first read‑through of the 2025–2028 SEA Plan. The meeting agenda will be released later today.</w:t>
            </w:r>
          </w:p>
          <w:p w:rsidR="59D6A1A4" w:rsidP="59D6A1A4" w:rsidRDefault="59D6A1A4" w14:paraId="17FB96CC" w14:textId="0C6B83F1">
            <w:pPr>
              <w:rPr>
                <w:rFonts w:ascii="Cambria" w:hAnsi="Cambria" w:eastAsia="Cambria" w:cs="Cambria"/>
                <w:b w:val="1"/>
                <w:bCs w:val="1"/>
                <w:i w:val="0"/>
                <w:iCs w:val="0"/>
                <w:caps w:val="0"/>
                <w:smallCaps w:val="0"/>
                <w:color w:val="000000" w:themeColor="text1" w:themeTint="FF" w:themeShade="FF"/>
                <w:sz w:val="24"/>
                <w:szCs w:val="24"/>
                <w:lang w:val="en-US"/>
              </w:rPr>
            </w:pPr>
          </w:p>
          <w:p w:rsidR="59D6A1A4" w:rsidP="4D6C102C" w:rsidRDefault="59D6A1A4" w14:paraId="2BCB100D" w14:textId="4908570D">
            <w:pPr>
              <w:pStyle w:val="Normal"/>
              <w:widowControl w:val="0"/>
              <w:spacing w:line="290" w:lineRule="exact"/>
              <w:ind w:left="0"/>
              <w:rPr>
                <w:rFonts w:ascii="Cambria" w:hAnsi="Cambria" w:eastAsia="Cambria" w:cs="Cambria"/>
                <w:b w:val="0"/>
                <w:bCs w:val="0"/>
                <w:i w:val="0"/>
                <w:iCs w:val="0"/>
                <w:caps w:val="0"/>
                <w:smallCaps w:val="0"/>
                <w:color w:val="000000" w:themeColor="text1" w:themeTint="FF" w:themeShade="FF"/>
                <w:sz w:val="24"/>
                <w:szCs w:val="24"/>
                <w:lang w:val="en-US"/>
              </w:rPr>
            </w:pPr>
            <w:r w:rsidRPr="4D6C102C" w:rsidR="234BE227">
              <w:rPr>
                <w:rFonts w:ascii="Cambria" w:hAnsi="Cambria" w:eastAsia="Cambria" w:cs="Cambria"/>
                <w:b w:val="1"/>
                <w:bCs w:val="1"/>
                <w:i w:val="0"/>
                <w:iCs w:val="0"/>
                <w:caps w:val="0"/>
                <w:smallCaps w:val="0"/>
                <w:color w:val="000000" w:themeColor="text1" w:themeTint="FF" w:themeShade="FF"/>
                <w:sz w:val="24"/>
                <w:szCs w:val="24"/>
                <w:lang w:val="en-US"/>
              </w:rPr>
              <w:t>Associated Students of Berkeley City College (Report by Umaima Raisa)</w:t>
            </w:r>
          </w:p>
          <w:p w:rsidR="234BE227" w:rsidP="59D6A1A4" w:rsidRDefault="234BE227" w14:paraId="34CAC13B" w14:textId="2AD3DAA5">
            <w:pPr>
              <w:widowControl w:val="0"/>
              <w:spacing w:line="290" w:lineRule="exact"/>
              <w:rPr>
                <w:rFonts w:ascii="Cambria" w:hAnsi="Cambria" w:eastAsia="Cambria" w:cs="Cambria"/>
                <w:b w:val="0"/>
                <w:bCs w:val="0"/>
                <w:i w:val="0"/>
                <w:iCs w:val="0"/>
                <w:caps w:val="0"/>
                <w:smallCaps w:val="0"/>
                <w:color w:val="000000" w:themeColor="text1" w:themeTint="FF" w:themeShade="FF"/>
                <w:sz w:val="24"/>
                <w:szCs w:val="24"/>
              </w:rPr>
            </w:pPr>
            <w:r w:rsidRPr="59D6A1A4" w:rsidR="3A190173">
              <w:rPr>
                <w:rFonts w:ascii="Cambria" w:hAnsi="Cambria" w:eastAsia="Cambria" w:cs="Cambria"/>
                <w:b w:val="0"/>
                <w:bCs w:val="0"/>
                <w:i w:val="0"/>
                <w:iCs w:val="0"/>
                <w:caps w:val="0"/>
                <w:smallCaps w:val="0"/>
                <w:color w:val="000000" w:themeColor="text1" w:themeTint="FF" w:themeShade="FF"/>
                <w:sz w:val="24"/>
                <w:szCs w:val="24"/>
              </w:rPr>
              <w:t>N/A</w:t>
            </w:r>
          </w:p>
          <w:p w:rsidR="234BE227" w:rsidP="59D6A1A4" w:rsidRDefault="234BE227" w14:paraId="23547297" w14:textId="4C935124">
            <w:pPr>
              <w:widowControl w:val="0"/>
              <w:spacing w:line="290" w:lineRule="exact"/>
              <w:rPr>
                <w:rFonts w:ascii="Cambria" w:hAnsi="Cambria" w:eastAsia="Cambria" w:cs="Cambria"/>
                <w:b w:val="0"/>
                <w:bCs w:val="0"/>
                <w:i w:val="0"/>
                <w:iCs w:val="0"/>
                <w:caps w:val="0"/>
                <w:smallCaps w:val="0"/>
                <w:color w:val="000000" w:themeColor="text1" w:themeTint="FF" w:themeShade="FF"/>
                <w:sz w:val="24"/>
                <w:szCs w:val="24"/>
              </w:rPr>
            </w:pPr>
          </w:p>
        </w:tc>
      </w:tr>
      <w:tr w:rsidRPr="006B1E01" w:rsidR="003C06BB" w:rsidTr="3C13615A" w14:paraId="7EDEEBFD" w14:textId="77777777">
        <w:trPr>
          <w:trHeight w:val="332"/>
        </w:trPr>
        <w:tc>
          <w:tcPr>
            <w:tcW w:w="10980" w:type="dxa"/>
            <w:shd w:val="clear" w:color="auto" w:fill="F2F2F2" w:themeFill="background1" w:themeFillShade="F2"/>
            <w:tcMar/>
          </w:tcPr>
          <w:p w:rsidRPr="006B1E01" w:rsidR="003C06BB" w:rsidP="003C06BB" w:rsidRDefault="003C06BB" w14:paraId="4DF9AFED" w14:textId="6696E350">
            <w:pPr>
              <w:pStyle w:val="TableParagraph"/>
              <w:numPr>
                <w:ilvl w:val="0"/>
                <w:numId w:val="9"/>
              </w:numPr>
              <w:spacing w:line="290" w:lineRule="exact"/>
              <w:ind w:left="408" w:hanging="423"/>
              <w:rPr>
                <w:rFonts w:ascii="Cambria" w:hAnsi="Cambria" w:cs="Arial"/>
                <w:b/>
                <w:sz w:val="24"/>
                <w:szCs w:val="24"/>
              </w:rPr>
            </w:pPr>
            <w:r w:rsidRPr="0D902A98">
              <w:rPr>
                <w:rFonts w:ascii="Cambria" w:hAnsi="Cambria" w:cs="Arial"/>
                <w:b/>
                <w:bCs/>
                <w:sz w:val="24"/>
                <w:szCs w:val="24"/>
              </w:rPr>
              <w:t>Announcements</w:t>
            </w:r>
          </w:p>
        </w:tc>
      </w:tr>
      <w:tr w:rsidRPr="006B1E01" w:rsidR="003C06BB" w:rsidTr="3C13615A" w14:paraId="2393B90F" w14:textId="77777777">
        <w:trPr>
          <w:trHeight w:val="332"/>
        </w:trPr>
        <w:tc>
          <w:tcPr>
            <w:tcW w:w="10980" w:type="dxa"/>
            <w:shd w:val="clear" w:color="auto" w:fill="auto"/>
            <w:tcMar/>
          </w:tcPr>
          <w:p w:rsidRPr="00254585" w:rsidR="00DB3A0B" w:rsidP="4D6C102C" w:rsidRDefault="00DB3A0B" w14:paraId="38BBFDBF" w14:textId="5A67345D">
            <w:pPr>
              <w:pStyle w:val="TableParagraph"/>
              <w:suppressLineNumbers w:val="0"/>
              <w:bidi w:val="0"/>
              <w:spacing w:before="0" w:beforeAutospacing="off" w:after="0" w:afterAutospacing="off" w:line="290" w:lineRule="exact"/>
              <w:ind w:left="0" w:right="0"/>
              <w:jc w:val="left"/>
              <w:rPr>
                <w:rFonts w:ascii="Cambria" w:hAnsi="Cambria"/>
                <w:sz w:val="24"/>
                <w:szCs w:val="24"/>
              </w:rPr>
            </w:pPr>
            <w:r w:rsidRPr="4D6C102C" w:rsidR="446F9FDB">
              <w:rPr>
                <w:rFonts w:ascii="Cambria" w:hAnsi="Cambria"/>
                <w:sz w:val="24"/>
                <w:szCs w:val="24"/>
              </w:rPr>
              <w:t xml:space="preserve">Questions were raised </w:t>
            </w:r>
            <w:r w:rsidRPr="4D6C102C" w:rsidR="446F9FDB">
              <w:rPr>
                <w:rFonts w:ascii="Cambria" w:hAnsi="Cambria"/>
                <w:sz w:val="24"/>
                <w:szCs w:val="24"/>
              </w:rPr>
              <w:t>regarding</w:t>
            </w:r>
            <w:r w:rsidRPr="4D6C102C" w:rsidR="446F9FDB">
              <w:rPr>
                <w:rFonts w:ascii="Cambria" w:hAnsi="Cambria"/>
                <w:sz w:val="24"/>
                <w:szCs w:val="24"/>
              </w:rPr>
              <w:t xml:space="preserve"> the website ad hoc committee, which was originally set to sunset at the end of the semester. The group noted the need to revisit this item at the next roundtable to </w:t>
            </w:r>
            <w:r w:rsidRPr="4D6C102C" w:rsidR="446F9FDB">
              <w:rPr>
                <w:rFonts w:ascii="Cambria" w:hAnsi="Cambria"/>
                <w:sz w:val="24"/>
                <w:szCs w:val="24"/>
              </w:rPr>
              <w:t>determine</w:t>
            </w:r>
            <w:r w:rsidRPr="4D6C102C" w:rsidR="446F9FDB">
              <w:rPr>
                <w:rFonts w:ascii="Cambria" w:hAnsi="Cambria"/>
                <w:sz w:val="24"/>
                <w:szCs w:val="24"/>
              </w:rPr>
              <w:t xml:space="preserve"> whether to dissolve the task force or extend it into </w:t>
            </w:r>
            <w:r w:rsidRPr="4D6C102C" w:rsidR="7CC5303D">
              <w:rPr>
                <w:rFonts w:ascii="Cambria" w:hAnsi="Cambria"/>
                <w:sz w:val="24"/>
                <w:szCs w:val="24"/>
              </w:rPr>
              <w:t>S</w:t>
            </w:r>
            <w:r w:rsidRPr="4D6C102C" w:rsidR="446F9FDB">
              <w:rPr>
                <w:rFonts w:ascii="Cambria" w:hAnsi="Cambria"/>
                <w:sz w:val="24"/>
                <w:szCs w:val="24"/>
              </w:rPr>
              <w:t xml:space="preserve">pring. </w:t>
            </w:r>
          </w:p>
          <w:p w:rsidRPr="00254585" w:rsidR="00DB3A0B" w:rsidP="4D6C102C" w:rsidRDefault="00DB3A0B" w14:paraId="2D6D1D15" w14:textId="26B84DAA">
            <w:pPr>
              <w:pStyle w:val="TableParagraph"/>
              <w:spacing w:line="290" w:lineRule="exact"/>
              <w:rPr>
                <w:rFonts w:ascii="Cambria" w:hAnsi="Cambria"/>
                <w:sz w:val="24"/>
                <w:szCs w:val="24"/>
              </w:rPr>
            </w:pPr>
          </w:p>
          <w:p w:rsidRPr="00254585" w:rsidR="00DB3A0B" w:rsidP="00F96D36" w:rsidRDefault="00DB3A0B" w14:paraId="7B3461AA" w14:textId="2EE968DB">
            <w:pPr>
              <w:pStyle w:val="TableParagraph"/>
              <w:spacing w:line="290" w:lineRule="exact"/>
              <w:rPr>
                <w:rFonts w:ascii="Cambria" w:hAnsi="Cambria"/>
                <w:sz w:val="24"/>
                <w:szCs w:val="24"/>
              </w:rPr>
            </w:pPr>
            <w:r w:rsidRPr="4D6C102C" w:rsidR="446F9FDB">
              <w:rPr>
                <w:rFonts w:ascii="Cambria" w:hAnsi="Cambria"/>
                <w:sz w:val="24"/>
                <w:szCs w:val="24"/>
              </w:rPr>
              <w:t>Skyler advocated strongly for expanded parking support for student employees, explaining that many students effectively lose half their wages to parking fees. Richardson shared that the college has negotiated a reduced student parking rate of $12 per day and affirmed that further discussion will occur regarding possible compensation or coverage for student workers.</w:t>
            </w:r>
          </w:p>
        </w:tc>
      </w:tr>
      <w:tr w:rsidRPr="006B1E01" w:rsidR="003C06BB" w:rsidTr="3C13615A" w14:paraId="75185D16" w14:textId="77777777">
        <w:trPr>
          <w:trHeight w:val="332"/>
        </w:trPr>
        <w:tc>
          <w:tcPr>
            <w:tcW w:w="10980" w:type="dxa"/>
            <w:shd w:val="clear" w:color="auto" w:fill="F2F2F2" w:themeFill="background1" w:themeFillShade="F2"/>
            <w:tcMar/>
          </w:tcPr>
          <w:p w:rsidRPr="006B1E01" w:rsidR="003C06BB" w:rsidP="4D6C102C" w:rsidRDefault="003C06BB" w14:paraId="3499387A" w14:textId="5B3ED778">
            <w:pPr>
              <w:pStyle w:val="TableParagraph"/>
              <w:numPr>
                <w:ilvl w:val="0"/>
                <w:numId w:val="9"/>
              </w:numPr>
              <w:spacing w:line="290" w:lineRule="exact"/>
              <w:ind w:left="408" w:hanging="423"/>
              <w:rPr>
                <w:rFonts w:ascii="Cambria" w:hAnsi="Cambria" w:cs="Arial"/>
                <w:b w:val="1"/>
                <w:bCs w:val="1"/>
                <w:sz w:val="24"/>
                <w:szCs w:val="24"/>
              </w:rPr>
            </w:pPr>
            <w:r w:rsidRPr="4D6C102C" w:rsidR="003C06BB">
              <w:rPr>
                <w:rFonts w:ascii="Cambria" w:hAnsi="Cambria" w:cs="Arial"/>
                <w:b w:val="1"/>
                <w:bCs w:val="1"/>
                <w:sz w:val="24"/>
                <w:szCs w:val="24"/>
              </w:rPr>
              <w:t>Adjourn Meeting</w:t>
            </w:r>
          </w:p>
        </w:tc>
      </w:tr>
      <w:tr w:rsidRPr="006B1E01" w:rsidR="003C06BB" w:rsidTr="3C13615A" w14:paraId="0FA99C88" w14:textId="77777777">
        <w:trPr>
          <w:trHeight w:val="332"/>
        </w:trPr>
        <w:tc>
          <w:tcPr>
            <w:tcW w:w="10980" w:type="dxa"/>
            <w:shd w:val="clear" w:color="auto" w:fill="auto"/>
            <w:tcMar/>
          </w:tcPr>
          <w:p w:rsidRPr="006B1E01" w:rsidR="003C06BB" w:rsidP="003C06BB" w:rsidRDefault="008D1F6E" w14:paraId="49104165" w14:textId="39DB7DE3">
            <w:pPr>
              <w:rPr>
                <w:rFonts w:ascii="Cambria" w:hAnsi="Cambria" w:cs="Arial"/>
              </w:rPr>
            </w:pPr>
            <w:r w:rsidRPr="4D6C102C" w:rsidR="77E80123">
              <w:rPr>
                <w:rFonts w:ascii="Cambria" w:hAnsi="Cambria" w:cs="Arial"/>
              </w:rPr>
              <w:t>T</w:t>
            </w:r>
            <w:r w:rsidRPr="4D6C102C" w:rsidR="18C9415A">
              <w:rPr>
                <w:rFonts w:ascii="Cambria" w:hAnsi="Cambria" w:cs="Arial"/>
              </w:rPr>
              <w:t xml:space="preserve">he meeting </w:t>
            </w:r>
            <w:r w:rsidRPr="4D6C102C" w:rsidR="77E80123">
              <w:rPr>
                <w:rFonts w:ascii="Cambria" w:hAnsi="Cambria" w:cs="Arial"/>
              </w:rPr>
              <w:t xml:space="preserve">was adjourned by </w:t>
            </w:r>
            <w:r w:rsidRPr="4D6C102C" w:rsidR="3CEF2703">
              <w:rPr>
                <w:rFonts w:ascii="Cambria" w:hAnsi="Cambria" w:cs="Arial"/>
              </w:rPr>
              <w:t>Tri</w:t>
            </w:r>
            <w:r w:rsidRPr="4D6C102C" w:rsidR="77E80123">
              <w:rPr>
                <w:rFonts w:ascii="Cambria" w:hAnsi="Cambria" w:cs="Arial"/>
              </w:rPr>
              <w:t xml:space="preserve">-chairs </w:t>
            </w:r>
            <w:r w:rsidRPr="4D6C102C" w:rsidR="470950A1">
              <w:rPr>
                <w:rFonts w:ascii="Cambria" w:hAnsi="Cambria" w:cs="Arial"/>
              </w:rPr>
              <w:t xml:space="preserve">Freeman, Richardson, and Rizza </w:t>
            </w:r>
            <w:r w:rsidRPr="4D6C102C" w:rsidR="18C9415A">
              <w:rPr>
                <w:rFonts w:ascii="Cambria" w:hAnsi="Cambria" w:cs="Arial"/>
              </w:rPr>
              <w:t xml:space="preserve">at </w:t>
            </w:r>
            <w:r w:rsidRPr="4D6C102C" w:rsidR="77641225">
              <w:rPr>
                <w:rFonts w:ascii="Cambria" w:hAnsi="Cambria" w:cs="Arial"/>
                <w:u w:val="single"/>
              </w:rPr>
              <w:t>__</w:t>
            </w:r>
            <w:r w:rsidRPr="4D6C102C" w:rsidR="4D73C43E">
              <w:rPr>
                <w:rFonts w:ascii="Cambria" w:hAnsi="Cambria" w:cs="Arial"/>
                <w:u w:val="single"/>
              </w:rPr>
              <w:t>1:19</w:t>
            </w:r>
            <w:r w:rsidRPr="4D6C102C" w:rsidR="77641225">
              <w:rPr>
                <w:rFonts w:ascii="Cambria" w:hAnsi="Cambria" w:cs="Arial"/>
                <w:u w:val="single"/>
              </w:rPr>
              <w:t>________</w:t>
            </w:r>
            <w:r w:rsidRPr="4D6C102C" w:rsidR="77641225">
              <w:rPr>
                <w:rFonts w:ascii="Cambria" w:hAnsi="Cambria" w:cs="Arial"/>
              </w:rPr>
              <w:t xml:space="preserve"> </w:t>
            </w:r>
            <w:r w:rsidRPr="4D6C102C" w:rsidR="18C9415A">
              <w:rPr>
                <w:rFonts w:ascii="Cambria" w:hAnsi="Cambria" w:cs="Arial"/>
              </w:rPr>
              <w:t>pm.</w:t>
            </w:r>
          </w:p>
        </w:tc>
      </w:tr>
      <w:tr w:rsidRPr="006B1E01" w:rsidR="003C06BB" w:rsidTr="3C13615A" w14:paraId="47D00C48" w14:textId="77777777">
        <w:trPr>
          <w:trHeight w:val="332"/>
        </w:trPr>
        <w:tc>
          <w:tcPr>
            <w:tcW w:w="10980" w:type="dxa"/>
            <w:shd w:val="clear" w:color="auto" w:fill="auto"/>
            <w:tcMar/>
          </w:tcPr>
          <w:p w:rsidRPr="006B1E01" w:rsidR="003C06BB" w:rsidP="4D6C102C" w:rsidRDefault="003C06BB" w14:paraId="78E6C2E7" w14:textId="75D2AFC8">
            <w:pPr>
              <w:pStyle w:val="TableParagraph"/>
              <w:spacing w:line="290" w:lineRule="exact"/>
              <w:rPr>
                <w:rFonts w:ascii="Cambria" w:hAnsi="Cambria" w:cs="Arial"/>
                <w:i w:val="1"/>
                <w:iCs w:val="1"/>
                <w:color w:val="FF0000"/>
                <w:sz w:val="24"/>
                <w:szCs w:val="24"/>
              </w:rPr>
            </w:pPr>
            <w:r w:rsidRPr="4D6C102C" w:rsidR="003C06BB">
              <w:rPr>
                <w:rFonts w:ascii="Cambria" w:hAnsi="Cambria" w:cs="Arial"/>
                <w:i w:val="1"/>
                <w:iCs w:val="1"/>
                <w:color w:val="31849B"/>
                <w:sz w:val="24"/>
                <w:szCs w:val="24"/>
              </w:rPr>
              <w:t>Next Meeting:</w:t>
            </w:r>
            <w:r w:rsidRPr="4D6C102C" w:rsidR="003C06BB">
              <w:rPr>
                <w:rFonts w:ascii="Cambria" w:hAnsi="Cambria" w:cs="Arial"/>
                <w:i w:val="1"/>
                <w:iCs w:val="1"/>
                <w:sz w:val="24"/>
                <w:szCs w:val="24"/>
              </w:rPr>
              <w:t xml:space="preserve"> </w:t>
            </w:r>
            <w:r w:rsidRPr="4D6C102C" w:rsidR="16A70A7A">
              <w:rPr>
                <w:rFonts w:ascii="Cambria" w:hAnsi="Cambria" w:cs="Arial"/>
                <w:i w:val="1"/>
                <w:iCs w:val="1"/>
                <w:color w:val="FF0000"/>
                <w:sz w:val="24"/>
                <w:szCs w:val="24"/>
              </w:rPr>
              <w:t>Monday</w:t>
            </w:r>
            <w:r w:rsidRPr="4D6C102C" w:rsidR="35975DEB">
              <w:rPr>
                <w:rFonts w:ascii="Cambria" w:hAnsi="Cambria" w:cs="Arial"/>
                <w:i w:val="1"/>
                <w:iCs w:val="1"/>
                <w:color w:val="FF0000"/>
                <w:sz w:val="24"/>
                <w:szCs w:val="24"/>
              </w:rPr>
              <w:t xml:space="preserve">, </w:t>
            </w:r>
            <w:r w:rsidRPr="4D6C102C" w:rsidR="77BF36F5">
              <w:rPr>
                <w:rFonts w:ascii="Cambria" w:hAnsi="Cambria" w:cs="Arial"/>
                <w:i w:val="1"/>
                <w:iCs w:val="1"/>
                <w:color w:val="FF0000"/>
                <w:sz w:val="24"/>
                <w:szCs w:val="24"/>
              </w:rPr>
              <w:t>November 24</w:t>
            </w:r>
            <w:r w:rsidRPr="4D6C102C" w:rsidR="77BF36F5">
              <w:rPr>
                <w:rFonts w:ascii="Cambria" w:hAnsi="Cambria" w:cs="Arial"/>
                <w:i w:val="1"/>
                <w:iCs w:val="1"/>
                <w:color w:val="FF0000"/>
                <w:sz w:val="24"/>
                <w:szCs w:val="24"/>
                <w:vertAlign w:val="superscript"/>
              </w:rPr>
              <w:t>th</w:t>
            </w:r>
            <w:r w:rsidRPr="4D6C102C" w:rsidR="77BF36F5">
              <w:rPr>
                <w:rFonts w:ascii="Cambria" w:hAnsi="Cambria" w:cs="Arial"/>
                <w:i w:val="1"/>
                <w:iCs w:val="1"/>
                <w:color w:val="FF0000"/>
                <w:sz w:val="24"/>
                <w:szCs w:val="24"/>
              </w:rPr>
              <w:t xml:space="preserve"> 2025</w:t>
            </w:r>
            <w:r w:rsidRPr="4D6C102C" w:rsidR="35975DEB">
              <w:rPr>
                <w:rFonts w:ascii="Cambria" w:hAnsi="Cambria" w:cs="Arial"/>
                <w:i w:val="1"/>
                <w:iCs w:val="1"/>
                <w:color w:val="FF0000"/>
                <w:sz w:val="24"/>
                <w:szCs w:val="24"/>
              </w:rPr>
              <w:t xml:space="preserve">, </w:t>
            </w:r>
            <w:r w:rsidRPr="4D6C102C" w:rsidR="4452F5C7">
              <w:rPr>
                <w:rFonts w:ascii="Cambria" w:hAnsi="Cambria" w:eastAsia="Cambria" w:cs="Cambria"/>
                <w:i w:val="1"/>
                <w:iCs w:val="1"/>
                <w:color w:val="FF0000"/>
                <w:sz w:val="24"/>
                <w:szCs w:val="24"/>
              </w:rPr>
              <w:t>12:20PM-1:30PM, Room 451A/B (or via Zoom)</w:t>
            </w:r>
          </w:p>
        </w:tc>
      </w:tr>
    </w:tbl>
    <w:p w:rsidRPr="006B1E01" w:rsidR="00326EDB" w:rsidP="12D554F1" w:rsidRDefault="001B36CC" w14:paraId="13740372" w14:textId="4362A110">
      <w:pPr>
        <w:ind w:left="90"/>
        <w:rPr>
          <w:rFonts w:ascii="Cambria" w:hAnsi="Cambria" w:cs="Arial"/>
          <w:highlight w:val="yellow"/>
        </w:rPr>
      </w:pPr>
      <w:r w:rsidRPr="12D554F1">
        <w:rPr>
          <w:rFonts w:ascii="Cambria" w:hAnsi="Cambria" w:cs="Arial"/>
        </w:rPr>
        <w:t>Minutes</w:t>
      </w:r>
      <w:r w:rsidRPr="12D554F1" w:rsidR="00F51128">
        <w:rPr>
          <w:rFonts w:ascii="Cambria" w:hAnsi="Cambria" w:cs="Arial"/>
        </w:rPr>
        <w:t xml:space="preserve"> </w:t>
      </w:r>
      <w:r w:rsidRPr="12D554F1" w:rsidR="00C20942">
        <w:rPr>
          <w:rFonts w:ascii="Cambria" w:hAnsi="Cambria" w:cs="Arial"/>
        </w:rPr>
        <w:t xml:space="preserve">from </w:t>
      </w:r>
      <w:r w:rsidRPr="12D554F1" w:rsidR="05BEEEE5">
        <w:rPr>
          <w:rFonts w:ascii="Cambria" w:hAnsi="Cambria" w:cs="Arial"/>
        </w:rPr>
        <w:t>live meeting</w:t>
      </w:r>
      <w:r w:rsidRPr="12D554F1" w:rsidR="00F51128">
        <w:rPr>
          <w:rFonts w:ascii="Cambria" w:hAnsi="Cambria" w:cs="Arial"/>
        </w:rPr>
        <w:t>:</w:t>
      </w:r>
      <w:r w:rsidRPr="12D554F1" w:rsidR="00E845CE">
        <w:rPr>
          <w:rFonts w:ascii="Cambria" w:hAnsi="Cambria" w:cs="Arial"/>
        </w:rPr>
        <w:t xml:space="preserve"> </w:t>
      </w:r>
      <w:r w:rsidRPr="0016075A" w:rsidR="165E6129">
        <w:rPr>
          <w:rFonts w:ascii="Cambria" w:hAnsi="Cambria" w:cs="Arial"/>
        </w:rPr>
        <w:t>Annie Liu</w:t>
      </w:r>
      <w:r w:rsidRPr="0016075A" w:rsidR="00E53552">
        <w:rPr>
          <w:rFonts w:ascii="Cambria" w:hAnsi="Cambria" w:cs="Arial"/>
        </w:rPr>
        <w:t xml:space="preserve">, </w:t>
      </w:r>
      <w:r w:rsidRPr="0016075A" w:rsidR="1A7A0B6E">
        <w:rPr>
          <w:rFonts w:ascii="Cambria" w:hAnsi="Cambria" w:cs="Arial"/>
        </w:rPr>
        <w:t>(510) 981-2851, aliu@peralta.edu</w:t>
      </w:r>
    </w:p>
    <w:p w:rsidRPr="006B1E01" w:rsidR="00A02858" w:rsidP="00C20942" w:rsidRDefault="00A02858" w14:paraId="7C0ACCD2" w14:textId="77777777">
      <w:pPr>
        <w:ind w:left="90"/>
        <w:rPr>
          <w:rFonts w:ascii="Cambria" w:hAnsi="Cambria" w:cs="Arial"/>
        </w:rPr>
      </w:pPr>
    </w:p>
    <w:sectPr w:rsidRPr="006B1E01" w:rsidR="00A02858" w:rsidSect="00C96B83">
      <w:headerReference w:type="even" r:id="rId11"/>
      <w:headerReference w:type="default" r:id="rId12"/>
      <w:footerReference w:type="even" r:id="rId13"/>
      <w:footerReference w:type="default" r:id="rId14"/>
      <w:headerReference w:type="first" r:id="rId15"/>
      <w:footerReference w:type="first" r:id="rId16"/>
      <w:pgSz w:w="12240" w:h="15840" w:orient="portrait" w:code="1"/>
      <w:pgMar w:top="720" w:right="720" w:bottom="432"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D6E17" w:rsidRDefault="000D6E17" w14:paraId="3E9D5E57" w14:textId="77777777">
      <w:r>
        <w:separator/>
      </w:r>
    </w:p>
  </w:endnote>
  <w:endnote w:type="continuationSeparator" w:id="0">
    <w:p w:rsidR="000D6E17" w:rsidRDefault="000D6E17" w14:paraId="46909C0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Palatino">
    <w:charset w:val="4D"/>
    <w:family w:val="auto"/>
    <w:notTrueType/>
    <w:pitch w:val="variable"/>
    <w:sig w:usb0="A00002FF" w:usb1="7800205A" w:usb2="14600000" w:usb3="00000000" w:csb0="00000193" w:csb1="00000000"/>
  </w:font>
  <w:font w:name="DengXian">
    <w:altName w:val="等线"/>
    <w:panose1 w:val="02010600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396A" w:rsidRDefault="000D396A" w14:paraId="13B9A82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186F7A" w:rsidR="004A7962" w:rsidP="00186F7A" w:rsidRDefault="004A7962" w14:paraId="2F87C631" w14:textId="77777777">
    <w:pPr>
      <w:pStyle w:val="Footer"/>
      <w:jc w:val="center"/>
    </w:pPr>
    <w:r>
      <w:t xml:space="preserve">Page </w:t>
    </w:r>
    <w:r>
      <w:fldChar w:fldCharType="begin"/>
    </w:r>
    <w:r>
      <w:instrText xml:space="preserve"> PAGE </w:instrText>
    </w:r>
    <w:r>
      <w:fldChar w:fldCharType="separate"/>
    </w:r>
    <w:r>
      <w:rPr>
        <w:noProof/>
      </w:rPr>
      <w:t>1</w:t>
    </w:r>
    <w:r>
      <w:fldChar w:fldCharType="end"/>
    </w:r>
    <w:r>
      <w:t xml:space="preserve"> of </w:t>
    </w:r>
    <w:r>
      <w:fldChar w:fldCharType="begin"/>
    </w:r>
    <w:r>
      <w:instrText>NUMPAGES</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396A" w:rsidRDefault="000D396A" w14:paraId="0EED22B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D6E17" w:rsidRDefault="000D6E17" w14:paraId="33F762E4" w14:textId="77777777">
      <w:r>
        <w:separator/>
      </w:r>
    </w:p>
  </w:footnote>
  <w:footnote w:type="continuationSeparator" w:id="0">
    <w:p w:rsidR="000D6E17" w:rsidRDefault="000D6E17" w14:paraId="0399E11C"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396A" w:rsidRDefault="000D396A" w14:paraId="36462D6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4A7962" w:rsidP="00071537" w:rsidRDefault="004A7962" w14:paraId="45757A0E" w14:textId="30602B23">
    <w:pPr>
      <w:pStyle w:val="Header"/>
      <w:rPr>
        <w:b/>
        <w:noProof/>
      </w:rPr>
    </w:pPr>
    <w:r>
      <w:rPr>
        <w:noProof/>
      </w:rPr>
      <w:drawing>
        <wp:anchor distT="0" distB="0" distL="114300" distR="114300" simplePos="0" relativeHeight="251658240" behindDoc="0" locked="0" layoutInCell="1" allowOverlap="1" wp14:anchorId="76FB5F0B" wp14:editId="303644FF">
          <wp:simplePos x="0" y="0"/>
          <wp:positionH relativeFrom="margin">
            <wp:posOffset>-120015</wp:posOffset>
          </wp:positionH>
          <wp:positionV relativeFrom="margin">
            <wp:posOffset>-973092</wp:posOffset>
          </wp:positionV>
          <wp:extent cx="1327785" cy="781050"/>
          <wp:effectExtent l="0" t="0" r="5715" b="0"/>
          <wp:wrapNone/>
          <wp:docPr id="3" name="Picture 3" descr="BCC Logo - rev - logo and tag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CC Logo - rev - logo and tag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7785" cy="78105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9B3311" w:rsidR="004A7962" w:rsidP="00071537" w:rsidRDefault="004A7962" w14:paraId="46D855B5" w14:textId="77777777">
    <w:pPr>
      <w:pStyle w:val="Header"/>
      <w:jc w:val="center"/>
      <w:rPr>
        <w:rFonts w:ascii="Cambria" w:hAnsi="Cambria" w:cs="Arial"/>
        <w:color w:val="8A7C4E"/>
        <w:sz w:val="28"/>
        <w:szCs w:val="28"/>
      </w:rPr>
    </w:pPr>
    <w:r w:rsidRPr="00C501D2">
      <w:rPr>
        <w:rFonts w:ascii="Cambria" w:hAnsi="Cambria" w:cs="Arial"/>
        <w:b/>
        <w:sz w:val="28"/>
        <w:szCs w:val="28"/>
      </w:rPr>
      <w:t xml:space="preserve"> </w:t>
    </w:r>
    <w:r w:rsidRPr="009B3311">
      <w:rPr>
        <w:rFonts w:ascii="Cambria" w:hAnsi="Cambria" w:cs="Arial"/>
        <w:color w:val="8A7C4E"/>
        <w:sz w:val="28"/>
        <w:szCs w:val="28"/>
      </w:rPr>
      <w:t>Berkeley City College</w:t>
    </w:r>
  </w:p>
  <w:p w:rsidRPr="009B3311" w:rsidR="004A7962" w:rsidP="00071537" w:rsidRDefault="004A7962" w14:paraId="745CECCC" w14:textId="77777777">
    <w:pPr>
      <w:pStyle w:val="Header"/>
      <w:jc w:val="center"/>
      <w:rPr>
        <w:rFonts w:ascii="Cambria" w:hAnsi="Cambria" w:cs="Arial"/>
        <w:b/>
        <w:color w:val="8A7C4E"/>
        <w:sz w:val="28"/>
        <w:szCs w:val="28"/>
      </w:rPr>
    </w:pPr>
    <w:r w:rsidRPr="009B3311">
      <w:rPr>
        <w:rFonts w:ascii="Cambria" w:hAnsi="Cambria" w:cs="Arial"/>
        <w:b/>
        <w:color w:val="8A7C4E"/>
        <w:sz w:val="28"/>
        <w:szCs w:val="28"/>
      </w:rPr>
      <w:t>College Roundtable for Planning and Budgeting</w:t>
    </w:r>
  </w:p>
  <w:p w:rsidRPr="009B3311" w:rsidR="004A7962" w:rsidP="00071537" w:rsidRDefault="004A7962" w14:paraId="2BF54B77" w14:textId="77777777">
    <w:pPr>
      <w:pStyle w:val="Header"/>
      <w:jc w:val="center"/>
      <w:rPr>
        <w:rFonts w:ascii="Cambria" w:hAnsi="Cambria" w:cs="Arial"/>
        <w:color w:val="8A7C4E"/>
      </w:rPr>
    </w:pPr>
    <w:r>
      <w:rPr>
        <w:rFonts w:ascii="Cambria" w:hAnsi="Cambria" w:cs="Arial"/>
        <w:color w:val="8A7C4E"/>
      </w:rPr>
      <w:t xml:space="preserve">MEETING </w:t>
    </w:r>
    <w:r w:rsidRPr="009B3311">
      <w:rPr>
        <w:rFonts w:ascii="Cambria" w:hAnsi="Cambria" w:cs="Arial"/>
        <w:color w:val="8A7C4E"/>
      </w:rPr>
      <w:t>MINUTES</w:t>
    </w:r>
  </w:p>
  <w:p w:rsidRPr="00BA4875" w:rsidR="004A7962" w:rsidP="62C907C1" w:rsidRDefault="1BB2E011" w14:paraId="137F41B7" w14:textId="732EB5DB">
    <w:pPr>
      <w:jc w:val="center"/>
      <w:rPr>
        <w:rFonts w:ascii="Cambria" w:hAnsi="Cambria" w:cs="Arial"/>
        <w:b w:val="1"/>
        <w:bCs w:val="1"/>
        <w:color w:val="8A7C4E"/>
      </w:rPr>
    </w:pPr>
    <w:r w:rsidRPr="234BE227" w:rsidR="234BE227">
      <w:rPr>
        <w:rFonts w:ascii="Cambria" w:hAnsi="Cambria" w:cs="Arial"/>
        <w:color w:val="8A7C4E"/>
      </w:rPr>
      <w:t>Mo</w:t>
    </w:r>
    <w:r w:rsidRPr="234BE227" w:rsidR="234BE227">
      <w:rPr>
        <w:rFonts w:ascii="Cambria" w:hAnsi="Cambria" w:cs="Arial"/>
        <w:color w:val="8A7C4E"/>
      </w:rPr>
      <w:t xml:space="preserve">nday, </w:t>
    </w:r>
    <w:r w:rsidRPr="234BE227" w:rsidR="234BE227">
      <w:rPr>
        <w:rFonts w:ascii="Cambria" w:hAnsi="Cambria" w:cs="Arial"/>
        <w:color w:val="8A7C4E"/>
      </w:rPr>
      <w:t>November 10</w:t>
    </w:r>
    <w:r w:rsidRPr="234BE227" w:rsidR="234BE227">
      <w:rPr>
        <w:rFonts w:ascii="Cambria" w:hAnsi="Cambria" w:cs="Arial"/>
        <w:color w:val="8A7C4E"/>
      </w:rPr>
      <w:t>, 202</w:t>
    </w:r>
    <w:r w:rsidRPr="234BE227" w:rsidR="234BE227">
      <w:rPr>
        <w:rFonts w:ascii="Cambria" w:hAnsi="Cambria" w:cs="Arial"/>
        <w:color w:val="8A7C4E"/>
      </w:rPr>
      <w:t>5</w:t>
    </w:r>
    <w: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396A" w:rsidRDefault="000D396A" w14:paraId="0ABD837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56">
    <w:nsid w:val="48bb2c2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5">
    <w:nsid w:val="19f8123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4">
    <w:nsid w:val="5ed3b70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3">
    <w:nsid w:val="424fec6e"/>
    <w:multiLevelType xmlns:w="http://schemas.openxmlformats.org/wordprocessingml/2006/main" w:val="hybridMultilevel"/>
    <w:lvl xmlns:w="http://schemas.openxmlformats.org/wordprocessingml/2006/main" w:ilvl="0">
      <w:start w:val="7"/>
      <w:numFmt w:val="decimal"/>
      <w:lvlText w:val="%1."/>
      <w:lvlJc w:val="left"/>
      <w:pPr>
        <w:ind w:left="1080" w:hanging="360"/>
      </w:pPr>
      <w:rPr>
        <w:rFonts w:hint="default" w:ascii="Cambria,Arial,Times New Roman" w:hAnsi="Cambria,Arial,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2">
    <w:nsid w:val="797d319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1">
    <w:nsid w:val="6f75211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0">
    <w:nsid w:val="131cdd4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9">
    <w:nsid w:val="4924e6b7"/>
    <w:multiLevelType xmlns:w="http://schemas.openxmlformats.org/wordprocessingml/2006/main" w:val="hybridMultilevel"/>
    <w:lvl xmlns:w="http://schemas.openxmlformats.org/wordprocessingml/2006/main" w:ilvl="0">
      <w:start w:val="6"/>
      <w:numFmt w:val="decimal"/>
      <w:lvlText w:val="%1."/>
      <w:lvlJc w:val="left"/>
      <w:pPr>
        <w:ind w:left="1080" w:hanging="360"/>
      </w:pPr>
      <w:rPr>
        <w:rFonts w:hint="default" w:ascii="Cambria" w:hAnsi="Cambria"/>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8">
    <w:nsid w:val="721b101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7">
    <w:nsid w:val="23a5edb0"/>
    <w:multiLevelType xmlns:w="http://schemas.openxmlformats.org/wordprocessingml/2006/main" w:val="hybridMultilevel"/>
    <w:lvl xmlns:w="http://schemas.openxmlformats.org/wordprocessingml/2006/main" w:ilvl="0">
      <w:start w:val="5"/>
      <w:numFmt w:val="decimal"/>
      <w:lvlText w:val="%1."/>
      <w:lvlJc w:val="left"/>
      <w:pPr>
        <w:ind w:left="1080" w:hanging="360"/>
      </w:pPr>
      <w:rPr>
        <w:rFonts w:hint="default" w:ascii="Cambria,Arial,Times New Roman" w:hAnsi="Cambria,Arial,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6">
    <w:nsid w:val="482bd00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5">
    <w:nsid w:val="64c2ba9f"/>
    <w:multiLevelType xmlns:w="http://schemas.openxmlformats.org/wordprocessingml/2006/main" w:val="hybridMultilevel"/>
    <w:lvl xmlns:w="http://schemas.openxmlformats.org/wordprocessingml/2006/main" w:ilvl="0">
      <w:start w:val="4"/>
      <w:numFmt w:val="decimal"/>
      <w:lvlText w:val="%1."/>
      <w:lvlJc w:val="left"/>
      <w:pPr>
        <w:ind w:left="1080" w:hanging="360"/>
      </w:pPr>
      <w:rPr>
        <w:rFonts w:hint="default" w:ascii="Cambria,Arial,Times New Roman" w:hAnsi="Cambria,Arial,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4">
    <w:nsid w:val="1f09d54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3">
    <w:nsid w:val="563bdd09"/>
    <w:multiLevelType xmlns:w="http://schemas.openxmlformats.org/wordprocessingml/2006/main" w:val="hybridMultilevel"/>
    <w:lvl xmlns:w="http://schemas.openxmlformats.org/wordprocessingml/2006/main" w:ilvl="0">
      <w:start w:val="1"/>
      <w:numFmt w:val="decimal"/>
      <w:lvlText w:val="%1."/>
      <w:lvlJc w:val="left"/>
      <w:pPr>
        <w:ind w:left="1080" w:hanging="360"/>
      </w:pPr>
      <w:rPr>
        <w:rFonts w:hint="default" w:ascii="Cambria,Arial,Times New Roman" w:hAnsi="Cambria,Arial,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3EA4D55"/>
    <w:multiLevelType w:val="multilevel"/>
    <w:tmpl w:val="18CEEF0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7F43A8C"/>
    <w:multiLevelType w:val="multilevel"/>
    <w:tmpl w:val="8634152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EDD5A78"/>
    <w:multiLevelType w:val="hybridMultilevel"/>
    <w:tmpl w:val="CD025690"/>
    <w:lvl w:ilvl="0" w:tplc="5E3A5C84">
      <w:start w:val="1"/>
      <w:numFmt w:val="bullet"/>
      <w:lvlText w:val=""/>
      <w:lvlJc w:val="left"/>
      <w:pPr>
        <w:ind w:left="720" w:hanging="360"/>
      </w:pPr>
      <w:rPr>
        <w:rFonts w:hint="default" w:ascii="Symbol" w:hAnsi="Symbol"/>
        <w:sz w:val="26"/>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108B6554"/>
    <w:multiLevelType w:val="hybridMultilevel"/>
    <w:tmpl w:val="220438A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12C12848"/>
    <w:multiLevelType w:val="hybridMultilevel"/>
    <w:tmpl w:val="0E88B71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152440CD"/>
    <w:multiLevelType w:val="hybridMultilevel"/>
    <w:tmpl w:val="4EE077B6"/>
    <w:lvl w:ilvl="0" w:tplc="04090001">
      <w:start w:val="1"/>
      <w:numFmt w:val="bullet"/>
      <w:lvlText w:val=""/>
      <w:lvlJc w:val="left"/>
      <w:pPr>
        <w:ind w:left="720" w:hanging="360"/>
      </w:pPr>
      <w:rPr>
        <w:rFonts w:hint="default" w:ascii="Symbol" w:hAnsi="Symbol"/>
      </w:rPr>
    </w:lvl>
    <w:lvl w:ilvl="1" w:tplc="33B88D90">
      <w:start w:val="1"/>
      <w:numFmt w:val="bullet"/>
      <w:lvlText w:val=""/>
      <w:lvlJc w:val="left"/>
      <w:pPr>
        <w:ind w:left="1440" w:hanging="360"/>
      </w:pPr>
      <w:rPr>
        <w:rFonts w:hint="default" w:ascii="Wingdings" w:hAnsi="Wingdings"/>
        <w:sz w:val="24"/>
      </w:rPr>
    </w:lvl>
    <w:lvl w:ilvl="2" w:tplc="2D4E5870">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15D25D08"/>
    <w:multiLevelType w:val="multilevel"/>
    <w:tmpl w:val="6A84BDE8"/>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16560E88"/>
    <w:multiLevelType w:val="hybridMultilevel"/>
    <w:tmpl w:val="3AAEB772"/>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17B10AC6"/>
    <w:multiLevelType w:val="hybridMultilevel"/>
    <w:tmpl w:val="14A2032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209365D5"/>
    <w:multiLevelType w:val="hybridMultilevel"/>
    <w:tmpl w:val="50345AA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33B88D90">
      <w:start w:val="1"/>
      <w:numFmt w:val="bullet"/>
      <w:lvlText w:val=""/>
      <w:lvlJc w:val="left"/>
      <w:pPr>
        <w:ind w:left="2160" w:hanging="360"/>
      </w:pPr>
      <w:rPr>
        <w:rFonts w:hint="default" w:ascii="Wingdings" w:hAnsi="Wingdings"/>
        <w:sz w:val="24"/>
      </w:rPr>
    </w:lvl>
    <w:lvl w:ilvl="3" w:tplc="0409000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240DC085"/>
    <w:multiLevelType w:val="hybridMultilevel"/>
    <w:tmpl w:val="178E0E22"/>
    <w:lvl w:ilvl="0" w:tplc="AED00388">
      <w:start w:val="1"/>
      <w:numFmt w:val="bullet"/>
      <w:lvlText w:val=""/>
      <w:lvlJc w:val="left"/>
      <w:pPr>
        <w:ind w:left="720" w:hanging="360"/>
      </w:pPr>
      <w:rPr>
        <w:rFonts w:hint="default" w:ascii="Symbol" w:hAnsi="Symbol"/>
      </w:rPr>
    </w:lvl>
    <w:lvl w:ilvl="1" w:tplc="EAF2D6FC">
      <w:start w:val="1"/>
      <w:numFmt w:val="bullet"/>
      <w:lvlText w:val="o"/>
      <w:lvlJc w:val="left"/>
      <w:pPr>
        <w:ind w:left="1440" w:hanging="360"/>
      </w:pPr>
      <w:rPr>
        <w:rFonts w:hint="default" w:ascii="Courier New" w:hAnsi="Courier New"/>
      </w:rPr>
    </w:lvl>
    <w:lvl w:ilvl="2" w:tplc="3596351E">
      <w:start w:val="1"/>
      <w:numFmt w:val="bullet"/>
      <w:lvlText w:val=""/>
      <w:lvlJc w:val="left"/>
      <w:pPr>
        <w:ind w:left="2160" w:hanging="360"/>
      </w:pPr>
      <w:rPr>
        <w:rFonts w:hint="default" w:ascii="Wingdings" w:hAnsi="Wingdings"/>
      </w:rPr>
    </w:lvl>
    <w:lvl w:ilvl="3" w:tplc="3358232E">
      <w:start w:val="1"/>
      <w:numFmt w:val="bullet"/>
      <w:lvlText w:val=""/>
      <w:lvlJc w:val="left"/>
      <w:pPr>
        <w:ind w:left="2880" w:hanging="360"/>
      </w:pPr>
      <w:rPr>
        <w:rFonts w:hint="default" w:ascii="Symbol" w:hAnsi="Symbol"/>
      </w:rPr>
    </w:lvl>
    <w:lvl w:ilvl="4" w:tplc="0BC49956">
      <w:start w:val="1"/>
      <w:numFmt w:val="bullet"/>
      <w:lvlText w:val="o"/>
      <w:lvlJc w:val="left"/>
      <w:pPr>
        <w:ind w:left="3600" w:hanging="360"/>
      </w:pPr>
      <w:rPr>
        <w:rFonts w:hint="default" w:ascii="Courier New" w:hAnsi="Courier New"/>
      </w:rPr>
    </w:lvl>
    <w:lvl w:ilvl="5" w:tplc="E3608CEE">
      <w:start w:val="1"/>
      <w:numFmt w:val="bullet"/>
      <w:lvlText w:val=""/>
      <w:lvlJc w:val="left"/>
      <w:pPr>
        <w:ind w:left="4320" w:hanging="360"/>
      </w:pPr>
      <w:rPr>
        <w:rFonts w:hint="default" w:ascii="Wingdings" w:hAnsi="Wingdings"/>
      </w:rPr>
    </w:lvl>
    <w:lvl w:ilvl="6" w:tplc="128A9D06">
      <w:start w:val="1"/>
      <w:numFmt w:val="bullet"/>
      <w:lvlText w:val=""/>
      <w:lvlJc w:val="left"/>
      <w:pPr>
        <w:ind w:left="5040" w:hanging="360"/>
      </w:pPr>
      <w:rPr>
        <w:rFonts w:hint="default" w:ascii="Symbol" w:hAnsi="Symbol"/>
      </w:rPr>
    </w:lvl>
    <w:lvl w:ilvl="7" w:tplc="709A24D0">
      <w:start w:val="1"/>
      <w:numFmt w:val="bullet"/>
      <w:lvlText w:val="o"/>
      <w:lvlJc w:val="left"/>
      <w:pPr>
        <w:ind w:left="5760" w:hanging="360"/>
      </w:pPr>
      <w:rPr>
        <w:rFonts w:hint="default" w:ascii="Courier New" w:hAnsi="Courier New"/>
      </w:rPr>
    </w:lvl>
    <w:lvl w:ilvl="8" w:tplc="C882A806">
      <w:start w:val="1"/>
      <w:numFmt w:val="bullet"/>
      <w:lvlText w:val=""/>
      <w:lvlJc w:val="left"/>
      <w:pPr>
        <w:ind w:left="6480" w:hanging="360"/>
      </w:pPr>
      <w:rPr>
        <w:rFonts w:hint="default" w:ascii="Wingdings" w:hAnsi="Wingdings"/>
      </w:rPr>
    </w:lvl>
  </w:abstractNum>
  <w:abstractNum w:abstractNumId="11" w15:restartNumberingAfterBreak="0">
    <w:nsid w:val="25EF0DD2"/>
    <w:multiLevelType w:val="multilevel"/>
    <w:tmpl w:val="CE7CFB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2BE35031"/>
    <w:multiLevelType w:val="hybridMultilevel"/>
    <w:tmpl w:val="A48C4004"/>
    <w:lvl w:ilvl="0" w:tplc="29D8BEDC">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D1D6DA8"/>
    <w:multiLevelType w:val="hybridMultilevel"/>
    <w:tmpl w:val="4172332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2D652B3E"/>
    <w:multiLevelType w:val="hybridMultilevel"/>
    <w:tmpl w:val="8766C92E"/>
    <w:lvl w:ilvl="0" w:tplc="CF66F206">
      <w:start w:val="1"/>
      <w:numFmt w:val="decimal"/>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D8C20D1"/>
    <w:multiLevelType w:val="multilevel"/>
    <w:tmpl w:val="715C729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30532842"/>
    <w:multiLevelType w:val="hybridMultilevel"/>
    <w:tmpl w:val="A75E2B04"/>
    <w:lvl w:ilvl="0" w:tplc="5E3A5C84">
      <w:start w:val="1"/>
      <w:numFmt w:val="bullet"/>
      <w:lvlText w:val=""/>
      <w:lvlJc w:val="left"/>
      <w:pPr>
        <w:ind w:left="720" w:hanging="360"/>
      </w:pPr>
      <w:rPr>
        <w:rFonts w:hint="default" w:ascii="Symbol" w:hAnsi="Symbol"/>
        <w:sz w:val="26"/>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324315BC"/>
    <w:multiLevelType w:val="hybridMultilevel"/>
    <w:tmpl w:val="BD26080C"/>
    <w:lvl w:ilvl="0" w:tplc="0D8AEB7C">
      <w:start w:val="1"/>
      <w:numFmt w:val="decimal"/>
      <w:lvlText w:val="%1."/>
      <w:lvlJc w:val="left"/>
      <w:pPr>
        <w:ind w:left="720" w:hanging="360"/>
      </w:pPr>
    </w:lvl>
    <w:lvl w:ilvl="1" w:tplc="BAA4B54E">
      <w:start w:val="1"/>
      <w:numFmt w:val="lowerLetter"/>
      <w:lvlText w:val="%2."/>
      <w:lvlJc w:val="left"/>
      <w:pPr>
        <w:ind w:left="1440" w:hanging="360"/>
      </w:pPr>
    </w:lvl>
    <w:lvl w:ilvl="2" w:tplc="E5D83F98">
      <w:start w:val="1"/>
      <w:numFmt w:val="lowerRoman"/>
      <w:lvlText w:val="%3."/>
      <w:lvlJc w:val="right"/>
      <w:pPr>
        <w:ind w:left="2160" w:hanging="180"/>
      </w:pPr>
    </w:lvl>
    <w:lvl w:ilvl="3" w:tplc="3F9E0B6E">
      <w:start w:val="1"/>
      <w:numFmt w:val="decimal"/>
      <w:lvlText w:val="%4."/>
      <w:lvlJc w:val="left"/>
      <w:pPr>
        <w:ind w:left="2880" w:hanging="360"/>
      </w:pPr>
    </w:lvl>
    <w:lvl w:ilvl="4" w:tplc="E0BABF3A">
      <w:start w:val="1"/>
      <w:numFmt w:val="lowerLetter"/>
      <w:lvlText w:val="%5."/>
      <w:lvlJc w:val="left"/>
      <w:pPr>
        <w:ind w:left="3600" w:hanging="360"/>
      </w:pPr>
    </w:lvl>
    <w:lvl w:ilvl="5" w:tplc="C9927286">
      <w:start w:val="1"/>
      <w:numFmt w:val="lowerRoman"/>
      <w:lvlText w:val="%6."/>
      <w:lvlJc w:val="right"/>
      <w:pPr>
        <w:ind w:left="4320" w:hanging="180"/>
      </w:pPr>
    </w:lvl>
    <w:lvl w:ilvl="6" w:tplc="E3E0B914">
      <w:start w:val="1"/>
      <w:numFmt w:val="decimal"/>
      <w:lvlText w:val="%7."/>
      <w:lvlJc w:val="left"/>
      <w:pPr>
        <w:ind w:left="5040" w:hanging="360"/>
      </w:pPr>
    </w:lvl>
    <w:lvl w:ilvl="7" w:tplc="BB4E1860">
      <w:start w:val="1"/>
      <w:numFmt w:val="lowerLetter"/>
      <w:lvlText w:val="%8."/>
      <w:lvlJc w:val="left"/>
      <w:pPr>
        <w:ind w:left="5760" w:hanging="360"/>
      </w:pPr>
    </w:lvl>
    <w:lvl w:ilvl="8" w:tplc="A12EFFD0">
      <w:start w:val="1"/>
      <w:numFmt w:val="lowerRoman"/>
      <w:lvlText w:val="%9."/>
      <w:lvlJc w:val="right"/>
      <w:pPr>
        <w:ind w:left="6480" w:hanging="180"/>
      </w:pPr>
    </w:lvl>
  </w:abstractNum>
  <w:abstractNum w:abstractNumId="18" w15:restartNumberingAfterBreak="0">
    <w:nsid w:val="330A55FF"/>
    <w:multiLevelType w:val="hybridMultilevel"/>
    <w:tmpl w:val="7AE2D2B2"/>
    <w:lvl w:ilvl="0" w:tplc="5E3A5C84">
      <w:start w:val="1"/>
      <w:numFmt w:val="bullet"/>
      <w:lvlText w:val=""/>
      <w:lvlJc w:val="left"/>
      <w:pPr>
        <w:ind w:left="720" w:hanging="360"/>
      </w:pPr>
      <w:rPr>
        <w:rFonts w:hint="default" w:ascii="Symbol" w:hAnsi="Symbol"/>
        <w:sz w:val="26"/>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2D4E5870">
      <w:start w:val="1"/>
      <w:numFmt w:val="bullet"/>
      <w:lvlText w:val=""/>
      <w:lvlJc w:val="left"/>
      <w:pPr>
        <w:ind w:left="2880" w:hanging="360"/>
      </w:pPr>
      <w:rPr>
        <w:rFonts w:hint="default" w:ascii="Wingdings" w:hAnsi="Wingdings"/>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3E3065A3"/>
    <w:multiLevelType w:val="hybridMultilevel"/>
    <w:tmpl w:val="DD2A2B06"/>
    <w:lvl w:ilvl="0" w:tplc="04090001">
      <w:start w:val="1"/>
      <w:numFmt w:val="bullet"/>
      <w:lvlText w:val=""/>
      <w:lvlJc w:val="left"/>
      <w:pPr>
        <w:ind w:left="720" w:hanging="360"/>
      </w:pPr>
      <w:rPr>
        <w:rFonts w:hint="default" w:ascii="Symbol" w:hAnsi="Symbol"/>
      </w:rPr>
    </w:lvl>
    <w:lvl w:ilvl="1" w:tplc="33B88D90">
      <w:start w:val="1"/>
      <w:numFmt w:val="bullet"/>
      <w:lvlText w:val=""/>
      <w:lvlJc w:val="left"/>
      <w:pPr>
        <w:ind w:left="1440" w:hanging="360"/>
      </w:pPr>
      <w:rPr>
        <w:rFonts w:hint="default" w:ascii="Wingdings" w:hAnsi="Wingdings"/>
        <w:sz w:val="24"/>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421309AD"/>
    <w:multiLevelType w:val="hybridMultilevel"/>
    <w:tmpl w:val="BE1A70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B12D65"/>
    <w:multiLevelType w:val="hybridMultilevel"/>
    <w:tmpl w:val="7A50BF0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46EB7706"/>
    <w:multiLevelType w:val="hybridMultilevel"/>
    <w:tmpl w:val="E766D26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2EDE533C">
      <w:start w:val="1"/>
      <w:numFmt w:val="bullet"/>
      <w:lvlText w:val=""/>
      <w:lvlJc w:val="left"/>
      <w:pPr>
        <w:ind w:left="2160" w:hanging="360"/>
      </w:pPr>
      <w:rPr>
        <w:rFonts w:hint="default" w:ascii="Wingdings" w:hAnsi="Wingdings"/>
        <w:sz w:val="24"/>
      </w:rPr>
    </w:lvl>
    <w:lvl w:ilvl="3" w:tplc="0409000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4ECE765A"/>
    <w:multiLevelType w:val="hybridMultilevel"/>
    <w:tmpl w:val="791A4470"/>
    <w:lvl w:ilvl="0" w:tplc="29D8BEDC">
      <w:start w:val="1"/>
      <w:numFmt w:val="decimal"/>
      <w:lvlText w:val="%1."/>
      <w:lvlJc w:val="left"/>
      <w:pPr>
        <w:ind w:left="720" w:hanging="360"/>
      </w:pPr>
      <w:rPr>
        <w:rFonts w:hint="default"/>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532635F7"/>
    <w:multiLevelType w:val="hybridMultilevel"/>
    <w:tmpl w:val="B1C8CF6C"/>
    <w:lvl w:ilvl="0" w:tplc="0A1666D8">
      <w:start w:val="1"/>
      <w:numFmt w:val="bullet"/>
      <w:lvlText w:val=""/>
      <w:lvlJc w:val="left"/>
      <w:pPr>
        <w:ind w:left="720" w:hanging="360"/>
      </w:pPr>
      <w:rPr>
        <w:rFonts w:hint="default" w:ascii="Symbol" w:hAnsi="Symbol"/>
      </w:rPr>
    </w:lvl>
    <w:lvl w:ilvl="1" w:tplc="DBAC0C08">
      <w:start w:val="1"/>
      <w:numFmt w:val="bullet"/>
      <w:lvlText w:val="o"/>
      <w:lvlJc w:val="left"/>
      <w:pPr>
        <w:ind w:left="1440" w:hanging="360"/>
      </w:pPr>
      <w:rPr>
        <w:rFonts w:hint="default" w:ascii="Courier New" w:hAnsi="Courier New"/>
      </w:rPr>
    </w:lvl>
    <w:lvl w:ilvl="2" w:tplc="DBEA2380">
      <w:start w:val="1"/>
      <w:numFmt w:val="bullet"/>
      <w:lvlText w:val=""/>
      <w:lvlJc w:val="left"/>
      <w:pPr>
        <w:ind w:left="2160" w:hanging="360"/>
      </w:pPr>
      <w:rPr>
        <w:rFonts w:hint="default" w:ascii="Wingdings" w:hAnsi="Wingdings"/>
      </w:rPr>
    </w:lvl>
    <w:lvl w:ilvl="3" w:tplc="556A3170">
      <w:start w:val="1"/>
      <w:numFmt w:val="bullet"/>
      <w:lvlText w:val=""/>
      <w:lvlJc w:val="left"/>
      <w:pPr>
        <w:ind w:left="2880" w:hanging="360"/>
      </w:pPr>
      <w:rPr>
        <w:rFonts w:hint="default" w:ascii="Symbol" w:hAnsi="Symbol"/>
      </w:rPr>
    </w:lvl>
    <w:lvl w:ilvl="4" w:tplc="DE527AEC">
      <w:start w:val="1"/>
      <w:numFmt w:val="bullet"/>
      <w:lvlText w:val="o"/>
      <w:lvlJc w:val="left"/>
      <w:pPr>
        <w:ind w:left="3600" w:hanging="360"/>
      </w:pPr>
      <w:rPr>
        <w:rFonts w:hint="default" w:ascii="Courier New" w:hAnsi="Courier New"/>
      </w:rPr>
    </w:lvl>
    <w:lvl w:ilvl="5" w:tplc="16DE9792">
      <w:start w:val="1"/>
      <w:numFmt w:val="bullet"/>
      <w:lvlText w:val=""/>
      <w:lvlJc w:val="left"/>
      <w:pPr>
        <w:ind w:left="4320" w:hanging="360"/>
      </w:pPr>
      <w:rPr>
        <w:rFonts w:hint="default" w:ascii="Wingdings" w:hAnsi="Wingdings"/>
      </w:rPr>
    </w:lvl>
    <w:lvl w:ilvl="6" w:tplc="57A0FD58">
      <w:start w:val="1"/>
      <w:numFmt w:val="bullet"/>
      <w:lvlText w:val=""/>
      <w:lvlJc w:val="left"/>
      <w:pPr>
        <w:ind w:left="5040" w:hanging="360"/>
      </w:pPr>
      <w:rPr>
        <w:rFonts w:hint="default" w:ascii="Symbol" w:hAnsi="Symbol"/>
      </w:rPr>
    </w:lvl>
    <w:lvl w:ilvl="7" w:tplc="B346186A">
      <w:start w:val="1"/>
      <w:numFmt w:val="bullet"/>
      <w:lvlText w:val="o"/>
      <w:lvlJc w:val="left"/>
      <w:pPr>
        <w:ind w:left="5760" w:hanging="360"/>
      </w:pPr>
      <w:rPr>
        <w:rFonts w:hint="default" w:ascii="Courier New" w:hAnsi="Courier New"/>
      </w:rPr>
    </w:lvl>
    <w:lvl w:ilvl="8" w:tplc="DAFA6C5E">
      <w:start w:val="1"/>
      <w:numFmt w:val="bullet"/>
      <w:lvlText w:val=""/>
      <w:lvlJc w:val="left"/>
      <w:pPr>
        <w:ind w:left="6480" w:hanging="360"/>
      </w:pPr>
      <w:rPr>
        <w:rFonts w:hint="default" w:ascii="Wingdings" w:hAnsi="Wingdings"/>
      </w:rPr>
    </w:lvl>
  </w:abstractNum>
  <w:abstractNum w:abstractNumId="25" w15:restartNumberingAfterBreak="0">
    <w:nsid w:val="5DE6C70B"/>
    <w:multiLevelType w:val="hybridMultilevel"/>
    <w:tmpl w:val="57B89D9C"/>
    <w:lvl w:ilvl="0" w:tplc="19AE6BAA">
      <w:start w:val="1"/>
      <w:numFmt w:val="bullet"/>
      <w:lvlText w:val=""/>
      <w:lvlJc w:val="left"/>
      <w:pPr>
        <w:ind w:left="720" w:hanging="360"/>
      </w:pPr>
      <w:rPr>
        <w:rFonts w:hint="default" w:ascii="Symbol" w:hAnsi="Symbol"/>
      </w:rPr>
    </w:lvl>
    <w:lvl w:ilvl="1" w:tplc="D27C6124">
      <w:start w:val="1"/>
      <w:numFmt w:val="bullet"/>
      <w:lvlText w:val="o"/>
      <w:lvlJc w:val="left"/>
      <w:pPr>
        <w:ind w:left="1440" w:hanging="360"/>
      </w:pPr>
      <w:rPr>
        <w:rFonts w:hint="default" w:ascii="Courier New" w:hAnsi="Courier New"/>
      </w:rPr>
    </w:lvl>
    <w:lvl w:ilvl="2" w:tplc="F9C47B86">
      <w:start w:val="1"/>
      <w:numFmt w:val="bullet"/>
      <w:lvlText w:val=""/>
      <w:lvlJc w:val="left"/>
      <w:pPr>
        <w:ind w:left="2160" w:hanging="360"/>
      </w:pPr>
      <w:rPr>
        <w:rFonts w:hint="default" w:ascii="Wingdings" w:hAnsi="Wingdings"/>
      </w:rPr>
    </w:lvl>
    <w:lvl w:ilvl="3" w:tplc="2110D0EA">
      <w:start w:val="1"/>
      <w:numFmt w:val="bullet"/>
      <w:lvlText w:val=""/>
      <w:lvlJc w:val="left"/>
      <w:pPr>
        <w:ind w:left="2880" w:hanging="360"/>
      </w:pPr>
      <w:rPr>
        <w:rFonts w:hint="default" w:ascii="Symbol" w:hAnsi="Symbol"/>
      </w:rPr>
    </w:lvl>
    <w:lvl w:ilvl="4" w:tplc="3ABC8C5A">
      <w:start w:val="1"/>
      <w:numFmt w:val="bullet"/>
      <w:lvlText w:val="o"/>
      <w:lvlJc w:val="left"/>
      <w:pPr>
        <w:ind w:left="3600" w:hanging="360"/>
      </w:pPr>
      <w:rPr>
        <w:rFonts w:hint="default" w:ascii="Courier New" w:hAnsi="Courier New"/>
      </w:rPr>
    </w:lvl>
    <w:lvl w:ilvl="5" w:tplc="E9725404">
      <w:start w:val="1"/>
      <w:numFmt w:val="bullet"/>
      <w:lvlText w:val=""/>
      <w:lvlJc w:val="left"/>
      <w:pPr>
        <w:ind w:left="4320" w:hanging="360"/>
      </w:pPr>
      <w:rPr>
        <w:rFonts w:hint="default" w:ascii="Wingdings" w:hAnsi="Wingdings"/>
      </w:rPr>
    </w:lvl>
    <w:lvl w:ilvl="6" w:tplc="724E9EAA">
      <w:start w:val="1"/>
      <w:numFmt w:val="bullet"/>
      <w:lvlText w:val=""/>
      <w:lvlJc w:val="left"/>
      <w:pPr>
        <w:ind w:left="5040" w:hanging="360"/>
      </w:pPr>
      <w:rPr>
        <w:rFonts w:hint="default" w:ascii="Symbol" w:hAnsi="Symbol"/>
      </w:rPr>
    </w:lvl>
    <w:lvl w:ilvl="7" w:tplc="55F4ED28">
      <w:start w:val="1"/>
      <w:numFmt w:val="bullet"/>
      <w:lvlText w:val="o"/>
      <w:lvlJc w:val="left"/>
      <w:pPr>
        <w:ind w:left="5760" w:hanging="360"/>
      </w:pPr>
      <w:rPr>
        <w:rFonts w:hint="default" w:ascii="Courier New" w:hAnsi="Courier New"/>
      </w:rPr>
    </w:lvl>
    <w:lvl w:ilvl="8" w:tplc="AC6E721A">
      <w:start w:val="1"/>
      <w:numFmt w:val="bullet"/>
      <w:lvlText w:val=""/>
      <w:lvlJc w:val="left"/>
      <w:pPr>
        <w:ind w:left="6480" w:hanging="360"/>
      </w:pPr>
      <w:rPr>
        <w:rFonts w:hint="default" w:ascii="Wingdings" w:hAnsi="Wingdings"/>
      </w:rPr>
    </w:lvl>
  </w:abstractNum>
  <w:abstractNum w:abstractNumId="26" w15:restartNumberingAfterBreak="0">
    <w:nsid w:val="5E5812F1"/>
    <w:multiLevelType w:val="hybridMultilevel"/>
    <w:tmpl w:val="93E8A77E"/>
    <w:lvl w:ilvl="0" w:tplc="33B88D90">
      <w:start w:val="1"/>
      <w:numFmt w:val="bullet"/>
      <w:lvlText w:val=""/>
      <w:lvlJc w:val="left"/>
      <w:pPr>
        <w:ind w:left="360" w:hanging="360"/>
      </w:pPr>
      <w:rPr>
        <w:rFonts w:hint="default" w:ascii="Wingdings" w:hAnsi="Wingdings"/>
        <w:sz w:val="24"/>
      </w:rPr>
    </w:lvl>
    <w:lvl w:ilvl="1" w:tplc="D992508A">
      <w:start w:val="1"/>
      <w:numFmt w:val="bullet"/>
      <w:lvlText w:val=""/>
      <w:lvlJc w:val="left"/>
      <w:pPr>
        <w:ind w:left="1080" w:hanging="360"/>
      </w:pPr>
      <w:rPr>
        <w:rFonts w:hint="default" w:ascii="Wingdings" w:hAnsi="Wingdings"/>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7" w15:restartNumberingAfterBreak="0">
    <w:nsid w:val="5F0011B1"/>
    <w:multiLevelType w:val="hybridMultilevel"/>
    <w:tmpl w:val="9E522AC6"/>
    <w:lvl w:ilvl="0" w:tplc="40C89460">
      <w:start w:val="1"/>
      <w:numFmt w:val="bullet"/>
      <w:lvlText w:val=""/>
      <w:lvlJc w:val="left"/>
      <w:pPr>
        <w:ind w:left="720" w:hanging="360"/>
      </w:pPr>
      <w:rPr>
        <w:rFonts w:hint="default" w:ascii="Symbol" w:hAnsi="Symbol"/>
      </w:rPr>
    </w:lvl>
    <w:lvl w:ilvl="1" w:tplc="9E7A2564">
      <w:start w:val="1"/>
      <w:numFmt w:val="bullet"/>
      <w:lvlText w:val="o"/>
      <w:lvlJc w:val="left"/>
      <w:pPr>
        <w:ind w:left="1440" w:hanging="360"/>
      </w:pPr>
      <w:rPr>
        <w:rFonts w:hint="default" w:ascii="Courier New" w:hAnsi="Courier New"/>
      </w:rPr>
    </w:lvl>
    <w:lvl w:ilvl="2" w:tplc="E8F83202">
      <w:start w:val="1"/>
      <w:numFmt w:val="bullet"/>
      <w:lvlText w:val=""/>
      <w:lvlJc w:val="left"/>
      <w:pPr>
        <w:ind w:left="2160" w:hanging="360"/>
      </w:pPr>
      <w:rPr>
        <w:rFonts w:hint="default" w:ascii="Wingdings" w:hAnsi="Wingdings"/>
      </w:rPr>
    </w:lvl>
    <w:lvl w:ilvl="3" w:tplc="E0DC150A">
      <w:start w:val="1"/>
      <w:numFmt w:val="bullet"/>
      <w:lvlText w:val=""/>
      <w:lvlJc w:val="left"/>
      <w:pPr>
        <w:ind w:left="2880" w:hanging="360"/>
      </w:pPr>
      <w:rPr>
        <w:rFonts w:hint="default" w:ascii="Symbol" w:hAnsi="Symbol"/>
      </w:rPr>
    </w:lvl>
    <w:lvl w:ilvl="4" w:tplc="7902B668">
      <w:start w:val="1"/>
      <w:numFmt w:val="bullet"/>
      <w:lvlText w:val="o"/>
      <w:lvlJc w:val="left"/>
      <w:pPr>
        <w:ind w:left="3600" w:hanging="360"/>
      </w:pPr>
      <w:rPr>
        <w:rFonts w:hint="default" w:ascii="Courier New" w:hAnsi="Courier New"/>
      </w:rPr>
    </w:lvl>
    <w:lvl w:ilvl="5" w:tplc="37A412A2">
      <w:start w:val="1"/>
      <w:numFmt w:val="bullet"/>
      <w:lvlText w:val=""/>
      <w:lvlJc w:val="left"/>
      <w:pPr>
        <w:ind w:left="4320" w:hanging="360"/>
      </w:pPr>
      <w:rPr>
        <w:rFonts w:hint="default" w:ascii="Wingdings" w:hAnsi="Wingdings"/>
      </w:rPr>
    </w:lvl>
    <w:lvl w:ilvl="6" w:tplc="2F729F62">
      <w:start w:val="1"/>
      <w:numFmt w:val="bullet"/>
      <w:lvlText w:val=""/>
      <w:lvlJc w:val="left"/>
      <w:pPr>
        <w:ind w:left="5040" w:hanging="360"/>
      </w:pPr>
      <w:rPr>
        <w:rFonts w:hint="default" w:ascii="Symbol" w:hAnsi="Symbol"/>
      </w:rPr>
    </w:lvl>
    <w:lvl w:ilvl="7" w:tplc="21228BDC">
      <w:start w:val="1"/>
      <w:numFmt w:val="bullet"/>
      <w:lvlText w:val="o"/>
      <w:lvlJc w:val="left"/>
      <w:pPr>
        <w:ind w:left="5760" w:hanging="360"/>
      </w:pPr>
      <w:rPr>
        <w:rFonts w:hint="default" w:ascii="Courier New" w:hAnsi="Courier New"/>
      </w:rPr>
    </w:lvl>
    <w:lvl w:ilvl="8" w:tplc="F59ABE18">
      <w:start w:val="1"/>
      <w:numFmt w:val="bullet"/>
      <w:lvlText w:val=""/>
      <w:lvlJc w:val="left"/>
      <w:pPr>
        <w:ind w:left="6480" w:hanging="360"/>
      </w:pPr>
      <w:rPr>
        <w:rFonts w:hint="default" w:ascii="Wingdings" w:hAnsi="Wingdings"/>
      </w:rPr>
    </w:lvl>
  </w:abstractNum>
  <w:abstractNum w:abstractNumId="28" w15:restartNumberingAfterBreak="0">
    <w:nsid w:val="613156F1"/>
    <w:multiLevelType w:val="hybridMultilevel"/>
    <w:tmpl w:val="2216F9D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D992508A">
      <w:start w:val="1"/>
      <w:numFmt w:val="bullet"/>
      <w:lvlText w:val=""/>
      <w:lvlJc w:val="left"/>
      <w:pPr>
        <w:ind w:left="2880" w:hanging="360"/>
      </w:pPr>
      <w:rPr>
        <w:rFonts w:hint="default" w:ascii="Wingdings" w:hAnsi="Wingdings"/>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9" w15:restartNumberingAfterBreak="0">
    <w:nsid w:val="619A1505"/>
    <w:multiLevelType w:val="hybridMultilevel"/>
    <w:tmpl w:val="3372F4E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0" w15:restartNumberingAfterBreak="0">
    <w:nsid w:val="62330A8D"/>
    <w:multiLevelType w:val="multilevel"/>
    <w:tmpl w:val="D3ACF35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1" w15:restartNumberingAfterBreak="0">
    <w:nsid w:val="656B14F4"/>
    <w:multiLevelType w:val="multilevel"/>
    <w:tmpl w:val="F4E8F948"/>
    <w:styleLink w:val="Style1"/>
    <w:lvl w:ilvl="0">
      <w:start w:val="1"/>
      <w:numFmt w:val="upperLetter"/>
      <w:lvlText w:val="%1)"/>
      <w:lvlJc w:val="left"/>
      <w:pPr>
        <w:ind w:left="720" w:hanging="360"/>
      </w:pPr>
      <w:rPr>
        <w:rFonts w:hint="default"/>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7C05D76"/>
    <w:multiLevelType w:val="hybridMultilevel"/>
    <w:tmpl w:val="B2201EF6"/>
    <w:lvl w:ilvl="0" w:tplc="0ABAC49C">
      <w:start w:val="1"/>
      <w:numFmt w:val="bullet"/>
      <w:lvlText w:val=""/>
      <w:lvlJc w:val="left"/>
      <w:pPr>
        <w:ind w:left="720" w:hanging="360"/>
      </w:pPr>
      <w:rPr>
        <w:rFonts w:hint="default" w:ascii="Symbol" w:hAnsi="Symbol"/>
      </w:rPr>
    </w:lvl>
    <w:lvl w:ilvl="1" w:tplc="1F04402A">
      <w:start w:val="1"/>
      <w:numFmt w:val="bullet"/>
      <w:lvlText w:val="o"/>
      <w:lvlJc w:val="left"/>
      <w:pPr>
        <w:ind w:left="1440" w:hanging="360"/>
      </w:pPr>
      <w:rPr>
        <w:rFonts w:hint="default" w:ascii="Courier New" w:hAnsi="Courier New"/>
      </w:rPr>
    </w:lvl>
    <w:lvl w:ilvl="2" w:tplc="E24AD156">
      <w:start w:val="1"/>
      <w:numFmt w:val="bullet"/>
      <w:lvlText w:val=""/>
      <w:lvlJc w:val="left"/>
      <w:pPr>
        <w:ind w:left="2160" w:hanging="360"/>
      </w:pPr>
      <w:rPr>
        <w:rFonts w:hint="default" w:ascii="Wingdings" w:hAnsi="Wingdings"/>
      </w:rPr>
    </w:lvl>
    <w:lvl w:ilvl="3" w:tplc="5E929F3E">
      <w:start w:val="1"/>
      <w:numFmt w:val="bullet"/>
      <w:lvlText w:val=""/>
      <w:lvlJc w:val="left"/>
      <w:pPr>
        <w:ind w:left="2880" w:hanging="360"/>
      </w:pPr>
      <w:rPr>
        <w:rFonts w:hint="default" w:ascii="Symbol" w:hAnsi="Symbol"/>
      </w:rPr>
    </w:lvl>
    <w:lvl w:ilvl="4" w:tplc="B5FE5B24">
      <w:start w:val="1"/>
      <w:numFmt w:val="bullet"/>
      <w:lvlText w:val="o"/>
      <w:lvlJc w:val="left"/>
      <w:pPr>
        <w:ind w:left="3600" w:hanging="360"/>
      </w:pPr>
      <w:rPr>
        <w:rFonts w:hint="default" w:ascii="Courier New" w:hAnsi="Courier New"/>
      </w:rPr>
    </w:lvl>
    <w:lvl w:ilvl="5" w:tplc="C7905EAE">
      <w:start w:val="1"/>
      <w:numFmt w:val="bullet"/>
      <w:lvlText w:val=""/>
      <w:lvlJc w:val="left"/>
      <w:pPr>
        <w:ind w:left="4320" w:hanging="360"/>
      </w:pPr>
      <w:rPr>
        <w:rFonts w:hint="default" w:ascii="Wingdings" w:hAnsi="Wingdings"/>
      </w:rPr>
    </w:lvl>
    <w:lvl w:ilvl="6" w:tplc="A8901102">
      <w:start w:val="1"/>
      <w:numFmt w:val="bullet"/>
      <w:lvlText w:val=""/>
      <w:lvlJc w:val="left"/>
      <w:pPr>
        <w:ind w:left="5040" w:hanging="360"/>
      </w:pPr>
      <w:rPr>
        <w:rFonts w:hint="default" w:ascii="Symbol" w:hAnsi="Symbol"/>
      </w:rPr>
    </w:lvl>
    <w:lvl w:ilvl="7" w:tplc="B858A74E">
      <w:start w:val="1"/>
      <w:numFmt w:val="bullet"/>
      <w:lvlText w:val="o"/>
      <w:lvlJc w:val="left"/>
      <w:pPr>
        <w:ind w:left="5760" w:hanging="360"/>
      </w:pPr>
      <w:rPr>
        <w:rFonts w:hint="default" w:ascii="Courier New" w:hAnsi="Courier New"/>
      </w:rPr>
    </w:lvl>
    <w:lvl w:ilvl="8" w:tplc="C41C1E00">
      <w:start w:val="1"/>
      <w:numFmt w:val="bullet"/>
      <w:lvlText w:val=""/>
      <w:lvlJc w:val="left"/>
      <w:pPr>
        <w:ind w:left="6480" w:hanging="360"/>
      </w:pPr>
      <w:rPr>
        <w:rFonts w:hint="default" w:ascii="Wingdings" w:hAnsi="Wingdings"/>
      </w:rPr>
    </w:lvl>
  </w:abstractNum>
  <w:abstractNum w:abstractNumId="33" w15:restartNumberingAfterBreak="0">
    <w:nsid w:val="69EF4200"/>
    <w:multiLevelType w:val="hybridMultilevel"/>
    <w:tmpl w:val="9F1C9294"/>
    <w:lvl w:ilvl="0" w:tplc="87A4167C">
      <w:start w:val="1"/>
      <w:numFmt w:val="bullet"/>
      <w:lvlText w:val=""/>
      <w:lvlJc w:val="left"/>
      <w:pPr>
        <w:ind w:left="720" w:hanging="360"/>
      </w:pPr>
      <w:rPr>
        <w:rFonts w:hint="default" w:ascii="Symbol" w:hAnsi="Symbol"/>
        <w:sz w:val="24"/>
      </w:rPr>
    </w:lvl>
    <w:lvl w:ilvl="1" w:tplc="04090003">
      <w:start w:val="1"/>
      <w:numFmt w:val="bullet"/>
      <w:lvlText w:val="o"/>
      <w:lvlJc w:val="left"/>
      <w:pPr>
        <w:ind w:left="1080" w:hanging="360"/>
      </w:pPr>
      <w:rPr>
        <w:rFonts w:hint="default" w:ascii="Courier New" w:hAnsi="Courier New" w:cs="Courier New"/>
      </w:rPr>
    </w:lvl>
    <w:lvl w:ilvl="2" w:tplc="0409000F">
      <w:start w:val="1"/>
      <w:numFmt w:val="decimal"/>
      <w:lvlText w:val="%3."/>
      <w:lvlJc w:val="left"/>
      <w:pPr>
        <w:ind w:left="2160" w:hanging="360"/>
      </w:pPr>
      <w:rPr>
        <w:rFonts w:hint="default"/>
      </w:rPr>
    </w:lvl>
    <w:lvl w:ilvl="3" w:tplc="64E2C99C">
      <w:start w:val="1"/>
      <w:numFmt w:val="lowerLetter"/>
      <w:lvlText w:val="%4."/>
      <w:lvlJc w:val="left"/>
      <w:pPr>
        <w:ind w:left="2880" w:hanging="360"/>
      </w:pPr>
      <w:rPr>
        <w:rFonts w:hint="default" w:ascii="Times New Roman" w:hAnsi="Times New Roman" w:cs="Times New Roman"/>
        <w:w w:val="99"/>
        <w:sz w:val="24"/>
        <w:szCs w:val="20"/>
      </w:rPr>
    </w:lvl>
    <w:lvl w:ilvl="4" w:tplc="04090003">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4" w15:restartNumberingAfterBreak="0">
    <w:nsid w:val="6EED36E2"/>
    <w:multiLevelType w:val="hybridMultilevel"/>
    <w:tmpl w:val="95A664E2"/>
    <w:lvl w:ilvl="0" w:tplc="04090001">
      <w:start w:val="1"/>
      <w:numFmt w:val="bullet"/>
      <w:lvlText w:val=""/>
      <w:lvlJc w:val="left"/>
      <w:pPr>
        <w:ind w:left="720" w:hanging="360"/>
      </w:pPr>
      <w:rPr>
        <w:rFonts w:hint="default" w:ascii="Symbol" w:hAnsi="Symbol"/>
      </w:rPr>
    </w:lvl>
    <w:lvl w:ilvl="1" w:tplc="64E2C99C">
      <w:start w:val="1"/>
      <w:numFmt w:val="lowerLetter"/>
      <w:lvlText w:val="%2."/>
      <w:lvlJc w:val="left"/>
      <w:pPr>
        <w:ind w:left="1440" w:hanging="360"/>
      </w:pPr>
      <w:rPr>
        <w:rFonts w:hint="default" w:ascii="Times New Roman" w:hAnsi="Times New Roman" w:cs="Times New Roman"/>
        <w:w w:val="99"/>
        <w:sz w:val="24"/>
        <w:szCs w:val="20"/>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5" w15:restartNumberingAfterBreak="0">
    <w:nsid w:val="70331C3E"/>
    <w:multiLevelType w:val="hybridMultilevel"/>
    <w:tmpl w:val="60307DF8"/>
    <w:lvl w:ilvl="0" w:tplc="8EEA3566">
      <w:start w:val="1"/>
      <w:numFmt w:val="bullet"/>
      <w:lvlText w:val=""/>
      <w:lvlJc w:val="left"/>
      <w:pPr>
        <w:ind w:left="720" w:hanging="360"/>
      </w:pPr>
      <w:rPr>
        <w:rFonts w:hint="default" w:ascii="Symbol" w:hAnsi="Symbol"/>
        <w:sz w:val="24"/>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6" w15:restartNumberingAfterBreak="0">
    <w:nsid w:val="70497958"/>
    <w:multiLevelType w:val="hybridMultilevel"/>
    <w:tmpl w:val="6AC8D5C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5">
      <w:start w:val="1"/>
      <w:numFmt w:val="bullet"/>
      <w:lvlText w:val=""/>
      <w:lvlJc w:val="left"/>
      <w:pPr>
        <w:ind w:left="2880" w:hanging="360"/>
      </w:pPr>
      <w:rPr>
        <w:rFonts w:hint="default" w:ascii="Wingdings" w:hAnsi="Wingdings"/>
      </w:rPr>
    </w:lvl>
    <w:lvl w:ilvl="4" w:tplc="D992508A">
      <w:start w:val="1"/>
      <w:numFmt w:val="bullet"/>
      <w:lvlText w:val=""/>
      <w:lvlJc w:val="left"/>
      <w:pPr>
        <w:ind w:left="3600" w:hanging="360"/>
      </w:pPr>
      <w:rPr>
        <w:rFonts w:hint="default" w:ascii="Wingdings" w:hAnsi="Wingdings"/>
      </w:rPr>
    </w:lvl>
    <w:lvl w:ilvl="5" w:tplc="04090005">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7" w15:restartNumberingAfterBreak="0">
    <w:nsid w:val="726A2A50"/>
    <w:multiLevelType w:val="multilevel"/>
    <w:tmpl w:val="CF0460A4"/>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8" w15:restartNumberingAfterBreak="0">
    <w:nsid w:val="74F2E2A9"/>
    <w:multiLevelType w:val="hybridMultilevel"/>
    <w:tmpl w:val="13062ED4"/>
    <w:lvl w:ilvl="0" w:tplc="E5C0B1A2">
      <w:start w:val="1"/>
      <w:numFmt w:val="bullet"/>
      <w:lvlText w:val=""/>
      <w:lvlJc w:val="left"/>
      <w:pPr>
        <w:ind w:left="720" w:hanging="360"/>
      </w:pPr>
      <w:rPr>
        <w:rFonts w:hint="default" w:ascii="Symbol" w:hAnsi="Symbol"/>
      </w:rPr>
    </w:lvl>
    <w:lvl w:ilvl="1" w:tplc="2794A152">
      <w:start w:val="1"/>
      <w:numFmt w:val="bullet"/>
      <w:lvlText w:val="o"/>
      <w:lvlJc w:val="left"/>
      <w:pPr>
        <w:ind w:left="1440" w:hanging="360"/>
      </w:pPr>
      <w:rPr>
        <w:rFonts w:hint="default" w:ascii="Courier New" w:hAnsi="Courier New"/>
      </w:rPr>
    </w:lvl>
    <w:lvl w:ilvl="2" w:tplc="52CCCC14">
      <w:start w:val="1"/>
      <w:numFmt w:val="bullet"/>
      <w:lvlText w:val=""/>
      <w:lvlJc w:val="left"/>
      <w:pPr>
        <w:ind w:left="2160" w:hanging="360"/>
      </w:pPr>
      <w:rPr>
        <w:rFonts w:hint="default" w:ascii="Wingdings" w:hAnsi="Wingdings"/>
      </w:rPr>
    </w:lvl>
    <w:lvl w:ilvl="3" w:tplc="B2866FE6">
      <w:start w:val="1"/>
      <w:numFmt w:val="bullet"/>
      <w:lvlText w:val=""/>
      <w:lvlJc w:val="left"/>
      <w:pPr>
        <w:ind w:left="2880" w:hanging="360"/>
      </w:pPr>
      <w:rPr>
        <w:rFonts w:hint="default" w:ascii="Symbol" w:hAnsi="Symbol"/>
      </w:rPr>
    </w:lvl>
    <w:lvl w:ilvl="4" w:tplc="563A79C2">
      <w:start w:val="1"/>
      <w:numFmt w:val="bullet"/>
      <w:lvlText w:val="o"/>
      <w:lvlJc w:val="left"/>
      <w:pPr>
        <w:ind w:left="3600" w:hanging="360"/>
      </w:pPr>
      <w:rPr>
        <w:rFonts w:hint="default" w:ascii="Courier New" w:hAnsi="Courier New"/>
      </w:rPr>
    </w:lvl>
    <w:lvl w:ilvl="5" w:tplc="A7B2DA6E">
      <w:start w:val="1"/>
      <w:numFmt w:val="bullet"/>
      <w:lvlText w:val=""/>
      <w:lvlJc w:val="left"/>
      <w:pPr>
        <w:ind w:left="4320" w:hanging="360"/>
      </w:pPr>
      <w:rPr>
        <w:rFonts w:hint="default" w:ascii="Wingdings" w:hAnsi="Wingdings"/>
      </w:rPr>
    </w:lvl>
    <w:lvl w:ilvl="6" w:tplc="2C7860DC">
      <w:start w:val="1"/>
      <w:numFmt w:val="bullet"/>
      <w:lvlText w:val=""/>
      <w:lvlJc w:val="left"/>
      <w:pPr>
        <w:ind w:left="5040" w:hanging="360"/>
      </w:pPr>
      <w:rPr>
        <w:rFonts w:hint="default" w:ascii="Symbol" w:hAnsi="Symbol"/>
      </w:rPr>
    </w:lvl>
    <w:lvl w:ilvl="7" w:tplc="55F2A402">
      <w:start w:val="1"/>
      <w:numFmt w:val="bullet"/>
      <w:lvlText w:val="o"/>
      <w:lvlJc w:val="left"/>
      <w:pPr>
        <w:ind w:left="5760" w:hanging="360"/>
      </w:pPr>
      <w:rPr>
        <w:rFonts w:hint="default" w:ascii="Courier New" w:hAnsi="Courier New"/>
      </w:rPr>
    </w:lvl>
    <w:lvl w:ilvl="8" w:tplc="9042C2D4">
      <w:start w:val="1"/>
      <w:numFmt w:val="bullet"/>
      <w:lvlText w:val=""/>
      <w:lvlJc w:val="left"/>
      <w:pPr>
        <w:ind w:left="6480" w:hanging="360"/>
      </w:pPr>
      <w:rPr>
        <w:rFonts w:hint="default" w:ascii="Wingdings" w:hAnsi="Wingdings"/>
      </w:rPr>
    </w:lvl>
  </w:abstractNum>
  <w:abstractNum w:abstractNumId="39" w15:restartNumberingAfterBreak="0">
    <w:nsid w:val="77BC2BBF"/>
    <w:multiLevelType w:val="hybridMultilevel"/>
    <w:tmpl w:val="D8D86F38"/>
    <w:lvl w:ilvl="0" w:tplc="5E3A5C84">
      <w:start w:val="1"/>
      <w:numFmt w:val="bullet"/>
      <w:lvlText w:val=""/>
      <w:lvlJc w:val="left"/>
      <w:pPr>
        <w:ind w:left="720" w:hanging="360"/>
      </w:pPr>
      <w:rPr>
        <w:rFonts w:hint="default" w:ascii="Symbol" w:hAnsi="Symbol"/>
        <w:sz w:val="26"/>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0" w15:restartNumberingAfterBreak="0">
    <w:nsid w:val="7AAE2E14"/>
    <w:multiLevelType w:val="hybridMultilevel"/>
    <w:tmpl w:val="C130FBE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1" w15:restartNumberingAfterBreak="0">
    <w:nsid w:val="7C6F708F"/>
    <w:multiLevelType w:val="hybridMultilevel"/>
    <w:tmpl w:val="D09EB890"/>
    <w:lvl w:ilvl="0" w:tplc="04090001">
      <w:start w:val="1"/>
      <w:numFmt w:val="bullet"/>
      <w:lvlText w:val=""/>
      <w:lvlJc w:val="left"/>
      <w:pPr>
        <w:ind w:left="720" w:hanging="360"/>
      </w:pPr>
      <w:rPr>
        <w:rFonts w:hint="default" w:ascii="Symbol" w:hAnsi="Symbol"/>
      </w:rPr>
    </w:lvl>
    <w:lvl w:ilvl="1" w:tplc="127208EA">
      <w:start w:val="1"/>
      <w:numFmt w:val="decimal"/>
      <w:lvlText w:val="%2."/>
      <w:lvlJc w:val="left"/>
      <w:pPr>
        <w:ind w:left="1440" w:hanging="360"/>
      </w:pPr>
      <w:rPr>
        <w:rFonts w:hint="default"/>
        <w:color w:val="000000" w:themeColor="text1"/>
        <w:w w:val="99"/>
        <w:sz w:val="24"/>
        <w:szCs w:val="20"/>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2" w15:restartNumberingAfterBreak="0">
    <w:nsid w:val="7E8B626A"/>
    <w:multiLevelType w:val="hybridMultilevel"/>
    <w:tmpl w:val="ACDE605E"/>
    <w:lvl w:ilvl="0" w:tplc="04090001">
      <w:start w:val="1"/>
      <w:numFmt w:val="bullet"/>
      <w:lvlText w:val=""/>
      <w:lvlJc w:val="left"/>
      <w:pPr>
        <w:ind w:left="1800" w:hanging="360"/>
      </w:pPr>
      <w:rPr>
        <w:rFonts w:hint="default" w:ascii="Symbol" w:hAnsi="Symbol"/>
      </w:rPr>
    </w:lvl>
    <w:lvl w:ilvl="1" w:tplc="04090003" w:tentative="1">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1" w16cid:durableId="231741477">
    <w:abstractNumId w:val="24"/>
  </w:num>
  <w:num w:numId="2" w16cid:durableId="531261869">
    <w:abstractNumId w:val="32"/>
  </w:num>
  <w:num w:numId="3" w16cid:durableId="1555964425">
    <w:abstractNumId w:val="17"/>
  </w:num>
  <w:num w:numId="4" w16cid:durableId="1484925380">
    <w:abstractNumId w:val="38"/>
  </w:num>
  <w:num w:numId="5" w16cid:durableId="68815004">
    <w:abstractNumId w:val="25"/>
  </w:num>
  <w:num w:numId="6" w16cid:durableId="1963530445">
    <w:abstractNumId w:val="10"/>
  </w:num>
  <w:num w:numId="7" w16cid:durableId="967735810">
    <w:abstractNumId w:val="27"/>
  </w:num>
  <w:num w:numId="8" w16cid:durableId="1092971608">
    <w:abstractNumId w:val="31"/>
  </w:num>
  <w:num w:numId="9" w16cid:durableId="1011295488">
    <w:abstractNumId w:val="14"/>
  </w:num>
  <w:num w:numId="10" w16cid:durableId="1365204849">
    <w:abstractNumId w:val="16"/>
  </w:num>
  <w:num w:numId="11" w16cid:durableId="1729721531">
    <w:abstractNumId w:val="3"/>
  </w:num>
  <w:num w:numId="12" w16cid:durableId="2119790530">
    <w:abstractNumId w:val="21"/>
  </w:num>
  <w:num w:numId="13" w16cid:durableId="406849704">
    <w:abstractNumId w:val="36"/>
  </w:num>
  <w:num w:numId="14" w16cid:durableId="158624297">
    <w:abstractNumId w:val="9"/>
  </w:num>
  <w:num w:numId="15" w16cid:durableId="385378635">
    <w:abstractNumId w:val="28"/>
  </w:num>
  <w:num w:numId="16" w16cid:durableId="583026581">
    <w:abstractNumId w:val="22"/>
  </w:num>
  <w:num w:numId="17" w16cid:durableId="1433621335">
    <w:abstractNumId w:val="4"/>
  </w:num>
  <w:num w:numId="18" w16cid:durableId="1709834881">
    <w:abstractNumId w:val="12"/>
  </w:num>
  <w:num w:numId="19" w16cid:durableId="1577933543">
    <w:abstractNumId w:val="2"/>
  </w:num>
  <w:num w:numId="20" w16cid:durableId="2109689354">
    <w:abstractNumId w:val="26"/>
  </w:num>
  <w:num w:numId="21" w16cid:durableId="946889575">
    <w:abstractNumId w:val="23"/>
  </w:num>
  <w:num w:numId="22" w16cid:durableId="537818369">
    <w:abstractNumId w:val="35"/>
  </w:num>
  <w:num w:numId="23" w16cid:durableId="755786471">
    <w:abstractNumId w:val="42"/>
  </w:num>
  <w:num w:numId="24" w16cid:durableId="1918439181">
    <w:abstractNumId w:val="33"/>
  </w:num>
  <w:num w:numId="25" w16cid:durableId="490372768">
    <w:abstractNumId w:val="0"/>
  </w:num>
  <w:num w:numId="26" w16cid:durableId="1794784487">
    <w:abstractNumId w:val="15"/>
  </w:num>
  <w:num w:numId="27" w16cid:durableId="1864198428">
    <w:abstractNumId w:val="37"/>
  </w:num>
  <w:num w:numId="28" w16cid:durableId="1348368776">
    <w:abstractNumId w:val="39"/>
  </w:num>
  <w:num w:numId="29" w16cid:durableId="1896157152">
    <w:abstractNumId w:val="18"/>
  </w:num>
  <w:num w:numId="30" w16cid:durableId="209418536">
    <w:abstractNumId w:val="20"/>
  </w:num>
  <w:num w:numId="31" w16cid:durableId="1285575181">
    <w:abstractNumId w:val="8"/>
  </w:num>
  <w:num w:numId="32" w16cid:durableId="1348677678">
    <w:abstractNumId w:val="40"/>
  </w:num>
  <w:num w:numId="33" w16cid:durableId="1728796666">
    <w:abstractNumId w:val="29"/>
  </w:num>
  <w:num w:numId="34" w16cid:durableId="1243756579">
    <w:abstractNumId w:val="19"/>
  </w:num>
  <w:num w:numId="35" w16cid:durableId="2111386994">
    <w:abstractNumId w:val="5"/>
  </w:num>
  <w:num w:numId="36" w16cid:durableId="1079592319">
    <w:abstractNumId w:val="30"/>
  </w:num>
  <w:num w:numId="37" w16cid:durableId="1094786700">
    <w:abstractNumId w:val="11"/>
  </w:num>
  <w:num w:numId="38" w16cid:durableId="579945153">
    <w:abstractNumId w:val="6"/>
  </w:num>
  <w:num w:numId="39" w16cid:durableId="631595476">
    <w:abstractNumId w:val="1"/>
  </w:num>
  <w:num w:numId="40" w16cid:durableId="175729734">
    <w:abstractNumId w:val="34"/>
  </w:num>
  <w:num w:numId="41" w16cid:durableId="627054777">
    <w:abstractNumId w:val="41"/>
  </w:num>
  <w:num w:numId="42" w16cid:durableId="87045550">
    <w:abstractNumId w:val="7"/>
  </w:num>
  <w:num w:numId="43" w16cid:durableId="2053459221">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AB5"/>
    <w:rsid w:val="00000764"/>
    <w:rsid w:val="0000180A"/>
    <w:rsid w:val="00001EDA"/>
    <w:rsid w:val="00001FA3"/>
    <w:rsid w:val="0000270D"/>
    <w:rsid w:val="00002D60"/>
    <w:rsid w:val="00002EC5"/>
    <w:rsid w:val="00002FF4"/>
    <w:rsid w:val="00003EAE"/>
    <w:rsid w:val="00004918"/>
    <w:rsid w:val="000052D1"/>
    <w:rsid w:val="00005653"/>
    <w:rsid w:val="000056E6"/>
    <w:rsid w:val="00005911"/>
    <w:rsid w:val="00006F84"/>
    <w:rsid w:val="00007710"/>
    <w:rsid w:val="00007F4E"/>
    <w:rsid w:val="00007F98"/>
    <w:rsid w:val="00010433"/>
    <w:rsid w:val="0001135D"/>
    <w:rsid w:val="00011527"/>
    <w:rsid w:val="000118F8"/>
    <w:rsid w:val="000118FB"/>
    <w:rsid w:val="000119C2"/>
    <w:rsid w:val="000119DA"/>
    <w:rsid w:val="00011F28"/>
    <w:rsid w:val="000123EB"/>
    <w:rsid w:val="00012B4D"/>
    <w:rsid w:val="00012D2D"/>
    <w:rsid w:val="00012D6E"/>
    <w:rsid w:val="000136F8"/>
    <w:rsid w:val="00013882"/>
    <w:rsid w:val="00013F1D"/>
    <w:rsid w:val="000141E9"/>
    <w:rsid w:val="00014D1C"/>
    <w:rsid w:val="00015078"/>
    <w:rsid w:val="000155C5"/>
    <w:rsid w:val="000159F7"/>
    <w:rsid w:val="00015A22"/>
    <w:rsid w:val="000163F1"/>
    <w:rsid w:val="00016491"/>
    <w:rsid w:val="00016504"/>
    <w:rsid w:val="000167DE"/>
    <w:rsid w:val="00016888"/>
    <w:rsid w:val="00016CEE"/>
    <w:rsid w:val="000173B9"/>
    <w:rsid w:val="00017467"/>
    <w:rsid w:val="00017508"/>
    <w:rsid w:val="000175E8"/>
    <w:rsid w:val="00020640"/>
    <w:rsid w:val="00020E5C"/>
    <w:rsid w:val="00020F68"/>
    <w:rsid w:val="00021744"/>
    <w:rsid w:val="00022136"/>
    <w:rsid w:val="000229A3"/>
    <w:rsid w:val="00022CA0"/>
    <w:rsid w:val="00023445"/>
    <w:rsid w:val="00023603"/>
    <w:rsid w:val="00023C9A"/>
    <w:rsid w:val="00023ECE"/>
    <w:rsid w:val="00024780"/>
    <w:rsid w:val="00024CCA"/>
    <w:rsid w:val="00025819"/>
    <w:rsid w:val="00025919"/>
    <w:rsid w:val="0002635D"/>
    <w:rsid w:val="000267AD"/>
    <w:rsid w:val="00026EF3"/>
    <w:rsid w:val="000270B7"/>
    <w:rsid w:val="0002728C"/>
    <w:rsid w:val="000273EE"/>
    <w:rsid w:val="00027457"/>
    <w:rsid w:val="00027B8C"/>
    <w:rsid w:val="00027D95"/>
    <w:rsid w:val="00027E31"/>
    <w:rsid w:val="000302FF"/>
    <w:rsid w:val="000309B4"/>
    <w:rsid w:val="000309F4"/>
    <w:rsid w:val="00030B30"/>
    <w:rsid w:val="000310A2"/>
    <w:rsid w:val="0003135B"/>
    <w:rsid w:val="00031673"/>
    <w:rsid w:val="00031695"/>
    <w:rsid w:val="00032388"/>
    <w:rsid w:val="0003251F"/>
    <w:rsid w:val="000325C7"/>
    <w:rsid w:val="00033295"/>
    <w:rsid w:val="000332C0"/>
    <w:rsid w:val="0003342E"/>
    <w:rsid w:val="00033E2C"/>
    <w:rsid w:val="00033E67"/>
    <w:rsid w:val="00034775"/>
    <w:rsid w:val="0003480E"/>
    <w:rsid w:val="000349C9"/>
    <w:rsid w:val="00034D57"/>
    <w:rsid w:val="0003576F"/>
    <w:rsid w:val="000359EE"/>
    <w:rsid w:val="00035ADC"/>
    <w:rsid w:val="00035EDF"/>
    <w:rsid w:val="0003674B"/>
    <w:rsid w:val="00037049"/>
    <w:rsid w:val="000372DE"/>
    <w:rsid w:val="00037842"/>
    <w:rsid w:val="00037C6E"/>
    <w:rsid w:val="000401FF"/>
    <w:rsid w:val="00041636"/>
    <w:rsid w:val="000416CA"/>
    <w:rsid w:val="00041891"/>
    <w:rsid w:val="000419A4"/>
    <w:rsid w:val="00041D12"/>
    <w:rsid w:val="00042C3D"/>
    <w:rsid w:val="00042C6E"/>
    <w:rsid w:val="00042EB8"/>
    <w:rsid w:val="0004319F"/>
    <w:rsid w:val="000438A4"/>
    <w:rsid w:val="00043F5C"/>
    <w:rsid w:val="00044984"/>
    <w:rsid w:val="00044C9C"/>
    <w:rsid w:val="00044D97"/>
    <w:rsid w:val="000454E6"/>
    <w:rsid w:val="000454F1"/>
    <w:rsid w:val="00045CBA"/>
    <w:rsid w:val="00045CF6"/>
    <w:rsid w:val="00046BE2"/>
    <w:rsid w:val="000470C8"/>
    <w:rsid w:val="00047191"/>
    <w:rsid w:val="000473D2"/>
    <w:rsid w:val="000478F8"/>
    <w:rsid w:val="00047C6C"/>
    <w:rsid w:val="00047D61"/>
    <w:rsid w:val="00047D66"/>
    <w:rsid w:val="00050143"/>
    <w:rsid w:val="0005017B"/>
    <w:rsid w:val="0005022A"/>
    <w:rsid w:val="000504AE"/>
    <w:rsid w:val="000507DB"/>
    <w:rsid w:val="00050934"/>
    <w:rsid w:val="00050E3F"/>
    <w:rsid w:val="0005207F"/>
    <w:rsid w:val="00052200"/>
    <w:rsid w:val="000524DD"/>
    <w:rsid w:val="00052896"/>
    <w:rsid w:val="00052C45"/>
    <w:rsid w:val="00052DCF"/>
    <w:rsid w:val="00052E91"/>
    <w:rsid w:val="00052F11"/>
    <w:rsid w:val="00053065"/>
    <w:rsid w:val="00053277"/>
    <w:rsid w:val="00053364"/>
    <w:rsid w:val="000542A7"/>
    <w:rsid w:val="0005489E"/>
    <w:rsid w:val="00054D71"/>
    <w:rsid w:val="0005511C"/>
    <w:rsid w:val="00055AA2"/>
    <w:rsid w:val="00056802"/>
    <w:rsid w:val="0005680F"/>
    <w:rsid w:val="000575DD"/>
    <w:rsid w:val="0005769F"/>
    <w:rsid w:val="00057A83"/>
    <w:rsid w:val="000600D9"/>
    <w:rsid w:val="000607BE"/>
    <w:rsid w:val="000608F5"/>
    <w:rsid w:val="00061A1E"/>
    <w:rsid w:val="0006205D"/>
    <w:rsid w:val="00062853"/>
    <w:rsid w:val="0006294E"/>
    <w:rsid w:val="00062FAB"/>
    <w:rsid w:val="000634E1"/>
    <w:rsid w:val="00063AFD"/>
    <w:rsid w:val="00063ED5"/>
    <w:rsid w:val="000640BC"/>
    <w:rsid w:val="00064124"/>
    <w:rsid w:val="000641E4"/>
    <w:rsid w:val="00064722"/>
    <w:rsid w:val="000649AE"/>
    <w:rsid w:val="00064EE3"/>
    <w:rsid w:val="00065353"/>
    <w:rsid w:val="00065D75"/>
    <w:rsid w:val="00066099"/>
    <w:rsid w:val="0006729A"/>
    <w:rsid w:val="000675B3"/>
    <w:rsid w:val="00067603"/>
    <w:rsid w:val="0006786A"/>
    <w:rsid w:val="00070160"/>
    <w:rsid w:val="000714A8"/>
    <w:rsid w:val="00071537"/>
    <w:rsid w:val="00071693"/>
    <w:rsid w:val="00071F64"/>
    <w:rsid w:val="00072362"/>
    <w:rsid w:val="00073063"/>
    <w:rsid w:val="00073927"/>
    <w:rsid w:val="0007488E"/>
    <w:rsid w:val="00075C3B"/>
    <w:rsid w:val="00077039"/>
    <w:rsid w:val="00077BCA"/>
    <w:rsid w:val="00077E6A"/>
    <w:rsid w:val="00080049"/>
    <w:rsid w:val="00080073"/>
    <w:rsid w:val="00080144"/>
    <w:rsid w:val="00080536"/>
    <w:rsid w:val="00080B2D"/>
    <w:rsid w:val="00081F55"/>
    <w:rsid w:val="0008226C"/>
    <w:rsid w:val="00082442"/>
    <w:rsid w:val="0008305A"/>
    <w:rsid w:val="000831C8"/>
    <w:rsid w:val="000831F8"/>
    <w:rsid w:val="0008328A"/>
    <w:rsid w:val="00083353"/>
    <w:rsid w:val="00084463"/>
    <w:rsid w:val="00084945"/>
    <w:rsid w:val="00085178"/>
    <w:rsid w:val="00086122"/>
    <w:rsid w:val="000861BB"/>
    <w:rsid w:val="0008662F"/>
    <w:rsid w:val="00086802"/>
    <w:rsid w:val="00086823"/>
    <w:rsid w:val="00087017"/>
    <w:rsid w:val="0008710A"/>
    <w:rsid w:val="00087CEC"/>
    <w:rsid w:val="00087D60"/>
    <w:rsid w:val="00087DF8"/>
    <w:rsid w:val="00087FE4"/>
    <w:rsid w:val="00090221"/>
    <w:rsid w:val="00090852"/>
    <w:rsid w:val="00090BFF"/>
    <w:rsid w:val="00090C04"/>
    <w:rsid w:val="00090CE9"/>
    <w:rsid w:val="00091180"/>
    <w:rsid w:val="00091410"/>
    <w:rsid w:val="00091414"/>
    <w:rsid w:val="000914DC"/>
    <w:rsid w:val="00091D84"/>
    <w:rsid w:val="0009259C"/>
    <w:rsid w:val="000927DB"/>
    <w:rsid w:val="00092AD8"/>
    <w:rsid w:val="0009352F"/>
    <w:rsid w:val="00093964"/>
    <w:rsid w:val="00094932"/>
    <w:rsid w:val="000949DE"/>
    <w:rsid w:val="0009515E"/>
    <w:rsid w:val="0009549F"/>
    <w:rsid w:val="00095E3B"/>
    <w:rsid w:val="000961F2"/>
    <w:rsid w:val="000968E3"/>
    <w:rsid w:val="00097415"/>
    <w:rsid w:val="00097B45"/>
    <w:rsid w:val="000A0347"/>
    <w:rsid w:val="000A087C"/>
    <w:rsid w:val="000A0A73"/>
    <w:rsid w:val="000A0D84"/>
    <w:rsid w:val="000A0E73"/>
    <w:rsid w:val="000A0FBF"/>
    <w:rsid w:val="000A1514"/>
    <w:rsid w:val="000A1DC1"/>
    <w:rsid w:val="000A2208"/>
    <w:rsid w:val="000A24B9"/>
    <w:rsid w:val="000A2FD6"/>
    <w:rsid w:val="000A388B"/>
    <w:rsid w:val="000A3BD9"/>
    <w:rsid w:val="000A3E16"/>
    <w:rsid w:val="000A3F1B"/>
    <w:rsid w:val="000A4480"/>
    <w:rsid w:val="000A4C83"/>
    <w:rsid w:val="000A50C8"/>
    <w:rsid w:val="000A56DC"/>
    <w:rsid w:val="000A5E0C"/>
    <w:rsid w:val="000A6038"/>
    <w:rsid w:val="000A6118"/>
    <w:rsid w:val="000A676F"/>
    <w:rsid w:val="000A6935"/>
    <w:rsid w:val="000A6BFB"/>
    <w:rsid w:val="000A71F4"/>
    <w:rsid w:val="000A79B8"/>
    <w:rsid w:val="000A7AE5"/>
    <w:rsid w:val="000A7F07"/>
    <w:rsid w:val="000B0051"/>
    <w:rsid w:val="000B0883"/>
    <w:rsid w:val="000B1059"/>
    <w:rsid w:val="000B17E0"/>
    <w:rsid w:val="000B1953"/>
    <w:rsid w:val="000B2533"/>
    <w:rsid w:val="000B2A96"/>
    <w:rsid w:val="000B3016"/>
    <w:rsid w:val="000B32A0"/>
    <w:rsid w:val="000B4206"/>
    <w:rsid w:val="000B461D"/>
    <w:rsid w:val="000B4E49"/>
    <w:rsid w:val="000B5939"/>
    <w:rsid w:val="000B595F"/>
    <w:rsid w:val="000B6225"/>
    <w:rsid w:val="000B69A8"/>
    <w:rsid w:val="000B6AE2"/>
    <w:rsid w:val="000B7256"/>
    <w:rsid w:val="000B76A0"/>
    <w:rsid w:val="000B79AE"/>
    <w:rsid w:val="000C0144"/>
    <w:rsid w:val="000C0495"/>
    <w:rsid w:val="000C06BE"/>
    <w:rsid w:val="000C0702"/>
    <w:rsid w:val="000C08CC"/>
    <w:rsid w:val="000C08EC"/>
    <w:rsid w:val="000C0EF7"/>
    <w:rsid w:val="000C1087"/>
    <w:rsid w:val="000C1FC1"/>
    <w:rsid w:val="000C2636"/>
    <w:rsid w:val="000C27B9"/>
    <w:rsid w:val="000C28CE"/>
    <w:rsid w:val="000C35FE"/>
    <w:rsid w:val="000C3772"/>
    <w:rsid w:val="000C3A85"/>
    <w:rsid w:val="000C3DC7"/>
    <w:rsid w:val="000C458B"/>
    <w:rsid w:val="000C4A64"/>
    <w:rsid w:val="000C4BA1"/>
    <w:rsid w:val="000C4D88"/>
    <w:rsid w:val="000C4F07"/>
    <w:rsid w:val="000C562A"/>
    <w:rsid w:val="000C5DEE"/>
    <w:rsid w:val="000C5E1A"/>
    <w:rsid w:val="000C60CD"/>
    <w:rsid w:val="000C6323"/>
    <w:rsid w:val="000C6C76"/>
    <w:rsid w:val="000C7033"/>
    <w:rsid w:val="000C7155"/>
    <w:rsid w:val="000C7561"/>
    <w:rsid w:val="000C7DE3"/>
    <w:rsid w:val="000D019F"/>
    <w:rsid w:val="000D0A23"/>
    <w:rsid w:val="000D12CD"/>
    <w:rsid w:val="000D1388"/>
    <w:rsid w:val="000D1459"/>
    <w:rsid w:val="000D167B"/>
    <w:rsid w:val="000D1AA0"/>
    <w:rsid w:val="000D2115"/>
    <w:rsid w:val="000D23F8"/>
    <w:rsid w:val="000D285C"/>
    <w:rsid w:val="000D289D"/>
    <w:rsid w:val="000D2C82"/>
    <w:rsid w:val="000D2D60"/>
    <w:rsid w:val="000D396A"/>
    <w:rsid w:val="000D3D9C"/>
    <w:rsid w:val="000D4097"/>
    <w:rsid w:val="000D4900"/>
    <w:rsid w:val="000D4994"/>
    <w:rsid w:val="000D5290"/>
    <w:rsid w:val="000D5304"/>
    <w:rsid w:val="000D54B3"/>
    <w:rsid w:val="000D6D65"/>
    <w:rsid w:val="000D6E17"/>
    <w:rsid w:val="000D76A8"/>
    <w:rsid w:val="000D7F25"/>
    <w:rsid w:val="000D7F32"/>
    <w:rsid w:val="000D7F48"/>
    <w:rsid w:val="000E00DE"/>
    <w:rsid w:val="000E0231"/>
    <w:rsid w:val="000E0558"/>
    <w:rsid w:val="000E0B04"/>
    <w:rsid w:val="000E0B32"/>
    <w:rsid w:val="000E0DEB"/>
    <w:rsid w:val="000E11CD"/>
    <w:rsid w:val="000E12B3"/>
    <w:rsid w:val="000E1EA4"/>
    <w:rsid w:val="000E2ECF"/>
    <w:rsid w:val="000E2FE1"/>
    <w:rsid w:val="000E38D2"/>
    <w:rsid w:val="000E3E79"/>
    <w:rsid w:val="000E44BD"/>
    <w:rsid w:val="000E4713"/>
    <w:rsid w:val="000E4DD8"/>
    <w:rsid w:val="000E5663"/>
    <w:rsid w:val="000E5D1E"/>
    <w:rsid w:val="000E6217"/>
    <w:rsid w:val="000E6562"/>
    <w:rsid w:val="000E6872"/>
    <w:rsid w:val="000E744C"/>
    <w:rsid w:val="000F0727"/>
    <w:rsid w:val="000F08F1"/>
    <w:rsid w:val="000F0F8D"/>
    <w:rsid w:val="000F1D1D"/>
    <w:rsid w:val="000F1D23"/>
    <w:rsid w:val="000F1DC8"/>
    <w:rsid w:val="000F2216"/>
    <w:rsid w:val="000F22AF"/>
    <w:rsid w:val="000F2AF6"/>
    <w:rsid w:val="000F2E53"/>
    <w:rsid w:val="000F3504"/>
    <w:rsid w:val="000F387F"/>
    <w:rsid w:val="000F3DC3"/>
    <w:rsid w:val="000F3EBB"/>
    <w:rsid w:val="000F47A2"/>
    <w:rsid w:val="000F4B19"/>
    <w:rsid w:val="000F4C84"/>
    <w:rsid w:val="000F4E3E"/>
    <w:rsid w:val="000F4E92"/>
    <w:rsid w:val="000F4F3B"/>
    <w:rsid w:val="000F5A9C"/>
    <w:rsid w:val="000F6266"/>
    <w:rsid w:val="000F62D7"/>
    <w:rsid w:val="000F6E05"/>
    <w:rsid w:val="000F6F71"/>
    <w:rsid w:val="000F72AE"/>
    <w:rsid w:val="001002F9"/>
    <w:rsid w:val="001004AF"/>
    <w:rsid w:val="00100C2D"/>
    <w:rsid w:val="001014D9"/>
    <w:rsid w:val="00101AC4"/>
    <w:rsid w:val="00102759"/>
    <w:rsid w:val="00102D41"/>
    <w:rsid w:val="001032FF"/>
    <w:rsid w:val="00103846"/>
    <w:rsid w:val="0010426F"/>
    <w:rsid w:val="0010438C"/>
    <w:rsid w:val="00104427"/>
    <w:rsid w:val="00105426"/>
    <w:rsid w:val="001056D1"/>
    <w:rsid w:val="00105865"/>
    <w:rsid w:val="00105CE1"/>
    <w:rsid w:val="00105F6A"/>
    <w:rsid w:val="001065F9"/>
    <w:rsid w:val="00106C7B"/>
    <w:rsid w:val="0010737E"/>
    <w:rsid w:val="00107D81"/>
    <w:rsid w:val="001103A7"/>
    <w:rsid w:val="001105B5"/>
    <w:rsid w:val="001118B1"/>
    <w:rsid w:val="00111A1B"/>
    <w:rsid w:val="00112551"/>
    <w:rsid w:val="001125E0"/>
    <w:rsid w:val="00112627"/>
    <w:rsid w:val="00112DC5"/>
    <w:rsid w:val="0011337C"/>
    <w:rsid w:val="001134A5"/>
    <w:rsid w:val="00113A84"/>
    <w:rsid w:val="00113C5F"/>
    <w:rsid w:val="00113DB8"/>
    <w:rsid w:val="00113E8B"/>
    <w:rsid w:val="001147AC"/>
    <w:rsid w:val="00115C2E"/>
    <w:rsid w:val="00116042"/>
    <w:rsid w:val="0011732A"/>
    <w:rsid w:val="0012026A"/>
    <w:rsid w:val="00120BEE"/>
    <w:rsid w:val="00120CEA"/>
    <w:rsid w:val="001212AD"/>
    <w:rsid w:val="00121676"/>
    <w:rsid w:val="00121DC1"/>
    <w:rsid w:val="00121F39"/>
    <w:rsid w:val="00122109"/>
    <w:rsid w:val="00122B07"/>
    <w:rsid w:val="00122BC5"/>
    <w:rsid w:val="0012309E"/>
    <w:rsid w:val="001230FB"/>
    <w:rsid w:val="001231A2"/>
    <w:rsid w:val="00123ABC"/>
    <w:rsid w:val="001243F0"/>
    <w:rsid w:val="00124789"/>
    <w:rsid w:val="00124A85"/>
    <w:rsid w:val="00124ABE"/>
    <w:rsid w:val="00124E19"/>
    <w:rsid w:val="0012514A"/>
    <w:rsid w:val="00125397"/>
    <w:rsid w:val="00125B0E"/>
    <w:rsid w:val="00126735"/>
    <w:rsid w:val="00126C16"/>
    <w:rsid w:val="00126D21"/>
    <w:rsid w:val="0013087C"/>
    <w:rsid w:val="00130C48"/>
    <w:rsid w:val="001310E2"/>
    <w:rsid w:val="001313A5"/>
    <w:rsid w:val="001318E5"/>
    <w:rsid w:val="00131B63"/>
    <w:rsid w:val="00131B9A"/>
    <w:rsid w:val="00132270"/>
    <w:rsid w:val="001324FA"/>
    <w:rsid w:val="0013274D"/>
    <w:rsid w:val="00132A26"/>
    <w:rsid w:val="00133392"/>
    <w:rsid w:val="00134713"/>
    <w:rsid w:val="00134B5B"/>
    <w:rsid w:val="001350E4"/>
    <w:rsid w:val="001359BA"/>
    <w:rsid w:val="00135A3B"/>
    <w:rsid w:val="00135A72"/>
    <w:rsid w:val="00136389"/>
    <w:rsid w:val="001367FD"/>
    <w:rsid w:val="0013694E"/>
    <w:rsid w:val="0013705E"/>
    <w:rsid w:val="00137D0F"/>
    <w:rsid w:val="00137F45"/>
    <w:rsid w:val="00140212"/>
    <w:rsid w:val="00140237"/>
    <w:rsid w:val="00140401"/>
    <w:rsid w:val="001407A0"/>
    <w:rsid w:val="00140B3C"/>
    <w:rsid w:val="001412B3"/>
    <w:rsid w:val="0014201F"/>
    <w:rsid w:val="00142058"/>
    <w:rsid w:val="0014237E"/>
    <w:rsid w:val="0014334F"/>
    <w:rsid w:val="00143F67"/>
    <w:rsid w:val="00144038"/>
    <w:rsid w:val="00144D42"/>
    <w:rsid w:val="001455F1"/>
    <w:rsid w:val="0014578F"/>
    <w:rsid w:val="00146408"/>
    <w:rsid w:val="001465D8"/>
    <w:rsid w:val="0014660C"/>
    <w:rsid w:val="00146643"/>
    <w:rsid w:val="00146BA8"/>
    <w:rsid w:val="00147051"/>
    <w:rsid w:val="001477B9"/>
    <w:rsid w:val="001500C6"/>
    <w:rsid w:val="0015016B"/>
    <w:rsid w:val="00150364"/>
    <w:rsid w:val="00150820"/>
    <w:rsid w:val="00151E9A"/>
    <w:rsid w:val="00151F66"/>
    <w:rsid w:val="00151F7C"/>
    <w:rsid w:val="001520A0"/>
    <w:rsid w:val="001521AA"/>
    <w:rsid w:val="00152DCD"/>
    <w:rsid w:val="00152DDF"/>
    <w:rsid w:val="00153248"/>
    <w:rsid w:val="001533B6"/>
    <w:rsid w:val="0015341B"/>
    <w:rsid w:val="00153723"/>
    <w:rsid w:val="001537B6"/>
    <w:rsid w:val="00153D17"/>
    <w:rsid w:val="0015418E"/>
    <w:rsid w:val="001541C5"/>
    <w:rsid w:val="0015423E"/>
    <w:rsid w:val="001542DB"/>
    <w:rsid w:val="0015442C"/>
    <w:rsid w:val="00154578"/>
    <w:rsid w:val="001545E6"/>
    <w:rsid w:val="00154FD3"/>
    <w:rsid w:val="00155507"/>
    <w:rsid w:val="00155B81"/>
    <w:rsid w:val="001560A2"/>
    <w:rsid w:val="001566AE"/>
    <w:rsid w:val="001568B5"/>
    <w:rsid w:val="00156E5F"/>
    <w:rsid w:val="00157158"/>
    <w:rsid w:val="001579DF"/>
    <w:rsid w:val="00160016"/>
    <w:rsid w:val="0016075A"/>
    <w:rsid w:val="0016077B"/>
    <w:rsid w:val="001612F9"/>
    <w:rsid w:val="00161304"/>
    <w:rsid w:val="00161582"/>
    <w:rsid w:val="00161753"/>
    <w:rsid w:val="00161B52"/>
    <w:rsid w:val="00161D9B"/>
    <w:rsid w:val="00162364"/>
    <w:rsid w:val="00162D91"/>
    <w:rsid w:val="00162F2B"/>
    <w:rsid w:val="00163161"/>
    <w:rsid w:val="0016356F"/>
    <w:rsid w:val="00163E80"/>
    <w:rsid w:val="00163F0C"/>
    <w:rsid w:val="00164155"/>
    <w:rsid w:val="00164B92"/>
    <w:rsid w:val="00165B3C"/>
    <w:rsid w:val="0016620C"/>
    <w:rsid w:val="00166545"/>
    <w:rsid w:val="00166556"/>
    <w:rsid w:val="00166D01"/>
    <w:rsid w:val="0016714B"/>
    <w:rsid w:val="00167CA9"/>
    <w:rsid w:val="00167DA9"/>
    <w:rsid w:val="0017017D"/>
    <w:rsid w:val="00170672"/>
    <w:rsid w:val="001717E5"/>
    <w:rsid w:val="00171C16"/>
    <w:rsid w:val="00172098"/>
    <w:rsid w:val="0017246E"/>
    <w:rsid w:val="0017297C"/>
    <w:rsid w:val="00172A61"/>
    <w:rsid w:val="00172CB3"/>
    <w:rsid w:val="0017305E"/>
    <w:rsid w:val="0017313D"/>
    <w:rsid w:val="0017329E"/>
    <w:rsid w:val="001735B4"/>
    <w:rsid w:val="00173C1B"/>
    <w:rsid w:val="0017403B"/>
    <w:rsid w:val="00174394"/>
    <w:rsid w:val="00175063"/>
    <w:rsid w:val="001750B7"/>
    <w:rsid w:val="00175361"/>
    <w:rsid w:val="001759EA"/>
    <w:rsid w:val="00175A99"/>
    <w:rsid w:val="0017603E"/>
    <w:rsid w:val="001766E0"/>
    <w:rsid w:val="00176705"/>
    <w:rsid w:val="00176A33"/>
    <w:rsid w:val="00176E22"/>
    <w:rsid w:val="001774A0"/>
    <w:rsid w:val="00177756"/>
    <w:rsid w:val="00177B15"/>
    <w:rsid w:val="00180269"/>
    <w:rsid w:val="00180457"/>
    <w:rsid w:val="00180FDC"/>
    <w:rsid w:val="00181A55"/>
    <w:rsid w:val="00181EB2"/>
    <w:rsid w:val="00181F6D"/>
    <w:rsid w:val="00183079"/>
    <w:rsid w:val="00183131"/>
    <w:rsid w:val="00183AB3"/>
    <w:rsid w:val="00184102"/>
    <w:rsid w:val="0018410D"/>
    <w:rsid w:val="001848FC"/>
    <w:rsid w:val="00184B54"/>
    <w:rsid w:val="00184DAC"/>
    <w:rsid w:val="00185AFF"/>
    <w:rsid w:val="00185B76"/>
    <w:rsid w:val="00185DDA"/>
    <w:rsid w:val="001860E5"/>
    <w:rsid w:val="00186AB2"/>
    <w:rsid w:val="00186F7A"/>
    <w:rsid w:val="00190E8F"/>
    <w:rsid w:val="00191AA7"/>
    <w:rsid w:val="00191AED"/>
    <w:rsid w:val="00191CA8"/>
    <w:rsid w:val="00191D49"/>
    <w:rsid w:val="00192140"/>
    <w:rsid w:val="00192411"/>
    <w:rsid w:val="00192786"/>
    <w:rsid w:val="00192F81"/>
    <w:rsid w:val="001930FC"/>
    <w:rsid w:val="00194147"/>
    <w:rsid w:val="001941B4"/>
    <w:rsid w:val="0019478A"/>
    <w:rsid w:val="0019501E"/>
    <w:rsid w:val="001950DC"/>
    <w:rsid w:val="00195633"/>
    <w:rsid w:val="00195899"/>
    <w:rsid w:val="001959FD"/>
    <w:rsid w:val="0019622D"/>
    <w:rsid w:val="0019683D"/>
    <w:rsid w:val="00196911"/>
    <w:rsid w:val="00197496"/>
    <w:rsid w:val="001974BD"/>
    <w:rsid w:val="00197B99"/>
    <w:rsid w:val="001A0061"/>
    <w:rsid w:val="001A03EB"/>
    <w:rsid w:val="001A04C4"/>
    <w:rsid w:val="001A1290"/>
    <w:rsid w:val="001A206D"/>
    <w:rsid w:val="001A25D5"/>
    <w:rsid w:val="001A2631"/>
    <w:rsid w:val="001A2B04"/>
    <w:rsid w:val="001A30AF"/>
    <w:rsid w:val="001A31B2"/>
    <w:rsid w:val="001A3DF5"/>
    <w:rsid w:val="001A3E43"/>
    <w:rsid w:val="001A3FE3"/>
    <w:rsid w:val="001A435F"/>
    <w:rsid w:val="001A44B6"/>
    <w:rsid w:val="001A4956"/>
    <w:rsid w:val="001A4B66"/>
    <w:rsid w:val="001A504A"/>
    <w:rsid w:val="001A5451"/>
    <w:rsid w:val="001A5612"/>
    <w:rsid w:val="001A5B88"/>
    <w:rsid w:val="001A613A"/>
    <w:rsid w:val="001A6306"/>
    <w:rsid w:val="001A6A21"/>
    <w:rsid w:val="001A793D"/>
    <w:rsid w:val="001A7D73"/>
    <w:rsid w:val="001B0071"/>
    <w:rsid w:val="001B047E"/>
    <w:rsid w:val="001B085C"/>
    <w:rsid w:val="001B0A83"/>
    <w:rsid w:val="001B0C43"/>
    <w:rsid w:val="001B10BF"/>
    <w:rsid w:val="001B1110"/>
    <w:rsid w:val="001B11A8"/>
    <w:rsid w:val="001B1E7A"/>
    <w:rsid w:val="001B2D59"/>
    <w:rsid w:val="001B3084"/>
    <w:rsid w:val="001B36CC"/>
    <w:rsid w:val="001B4661"/>
    <w:rsid w:val="001B5618"/>
    <w:rsid w:val="001B5F67"/>
    <w:rsid w:val="001B6993"/>
    <w:rsid w:val="001B6A4D"/>
    <w:rsid w:val="001B7515"/>
    <w:rsid w:val="001B777F"/>
    <w:rsid w:val="001C019C"/>
    <w:rsid w:val="001C0644"/>
    <w:rsid w:val="001C0B96"/>
    <w:rsid w:val="001C0C16"/>
    <w:rsid w:val="001C0EFD"/>
    <w:rsid w:val="001C1BC1"/>
    <w:rsid w:val="001C1D83"/>
    <w:rsid w:val="001C2688"/>
    <w:rsid w:val="001C2CA1"/>
    <w:rsid w:val="001C33AB"/>
    <w:rsid w:val="001C3A25"/>
    <w:rsid w:val="001C3F84"/>
    <w:rsid w:val="001C4181"/>
    <w:rsid w:val="001C42CC"/>
    <w:rsid w:val="001C44EF"/>
    <w:rsid w:val="001C4588"/>
    <w:rsid w:val="001C463C"/>
    <w:rsid w:val="001C4804"/>
    <w:rsid w:val="001C4DA4"/>
    <w:rsid w:val="001C57AE"/>
    <w:rsid w:val="001C5C3C"/>
    <w:rsid w:val="001C7C45"/>
    <w:rsid w:val="001C7E2F"/>
    <w:rsid w:val="001C7EED"/>
    <w:rsid w:val="001C7F9F"/>
    <w:rsid w:val="001D02F9"/>
    <w:rsid w:val="001D10AB"/>
    <w:rsid w:val="001D12D0"/>
    <w:rsid w:val="001D15D9"/>
    <w:rsid w:val="001D1639"/>
    <w:rsid w:val="001D1718"/>
    <w:rsid w:val="001D171C"/>
    <w:rsid w:val="001D1ADE"/>
    <w:rsid w:val="001D2252"/>
    <w:rsid w:val="001D2C50"/>
    <w:rsid w:val="001D2CB7"/>
    <w:rsid w:val="001D322E"/>
    <w:rsid w:val="001D3AF6"/>
    <w:rsid w:val="001D3DB9"/>
    <w:rsid w:val="001D3E5E"/>
    <w:rsid w:val="001D4127"/>
    <w:rsid w:val="001D4618"/>
    <w:rsid w:val="001D4B1F"/>
    <w:rsid w:val="001D4FF0"/>
    <w:rsid w:val="001D5B29"/>
    <w:rsid w:val="001D61C2"/>
    <w:rsid w:val="001D621E"/>
    <w:rsid w:val="001D6352"/>
    <w:rsid w:val="001D63A1"/>
    <w:rsid w:val="001D63A6"/>
    <w:rsid w:val="001D6AAE"/>
    <w:rsid w:val="001D6EBB"/>
    <w:rsid w:val="001E0386"/>
    <w:rsid w:val="001E045C"/>
    <w:rsid w:val="001E04AC"/>
    <w:rsid w:val="001E0B87"/>
    <w:rsid w:val="001E10B9"/>
    <w:rsid w:val="001E13A2"/>
    <w:rsid w:val="001E13D5"/>
    <w:rsid w:val="001E156D"/>
    <w:rsid w:val="001E1B3A"/>
    <w:rsid w:val="001E206D"/>
    <w:rsid w:val="001E2209"/>
    <w:rsid w:val="001E26F0"/>
    <w:rsid w:val="001E2C38"/>
    <w:rsid w:val="001E2D17"/>
    <w:rsid w:val="001E32EF"/>
    <w:rsid w:val="001E3686"/>
    <w:rsid w:val="001E3B47"/>
    <w:rsid w:val="001E3CD1"/>
    <w:rsid w:val="001E4E74"/>
    <w:rsid w:val="001E50D6"/>
    <w:rsid w:val="001E6054"/>
    <w:rsid w:val="001E62DC"/>
    <w:rsid w:val="001E63C4"/>
    <w:rsid w:val="001E6C1F"/>
    <w:rsid w:val="001E738B"/>
    <w:rsid w:val="001E758D"/>
    <w:rsid w:val="001F11FC"/>
    <w:rsid w:val="001F235D"/>
    <w:rsid w:val="001F2814"/>
    <w:rsid w:val="001F2B40"/>
    <w:rsid w:val="001F2FCF"/>
    <w:rsid w:val="001F329C"/>
    <w:rsid w:val="001F3346"/>
    <w:rsid w:val="001F3528"/>
    <w:rsid w:val="001F38B0"/>
    <w:rsid w:val="001F396E"/>
    <w:rsid w:val="001F3B1F"/>
    <w:rsid w:val="001F3BD0"/>
    <w:rsid w:val="001F3D26"/>
    <w:rsid w:val="001F4840"/>
    <w:rsid w:val="001F4A5A"/>
    <w:rsid w:val="001F50BC"/>
    <w:rsid w:val="001F54ED"/>
    <w:rsid w:val="001F575A"/>
    <w:rsid w:val="001F6068"/>
    <w:rsid w:val="001F6A0E"/>
    <w:rsid w:val="001F7486"/>
    <w:rsid w:val="001F7913"/>
    <w:rsid w:val="001F79FB"/>
    <w:rsid w:val="001F7B2F"/>
    <w:rsid w:val="001F7D52"/>
    <w:rsid w:val="0020004E"/>
    <w:rsid w:val="00200114"/>
    <w:rsid w:val="00200953"/>
    <w:rsid w:val="00200A9E"/>
    <w:rsid w:val="00200BBA"/>
    <w:rsid w:val="002014A1"/>
    <w:rsid w:val="00201741"/>
    <w:rsid w:val="0020183F"/>
    <w:rsid w:val="00201853"/>
    <w:rsid w:val="002019FE"/>
    <w:rsid w:val="00201DE2"/>
    <w:rsid w:val="00201E1D"/>
    <w:rsid w:val="00202055"/>
    <w:rsid w:val="00202090"/>
    <w:rsid w:val="002025E2"/>
    <w:rsid w:val="002036D8"/>
    <w:rsid w:val="00203A5F"/>
    <w:rsid w:val="00203F32"/>
    <w:rsid w:val="00204221"/>
    <w:rsid w:val="00204297"/>
    <w:rsid w:val="002052CA"/>
    <w:rsid w:val="00205950"/>
    <w:rsid w:val="002062C9"/>
    <w:rsid w:val="0020668A"/>
    <w:rsid w:val="002076CA"/>
    <w:rsid w:val="00207CB1"/>
    <w:rsid w:val="002108DB"/>
    <w:rsid w:val="00210DF3"/>
    <w:rsid w:val="00211D9B"/>
    <w:rsid w:val="00211E26"/>
    <w:rsid w:val="00211FC7"/>
    <w:rsid w:val="002122E5"/>
    <w:rsid w:val="002123F2"/>
    <w:rsid w:val="00212710"/>
    <w:rsid w:val="0021287D"/>
    <w:rsid w:val="00212F18"/>
    <w:rsid w:val="00212F62"/>
    <w:rsid w:val="00213525"/>
    <w:rsid w:val="00213B2B"/>
    <w:rsid w:val="00213DBD"/>
    <w:rsid w:val="00214535"/>
    <w:rsid w:val="00214755"/>
    <w:rsid w:val="00214AF2"/>
    <w:rsid w:val="002157E5"/>
    <w:rsid w:val="00215C25"/>
    <w:rsid w:val="00215CBD"/>
    <w:rsid w:val="00215CD2"/>
    <w:rsid w:val="002163A4"/>
    <w:rsid w:val="00216C2C"/>
    <w:rsid w:val="00216DB0"/>
    <w:rsid w:val="00217587"/>
    <w:rsid w:val="00217C4A"/>
    <w:rsid w:val="00217FD0"/>
    <w:rsid w:val="002203A6"/>
    <w:rsid w:val="00220748"/>
    <w:rsid w:val="00220788"/>
    <w:rsid w:val="00220B4C"/>
    <w:rsid w:val="00220CDE"/>
    <w:rsid w:val="00221064"/>
    <w:rsid w:val="0022135A"/>
    <w:rsid w:val="00222A55"/>
    <w:rsid w:val="00222B08"/>
    <w:rsid w:val="0022300A"/>
    <w:rsid w:val="002235B0"/>
    <w:rsid w:val="002235BF"/>
    <w:rsid w:val="00223BD2"/>
    <w:rsid w:val="0022503D"/>
    <w:rsid w:val="00225183"/>
    <w:rsid w:val="00225640"/>
    <w:rsid w:val="00225FD0"/>
    <w:rsid w:val="00226BE7"/>
    <w:rsid w:val="00227848"/>
    <w:rsid w:val="00227AC0"/>
    <w:rsid w:val="00227DC3"/>
    <w:rsid w:val="0023010F"/>
    <w:rsid w:val="002304C8"/>
    <w:rsid w:val="0023080B"/>
    <w:rsid w:val="00230936"/>
    <w:rsid w:val="00230AA8"/>
    <w:rsid w:val="002311BA"/>
    <w:rsid w:val="0023128B"/>
    <w:rsid w:val="002313AC"/>
    <w:rsid w:val="002315FE"/>
    <w:rsid w:val="00231843"/>
    <w:rsid w:val="002319F6"/>
    <w:rsid w:val="00231ED0"/>
    <w:rsid w:val="002320EC"/>
    <w:rsid w:val="00232ECB"/>
    <w:rsid w:val="00233353"/>
    <w:rsid w:val="0023377F"/>
    <w:rsid w:val="00233BE3"/>
    <w:rsid w:val="00233ED6"/>
    <w:rsid w:val="00233F91"/>
    <w:rsid w:val="00235290"/>
    <w:rsid w:val="00235725"/>
    <w:rsid w:val="00236334"/>
    <w:rsid w:val="002369AF"/>
    <w:rsid w:val="00236BD0"/>
    <w:rsid w:val="00236F1B"/>
    <w:rsid w:val="00237084"/>
    <w:rsid w:val="00237663"/>
    <w:rsid w:val="00237902"/>
    <w:rsid w:val="00237AE6"/>
    <w:rsid w:val="00237FBD"/>
    <w:rsid w:val="00240220"/>
    <w:rsid w:val="002403D7"/>
    <w:rsid w:val="002405F2"/>
    <w:rsid w:val="00240833"/>
    <w:rsid w:val="00240872"/>
    <w:rsid w:val="00241946"/>
    <w:rsid w:val="00241ABB"/>
    <w:rsid w:val="00242B97"/>
    <w:rsid w:val="00242F6D"/>
    <w:rsid w:val="00242FD6"/>
    <w:rsid w:val="00243F93"/>
    <w:rsid w:val="002445DB"/>
    <w:rsid w:val="0024586C"/>
    <w:rsid w:val="00245959"/>
    <w:rsid w:val="00245E4E"/>
    <w:rsid w:val="0024616A"/>
    <w:rsid w:val="002464C7"/>
    <w:rsid w:val="00246770"/>
    <w:rsid w:val="00246E11"/>
    <w:rsid w:val="00247911"/>
    <w:rsid w:val="00247BBF"/>
    <w:rsid w:val="00250539"/>
    <w:rsid w:val="002505C6"/>
    <w:rsid w:val="0025076F"/>
    <w:rsid w:val="00250ADC"/>
    <w:rsid w:val="00250B0D"/>
    <w:rsid w:val="00250DC6"/>
    <w:rsid w:val="00251333"/>
    <w:rsid w:val="0025199E"/>
    <w:rsid w:val="0025280B"/>
    <w:rsid w:val="002528C2"/>
    <w:rsid w:val="00253380"/>
    <w:rsid w:val="0025364E"/>
    <w:rsid w:val="0025387F"/>
    <w:rsid w:val="00253C4D"/>
    <w:rsid w:val="00253DDA"/>
    <w:rsid w:val="00253DE0"/>
    <w:rsid w:val="0025431C"/>
    <w:rsid w:val="00254585"/>
    <w:rsid w:val="00254776"/>
    <w:rsid w:val="00254806"/>
    <w:rsid w:val="002549F1"/>
    <w:rsid w:val="002559D7"/>
    <w:rsid w:val="00255D09"/>
    <w:rsid w:val="0025600B"/>
    <w:rsid w:val="0025614C"/>
    <w:rsid w:val="00256531"/>
    <w:rsid w:val="002572F2"/>
    <w:rsid w:val="00257328"/>
    <w:rsid w:val="00257526"/>
    <w:rsid w:val="00257C60"/>
    <w:rsid w:val="002601A8"/>
    <w:rsid w:val="002604C2"/>
    <w:rsid w:val="002611E0"/>
    <w:rsid w:val="002612D1"/>
    <w:rsid w:val="00261C8A"/>
    <w:rsid w:val="00262BEB"/>
    <w:rsid w:val="00263C87"/>
    <w:rsid w:val="00263E5B"/>
    <w:rsid w:val="00264012"/>
    <w:rsid w:val="00264729"/>
    <w:rsid w:val="00265216"/>
    <w:rsid w:val="00266461"/>
    <w:rsid w:val="00266536"/>
    <w:rsid w:val="00266A16"/>
    <w:rsid w:val="00266ABE"/>
    <w:rsid w:val="00266C09"/>
    <w:rsid w:val="00266C8C"/>
    <w:rsid w:val="00267773"/>
    <w:rsid w:val="00267930"/>
    <w:rsid w:val="00267A2E"/>
    <w:rsid w:val="00267D89"/>
    <w:rsid w:val="0027033F"/>
    <w:rsid w:val="0027052A"/>
    <w:rsid w:val="002707AF"/>
    <w:rsid w:val="00270DB2"/>
    <w:rsid w:val="002713C8"/>
    <w:rsid w:val="00271C68"/>
    <w:rsid w:val="00271CDE"/>
    <w:rsid w:val="00272316"/>
    <w:rsid w:val="00272729"/>
    <w:rsid w:val="0027320A"/>
    <w:rsid w:val="002734B1"/>
    <w:rsid w:val="00273A7C"/>
    <w:rsid w:val="00273EA3"/>
    <w:rsid w:val="00274613"/>
    <w:rsid w:val="002746EC"/>
    <w:rsid w:val="002748C9"/>
    <w:rsid w:val="00274E5C"/>
    <w:rsid w:val="00275110"/>
    <w:rsid w:val="002754EF"/>
    <w:rsid w:val="00275744"/>
    <w:rsid w:val="0027578B"/>
    <w:rsid w:val="00275A3C"/>
    <w:rsid w:val="00275A55"/>
    <w:rsid w:val="00275AFF"/>
    <w:rsid w:val="00275D95"/>
    <w:rsid w:val="0027633B"/>
    <w:rsid w:val="00276DFC"/>
    <w:rsid w:val="00277246"/>
    <w:rsid w:val="002772F1"/>
    <w:rsid w:val="0027743C"/>
    <w:rsid w:val="00277944"/>
    <w:rsid w:val="0028057E"/>
    <w:rsid w:val="00280931"/>
    <w:rsid w:val="00280CA5"/>
    <w:rsid w:val="00280CD8"/>
    <w:rsid w:val="002814EE"/>
    <w:rsid w:val="00281EEC"/>
    <w:rsid w:val="00282245"/>
    <w:rsid w:val="002823BD"/>
    <w:rsid w:val="002826AE"/>
    <w:rsid w:val="002826F2"/>
    <w:rsid w:val="00282AAD"/>
    <w:rsid w:val="00282B92"/>
    <w:rsid w:val="00282C1B"/>
    <w:rsid w:val="00282E0B"/>
    <w:rsid w:val="0028353F"/>
    <w:rsid w:val="002840F5"/>
    <w:rsid w:val="00284CB6"/>
    <w:rsid w:val="0028542D"/>
    <w:rsid w:val="002854D6"/>
    <w:rsid w:val="002860EE"/>
    <w:rsid w:val="0028630C"/>
    <w:rsid w:val="00286459"/>
    <w:rsid w:val="002867C7"/>
    <w:rsid w:val="002868E3"/>
    <w:rsid w:val="00286E12"/>
    <w:rsid w:val="002872D1"/>
    <w:rsid w:val="00287AD3"/>
    <w:rsid w:val="00287B9D"/>
    <w:rsid w:val="0029064D"/>
    <w:rsid w:val="00291740"/>
    <w:rsid w:val="002917DD"/>
    <w:rsid w:val="002922BB"/>
    <w:rsid w:val="0029280F"/>
    <w:rsid w:val="00292CE4"/>
    <w:rsid w:val="0029306B"/>
    <w:rsid w:val="0029328C"/>
    <w:rsid w:val="00294AD0"/>
    <w:rsid w:val="00294F0F"/>
    <w:rsid w:val="00295E9F"/>
    <w:rsid w:val="0029649E"/>
    <w:rsid w:val="00296ACD"/>
    <w:rsid w:val="002978D6"/>
    <w:rsid w:val="00297A15"/>
    <w:rsid w:val="00297C73"/>
    <w:rsid w:val="002A0408"/>
    <w:rsid w:val="002A06BA"/>
    <w:rsid w:val="002A09AE"/>
    <w:rsid w:val="002A0A1E"/>
    <w:rsid w:val="002A0A72"/>
    <w:rsid w:val="002A0F17"/>
    <w:rsid w:val="002A1250"/>
    <w:rsid w:val="002A13DF"/>
    <w:rsid w:val="002A1F7C"/>
    <w:rsid w:val="002A212F"/>
    <w:rsid w:val="002A24B1"/>
    <w:rsid w:val="002A2834"/>
    <w:rsid w:val="002A2FB8"/>
    <w:rsid w:val="002A3143"/>
    <w:rsid w:val="002A31FD"/>
    <w:rsid w:val="002A3FC0"/>
    <w:rsid w:val="002A54E7"/>
    <w:rsid w:val="002A5A22"/>
    <w:rsid w:val="002A5B3F"/>
    <w:rsid w:val="002A5E27"/>
    <w:rsid w:val="002A62C5"/>
    <w:rsid w:val="002A679A"/>
    <w:rsid w:val="002A6D47"/>
    <w:rsid w:val="002A6DE2"/>
    <w:rsid w:val="002A7051"/>
    <w:rsid w:val="002A708A"/>
    <w:rsid w:val="002A7687"/>
    <w:rsid w:val="002B083C"/>
    <w:rsid w:val="002B1309"/>
    <w:rsid w:val="002B183F"/>
    <w:rsid w:val="002B1F48"/>
    <w:rsid w:val="002B2966"/>
    <w:rsid w:val="002B2CF0"/>
    <w:rsid w:val="002B2ED6"/>
    <w:rsid w:val="002B3EEB"/>
    <w:rsid w:val="002B4298"/>
    <w:rsid w:val="002B43A4"/>
    <w:rsid w:val="002B43F9"/>
    <w:rsid w:val="002B44DD"/>
    <w:rsid w:val="002B5A3D"/>
    <w:rsid w:val="002B5AE1"/>
    <w:rsid w:val="002B5B80"/>
    <w:rsid w:val="002B5C57"/>
    <w:rsid w:val="002B5F2A"/>
    <w:rsid w:val="002B5FC0"/>
    <w:rsid w:val="002B6064"/>
    <w:rsid w:val="002B6232"/>
    <w:rsid w:val="002B6827"/>
    <w:rsid w:val="002B765E"/>
    <w:rsid w:val="002C0817"/>
    <w:rsid w:val="002C100C"/>
    <w:rsid w:val="002C2AB3"/>
    <w:rsid w:val="002C2BE3"/>
    <w:rsid w:val="002C332A"/>
    <w:rsid w:val="002C35F3"/>
    <w:rsid w:val="002C35FF"/>
    <w:rsid w:val="002C3643"/>
    <w:rsid w:val="002C39A9"/>
    <w:rsid w:val="002C4126"/>
    <w:rsid w:val="002C417D"/>
    <w:rsid w:val="002C432B"/>
    <w:rsid w:val="002C45A7"/>
    <w:rsid w:val="002C4D22"/>
    <w:rsid w:val="002C5801"/>
    <w:rsid w:val="002C5833"/>
    <w:rsid w:val="002C5855"/>
    <w:rsid w:val="002C5951"/>
    <w:rsid w:val="002C631E"/>
    <w:rsid w:val="002C6422"/>
    <w:rsid w:val="002C6472"/>
    <w:rsid w:val="002C6C27"/>
    <w:rsid w:val="002C6D9D"/>
    <w:rsid w:val="002C6E86"/>
    <w:rsid w:val="002C6EBE"/>
    <w:rsid w:val="002C732A"/>
    <w:rsid w:val="002C75C7"/>
    <w:rsid w:val="002C7BE7"/>
    <w:rsid w:val="002D064E"/>
    <w:rsid w:val="002D1522"/>
    <w:rsid w:val="002D23ED"/>
    <w:rsid w:val="002D392C"/>
    <w:rsid w:val="002D4046"/>
    <w:rsid w:val="002D4222"/>
    <w:rsid w:val="002D549F"/>
    <w:rsid w:val="002D54AF"/>
    <w:rsid w:val="002D586B"/>
    <w:rsid w:val="002D60CF"/>
    <w:rsid w:val="002D6562"/>
    <w:rsid w:val="002D6600"/>
    <w:rsid w:val="002D69DC"/>
    <w:rsid w:val="002D6A1C"/>
    <w:rsid w:val="002D7131"/>
    <w:rsid w:val="002D7B2C"/>
    <w:rsid w:val="002E0247"/>
    <w:rsid w:val="002E026C"/>
    <w:rsid w:val="002E0829"/>
    <w:rsid w:val="002E0892"/>
    <w:rsid w:val="002E0DB2"/>
    <w:rsid w:val="002E102E"/>
    <w:rsid w:val="002E1679"/>
    <w:rsid w:val="002E2144"/>
    <w:rsid w:val="002E237E"/>
    <w:rsid w:val="002E23FB"/>
    <w:rsid w:val="002E2550"/>
    <w:rsid w:val="002E27F2"/>
    <w:rsid w:val="002E3286"/>
    <w:rsid w:val="002E347B"/>
    <w:rsid w:val="002E34AD"/>
    <w:rsid w:val="002E373A"/>
    <w:rsid w:val="002E4F7A"/>
    <w:rsid w:val="002E540F"/>
    <w:rsid w:val="002E5614"/>
    <w:rsid w:val="002E5615"/>
    <w:rsid w:val="002E5AF4"/>
    <w:rsid w:val="002E63DE"/>
    <w:rsid w:val="002E6952"/>
    <w:rsid w:val="002E6A7A"/>
    <w:rsid w:val="002E72C3"/>
    <w:rsid w:val="002E758A"/>
    <w:rsid w:val="002E789E"/>
    <w:rsid w:val="002E7ABE"/>
    <w:rsid w:val="002E7B96"/>
    <w:rsid w:val="002F0066"/>
    <w:rsid w:val="002F00F2"/>
    <w:rsid w:val="002F0D0F"/>
    <w:rsid w:val="002F0FA7"/>
    <w:rsid w:val="002F13FB"/>
    <w:rsid w:val="002F1479"/>
    <w:rsid w:val="002F1586"/>
    <w:rsid w:val="002F18D3"/>
    <w:rsid w:val="002F1AF7"/>
    <w:rsid w:val="002F26AA"/>
    <w:rsid w:val="002F2B6E"/>
    <w:rsid w:val="002F2BDA"/>
    <w:rsid w:val="002F2FFB"/>
    <w:rsid w:val="002F34B4"/>
    <w:rsid w:val="002F3774"/>
    <w:rsid w:val="002F3914"/>
    <w:rsid w:val="002F40B3"/>
    <w:rsid w:val="002F445A"/>
    <w:rsid w:val="002F54B8"/>
    <w:rsid w:val="002F5976"/>
    <w:rsid w:val="002F6976"/>
    <w:rsid w:val="002F7A5E"/>
    <w:rsid w:val="002F7BB2"/>
    <w:rsid w:val="002F7D75"/>
    <w:rsid w:val="0030031C"/>
    <w:rsid w:val="003007C3"/>
    <w:rsid w:val="00300A72"/>
    <w:rsid w:val="00300B99"/>
    <w:rsid w:val="00300BAA"/>
    <w:rsid w:val="00300CFD"/>
    <w:rsid w:val="00300FF2"/>
    <w:rsid w:val="0030115D"/>
    <w:rsid w:val="0030130F"/>
    <w:rsid w:val="00302939"/>
    <w:rsid w:val="00302A5F"/>
    <w:rsid w:val="00302B54"/>
    <w:rsid w:val="00303630"/>
    <w:rsid w:val="00303AA1"/>
    <w:rsid w:val="00303D0E"/>
    <w:rsid w:val="00305099"/>
    <w:rsid w:val="003054DB"/>
    <w:rsid w:val="003055CD"/>
    <w:rsid w:val="00305E57"/>
    <w:rsid w:val="003063A7"/>
    <w:rsid w:val="003070A0"/>
    <w:rsid w:val="00307130"/>
    <w:rsid w:val="00307152"/>
    <w:rsid w:val="00307722"/>
    <w:rsid w:val="00307A08"/>
    <w:rsid w:val="00307F39"/>
    <w:rsid w:val="00310165"/>
    <w:rsid w:val="0031030E"/>
    <w:rsid w:val="00310591"/>
    <w:rsid w:val="00310715"/>
    <w:rsid w:val="00310939"/>
    <w:rsid w:val="00311719"/>
    <w:rsid w:val="00311813"/>
    <w:rsid w:val="003121B8"/>
    <w:rsid w:val="00312541"/>
    <w:rsid w:val="003128CE"/>
    <w:rsid w:val="00312ACE"/>
    <w:rsid w:val="00313E67"/>
    <w:rsid w:val="00313ECD"/>
    <w:rsid w:val="00314957"/>
    <w:rsid w:val="003153D7"/>
    <w:rsid w:val="0031552F"/>
    <w:rsid w:val="003156AD"/>
    <w:rsid w:val="0031716B"/>
    <w:rsid w:val="003173A4"/>
    <w:rsid w:val="00317614"/>
    <w:rsid w:val="0031780D"/>
    <w:rsid w:val="00317A8C"/>
    <w:rsid w:val="0032014F"/>
    <w:rsid w:val="003203F5"/>
    <w:rsid w:val="003203FD"/>
    <w:rsid w:val="00321680"/>
    <w:rsid w:val="00321AC2"/>
    <w:rsid w:val="00321EA9"/>
    <w:rsid w:val="003226E6"/>
    <w:rsid w:val="00322B42"/>
    <w:rsid w:val="00322F72"/>
    <w:rsid w:val="00324B90"/>
    <w:rsid w:val="00324FB4"/>
    <w:rsid w:val="00325371"/>
    <w:rsid w:val="00326A3C"/>
    <w:rsid w:val="00326A68"/>
    <w:rsid w:val="00326EDB"/>
    <w:rsid w:val="00327111"/>
    <w:rsid w:val="00327220"/>
    <w:rsid w:val="00327383"/>
    <w:rsid w:val="00327841"/>
    <w:rsid w:val="0033067B"/>
    <w:rsid w:val="00330BA8"/>
    <w:rsid w:val="00330D2E"/>
    <w:rsid w:val="00330EE1"/>
    <w:rsid w:val="00331088"/>
    <w:rsid w:val="0033205A"/>
    <w:rsid w:val="00332B56"/>
    <w:rsid w:val="00332B67"/>
    <w:rsid w:val="00332DBF"/>
    <w:rsid w:val="00333185"/>
    <w:rsid w:val="00333261"/>
    <w:rsid w:val="00333C54"/>
    <w:rsid w:val="00333F3E"/>
    <w:rsid w:val="0033467D"/>
    <w:rsid w:val="00334AA2"/>
    <w:rsid w:val="003352F6"/>
    <w:rsid w:val="003357D3"/>
    <w:rsid w:val="00336057"/>
    <w:rsid w:val="00336C21"/>
    <w:rsid w:val="0033730C"/>
    <w:rsid w:val="00337422"/>
    <w:rsid w:val="0033769F"/>
    <w:rsid w:val="003376B1"/>
    <w:rsid w:val="00337716"/>
    <w:rsid w:val="003377A9"/>
    <w:rsid w:val="003378AE"/>
    <w:rsid w:val="00337BBF"/>
    <w:rsid w:val="00337FB0"/>
    <w:rsid w:val="003407E6"/>
    <w:rsid w:val="00340DEB"/>
    <w:rsid w:val="0034102B"/>
    <w:rsid w:val="00341BE9"/>
    <w:rsid w:val="00341CF8"/>
    <w:rsid w:val="00341ECE"/>
    <w:rsid w:val="003422D8"/>
    <w:rsid w:val="00342415"/>
    <w:rsid w:val="003426B9"/>
    <w:rsid w:val="00342F30"/>
    <w:rsid w:val="0034449C"/>
    <w:rsid w:val="003447DD"/>
    <w:rsid w:val="00344846"/>
    <w:rsid w:val="00344C3F"/>
    <w:rsid w:val="00344F4A"/>
    <w:rsid w:val="00344F7D"/>
    <w:rsid w:val="003450AC"/>
    <w:rsid w:val="003451B7"/>
    <w:rsid w:val="003456FA"/>
    <w:rsid w:val="00345B36"/>
    <w:rsid w:val="00345CF3"/>
    <w:rsid w:val="00345EA8"/>
    <w:rsid w:val="003473D8"/>
    <w:rsid w:val="0034770D"/>
    <w:rsid w:val="003478C5"/>
    <w:rsid w:val="003479E6"/>
    <w:rsid w:val="00347AB4"/>
    <w:rsid w:val="00347F50"/>
    <w:rsid w:val="0035043A"/>
    <w:rsid w:val="00350613"/>
    <w:rsid w:val="003510A5"/>
    <w:rsid w:val="00351621"/>
    <w:rsid w:val="00351674"/>
    <w:rsid w:val="00351C66"/>
    <w:rsid w:val="00351DAA"/>
    <w:rsid w:val="003529D7"/>
    <w:rsid w:val="00352E21"/>
    <w:rsid w:val="00353748"/>
    <w:rsid w:val="003540D9"/>
    <w:rsid w:val="003551A0"/>
    <w:rsid w:val="003558B9"/>
    <w:rsid w:val="0035619D"/>
    <w:rsid w:val="0035665C"/>
    <w:rsid w:val="00356D42"/>
    <w:rsid w:val="003576B2"/>
    <w:rsid w:val="00357858"/>
    <w:rsid w:val="00360225"/>
    <w:rsid w:val="00360693"/>
    <w:rsid w:val="00360894"/>
    <w:rsid w:val="00360A51"/>
    <w:rsid w:val="00360FC7"/>
    <w:rsid w:val="003614CC"/>
    <w:rsid w:val="003616FB"/>
    <w:rsid w:val="00361CC3"/>
    <w:rsid w:val="00361DF0"/>
    <w:rsid w:val="00362065"/>
    <w:rsid w:val="00362524"/>
    <w:rsid w:val="00362689"/>
    <w:rsid w:val="00362782"/>
    <w:rsid w:val="003628E8"/>
    <w:rsid w:val="00364276"/>
    <w:rsid w:val="003643FE"/>
    <w:rsid w:val="00364AF4"/>
    <w:rsid w:val="00364C61"/>
    <w:rsid w:val="00364EA0"/>
    <w:rsid w:val="00365138"/>
    <w:rsid w:val="0036548C"/>
    <w:rsid w:val="00365514"/>
    <w:rsid w:val="003659CC"/>
    <w:rsid w:val="00365ACD"/>
    <w:rsid w:val="00365F0F"/>
    <w:rsid w:val="00366773"/>
    <w:rsid w:val="0036678A"/>
    <w:rsid w:val="0036694D"/>
    <w:rsid w:val="00366E42"/>
    <w:rsid w:val="0036717C"/>
    <w:rsid w:val="00367880"/>
    <w:rsid w:val="003678C0"/>
    <w:rsid w:val="00367F34"/>
    <w:rsid w:val="00370070"/>
    <w:rsid w:val="00370949"/>
    <w:rsid w:val="00370B11"/>
    <w:rsid w:val="00370C14"/>
    <w:rsid w:val="00370CA5"/>
    <w:rsid w:val="00370F3C"/>
    <w:rsid w:val="00371C8B"/>
    <w:rsid w:val="00371C9F"/>
    <w:rsid w:val="003723E5"/>
    <w:rsid w:val="003726A5"/>
    <w:rsid w:val="00372904"/>
    <w:rsid w:val="00373589"/>
    <w:rsid w:val="0037385F"/>
    <w:rsid w:val="00373ED2"/>
    <w:rsid w:val="00374E7D"/>
    <w:rsid w:val="0037515C"/>
    <w:rsid w:val="0037579B"/>
    <w:rsid w:val="003761FC"/>
    <w:rsid w:val="003763FD"/>
    <w:rsid w:val="0037734F"/>
    <w:rsid w:val="00377637"/>
    <w:rsid w:val="003803C8"/>
    <w:rsid w:val="0038092A"/>
    <w:rsid w:val="00380CEC"/>
    <w:rsid w:val="00380D3C"/>
    <w:rsid w:val="00380DA2"/>
    <w:rsid w:val="003816A1"/>
    <w:rsid w:val="00381900"/>
    <w:rsid w:val="00381CDE"/>
    <w:rsid w:val="00381CEF"/>
    <w:rsid w:val="003825DA"/>
    <w:rsid w:val="00382641"/>
    <w:rsid w:val="00382BCD"/>
    <w:rsid w:val="00382C3A"/>
    <w:rsid w:val="00383116"/>
    <w:rsid w:val="00383B0B"/>
    <w:rsid w:val="00383B4B"/>
    <w:rsid w:val="00383F75"/>
    <w:rsid w:val="003849B7"/>
    <w:rsid w:val="00385153"/>
    <w:rsid w:val="003853A8"/>
    <w:rsid w:val="003855BC"/>
    <w:rsid w:val="003855EB"/>
    <w:rsid w:val="003868DA"/>
    <w:rsid w:val="003869BB"/>
    <w:rsid w:val="00386BB6"/>
    <w:rsid w:val="00387623"/>
    <w:rsid w:val="0038763D"/>
    <w:rsid w:val="00390312"/>
    <w:rsid w:val="00390377"/>
    <w:rsid w:val="003915C5"/>
    <w:rsid w:val="003917AE"/>
    <w:rsid w:val="00391E51"/>
    <w:rsid w:val="0039201A"/>
    <w:rsid w:val="00392B0A"/>
    <w:rsid w:val="00392E50"/>
    <w:rsid w:val="00393C13"/>
    <w:rsid w:val="00393C6D"/>
    <w:rsid w:val="0039405E"/>
    <w:rsid w:val="003943E8"/>
    <w:rsid w:val="0039466F"/>
    <w:rsid w:val="00394CB5"/>
    <w:rsid w:val="00394F0A"/>
    <w:rsid w:val="00394F78"/>
    <w:rsid w:val="003950D9"/>
    <w:rsid w:val="00395294"/>
    <w:rsid w:val="003953D4"/>
    <w:rsid w:val="00395472"/>
    <w:rsid w:val="0039571B"/>
    <w:rsid w:val="00395DBF"/>
    <w:rsid w:val="00395EA4"/>
    <w:rsid w:val="00396A32"/>
    <w:rsid w:val="003972DD"/>
    <w:rsid w:val="00397308"/>
    <w:rsid w:val="00397480"/>
    <w:rsid w:val="00397FA8"/>
    <w:rsid w:val="003A0520"/>
    <w:rsid w:val="003A09D0"/>
    <w:rsid w:val="003A0D02"/>
    <w:rsid w:val="003A0EA4"/>
    <w:rsid w:val="003A0FD4"/>
    <w:rsid w:val="003A206A"/>
    <w:rsid w:val="003A20B8"/>
    <w:rsid w:val="003A22AE"/>
    <w:rsid w:val="003A2585"/>
    <w:rsid w:val="003A2688"/>
    <w:rsid w:val="003A295C"/>
    <w:rsid w:val="003A2B7F"/>
    <w:rsid w:val="003A2D83"/>
    <w:rsid w:val="003A2E26"/>
    <w:rsid w:val="003A32F0"/>
    <w:rsid w:val="003A37AE"/>
    <w:rsid w:val="003A3FC8"/>
    <w:rsid w:val="003A466F"/>
    <w:rsid w:val="003A4918"/>
    <w:rsid w:val="003A4E18"/>
    <w:rsid w:val="003A5152"/>
    <w:rsid w:val="003A56E6"/>
    <w:rsid w:val="003A6213"/>
    <w:rsid w:val="003A6347"/>
    <w:rsid w:val="003A6E4D"/>
    <w:rsid w:val="003A706C"/>
    <w:rsid w:val="003A7426"/>
    <w:rsid w:val="003B0341"/>
    <w:rsid w:val="003B03C5"/>
    <w:rsid w:val="003B065B"/>
    <w:rsid w:val="003B0692"/>
    <w:rsid w:val="003B12C6"/>
    <w:rsid w:val="003B1400"/>
    <w:rsid w:val="003B1C2A"/>
    <w:rsid w:val="003B1D62"/>
    <w:rsid w:val="003B1EFD"/>
    <w:rsid w:val="003B2172"/>
    <w:rsid w:val="003B2263"/>
    <w:rsid w:val="003B22E2"/>
    <w:rsid w:val="003B2381"/>
    <w:rsid w:val="003B248C"/>
    <w:rsid w:val="003B26B8"/>
    <w:rsid w:val="003B283A"/>
    <w:rsid w:val="003B2D5C"/>
    <w:rsid w:val="003B32C4"/>
    <w:rsid w:val="003B3489"/>
    <w:rsid w:val="003B48F7"/>
    <w:rsid w:val="003B52BA"/>
    <w:rsid w:val="003B57B9"/>
    <w:rsid w:val="003B65D7"/>
    <w:rsid w:val="003B733D"/>
    <w:rsid w:val="003B7987"/>
    <w:rsid w:val="003C06BB"/>
    <w:rsid w:val="003C0CA8"/>
    <w:rsid w:val="003C1490"/>
    <w:rsid w:val="003C14E0"/>
    <w:rsid w:val="003C15DB"/>
    <w:rsid w:val="003C1D60"/>
    <w:rsid w:val="003C1E5E"/>
    <w:rsid w:val="003C1EB8"/>
    <w:rsid w:val="003C2A11"/>
    <w:rsid w:val="003C2D39"/>
    <w:rsid w:val="003C3282"/>
    <w:rsid w:val="003C431B"/>
    <w:rsid w:val="003C49E7"/>
    <w:rsid w:val="003C4AC5"/>
    <w:rsid w:val="003C4BDB"/>
    <w:rsid w:val="003C4F06"/>
    <w:rsid w:val="003C57C0"/>
    <w:rsid w:val="003C6CBF"/>
    <w:rsid w:val="003C6CFD"/>
    <w:rsid w:val="003D0FA0"/>
    <w:rsid w:val="003D1DBE"/>
    <w:rsid w:val="003D2401"/>
    <w:rsid w:val="003D2711"/>
    <w:rsid w:val="003D2885"/>
    <w:rsid w:val="003D29F8"/>
    <w:rsid w:val="003D2A02"/>
    <w:rsid w:val="003D2C79"/>
    <w:rsid w:val="003D34A1"/>
    <w:rsid w:val="003D3CA4"/>
    <w:rsid w:val="003D42E8"/>
    <w:rsid w:val="003D4475"/>
    <w:rsid w:val="003D49F0"/>
    <w:rsid w:val="003D503A"/>
    <w:rsid w:val="003D5053"/>
    <w:rsid w:val="003D5324"/>
    <w:rsid w:val="003D5379"/>
    <w:rsid w:val="003D5554"/>
    <w:rsid w:val="003D569E"/>
    <w:rsid w:val="003D578A"/>
    <w:rsid w:val="003D5CE6"/>
    <w:rsid w:val="003D5D9B"/>
    <w:rsid w:val="003D6272"/>
    <w:rsid w:val="003D6C69"/>
    <w:rsid w:val="003D6CEF"/>
    <w:rsid w:val="003D707C"/>
    <w:rsid w:val="003D716C"/>
    <w:rsid w:val="003D7DCE"/>
    <w:rsid w:val="003D7E9C"/>
    <w:rsid w:val="003D7F95"/>
    <w:rsid w:val="003D7FA1"/>
    <w:rsid w:val="003E037D"/>
    <w:rsid w:val="003E1398"/>
    <w:rsid w:val="003E1DEE"/>
    <w:rsid w:val="003E244C"/>
    <w:rsid w:val="003E32D6"/>
    <w:rsid w:val="003E3917"/>
    <w:rsid w:val="003E3D7B"/>
    <w:rsid w:val="003E3FEF"/>
    <w:rsid w:val="003E40C2"/>
    <w:rsid w:val="003E4D29"/>
    <w:rsid w:val="003E4F0C"/>
    <w:rsid w:val="003E51C2"/>
    <w:rsid w:val="003E58F7"/>
    <w:rsid w:val="003E5BB3"/>
    <w:rsid w:val="003E5E15"/>
    <w:rsid w:val="003E6E24"/>
    <w:rsid w:val="003E7488"/>
    <w:rsid w:val="003E7D70"/>
    <w:rsid w:val="003F0092"/>
    <w:rsid w:val="003F0903"/>
    <w:rsid w:val="003F0CF4"/>
    <w:rsid w:val="003F149A"/>
    <w:rsid w:val="003F1ACA"/>
    <w:rsid w:val="003F25AC"/>
    <w:rsid w:val="003F2613"/>
    <w:rsid w:val="003F27C5"/>
    <w:rsid w:val="003F27F0"/>
    <w:rsid w:val="003F2B4C"/>
    <w:rsid w:val="003F2CAA"/>
    <w:rsid w:val="003F326C"/>
    <w:rsid w:val="003F3624"/>
    <w:rsid w:val="003F3D11"/>
    <w:rsid w:val="003F46B9"/>
    <w:rsid w:val="003F5143"/>
    <w:rsid w:val="003F5C12"/>
    <w:rsid w:val="003F5FD9"/>
    <w:rsid w:val="003F66E1"/>
    <w:rsid w:val="003F722C"/>
    <w:rsid w:val="003F7280"/>
    <w:rsid w:val="003F7356"/>
    <w:rsid w:val="003F74F4"/>
    <w:rsid w:val="0040003F"/>
    <w:rsid w:val="00400C81"/>
    <w:rsid w:val="00400E67"/>
    <w:rsid w:val="0040112B"/>
    <w:rsid w:val="0040176E"/>
    <w:rsid w:val="00401B8E"/>
    <w:rsid w:val="00401DFE"/>
    <w:rsid w:val="004025B8"/>
    <w:rsid w:val="004026EC"/>
    <w:rsid w:val="00402AA7"/>
    <w:rsid w:val="00402B26"/>
    <w:rsid w:val="00403310"/>
    <w:rsid w:val="0040362D"/>
    <w:rsid w:val="0040363A"/>
    <w:rsid w:val="0040382C"/>
    <w:rsid w:val="00403E88"/>
    <w:rsid w:val="00404315"/>
    <w:rsid w:val="0040432C"/>
    <w:rsid w:val="00405211"/>
    <w:rsid w:val="00405E02"/>
    <w:rsid w:val="004060CE"/>
    <w:rsid w:val="00406936"/>
    <w:rsid w:val="00406B06"/>
    <w:rsid w:val="00406B21"/>
    <w:rsid w:val="0040789A"/>
    <w:rsid w:val="004078FB"/>
    <w:rsid w:val="00407F2D"/>
    <w:rsid w:val="00410358"/>
    <w:rsid w:val="004109D0"/>
    <w:rsid w:val="00410A81"/>
    <w:rsid w:val="004117C2"/>
    <w:rsid w:val="0041216B"/>
    <w:rsid w:val="00412751"/>
    <w:rsid w:val="00412B49"/>
    <w:rsid w:val="004131C1"/>
    <w:rsid w:val="0041379B"/>
    <w:rsid w:val="004137C6"/>
    <w:rsid w:val="00413FCA"/>
    <w:rsid w:val="004140EF"/>
    <w:rsid w:val="00415A8E"/>
    <w:rsid w:val="004163BE"/>
    <w:rsid w:val="00416424"/>
    <w:rsid w:val="00416BBE"/>
    <w:rsid w:val="004172C8"/>
    <w:rsid w:val="00417BAC"/>
    <w:rsid w:val="00421473"/>
    <w:rsid w:val="00421567"/>
    <w:rsid w:val="00421922"/>
    <w:rsid w:val="00421B3F"/>
    <w:rsid w:val="0042208B"/>
    <w:rsid w:val="004221E2"/>
    <w:rsid w:val="00422637"/>
    <w:rsid w:val="0042287E"/>
    <w:rsid w:val="00422DE2"/>
    <w:rsid w:val="00422E55"/>
    <w:rsid w:val="00423234"/>
    <w:rsid w:val="00423D34"/>
    <w:rsid w:val="004243EB"/>
    <w:rsid w:val="00424447"/>
    <w:rsid w:val="00424E42"/>
    <w:rsid w:val="00425732"/>
    <w:rsid w:val="004258D1"/>
    <w:rsid w:val="004261DB"/>
    <w:rsid w:val="00426888"/>
    <w:rsid w:val="00426D82"/>
    <w:rsid w:val="00427391"/>
    <w:rsid w:val="00427F69"/>
    <w:rsid w:val="00430C5A"/>
    <w:rsid w:val="00430D3E"/>
    <w:rsid w:val="00430E83"/>
    <w:rsid w:val="004312DD"/>
    <w:rsid w:val="0043176D"/>
    <w:rsid w:val="0043188E"/>
    <w:rsid w:val="00431C04"/>
    <w:rsid w:val="00431EF4"/>
    <w:rsid w:val="00432EB7"/>
    <w:rsid w:val="00432FCD"/>
    <w:rsid w:val="00433872"/>
    <w:rsid w:val="00433BE3"/>
    <w:rsid w:val="004343B4"/>
    <w:rsid w:val="004345BF"/>
    <w:rsid w:val="00434F95"/>
    <w:rsid w:val="00434FEC"/>
    <w:rsid w:val="00435136"/>
    <w:rsid w:val="0043562A"/>
    <w:rsid w:val="00435AAF"/>
    <w:rsid w:val="00435B7D"/>
    <w:rsid w:val="00436542"/>
    <w:rsid w:val="00437321"/>
    <w:rsid w:val="00437655"/>
    <w:rsid w:val="004378B1"/>
    <w:rsid w:val="00437941"/>
    <w:rsid w:val="00437D6F"/>
    <w:rsid w:val="00437F30"/>
    <w:rsid w:val="004402DE"/>
    <w:rsid w:val="004409CC"/>
    <w:rsid w:val="00440FF5"/>
    <w:rsid w:val="00441090"/>
    <w:rsid w:val="004413B8"/>
    <w:rsid w:val="004418A2"/>
    <w:rsid w:val="00441DD5"/>
    <w:rsid w:val="0044207B"/>
    <w:rsid w:val="004420C3"/>
    <w:rsid w:val="00442459"/>
    <w:rsid w:val="004428B0"/>
    <w:rsid w:val="00442B6F"/>
    <w:rsid w:val="00442F49"/>
    <w:rsid w:val="0044391C"/>
    <w:rsid w:val="00443C7D"/>
    <w:rsid w:val="004444E3"/>
    <w:rsid w:val="004450F2"/>
    <w:rsid w:val="004454B2"/>
    <w:rsid w:val="00445A11"/>
    <w:rsid w:val="00446551"/>
    <w:rsid w:val="004468C9"/>
    <w:rsid w:val="004468DF"/>
    <w:rsid w:val="00446A07"/>
    <w:rsid w:val="00446C6C"/>
    <w:rsid w:val="004474C3"/>
    <w:rsid w:val="0044789F"/>
    <w:rsid w:val="00447B80"/>
    <w:rsid w:val="00447C61"/>
    <w:rsid w:val="00450AF8"/>
    <w:rsid w:val="00450B5D"/>
    <w:rsid w:val="00450BE3"/>
    <w:rsid w:val="0045166F"/>
    <w:rsid w:val="00451766"/>
    <w:rsid w:val="004520CC"/>
    <w:rsid w:val="0045238D"/>
    <w:rsid w:val="004525CF"/>
    <w:rsid w:val="00452992"/>
    <w:rsid w:val="004529E8"/>
    <w:rsid w:val="00452DB8"/>
    <w:rsid w:val="00452F46"/>
    <w:rsid w:val="004531E2"/>
    <w:rsid w:val="00454005"/>
    <w:rsid w:val="004549EB"/>
    <w:rsid w:val="00454B23"/>
    <w:rsid w:val="0045524B"/>
    <w:rsid w:val="00455362"/>
    <w:rsid w:val="00455770"/>
    <w:rsid w:val="0045592F"/>
    <w:rsid w:val="00455C51"/>
    <w:rsid w:val="00455D83"/>
    <w:rsid w:val="0045622C"/>
    <w:rsid w:val="004566A2"/>
    <w:rsid w:val="0045689E"/>
    <w:rsid w:val="00456C3C"/>
    <w:rsid w:val="00456DED"/>
    <w:rsid w:val="00457682"/>
    <w:rsid w:val="00457E82"/>
    <w:rsid w:val="00457EE1"/>
    <w:rsid w:val="00457F58"/>
    <w:rsid w:val="00457FE1"/>
    <w:rsid w:val="0046026A"/>
    <w:rsid w:val="00460441"/>
    <w:rsid w:val="00460638"/>
    <w:rsid w:val="00460922"/>
    <w:rsid w:val="00460C1C"/>
    <w:rsid w:val="004610F0"/>
    <w:rsid w:val="0046138F"/>
    <w:rsid w:val="00461839"/>
    <w:rsid w:val="00461D1E"/>
    <w:rsid w:val="00462BD4"/>
    <w:rsid w:val="00463F9B"/>
    <w:rsid w:val="00464073"/>
    <w:rsid w:val="004640FD"/>
    <w:rsid w:val="00464410"/>
    <w:rsid w:val="00464E25"/>
    <w:rsid w:val="00465063"/>
    <w:rsid w:val="004650AE"/>
    <w:rsid w:val="00465625"/>
    <w:rsid w:val="004656C5"/>
    <w:rsid w:val="0046668C"/>
    <w:rsid w:val="004669F7"/>
    <w:rsid w:val="00466ECB"/>
    <w:rsid w:val="00467604"/>
    <w:rsid w:val="00467713"/>
    <w:rsid w:val="0046771B"/>
    <w:rsid w:val="00467DCA"/>
    <w:rsid w:val="0047053A"/>
    <w:rsid w:val="0047153E"/>
    <w:rsid w:val="00471677"/>
    <w:rsid w:val="004716C4"/>
    <w:rsid w:val="00471EA7"/>
    <w:rsid w:val="0047256D"/>
    <w:rsid w:val="00472801"/>
    <w:rsid w:val="00472DA0"/>
    <w:rsid w:val="004731E4"/>
    <w:rsid w:val="00473D12"/>
    <w:rsid w:val="00473D5F"/>
    <w:rsid w:val="00473DE8"/>
    <w:rsid w:val="00473FAE"/>
    <w:rsid w:val="00474489"/>
    <w:rsid w:val="004750E5"/>
    <w:rsid w:val="0047532A"/>
    <w:rsid w:val="00475382"/>
    <w:rsid w:val="0047558B"/>
    <w:rsid w:val="00475E94"/>
    <w:rsid w:val="00476208"/>
    <w:rsid w:val="004764DF"/>
    <w:rsid w:val="00476CAF"/>
    <w:rsid w:val="00476EB2"/>
    <w:rsid w:val="004771E4"/>
    <w:rsid w:val="00477513"/>
    <w:rsid w:val="00480D78"/>
    <w:rsid w:val="00480EFC"/>
    <w:rsid w:val="00481039"/>
    <w:rsid w:val="004810DB"/>
    <w:rsid w:val="004816B5"/>
    <w:rsid w:val="00481901"/>
    <w:rsid w:val="00481D1E"/>
    <w:rsid w:val="004829ED"/>
    <w:rsid w:val="00482B44"/>
    <w:rsid w:val="00483078"/>
    <w:rsid w:val="00483825"/>
    <w:rsid w:val="0048477D"/>
    <w:rsid w:val="004847F7"/>
    <w:rsid w:val="00484844"/>
    <w:rsid w:val="004848D2"/>
    <w:rsid w:val="00484DC8"/>
    <w:rsid w:val="0048548F"/>
    <w:rsid w:val="0048594E"/>
    <w:rsid w:val="0048684C"/>
    <w:rsid w:val="00486850"/>
    <w:rsid w:val="00486F42"/>
    <w:rsid w:val="004871D6"/>
    <w:rsid w:val="004872F2"/>
    <w:rsid w:val="004875A8"/>
    <w:rsid w:val="004875F0"/>
    <w:rsid w:val="0049093A"/>
    <w:rsid w:val="00490A6A"/>
    <w:rsid w:val="00490AC4"/>
    <w:rsid w:val="00490AE5"/>
    <w:rsid w:val="00490F0D"/>
    <w:rsid w:val="00491007"/>
    <w:rsid w:val="0049131A"/>
    <w:rsid w:val="00491C2F"/>
    <w:rsid w:val="004924D8"/>
    <w:rsid w:val="00492D10"/>
    <w:rsid w:val="00492EE8"/>
    <w:rsid w:val="00493061"/>
    <w:rsid w:val="00493147"/>
    <w:rsid w:val="004931B0"/>
    <w:rsid w:val="00493260"/>
    <w:rsid w:val="0049326D"/>
    <w:rsid w:val="004932A8"/>
    <w:rsid w:val="00493642"/>
    <w:rsid w:val="00493B4E"/>
    <w:rsid w:val="00493E03"/>
    <w:rsid w:val="00494ADD"/>
    <w:rsid w:val="0049541C"/>
    <w:rsid w:val="00495CEE"/>
    <w:rsid w:val="004960B0"/>
    <w:rsid w:val="00496978"/>
    <w:rsid w:val="00496AEB"/>
    <w:rsid w:val="00497182"/>
    <w:rsid w:val="004A00D9"/>
    <w:rsid w:val="004A012B"/>
    <w:rsid w:val="004A0686"/>
    <w:rsid w:val="004A0B01"/>
    <w:rsid w:val="004A16EB"/>
    <w:rsid w:val="004A1E2C"/>
    <w:rsid w:val="004A1E84"/>
    <w:rsid w:val="004A25A2"/>
    <w:rsid w:val="004A3A36"/>
    <w:rsid w:val="004A3CE3"/>
    <w:rsid w:val="004A3F3C"/>
    <w:rsid w:val="004A4057"/>
    <w:rsid w:val="004A40FA"/>
    <w:rsid w:val="004A4CAD"/>
    <w:rsid w:val="004A4D1A"/>
    <w:rsid w:val="004A4D2C"/>
    <w:rsid w:val="004A5538"/>
    <w:rsid w:val="004A5614"/>
    <w:rsid w:val="004A5BBD"/>
    <w:rsid w:val="004A5BF0"/>
    <w:rsid w:val="004A5F15"/>
    <w:rsid w:val="004A6ABF"/>
    <w:rsid w:val="004A7962"/>
    <w:rsid w:val="004A7B48"/>
    <w:rsid w:val="004A7BC1"/>
    <w:rsid w:val="004A7E56"/>
    <w:rsid w:val="004B0567"/>
    <w:rsid w:val="004B095F"/>
    <w:rsid w:val="004B169C"/>
    <w:rsid w:val="004B1996"/>
    <w:rsid w:val="004B26A4"/>
    <w:rsid w:val="004B2D0C"/>
    <w:rsid w:val="004B2EBF"/>
    <w:rsid w:val="004B322A"/>
    <w:rsid w:val="004B40EA"/>
    <w:rsid w:val="004B44D0"/>
    <w:rsid w:val="004B45FE"/>
    <w:rsid w:val="004B56A3"/>
    <w:rsid w:val="004B6560"/>
    <w:rsid w:val="004B6C8E"/>
    <w:rsid w:val="004B6D47"/>
    <w:rsid w:val="004B6E50"/>
    <w:rsid w:val="004B73E3"/>
    <w:rsid w:val="004B7FED"/>
    <w:rsid w:val="004C0B29"/>
    <w:rsid w:val="004C0BDC"/>
    <w:rsid w:val="004C0D37"/>
    <w:rsid w:val="004C0F52"/>
    <w:rsid w:val="004C152A"/>
    <w:rsid w:val="004C19AD"/>
    <w:rsid w:val="004C1AFE"/>
    <w:rsid w:val="004C297F"/>
    <w:rsid w:val="004C2CA5"/>
    <w:rsid w:val="004C3C1A"/>
    <w:rsid w:val="004C4054"/>
    <w:rsid w:val="004C46B9"/>
    <w:rsid w:val="004C4B27"/>
    <w:rsid w:val="004C4B30"/>
    <w:rsid w:val="004C5595"/>
    <w:rsid w:val="004C56C7"/>
    <w:rsid w:val="004C593F"/>
    <w:rsid w:val="004C657D"/>
    <w:rsid w:val="004C666B"/>
    <w:rsid w:val="004C673F"/>
    <w:rsid w:val="004C6EAB"/>
    <w:rsid w:val="004C781F"/>
    <w:rsid w:val="004C79AE"/>
    <w:rsid w:val="004C7B01"/>
    <w:rsid w:val="004C7C45"/>
    <w:rsid w:val="004C7C4D"/>
    <w:rsid w:val="004D05C8"/>
    <w:rsid w:val="004D05FB"/>
    <w:rsid w:val="004D0DB3"/>
    <w:rsid w:val="004D0FD7"/>
    <w:rsid w:val="004D18E7"/>
    <w:rsid w:val="004D205F"/>
    <w:rsid w:val="004D21E4"/>
    <w:rsid w:val="004D25FF"/>
    <w:rsid w:val="004D260E"/>
    <w:rsid w:val="004D3429"/>
    <w:rsid w:val="004D3C5E"/>
    <w:rsid w:val="004D3CBC"/>
    <w:rsid w:val="004D3D56"/>
    <w:rsid w:val="004D4044"/>
    <w:rsid w:val="004D438E"/>
    <w:rsid w:val="004D48EE"/>
    <w:rsid w:val="004D4CCB"/>
    <w:rsid w:val="004D4D24"/>
    <w:rsid w:val="004D5317"/>
    <w:rsid w:val="004D5688"/>
    <w:rsid w:val="004D5DDE"/>
    <w:rsid w:val="004D6235"/>
    <w:rsid w:val="004D6931"/>
    <w:rsid w:val="004D6D57"/>
    <w:rsid w:val="004D758C"/>
    <w:rsid w:val="004D798C"/>
    <w:rsid w:val="004D79B8"/>
    <w:rsid w:val="004D7B20"/>
    <w:rsid w:val="004E09E1"/>
    <w:rsid w:val="004E139A"/>
    <w:rsid w:val="004E161F"/>
    <w:rsid w:val="004E26DA"/>
    <w:rsid w:val="004E2763"/>
    <w:rsid w:val="004E2B76"/>
    <w:rsid w:val="004E3BA3"/>
    <w:rsid w:val="004E3D0A"/>
    <w:rsid w:val="004E408E"/>
    <w:rsid w:val="004E423B"/>
    <w:rsid w:val="004E4747"/>
    <w:rsid w:val="004E48EA"/>
    <w:rsid w:val="004E4CAB"/>
    <w:rsid w:val="004E56B8"/>
    <w:rsid w:val="004E5982"/>
    <w:rsid w:val="004E5C19"/>
    <w:rsid w:val="004E5FB5"/>
    <w:rsid w:val="004E611F"/>
    <w:rsid w:val="004E6DDC"/>
    <w:rsid w:val="004E7269"/>
    <w:rsid w:val="004F0303"/>
    <w:rsid w:val="004F0B46"/>
    <w:rsid w:val="004F1442"/>
    <w:rsid w:val="004F18F9"/>
    <w:rsid w:val="004F1E25"/>
    <w:rsid w:val="004F1FDC"/>
    <w:rsid w:val="004F2076"/>
    <w:rsid w:val="004F209C"/>
    <w:rsid w:val="004F2518"/>
    <w:rsid w:val="004F28B3"/>
    <w:rsid w:val="004F2913"/>
    <w:rsid w:val="004F38FB"/>
    <w:rsid w:val="004F3A84"/>
    <w:rsid w:val="004F3CD4"/>
    <w:rsid w:val="004F4607"/>
    <w:rsid w:val="004F4661"/>
    <w:rsid w:val="004F5455"/>
    <w:rsid w:val="004F5863"/>
    <w:rsid w:val="004F6269"/>
    <w:rsid w:val="004F63CE"/>
    <w:rsid w:val="004F6BF8"/>
    <w:rsid w:val="004F6D7A"/>
    <w:rsid w:val="004F72ED"/>
    <w:rsid w:val="004F7434"/>
    <w:rsid w:val="004F7516"/>
    <w:rsid w:val="004F78DA"/>
    <w:rsid w:val="004F7A49"/>
    <w:rsid w:val="004F7ACD"/>
    <w:rsid w:val="004F7CCF"/>
    <w:rsid w:val="004F7F8A"/>
    <w:rsid w:val="0050024D"/>
    <w:rsid w:val="00500BE6"/>
    <w:rsid w:val="00500DE1"/>
    <w:rsid w:val="00501212"/>
    <w:rsid w:val="00501435"/>
    <w:rsid w:val="005017D9"/>
    <w:rsid w:val="00502435"/>
    <w:rsid w:val="0050244C"/>
    <w:rsid w:val="0050279B"/>
    <w:rsid w:val="005027AF"/>
    <w:rsid w:val="00502E5E"/>
    <w:rsid w:val="00502E6C"/>
    <w:rsid w:val="00503437"/>
    <w:rsid w:val="00503856"/>
    <w:rsid w:val="005038D2"/>
    <w:rsid w:val="005039DE"/>
    <w:rsid w:val="00505918"/>
    <w:rsid w:val="00505C2E"/>
    <w:rsid w:val="00505C59"/>
    <w:rsid w:val="005065A3"/>
    <w:rsid w:val="00506B1F"/>
    <w:rsid w:val="00506E29"/>
    <w:rsid w:val="005070A3"/>
    <w:rsid w:val="005070E1"/>
    <w:rsid w:val="00507146"/>
    <w:rsid w:val="0050714F"/>
    <w:rsid w:val="0050758F"/>
    <w:rsid w:val="00507AF4"/>
    <w:rsid w:val="00507BF3"/>
    <w:rsid w:val="00507E44"/>
    <w:rsid w:val="005101FD"/>
    <w:rsid w:val="00510323"/>
    <w:rsid w:val="005104AB"/>
    <w:rsid w:val="0051097F"/>
    <w:rsid w:val="00510C3A"/>
    <w:rsid w:val="00510FAC"/>
    <w:rsid w:val="00511944"/>
    <w:rsid w:val="00513617"/>
    <w:rsid w:val="005142AE"/>
    <w:rsid w:val="005145E3"/>
    <w:rsid w:val="005146B1"/>
    <w:rsid w:val="00514F5F"/>
    <w:rsid w:val="00515512"/>
    <w:rsid w:val="00515D82"/>
    <w:rsid w:val="00516977"/>
    <w:rsid w:val="00516A05"/>
    <w:rsid w:val="00517015"/>
    <w:rsid w:val="005176C7"/>
    <w:rsid w:val="00517A32"/>
    <w:rsid w:val="0052011B"/>
    <w:rsid w:val="00520578"/>
    <w:rsid w:val="00520FEA"/>
    <w:rsid w:val="005217E4"/>
    <w:rsid w:val="00521E83"/>
    <w:rsid w:val="005222F8"/>
    <w:rsid w:val="0052270F"/>
    <w:rsid w:val="00522766"/>
    <w:rsid w:val="00522FFA"/>
    <w:rsid w:val="0052358A"/>
    <w:rsid w:val="00523E81"/>
    <w:rsid w:val="00523E96"/>
    <w:rsid w:val="005240F6"/>
    <w:rsid w:val="005248C3"/>
    <w:rsid w:val="005250B4"/>
    <w:rsid w:val="005255E9"/>
    <w:rsid w:val="00525B95"/>
    <w:rsid w:val="00525C8E"/>
    <w:rsid w:val="00525E0E"/>
    <w:rsid w:val="0052637F"/>
    <w:rsid w:val="0052681A"/>
    <w:rsid w:val="00526A14"/>
    <w:rsid w:val="00527044"/>
    <w:rsid w:val="00527CD0"/>
    <w:rsid w:val="0053077E"/>
    <w:rsid w:val="00530FEE"/>
    <w:rsid w:val="005313C3"/>
    <w:rsid w:val="00531BFA"/>
    <w:rsid w:val="00532B97"/>
    <w:rsid w:val="00532D84"/>
    <w:rsid w:val="00532E31"/>
    <w:rsid w:val="005331A9"/>
    <w:rsid w:val="005334AE"/>
    <w:rsid w:val="005334C6"/>
    <w:rsid w:val="00533564"/>
    <w:rsid w:val="00533A12"/>
    <w:rsid w:val="00533DE8"/>
    <w:rsid w:val="00533E69"/>
    <w:rsid w:val="00533EA0"/>
    <w:rsid w:val="00533FDA"/>
    <w:rsid w:val="005341A2"/>
    <w:rsid w:val="00534285"/>
    <w:rsid w:val="00534ACA"/>
    <w:rsid w:val="00534C82"/>
    <w:rsid w:val="00535037"/>
    <w:rsid w:val="00535645"/>
    <w:rsid w:val="00535855"/>
    <w:rsid w:val="00535877"/>
    <w:rsid w:val="0053690F"/>
    <w:rsid w:val="005369D6"/>
    <w:rsid w:val="00537359"/>
    <w:rsid w:val="00537E8D"/>
    <w:rsid w:val="005402CC"/>
    <w:rsid w:val="00540A05"/>
    <w:rsid w:val="00540EC1"/>
    <w:rsid w:val="00541B9A"/>
    <w:rsid w:val="00541D54"/>
    <w:rsid w:val="00542255"/>
    <w:rsid w:val="005423A5"/>
    <w:rsid w:val="0054291C"/>
    <w:rsid w:val="00543198"/>
    <w:rsid w:val="00543657"/>
    <w:rsid w:val="00544BAE"/>
    <w:rsid w:val="00544BFB"/>
    <w:rsid w:val="00544EA1"/>
    <w:rsid w:val="00544F5F"/>
    <w:rsid w:val="005450C2"/>
    <w:rsid w:val="005459AA"/>
    <w:rsid w:val="00545E2B"/>
    <w:rsid w:val="00546398"/>
    <w:rsid w:val="00546AE0"/>
    <w:rsid w:val="00547B50"/>
    <w:rsid w:val="00547D86"/>
    <w:rsid w:val="00550068"/>
    <w:rsid w:val="00550167"/>
    <w:rsid w:val="005502B5"/>
    <w:rsid w:val="00550BD4"/>
    <w:rsid w:val="00550E6E"/>
    <w:rsid w:val="005518F3"/>
    <w:rsid w:val="00551C7B"/>
    <w:rsid w:val="00551CB2"/>
    <w:rsid w:val="00551F89"/>
    <w:rsid w:val="0055209B"/>
    <w:rsid w:val="00552346"/>
    <w:rsid w:val="005525B9"/>
    <w:rsid w:val="005528B8"/>
    <w:rsid w:val="005529D2"/>
    <w:rsid w:val="00554D79"/>
    <w:rsid w:val="00554E4D"/>
    <w:rsid w:val="005553F0"/>
    <w:rsid w:val="00555579"/>
    <w:rsid w:val="00555831"/>
    <w:rsid w:val="00555F09"/>
    <w:rsid w:val="005568A9"/>
    <w:rsid w:val="00556BA8"/>
    <w:rsid w:val="00556E1C"/>
    <w:rsid w:val="005577D3"/>
    <w:rsid w:val="00557895"/>
    <w:rsid w:val="00557F15"/>
    <w:rsid w:val="00560C4F"/>
    <w:rsid w:val="00560D95"/>
    <w:rsid w:val="005617BB"/>
    <w:rsid w:val="00561949"/>
    <w:rsid w:val="0056257A"/>
    <w:rsid w:val="00562655"/>
    <w:rsid w:val="005626C4"/>
    <w:rsid w:val="00562716"/>
    <w:rsid w:val="00562C28"/>
    <w:rsid w:val="00563B22"/>
    <w:rsid w:val="00563BD4"/>
    <w:rsid w:val="005646C4"/>
    <w:rsid w:val="005646D9"/>
    <w:rsid w:val="0056498E"/>
    <w:rsid w:val="00565012"/>
    <w:rsid w:val="00565466"/>
    <w:rsid w:val="005658EC"/>
    <w:rsid w:val="00566C27"/>
    <w:rsid w:val="00566F4C"/>
    <w:rsid w:val="00567480"/>
    <w:rsid w:val="005674EA"/>
    <w:rsid w:val="00567515"/>
    <w:rsid w:val="00570274"/>
    <w:rsid w:val="005702D7"/>
    <w:rsid w:val="005706EF"/>
    <w:rsid w:val="0057072F"/>
    <w:rsid w:val="00570C79"/>
    <w:rsid w:val="0057163B"/>
    <w:rsid w:val="00571A0D"/>
    <w:rsid w:val="00571BA4"/>
    <w:rsid w:val="00571ECF"/>
    <w:rsid w:val="005721D7"/>
    <w:rsid w:val="005722AF"/>
    <w:rsid w:val="00572370"/>
    <w:rsid w:val="0057287D"/>
    <w:rsid w:val="0057332E"/>
    <w:rsid w:val="0057355B"/>
    <w:rsid w:val="00573761"/>
    <w:rsid w:val="00573778"/>
    <w:rsid w:val="00575765"/>
    <w:rsid w:val="00575CDF"/>
    <w:rsid w:val="00576320"/>
    <w:rsid w:val="00577B32"/>
    <w:rsid w:val="00577B50"/>
    <w:rsid w:val="00580457"/>
    <w:rsid w:val="005809F2"/>
    <w:rsid w:val="00580C6C"/>
    <w:rsid w:val="00580E3F"/>
    <w:rsid w:val="0058171D"/>
    <w:rsid w:val="00581B43"/>
    <w:rsid w:val="00581B5E"/>
    <w:rsid w:val="00581C69"/>
    <w:rsid w:val="005821A3"/>
    <w:rsid w:val="00582381"/>
    <w:rsid w:val="00582444"/>
    <w:rsid w:val="00582618"/>
    <w:rsid w:val="00582BA8"/>
    <w:rsid w:val="00582E29"/>
    <w:rsid w:val="00583399"/>
    <w:rsid w:val="00583645"/>
    <w:rsid w:val="00583854"/>
    <w:rsid w:val="00583935"/>
    <w:rsid w:val="00583E1F"/>
    <w:rsid w:val="005851A0"/>
    <w:rsid w:val="005861F1"/>
    <w:rsid w:val="005864E1"/>
    <w:rsid w:val="0058655E"/>
    <w:rsid w:val="005867AD"/>
    <w:rsid w:val="00586919"/>
    <w:rsid w:val="0058780D"/>
    <w:rsid w:val="00587D1C"/>
    <w:rsid w:val="00590963"/>
    <w:rsid w:val="00590DEB"/>
    <w:rsid w:val="00590F37"/>
    <w:rsid w:val="00591697"/>
    <w:rsid w:val="00591FF2"/>
    <w:rsid w:val="00592572"/>
    <w:rsid w:val="00592940"/>
    <w:rsid w:val="00592A82"/>
    <w:rsid w:val="00592CD5"/>
    <w:rsid w:val="0059306D"/>
    <w:rsid w:val="005932A8"/>
    <w:rsid w:val="0059467B"/>
    <w:rsid w:val="0059480A"/>
    <w:rsid w:val="0059498B"/>
    <w:rsid w:val="00594B96"/>
    <w:rsid w:val="0059529A"/>
    <w:rsid w:val="0059577C"/>
    <w:rsid w:val="00595D29"/>
    <w:rsid w:val="00595D78"/>
    <w:rsid w:val="00596610"/>
    <w:rsid w:val="0059662B"/>
    <w:rsid w:val="005975B5"/>
    <w:rsid w:val="005A00ED"/>
    <w:rsid w:val="005A0183"/>
    <w:rsid w:val="005A02D7"/>
    <w:rsid w:val="005A3063"/>
    <w:rsid w:val="005A366A"/>
    <w:rsid w:val="005A3CF4"/>
    <w:rsid w:val="005A3E9F"/>
    <w:rsid w:val="005A48DC"/>
    <w:rsid w:val="005A4923"/>
    <w:rsid w:val="005A4A5E"/>
    <w:rsid w:val="005A5358"/>
    <w:rsid w:val="005A59DF"/>
    <w:rsid w:val="005A5F14"/>
    <w:rsid w:val="005A60AB"/>
    <w:rsid w:val="005A6296"/>
    <w:rsid w:val="005A6D18"/>
    <w:rsid w:val="005A6E2B"/>
    <w:rsid w:val="005A6E5B"/>
    <w:rsid w:val="005A72E7"/>
    <w:rsid w:val="005A7720"/>
    <w:rsid w:val="005B0012"/>
    <w:rsid w:val="005B0030"/>
    <w:rsid w:val="005B0B4E"/>
    <w:rsid w:val="005B0C18"/>
    <w:rsid w:val="005B0CFB"/>
    <w:rsid w:val="005B0DE6"/>
    <w:rsid w:val="005B0FB7"/>
    <w:rsid w:val="005B1840"/>
    <w:rsid w:val="005B1A26"/>
    <w:rsid w:val="005B2000"/>
    <w:rsid w:val="005B27CE"/>
    <w:rsid w:val="005B2B3E"/>
    <w:rsid w:val="005B3044"/>
    <w:rsid w:val="005B43FF"/>
    <w:rsid w:val="005B4843"/>
    <w:rsid w:val="005B4A6F"/>
    <w:rsid w:val="005B4AE1"/>
    <w:rsid w:val="005B5C71"/>
    <w:rsid w:val="005B6124"/>
    <w:rsid w:val="005B631A"/>
    <w:rsid w:val="005B67E8"/>
    <w:rsid w:val="005B742F"/>
    <w:rsid w:val="005B748F"/>
    <w:rsid w:val="005C0047"/>
    <w:rsid w:val="005C07F1"/>
    <w:rsid w:val="005C092E"/>
    <w:rsid w:val="005C0E20"/>
    <w:rsid w:val="005C13A1"/>
    <w:rsid w:val="005C2785"/>
    <w:rsid w:val="005C27AA"/>
    <w:rsid w:val="005C2CEB"/>
    <w:rsid w:val="005C304B"/>
    <w:rsid w:val="005C3BD0"/>
    <w:rsid w:val="005C4264"/>
    <w:rsid w:val="005C4FDF"/>
    <w:rsid w:val="005C53F1"/>
    <w:rsid w:val="005C616D"/>
    <w:rsid w:val="005C662E"/>
    <w:rsid w:val="005C6968"/>
    <w:rsid w:val="005C6C62"/>
    <w:rsid w:val="005C6CE6"/>
    <w:rsid w:val="005C6D80"/>
    <w:rsid w:val="005C6E41"/>
    <w:rsid w:val="005C7658"/>
    <w:rsid w:val="005C7B10"/>
    <w:rsid w:val="005C7B28"/>
    <w:rsid w:val="005D051A"/>
    <w:rsid w:val="005D0851"/>
    <w:rsid w:val="005D104F"/>
    <w:rsid w:val="005D1CBC"/>
    <w:rsid w:val="005D1DEB"/>
    <w:rsid w:val="005D258F"/>
    <w:rsid w:val="005D27B3"/>
    <w:rsid w:val="005D2C4A"/>
    <w:rsid w:val="005D2E8B"/>
    <w:rsid w:val="005D4180"/>
    <w:rsid w:val="005D45F0"/>
    <w:rsid w:val="005D46AF"/>
    <w:rsid w:val="005D4D45"/>
    <w:rsid w:val="005D4F00"/>
    <w:rsid w:val="005D4F93"/>
    <w:rsid w:val="005D4FBE"/>
    <w:rsid w:val="005D5036"/>
    <w:rsid w:val="005D5217"/>
    <w:rsid w:val="005D5341"/>
    <w:rsid w:val="005D5539"/>
    <w:rsid w:val="005D55A2"/>
    <w:rsid w:val="005D56D2"/>
    <w:rsid w:val="005D5ECE"/>
    <w:rsid w:val="005D5F43"/>
    <w:rsid w:val="005D5F54"/>
    <w:rsid w:val="005D6221"/>
    <w:rsid w:val="005D689F"/>
    <w:rsid w:val="005D781C"/>
    <w:rsid w:val="005D7E04"/>
    <w:rsid w:val="005D7E38"/>
    <w:rsid w:val="005E09D5"/>
    <w:rsid w:val="005E1921"/>
    <w:rsid w:val="005E202C"/>
    <w:rsid w:val="005E25F1"/>
    <w:rsid w:val="005E2D0D"/>
    <w:rsid w:val="005E32C7"/>
    <w:rsid w:val="005E416C"/>
    <w:rsid w:val="005E41DC"/>
    <w:rsid w:val="005E4215"/>
    <w:rsid w:val="005E466E"/>
    <w:rsid w:val="005E4C5A"/>
    <w:rsid w:val="005E510F"/>
    <w:rsid w:val="005E519E"/>
    <w:rsid w:val="005E523A"/>
    <w:rsid w:val="005E5360"/>
    <w:rsid w:val="005E5756"/>
    <w:rsid w:val="005E588D"/>
    <w:rsid w:val="005E5C88"/>
    <w:rsid w:val="005E5D08"/>
    <w:rsid w:val="005E6134"/>
    <w:rsid w:val="005E64E9"/>
    <w:rsid w:val="005F1832"/>
    <w:rsid w:val="005F1C83"/>
    <w:rsid w:val="005F1E81"/>
    <w:rsid w:val="005F2410"/>
    <w:rsid w:val="005F2A69"/>
    <w:rsid w:val="005F2A85"/>
    <w:rsid w:val="005F2D9A"/>
    <w:rsid w:val="005F3178"/>
    <w:rsid w:val="005F334B"/>
    <w:rsid w:val="005F37A7"/>
    <w:rsid w:val="005F3848"/>
    <w:rsid w:val="005F3A3C"/>
    <w:rsid w:val="005F40E7"/>
    <w:rsid w:val="005F418B"/>
    <w:rsid w:val="005F4227"/>
    <w:rsid w:val="005F45D0"/>
    <w:rsid w:val="005F577C"/>
    <w:rsid w:val="005F6629"/>
    <w:rsid w:val="005F6637"/>
    <w:rsid w:val="005F79D2"/>
    <w:rsid w:val="005F7D4B"/>
    <w:rsid w:val="005F7F4D"/>
    <w:rsid w:val="00600387"/>
    <w:rsid w:val="00600740"/>
    <w:rsid w:val="00600802"/>
    <w:rsid w:val="00601255"/>
    <w:rsid w:val="00601297"/>
    <w:rsid w:val="006013B4"/>
    <w:rsid w:val="006014AD"/>
    <w:rsid w:val="00601888"/>
    <w:rsid w:val="00601D53"/>
    <w:rsid w:val="00601EA5"/>
    <w:rsid w:val="006021D2"/>
    <w:rsid w:val="00602450"/>
    <w:rsid w:val="00602537"/>
    <w:rsid w:val="00602B63"/>
    <w:rsid w:val="006031A4"/>
    <w:rsid w:val="0060338E"/>
    <w:rsid w:val="00603439"/>
    <w:rsid w:val="0060363E"/>
    <w:rsid w:val="00604C8D"/>
    <w:rsid w:val="00604CE8"/>
    <w:rsid w:val="0060507E"/>
    <w:rsid w:val="006052C6"/>
    <w:rsid w:val="006058B8"/>
    <w:rsid w:val="00605DF6"/>
    <w:rsid w:val="00606078"/>
    <w:rsid w:val="0060611C"/>
    <w:rsid w:val="00606774"/>
    <w:rsid w:val="006067AF"/>
    <w:rsid w:val="00606DF9"/>
    <w:rsid w:val="00606E9C"/>
    <w:rsid w:val="00607072"/>
    <w:rsid w:val="0060759A"/>
    <w:rsid w:val="00607690"/>
    <w:rsid w:val="0060795A"/>
    <w:rsid w:val="0061045C"/>
    <w:rsid w:val="006114A4"/>
    <w:rsid w:val="00612303"/>
    <w:rsid w:val="0061261C"/>
    <w:rsid w:val="00612AD8"/>
    <w:rsid w:val="00612F44"/>
    <w:rsid w:val="00612F88"/>
    <w:rsid w:val="006136D9"/>
    <w:rsid w:val="00613C6D"/>
    <w:rsid w:val="00613D6D"/>
    <w:rsid w:val="00614245"/>
    <w:rsid w:val="00614639"/>
    <w:rsid w:val="00614C00"/>
    <w:rsid w:val="00614EBF"/>
    <w:rsid w:val="006153F2"/>
    <w:rsid w:val="006153F5"/>
    <w:rsid w:val="006157CB"/>
    <w:rsid w:val="0061716E"/>
    <w:rsid w:val="00617A93"/>
    <w:rsid w:val="006205A1"/>
    <w:rsid w:val="00620D94"/>
    <w:rsid w:val="00621004"/>
    <w:rsid w:val="0062112B"/>
    <w:rsid w:val="006212A7"/>
    <w:rsid w:val="00623152"/>
    <w:rsid w:val="0062381C"/>
    <w:rsid w:val="006238DA"/>
    <w:rsid w:val="00623969"/>
    <w:rsid w:val="00623F07"/>
    <w:rsid w:val="00623F88"/>
    <w:rsid w:val="006241C0"/>
    <w:rsid w:val="0062455D"/>
    <w:rsid w:val="0062486D"/>
    <w:rsid w:val="006248E1"/>
    <w:rsid w:val="00625387"/>
    <w:rsid w:val="006278BE"/>
    <w:rsid w:val="006279D8"/>
    <w:rsid w:val="00627CC2"/>
    <w:rsid w:val="00627D29"/>
    <w:rsid w:val="00627D5B"/>
    <w:rsid w:val="00630B35"/>
    <w:rsid w:val="00631518"/>
    <w:rsid w:val="006318FA"/>
    <w:rsid w:val="00631C4A"/>
    <w:rsid w:val="00631CAA"/>
    <w:rsid w:val="00632029"/>
    <w:rsid w:val="00632A38"/>
    <w:rsid w:val="006331C4"/>
    <w:rsid w:val="0063369D"/>
    <w:rsid w:val="006337F9"/>
    <w:rsid w:val="00633BC1"/>
    <w:rsid w:val="00634390"/>
    <w:rsid w:val="006343D7"/>
    <w:rsid w:val="0063446E"/>
    <w:rsid w:val="00634787"/>
    <w:rsid w:val="00635CC8"/>
    <w:rsid w:val="00635E89"/>
    <w:rsid w:val="00636066"/>
    <w:rsid w:val="00637670"/>
    <w:rsid w:val="0063786C"/>
    <w:rsid w:val="00637D7B"/>
    <w:rsid w:val="0064003D"/>
    <w:rsid w:val="0064152B"/>
    <w:rsid w:val="00641778"/>
    <w:rsid w:val="00641A2D"/>
    <w:rsid w:val="00641EF3"/>
    <w:rsid w:val="00642449"/>
    <w:rsid w:val="00642591"/>
    <w:rsid w:val="00642C20"/>
    <w:rsid w:val="0064328B"/>
    <w:rsid w:val="00643833"/>
    <w:rsid w:val="00643D0D"/>
    <w:rsid w:val="00643EAC"/>
    <w:rsid w:val="0064420A"/>
    <w:rsid w:val="006449CC"/>
    <w:rsid w:val="00644D31"/>
    <w:rsid w:val="006453C8"/>
    <w:rsid w:val="00645F6B"/>
    <w:rsid w:val="006463AC"/>
    <w:rsid w:val="00646B9C"/>
    <w:rsid w:val="00646C20"/>
    <w:rsid w:val="00647025"/>
    <w:rsid w:val="00647CAE"/>
    <w:rsid w:val="0065052D"/>
    <w:rsid w:val="006507CF"/>
    <w:rsid w:val="00650968"/>
    <w:rsid w:val="00650EDF"/>
    <w:rsid w:val="00650FF1"/>
    <w:rsid w:val="006513EA"/>
    <w:rsid w:val="006514F7"/>
    <w:rsid w:val="006517A0"/>
    <w:rsid w:val="00653363"/>
    <w:rsid w:val="006535C4"/>
    <w:rsid w:val="0065371A"/>
    <w:rsid w:val="006538E6"/>
    <w:rsid w:val="00653AF3"/>
    <w:rsid w:val="00653CB1"/>
    <w:rsid w:val="0065423E"/>
    <w:rsid w:val="00654745"/>
    <w:rsid w:val="00654C11"/>
    <w:rsid w:val="00654F39"/>
    <w:rsid w:val="0065511D"/>
    <w:rsid w:val="00655423"/>
    <w:rsid w:val="0065558D"/>
    <w:rsid w:val="0065630E"/>
    <w:rsid w:val="0065637C"/>
    <w:rsid w:val="006567E0"/>
    <w:rsid w:val="006572D9"/>
    <w:rsid w:val="00657441"/>
    <w:rsid w:val="006579BE"/>
    <w:rsid w:val="00660091"/>
    <w:rsid w:val="00660BEE"/>
    <w:rsid w:val="00660D67"/>
    <w:rsid w:val="006612B8"/>
    <w:rsid w:val="006613B0"/>
    <w:rsid w:val="00661423"/>
    <w:rsid w:val="00661750"/>
    <w:rsid w:val="0066209D"/>
    <w:rsid w:val="00662328"/>
    <w:rsid w:val="00662C24"/>
    <w:rsid w:val="006638A0"/>
    <w:rsid w:val="00664368"/>
    <w:rsid w:val="006647DA"/>
    <w:rsid w:val="00665012"/>
    <w:rsid w:val="00665209"/>
    <w:rsid w:val="006663F3"/>
    <w:rsid w:val="00666AE2"/>
    <w:rsid w:val="00666E72"/>
    <w:rsid w:val="00670893"/>
    <w:rsid w:val="006709A1"/>
    <w:rsid w:val="00670B8D"/>
    <w:rsid w:val="0067121E"/>
    <w:rsid w:val="00671D21"/>
    <w:rsid w:val="006732FA"/>
    <w:rsid w:val="006735F1"/>
    <w:rsid w:val="00673858"/>
    <w:rsid w:val="00673AD9"/>
    <w:rsid w:val="00673CFC"/>
    <w:rsid w:val="00673DD6"/>
    <w:rsid w:val="00674223"/>
    <w:rsid w:val="006744BC"/>
    <w:rsid w:val="00674551"/>
    <w:rsid w:val="00675757"/>
    <w:rsid w:val="00675C11"/>
    <w:rsid w:val="00675D31"/>
    <w:rsid w:val="00676025"/>
    <w:rsid w:val="00676079"/>
    <w:rsid w:val="006767AC"/>
    <w:rsid w:val="006775C7"/>
    <w:rsid w:val="00677675"/>
    <w:rsid w:val="00677A0D"/>
    <w:rsid w:val="00677E00"/>
    <w:rsid w:val="006800E1"/>
    <w:rsid w:val="006804E4"/>
    <w:rsid w:val="006806EB"/>
    <w:rsid w:val="00680810"/>
    <w:rsid w:val="00680838"/>
    <w:rsid w:val="00680BEC"/>
    <w:rsid w:val="00681D0A"/>
    <w:rsid w:val="00681E1E"/>
    <w:rsid w:val="006821AC"/>
    <w:rsid w:val="00682AE7"/>
    <w:rsid w:val="00682C39"/>
    <w:rsid w:val="00682E89"/>
    <w:rsid w:val="00683681"/>
    <w:rsid w:val="00683AD0"/>
    <w:rsid w:val="006857C5"/>
    <w:rsid w:val="00685E61"/>
    <w:rsid w:val="00686A18"/>
    <w:rsid w:val="00687171"/>
    <w:rsid w:val="006879AB"/>
    <w:rsid w:val="00687E38"/>
    <w:rsid w:val="00687E58"/>
    <w:rsid w:val="00687EBD"/>
    <w:rsid w:val="00690730"/>
    <w:rsid w:val="006907A0"/>
    <w:rsid w:val="006918E7"/>
    <w:rsid w:val="00691E3F"/>
    <w:rsid w:val="00691FD2"/>
    <w:rsid w:val="00692079"/>
    <w:rsid w:val="00692227"/>
    <w:rsid w:val="006925C1"/>
    <w:rsid w:val="006925DC"/>
    <w:rsid w:val="006926FF"/>
    <w:rsid w:val="00692F31"/>
    <w:rsid w:val="00693083"/>
    <w:rsid w:val="006931BB"/>
    <w:rsid w:val="00693E31"/>
    <w:rsid w:val="00693ECF"/>
    <w:rsid w:val="00693FA8"/>
    <w:rsid w:val="0069419A"/>
    <w:rsid w:val="006943BA"/>
    <w:rsid w:val="006947BD"/>
    <w:rsid w:val="00694B9F"/>
    <w:rsid w:val="00695476"/>
    <w:rsid w:val="0069568F"/>
    <w:rsid w:val="00695792"/>
    <w:rsid w:val="00695BFC"/>
    <w:rsid w:val="00696553"/>
    <w:rsid w:val="006968BC"/>
    <w:rsid w:val="006970B1"/>
    <w:rsid w:val="00697D44"/>
    <w:rsid w:val="00697FBB"/>
    <w:rsid w:val="006A07FC"/>
    <w:rsid w:val="006A082C"/>
    <w:rsid w:val="006A1A75"/>
    <w:rsid w:val="006A1D43"/>
    <w:rsid w:val="006A2892"/>
    <w:rsid w:val="006A37CD"/>
    <w:rsid w:val="006A39BF"/>
    <w:rsid w:val="006A3D11"/>
    <w:rsid w:val="006A43B8"/>
    <w:rsid w:val="006A44C6"/>
    <w:rsid w:val="006A48C6"/>
    <w:rsid w:val="006A4E53"/>
    <w:rsid w:val="006A4EE0"/>
    <w:rsid w:val="006A52EC"/>
    <w:rsid w:val="006A5403"/>
    <w:rsid w:val="006A5736"/>
    <w:rsid w:val="006A5AE8"/>
    <w:rsid w:val="006A5C3F"/>
    <w:rsid w:val="006A60C1"/>
    <w:rsid w:val="006A6153"/>
    <w:rsid w:val="006A6159"/>
    <w:rsid w:val="006A67DD"/>
    <w:rsid w:val="006A692D"/>
    <w:rsid w:val="006A6FBD"/>
    <w:rsid w:val="006A71E0"/>
    <w:rsid w:val="006A7354"/>
    <w:rsid w:val="006A7A2C"/>
    <w:rsid w:val="006B0152"/>
    <w:rsid w:val="006B0472"/>
    <w:rsid w:val="006B0671"/>
    <w:rsid w:val="006B1093"/>
    <w:rsid w:val="006B1488"/>
    <w:rsid w:val="006B1DD8"/>
    <w:rsid w:val="006B1E01"/>
    <w:rsid w:val="006B23C2"/>
    <w:rsid w:val="006B2CD8"/>
    <w:rsid w:val="006B3022"/>
    <w:rsid w:val="006B3209"/>
    <w:rsid w:val="006B3460"/>
    <w:rsid w:val="006B38EE"/>
    <w:rsid w:val="006B3D5E"/>
    <w:rsid w:val="006B41AC"/>
    <w:rsid w:val="006B4347"/>
    <w:rsid w:val="006B46AC"/>
    <w:rsid w:val="006B5E6D"/>
    <w:rsid w:val="006B60F6"/>
    <w:rsid w:val="006B67D7"/>
    <w:rsid w:val="006B7440"/>
    <w:rsid w:val="006B7569"/>
    <w:rsid w:val="006B7617"/>
    <w:rsid w:val="006B7D07"/>
    <w:rsid w:val="006C00A2"/>
    <w:rsid w:val="006C02F9"/>
    <w:rsid w:val="006C0752"/>
    <w:rsid w:val="006C231B"/>
    <w:rsid w:val="006C2814"/>
    <w:rsid w:val="006C2D69"/>
    <w:rsid w:val="006C2DC4"/>
    <w:rsid w:val="006C3110"/>
    <w:rsid w:val="006C34D3"/>
    <w:rsid w:val="006C39EA"/>
    <w:rsid w:val="006C3C97"/>
    <w:rsid w:val="006C3EFA"/>
    <w:rsid w:val="006C456D"/>
    <w:rsid w:val="006C45BE"/>
    <w:rsid w:val="006C49CD"/>
    <w:rsid w:val="006C4C0A"/>
    <w:rsid w:val="006C4DDB"/>
    <w:rsid w:val="006C616F"/>
    <w:rsid w:val="006C61B1"/>
    <w:rsid w:val="006C61BC"/>
    <w:rsid w:val="006C6584"/>
    <w:rsid w:val="006C6CBD"/>
    <w:rsid w:val="006C6FA9"/>
    <w:rsid w:val="006C754C"/>
    <w:rsid w:val="006D020B"/>
    <w:rsid w:val="006D04ED"/>
    <w:rsid w:val="006D11BD"/>
    <w:rsid w:val="006D16B6"/>
    <w:rsid w:val="006D1716"/>
    <w:rsid w:val="006D23BA"/>
    <w:rsid w:val="006D26E3"/>
    <w:rsid w:val="006D30B1"/>
    <w:rsid w:val="006D36B2"/>
    <w:rsid w:val="006D3AA0"/>
    <w:rsid w:val="006D4967"/>
    <w:rsid w:val="006D4B46"/>
    <w:rsid w:val="006D5297"/>
    <w:rsid w:val="006D56E9"/>
    <w:rsid w:val="006D6895"/>
    <w:rsid w:val="006D700E"/>
    <w:rsid w:val="006D7385"/>
    <w:rsid w:val="006D74E5"/>
    <w:rsid w:val="006D74F8"/>
    <w:rsid w:val="006D76F4"/>
    <w:rsid w:val="006D78D1"/>
    <w:rsid w:val="006D7D2D"/>
    <w:rsid w:val="006E02C3"/>
    <w:rsid w:val="006E0617"/>
    <w:rsid w:val="006E073D"/>
    <w:rsid w:val="006E089A"/>
    <w:rsid w:val="006E2064"/>
    <w:rsid w:val="006E26A0"/>
    <w:rsid w:val="006E29E1"/>
    <w:rsid w:val="006E2F93"/>
    <w:rsid w:val="006E3745"/>
    <w:rsid w:val="006E3BA7"/>
    <w:rsid w:val="006E3BB7"/>
    <w:rsid w:val="006E45AC"/>
    <w:rsid w:val="006E4FA0"/>
    <w:rsid w:val="006E55DC"/>
    <w:rsid w:val="006E5D64"/>
    <w:rsid w:val="006E5F7C"/>
    <w:rsid w:val="006E67A4"/>
    <w:rsid w:val="006E70E2"/>
    <w:rsid w:val="006E7655"/>
    <w:rsid w:val="006F05C7"/>
    <w:rsid w:val="006F090E"/>
    <w:rsid w:val="006F0CF1"/>
    <w:rsid w:val="006F1D31"/>
    <w:rsid w:val="006F2173"/>
    <w:rsid w:val="006F23D3"/>
    <w:rsid w:val="006F2427"/>
    <w:rsid w:val="006F24AA"/>
    <w:rsid w:val="006F4613"/>
    <w:rsid w:val="006F4791"/>
    <w:rsid w:val="006F485A"/>
    <w:rsid w:val="006F4968"/>
    <w:rsid w:val="006F59B4"/>
    <w:rsid w:val="006F60F8"/>
    <w:rsid w:val="006F71E9"/>
    <w:rsid w:val="006F7863"/>
    <w:rsid w:val="006F7CC4"/>
    <w:rsid w:val="006F7EFF"/>
    <w:rsid w:val="006F7F12"/>
    <w:rsid w:val="0070032E"/>
    <w:rsid w:val="007003FE"/>
    <w:rsid w:val="0070073F"/>
    <w:rsid w:val="00701146"/>
    <w:rsid w:val="00701516"/>
    <w:rsid w:val="00701D93"/>
    <w:rsid w:val="00702219"/>
    <w:rsid w:val="00702223"/>
    <w:rsid w:val="00702C9F"/>
    <w:rsid w:val="00703113"/>
    <w:rsid w:val="00703199"/>
    <w:rsid w:val="00703A00"/>
    <w:rsid w:val="00703B66"/>
    <w:rsid w:val="00703E4E"/>
    <w:rsid w:val="00703EE6"/>
    <w:rsid w:val="007040EE"/>
    <w:rsid w:val="00704209"/>
    <w:rsid w:val="007042D0"/>
    <w:rsid w:val="007043AF"/>
    <w:rsid w:val="0070454C"/>
    <w:rsid w:val="00704728"/>
    <w:rsid w:val="00704C59"/>
    <w:rsid w:val="00705319"/>
    <w:rsid w:val="0070578B"/>
    <w:rsid w:val="00705A64"/>
    <w:rsid w:val="00706830"/>
    <w:rsid w:val="00706ED3"/>
    <w:rsid w:val="00707081"/>
    <w:rsid w:val="00707368"/>
    <w:rsid w:val="00707CFB"/>
    <w:rsid w:val="00707EFE"/>
    <w:rsid w:val="0071000C"/>
    <w:rsid w:val="007101CE"/>
    <w:rsid w:val="007107D4"/>
    <w:rsid w:val="00710FDF"/>
    <w:rsid w:val="007115D9"/>
    <w:rsid w:val="007115E1"/>
    <w:rsid w:val="00711750"/>
    <w:rsid w:val="0071222E"/>
    <w:rsid w:val="007125B2"/>
    <w:rsid w:val="00712D61"/>
    <w:rsid w:val="00712DF0"/>
    <w:rsid w:val="0071318C"/>
    <w:rsid w:val="00713316"/>
    <w:rsid w:val="00713DDE"/>
    <w:rsid w:val="00713E61"/>
    <w:rsid w:val="00714247"/>
    <w:rsid w:val="00715079"/>
    <w:rsid w:val="00715127"/>
    <w:rsid w:val="00715613"/>
    <w:rsid w:val="007158FD"/>
    <w:rsid w:val="00715B08"/>
    <w:rsid w:val="00715CAF"/>
    <w:rsid w:val="00715E09"/>
    <w:rsid w:val="00715F06"/>
    <w:rsid w:val="0071642E"/>
    <w:rsid w:val="00716E87"/>
    <w:rsid w:val="00717062"/>
    <w:rsid w:val="00717077"/>
    <w:rsid w:val="007171CF"/>
    <w:rsid w:val="00717563"/>
    <w:rsid w:val="00717B7B"/>
    <w:rsid w:val="00720157"/>
    <w:rsid w:val="007208CD"/>
    <w:rsid w:val="00720940"/>
    <w:rsid w:val="007211ED"/>
    <w:rsid w:val="007212B1"/>
    <w:rsid w:val="00721996"/>
    <w:rsid w:val="00721C55"/>
    <w:rsid w:val="00721E9C"/>
    <w:rsid w:val="007227D5"/>
    <w:rsid w:val="00722910"/>
    <w:rsid w:val="0072338A"/>
    <w:rsid w:val="0072375D"/>
    <w:rsid w:val="00723889"/>
    <w:rsid w:val="0072435A"/>
    <w:rsid w:val="00724506"/>
    <w:rsid w:val="0072461A"/>
    <w:rsid w:val="0072472B"/>
    <w:rsid w:val="0072516F"/>
    <w:rsid w:val="0072633E"/>
    <w:rsid w:val="00726448"/>
    <w:rsid w:val="007268F8"/>
    <w:rsid w:val="00726A64"/>
    <w:rsid w:val="00726C18"/>
    <w:rsid w:val="00727426"/>
    <w:rsid w:val="007304A3"/>
    <w:rsid w:val="007307F3"/>
    <w:rsid w:val="00730A4A"/>
    <w:rsid w:val="00731A38"/>
    <w:rsid w:val="00731B02"/>
    <w:rsid w:val="00731FC3"/>
    <w:rsid w:val="007327AA"/>
    <w:rsid w:val="00732C4B"/>
    <w:rsid w:val="0073313E"/>
    <w:rsid w:val="007331EB"/>
    <w:rsid w:val="00733286"/>
    <w:rsid w:val="00733A2F"/>
    <w:rsid w:val="007342EF"/>
    <w:rsid w:val="00734312"/>
    <w:rsid w:val="007343A1"/>
    <w:rsid w:val="00734805"/>
    <w:rsid w:val="00734A8A"/>
    <w:rsid w:val="007354EB"/>
    <w:rsid w:val="00735633"/>
    <w:rsid w:val="00735903"/>
    <w:rsid w:val="00735CDF"/>
    <w:rsid w:val="0073692E"/>
    <w:rsid w:val="007400EC"/>
    <w:rsid w:val="00740201"/>
    <w:rsid w:val="00740468"/>
    <w:rsid w:val="00740687"/>
    <w:rsid w:val="007406FC"/>
    <w:rsid w:val="00740976"/>
    <w:rsid w:val="00740F46"/>
    <w:rsid w:val="0074164C"/>
    <w:rsid w:val="007419F6"/>
    <w:rsid w:val="00741CDE"/>
    <w:rsid w:val="00741DB8"/>
    <w:rsid w:val="00742137"/>
    <w:rsid w:val="00742E3D"/>
    <w:rsid w:val="00743781"/>
    <w:rsid w:val="007445D2"/>
    <w:rsid w:val="007445E7"/>
    <w:rsid w:val="00744AF3"/>
    <w:rsid w:val="00744EF0"/>
    <w:rsid w:val="00745206"/>
    <w:rsid w:val="007457BC"/>
    <w:rsid w:val="007463E1"/>
    <w:rsid w:val="00746906"/>
    <w:rsid w:val="007472BD"/>
    <w:rsid w:val="0074734E"/>
    <w:rsid w:val="007475AF"/>
    <w:rsid w:val="00747717"/>
    <w:rsid w:val="007509B5"/>
    <w:rsid w:val="00750E89"/>
    <w:rsid w:val="007515E1"/>
    <w:rsid w:val="00751E23"/>
    <w:rsid w:val="00752112"/>
    <w:rsid w:val="007522C5"/>
    <w:rsid w:val="00753565"/>
    <w:rsid w:val="00754118"/>
    <w:rsid w:val="00755067"/>
    <w:rsid w:val="00755216"/>
    <w:rsid w:val="0075585E"/>
    <w:rsid w:val="00756F83"/>
    <w:rsid w:val="0075737D"/>
    <w:rsid w:val="0075746A"/>
    <w:rsid w:val="007575FF"/>
    <w:rsid w:val="00757997"/>
    <w:rsid w:val="00757BDF"/>
    <w:rsid w:val="00760201"/>
    <w:rsid w:val="00760495"/>
    <w:rsid w:val="00761134"/>
    <w:rsid w:val="0076169C"/>
    <w:rsid w:val="00761827"/>
    <w:rsid w:val="00761B7A"/>
    <w:rsid w:val="007626D6"/>
    <w:rsid w:val="00762E87"/>
    <w:rsid w:val="00762FDB"/>
    <w:rsid w:val="007639AE"/>
    <w:rsid w:val="00763B32"/>
    <w:rsid w:val="0076405F"/>
    <w:rsid w:val="00764473"/>
    <w:rsid w:val="00764EA1"/>
    <w:rsid w:val="0076513E"/>
    <w:rsid w:val="007664BF"/>
    <w:rsid w:val="00766DF1"/>
    <w:rsid w:val="00767838"/>
    <w:rsid w:val="0076796C"/>
    <w:rsid w:val="0077057B"/>
    <w:rsid w:val="00770A63"/>
    <w:rsid w:val="007725CB"/>
    <w:rsid w:val="00772BD5"/>
    <w:rsid w:val="0077352A"/>
    <w:rsid w:val="0077407C"/>
    <w:rsid w:val="00774659"/>
    <w:rsid w:val="00774691"/>
    <w:rsid w:val="007750FB"/>
    <w:rsid w:val="007753C5"/>
    <w:rsid w:val="007754B9"/>
    <w:rsid w:val="007756EA"/>
    <w:rsid w:val="0077608B"/>
    <w:rsid w:val="007762C5"/>
    <w:rsid w:val="00776A90"/>
    <w:rsid w:val="00777F00"/>
    <w:rsid w:val="00780358"/>
    <w:rsid w:val="007805F1"/>
    <w:rsid w:val="007809EB"/>
    <w:rsid w:val="00780C81"/>
    <w:rsid w:val="00780F9A"/>
    <w:rsid w:val="0078176C"/>
    <w:rsid w:val="00781E0D"/>
    <w:rsid w:val="00781E71"/>
    <w:rsid w:val="00782389"/>
    <w:rsid w:val="0078249A"/>
    <w:rsid w:val="0078284A"/>
    <w:rsid w:val="00782C42"/>
    <w:rsid w:val="00782F3A"/>
    <w:rsid w:val="00783815"/>
    <w:rsid w:val="00783A1F"/>
    <w:rsid w:val="00783B70"/>
    <w:rsid w:val="00783EB9"/>
    <w:rsid w:val="0078448E"/>
    <w:rsid w:val="007854D2"/>
    <w:rsid w:val="00785875"/>
    <w:rsid w:val="00785A0A"/>
    <w:rsid w:val="00785AA3"/>
    <w:rsid w:val="00785D35"/>
    <w:rsid w:val="007869C7"/>
    <w:rsid w:val="00786B5C"/>
    <w:rsid w:val="00786E88"/>
    <w:rsid w:val="0078712B"/>
    <w:rsid w:val="007874C7"/>
    <w:rsid w:val="00787ABC"/>
    <w:rsid w:val="00787BD4"/>
    <w:rsid w:val="0079090B"/>
    <w:rsid w:val="00790C04"/>
    <w:rsid w:val="0079128E"/>
    <w:rsid w:val="007914F4"/>
    <w:rsid w:val="00791904"/>
    <w:rsid w:val="00791FA3"/>
    <w:rsid w:val="007920D9"/>
    <w:rsid w:val="00792121"/>
    <w:rsid w:val="007925E3"/>
    <w:rsid w:val="0079337C"/>
    <w:rsid w:val="00793804"/>
    <w:rsid w:val="00793AE9"/>
    <w:rsid w:val="00793AEC"/>
    <w:rsid w:val="00793BED"/>
    <w:rsid w:val="00793D64"/>
    <w:rsid w:val="00793EE6"/>
    <w:rsid w:val="00794368"/>
    <w:rsid w:val="0079481E"/>
    <w:rsid w:val="00794E64"/>
    <w:rsid w:val="00794FB9"/>
    <w:rsid w:val="007950EF"/>
    <w:rsid w:val="00795D87"/>
    <w:rsid w:val="00796159"/>
    <w:rsid w:val="007974B6"/>
    <w:rsid w:val="00797DBA"/>
    <w:rsid w:val="00797E93"/>
    <w:rsid w:val="007A003C"/>
    <w:rsid w:val="007A0629"/>
    <w:rsid w:val="007A1109"/>
    <w:rsid w:val="007A2BF8"/>
    <w:rsid w:val="007A3879"/>
    <w:rsid w:val="007A415F"/>
    <w:rsid w:val="007A48EB"/>
    <w:rsid w:val="007A505A"/>
    <w:rsid w:val="007A5639"/>
    <w:rsid w:val="007A566C"/>
    <w:rsid w:val="007A5A11"/>
    <w:rsid w:val="007A5E42"/>
    <w:rsid w:val="007A6112"/>
    <w:rsid w:val="007A6438"/>
    <w:rsid w:val="007A7A0C"/>
    <w:rsid w:val="007A7A57"/>
    <w:rsid w:val="007A7A8E"/>
    <w:rsid w:val="007A7FAC"/>
    <w:rsid w:val="007B01FE"/>
    <w:rsid w:val="007B0640"/>
    <w:rsid w:val="007B0B40"/>
    <w:rsid w:val="007B0C65"/>
    <w:rsid w:val="007B0C9E"/>
    <w:rsid w:val="007B0F00"/>
    <w:rsid w:val="007B26A4"/>
    <w:rsid w:val="007B2A08"/>
    <w:rsid w:val="007B2BBD"/>
    <w:rsid w:val="007B332E"/>
    <w:rsid w:val="007B397D"/>
    <w:rsid w:val="007B3CD0"/>
    <w:rsid w:val="007B452D"/>
    <w:rsid w:val="007B4B0C"/>
    <w:rsid w:val="007B4C5B"/>
    <w:rsid w:val="007B55D8"/>
    <w:rsid w:val="007B58C5"/>
    <w:rsid w:val="007B5FFC"/>
    <w:rsid w:val="007B79DB"/>
    <w:rsid w:val="007B7AB9"/>
    <w:rsid w:val="007B7B53"/>
    <w:rsid w:val="007B7D17"/>
    <w:rsid w:val="007C0679"/>
    <w:rsid w:val="007C083F"/>
    <w:rsid w:val="007C10C7"/>
    <w:rsid w:val="007C1205"/>
    <w:rsid w:val="007C12A0"/>
    <w:rsid w:val="007C19F0"/>
    <w:rsid w:val="007C1A5C"/>
    <w:rsid w:val="007C1B32"/>
    <w:rsid w:val="007C2610"/>
    <w:rsid w:val="007C2E22"/>
    <w:rsid w:val="007C337F"/>
    <w:rsid w:val="007C3677"/>
    <w:rsid w:val="007C36BD"/>
    <w:rsid w:val="007C372E"/>
    <w:rsid w:val="007C38A0"/>
    <w:rsid w:val="007C3F89"/>
    <w:rsid w:val="007C402B"/>
    <w:rsid w:val="007C4539"/>
    <w:rsid w:val="007C6983"/>
    <w:rsid w:val="007C77F8"/>
    <w:rsid w:val="007C796D"/>
    <w:rsid w:val="007C7F25"/>
    <w:rsid w:val="007D004D"/>
    <w:rsid w:val="007D00C1"/>
    <w:rsid w:val="007D08E1"/>
    <w:rsid w:val="007D0B6D"/>
    <w:rsid w:val="007D0D01"/>
    <w:rsid w:val="007D120F"/>
    <w:rsid w:val="007D19E1"/>
    <w:rsid w:val="007D1EEB"/>
    <w:rsid w:val="007D1EF9"/>
    <w:rsid w:val="007D20DB"/>
    <w:rsid w:val="007D218F"/>
    <w:rsid w:val="007D25E6"/>
    <w:rsid w:val="007D3017"/>
    <w:rsid w:val="007D3088"/>
    <w:rsid w:val="007D314C"/>
    <w:rsid w:val="007D3BA1"/>
    <w:rsid w:val="007D4103"/>
    <w:rsid w:val="007D4A83"/>
    <w:rsid w:val="007D4AFD"/>
    <w:rsid w:val="007D5179"/>
    <w:rsid w:val="007D59A9"/>
    <w:rsid w:val="007D5FDB"/>
    <w:rsid w:val="007D6199"/>
    <w:rsid w:val="007D6237"/>
    <w:rsid w:val="007D69D5"/>
    <w:rsid w:val="007D7C5D"/>
    <w:rsid w:val="007E02B5"/>
    <w:rsid w:val="007E0906"/>
    <w:rsid w:val="007E0C5B"/>
    <w:rsid w:val="007E1B22"/>
    <w:rsid w:val="007E29C3"/>
    <w:rsid w:val="007E372D"/>
    <w:rsid w:val="007E3BDB"/>
    <w:rsid w:val="007E3C95"/>
    <w:rsid w:val="007E3D04"/>
    <w:rsid w:val="007E3E0D"/>
    <w:rsid w:val="007E3F68"/>
    <w:rsid w:val="007E424C"/>
    <w:rsid w:val="007E4331"/>
    <w:rsid w:val="007E4408"/>
    <w:rsid w:val="007E458D"/>
    <w:rsid w:val="007E4708"/>
    <w:rsid w:val="007E4AD5"/>
    <w:rsid w:val="007E4E11"/>
    <w:rsid w:val="007E4E5E"/>
    <w:rsid w:val="007E58BE"/>
    <w:rsid w:val="007E5991"/>
    <w:rsid w:val="007E660B"/>
    <w:rsid w:val="007E668B"/>
    <w:rsid w:val="007E731A"/>
    <w:rsid w:val="007E7464"/>
    <w:rsid w:val="007E76FB"/>
    <w:rsid w:val="007E7883"/>
    <w:rsid w:val="007E79B8"/>
    <w:rsid w:val="007F06D5"/>
    <w:rsid w:val="007F0A98"/>
    <w:rsid w:val="007F0D53"/>
    <w:rsid w:val="007F0E72"/>
    <w:rsid w:val="007F0FDD"/>
    <w:rsid w:val="007F1386"/>
    <w:rsid w:val="007F2B2A"/>
    <w:rsid w:val="007F31F1"/>
    <w:rsid w:val="007F3455"/>
    <w:rsid w:val="007F455A"/>
    <w:rsid w:val="007F46AE"/>
    <w:rsid w:val="007F51E3"/>
    <w:rsid w:val="007F534B"/>
    <w:rsid w:val="007F56C4"/>
    <w:rsid w:val="007F5EB3"/>
    <w:rsid w:val="007F6028"/>
    <w:rsid w:val="007F63D3"/>
    <w:rsid w:val="007F6B68"/>
    <w:rsid w:val="007F70C3"/>
    <w:rsid w:val="007F7363"/>
    <w:rsid w:val="007F75C4"/>
    <w:rsid w:val="007F7DED"/>
    <w:rsid w:val="00800A52"/>
    <w:rsid w:val="0080161D"/>
    <w:rsid w:val="008018D8"/>
    <w:rsid w:val="00801901"/>
    <w:rsid w:val="00801A1C"/>
    <w:rsid w:val="00801B88"/>
    <w:rsid w:val="00801BDA"/>
    <w:rsid w:val="00801C5F"/>
    <w:rsid w:val="00801C83"/>
    <w:rsid w:val="00802833"/>
    <w:rsid w:val="00802B84"/>
    <w:rsid w:val="00802F15"/>
    <w:rsid w:val="00803010"/>
    <w:rsid w:val="00803034"/>
    <w:rsid w:val="008031EC"/>
    <w:rsid w:val="00804EF9"/>
    <w:rsid w:val="00805124"/>
    <w:rsid w:val="00805756"/>
    <w:rsid w:val="00806172"/>
    <w:rsid w:val="00806829"/>
    <w:rsid w:val="008068E1"/>
    <w:rsid w:val="00807101"/>
    <w:rsid w:val="00807AB2"/>
    <w:rsid w:val="00807C98"/>
    <w:rsid w:val="00810BA6"/>
    <w:rsid w:val="00811307"/>
    <w:rsid w:val="00813575"/>
    <w:rsid w:val="008144F0"/>
    <w:rsid w:val="008146C5"/>
    <w:rsid w:val="00815606"/>
    <w:rsid w:val="0081573C"/>
    <w:rsid w:val="00815B1D"/>
    <w:rsid w:val="00815CE2"/>
    <w:rsid w:val="00815D21"/>
    <w:rsid w:val="00815F2A"/>
    <w:rsid w:val="008160E4"/>
    <w:rsid w:val="0082000A"/>
    <w:rsid w:val="00820127"/>
    <w:rsid w:val="008201AA"/>
    <w:rsid w:val="008205DC"/>
    <w:rsid w:val="00820D43"/>
    <w:rsid w:val="00820EAE"/>
    <w:rsid w:val="0082101E"/>
    <w:rsid w:val="008213F2"/>
    <w:rsid w:val="008228A8"/>
    <w:rsid w:val="00822C4E"/>
    <w:rsid w:val="008232DE"/>
    <w:rsid w:val="00823761"/>
    <w:rsid w:val="00823978"/>
    <w:rsid w:val="00824D7C"/>
    <w:rsid w:val="0082511A"/>
    <w:rsid w:val="00825498"/>
    <w:rsid w:val="008257B1"/>
    <w:rsid w:val="00826E1E"/>
    <w:rsid w:val="008270BA"/>
    <w:rsid w:val="008273F6"/>
    <w:rsid w:val="0082784F"/>
    <w:rsid w:val="00830C5C"/>
    <w:rsid w:val="00830E58"/>
    <w:rsid w:val="00831127"/>
    <w:rsid w:val="00831BEC"/>
    <w:rsid w:val="00831C2C"/>
    <w:rsid w:val="00832297"/>
    <w:rsid w:val="0083232B"/>
    <w:rsid w:val="008328D9"/>
    <w:rsid w:val="00832AAD"/>
    <w:rsid w:val="00832B2E"/>
    <w:rsid w:val="00832E15"/>
    <w:rsid w:val="00833243"/>
    <w:rsid w:val="008332E8"/>
    <w:rsid w:val="00833479"/>
    <w:rsid w:val="0083349F"/>
    <w:rsid w:val="008346D5"/>
    <w:rsid w:val="00834915"/>
    <w:rsid w:val="00834A21"/>
    <w:rsid w:val="00834BBF"/>
    <w:rsid w:val="00834CAB"/>
    <w:rsid w:val="00835078"/>
    <w:rsid w:val="00835184"/>
    <w:rsid w:val="00835AD9"/>
    <w:rsid w:val="00835BE3"/>
    <w:rsid w:val="00836082"/>
    <w:rsid w:val="008365A9"/>
    <w:rsid w:val="0083667A"/>
    <w:rsid w:val="00836DF4"/>
    <w:rsid w:val="00836F58"/>
    <w:rsid w:val="00837493"/>
    <w:rsid w:val="0083781D"/>
    <w:rsid w:val="00837FB2"/>
    <w:rsid w:val="008400A0"/>
    <w:rsid w:val="00841896"/>
    <w:rsid w:val="00842019"/>
    <w:rsid w:val="00842348"/>
    <w:rsid w:val="008423B3"/>
    <w:rsid w:val="00842C78"/>
    <w:rsid w:val="00843006"/>
    <w:rsid w:val="008433E6"/>
    <w:rsid w:val="008446F2"/>
    <w:rsid w:val="00844ED9"/>
    <w:rsid w:val="008452B1"/>
    <w:rsid w:val="008454A0"/>
    <w:rsid w:val="0084563F"/>
    <w:rsid w:val="00845722"/>
    <w:rsid w:val="008459BA"/>
    <w:rsid w:val="00845B4B"/>
    <w:rsid w:val="00846098"/>
    <w:rsid w:val="00846BF3"/>
    <w:rsid w:val="00850220"/>
    <w:rsid w:val="00850DAA"/>
    <w:rsid w:val="0085103D"/>
    <w:rsid w:val="0085166C"/>
    <w:rsid w:val="00851A6D"/>
    <w:rsid w:val="00851C2E"/>
    <w:rsid w:val="00851C8F"/>
    <w:rsid w:val="00851E75"/>
    <w:rsid w:val="008520B8"/>
    <w:rsid w:val="00852350"/>
    <w:rsid w:val="00852597"/>
    <w:rsid w:val="00852808"/>
    <w:rsid w:val="008536D4"/>
    <w:rsid w:val="00854B37"/>
    <w:rsid w:val="00854F22"/>
    <w:rsid w:val="00855869"/>
    <w:rsid w:val="00855B7C"/>
    <w:rsid w:val="00855F78"/>
    <w:rsid w:val="0085603D"/>
    <w:rsid w:val="008564DB"/>
    <w:rsid w:val="0085672B"/>
    <w:rsid w:val="00856E4B"/>
    <w:rsid w:val="00857BB1"/>
    <w:rsid w:val="00857FBD"/>
    <w:rsid w:val="0086003A"/>
    <w:rsid w:val="0086006F"/>
    <w:rsid w:val="008603D0"/>
    <w:rsid w:val="00860532"/>
    <w:rsid w:val="00860543"/>
    <w:rsid w:val="008605BD"/>
    <w:rsid w:val="00860A76"/>
    <w:rsid w:val="008612AD"/>
    <w:rsid w:val="008616C4"/>
    <w:rsid w:val="0086290C"/>
    <w:rsid w:val="00862F16"/>
    <w:rsid w:val="00863135"/>
    <w:rsid w:val="0086356B"/>
    <w:rsid w:val="00863A51"/>
    <w:rsid w:val="00863BE9"/>
    <w:rsid w:val="00863DD4"/>
    <w:rsid w:val="008647F7"/>
    <w:rsid w:val="00864E72"/>
    <w:rsid w:val="0086506E"/>
    <w:rsid w:val="008650EE"/>
    <w:rsid w:val="00865517"/>
    <w:rsid w:val="00865C53"/>
    <w:rsid w:val="008661E7"/>
    <w:rsid w:val="00866A71"/>
    <w:rsid w:val="00866F87"/>
    <w:rsid w:val="008670DF"/>
    <w:rsid w:val="00867C64"/>
    <w:rsid w:val="00870319"/>
    <w:rsid w:val="008703FC"/>
    <w:rsid w:val="008706FA"/>
    <w:rsid w:val="00871272"/>
    <w:rsid w:val="008715A5"/>
    <w:rsid w:val="008715AB"/>
    <w:rsid w:val="008715E0"/>
    <w:rsid w:val="0087208B"/>
    <w:rsid w:val="008720F5"/>
    <w:rsid w:val="008724E1"/>
    <w:rsid w:val="00872742"/>
    <w:rsid w:val="00872FBE"/>
    <w:rsid w:val="00873095"/>
    <w:rsid w:val="0087333E"/>
    <w:rsid w:val="00873772"/>
    <w:rsid w:val="00874020"/>
    <w:rsid w:val="008744D8"/>
    <w:rsid w:val="008750A8"/>
    <w:rsid w:val="00875462"/>
    <w:rsid w:val="008758EF"/>
    <w:rsid w:val="00875985"/>
    <w:rsid w:val="00875AD0"/>
    <w:rsid w:val="00875AED"/>
    <w:rsid w:val="0087750A"/>
    <w:rsid w:val="008779BC"/>
    <w:rsid w:val="00877C18"/>
    <w:rsid w:val="008803F7"/>
    <w:rsid w:val="00880C0D"/>
    <w:rsid w:val="00881703"/>
    <w:rsid w:val="008824E5"/>
    <w:rsid w:val="00883789"/>
    <w:rsid w:val="0088381D"/>
    <w:rsid w:val="0088388C"/>
    <w:rsid w:val="00884071"/>
    <w:rsid w:val="008843B2"/>
    <w:rsid w:val="008844B7"/>
    <w:rsid w:val="00884E37"/>
    <w:rsid w:val="00885929"/>
    <w:rsid w:val="00885D07"/>
    <w:rsid w:val="00885FBE"/>
    <w:rsid w:val="0088647B"/>
    <w:rsid w:val="008908D1"/>
    <w:rsid w:val="00891008"/>
    <w:rsid w:val="008912FE"/>
    <w:rsid w:val="0089250F"/>
    <w:rsid w:val="00893093"/>
    <w:rsid w:val="00893393"/>
    <w:rsid w:val="008937DF"/>
    <w:rsid w:val="008946F0"/>
    <w:rsid w:val="008954E5"/>
    <w:rsid w:val="00895986"/>
    <w:rsid w:val="00895BC6"/>
    <w:rsid w:val="00895D22"/>
    <w:rsid w:val="00895F5A"/>
    <w:rsid w:val="00896A88"/>
    <w:rsid w:val="00896DB7"/>
    <w:rsid w:val="00896FAF"/>
    <w:rsid w:val="0089727C"/>
    <w:rsid w:val="008A0DD6"/>
    <w:rsid w:val="008A1BFF"/>
    <w:rsid w:val="008A299D"/>
    <w:rsid w:val="008A2D51"/>
    <w:rsid w:val="008A328E"/>
    <w:rsid w:val="008A3330"/>
    <w:rsid w:val="008A345B"/>
    <w:rsid w:val="008A35C9"/>
    <w:rsid w:val="008A3B0A"/>
    <w:rsid w:val="008A3B16"/>
    <w:rsid w:val="008A3F2C"/>
    <w:rsid w:val="008A3F91"/>
    <w:rsid w:val="008A4B0E"/>
    <w:rsid w:val="008A4FB3"/>
    <w:rsid w:val="008A508A"/>
    <w:rsid w:val="008A5E9E"/>
    <w:rsid w:val="008A667B"/>
    <w:rsid w:val="008A7D12"/>
    <w:rsid w:val="008B09B9"/>
    <w:rsid w:val="008B0BCD"/>
    <w:rsid w:val="008B105D"/>
    <w:rsid w:val="008B177E"/>
    <w:rsid w:val="008B1874"/>
    <w:rsid w:val="008B25AE"/>
    <w:rsid w:val="008B2B23"/>
    <w:rsid w:val="008B3C24"/>
    <w:rsid w:val="008B4414"/>
    <w:rsid w:val="008B481C"/>
    <w:rsid w:val="008B4B35"/>
    <w:rsid w:val="008B4C85"/>
    <w:rsid w:val="008B5180"/>
    <w:rsid w:val="008B5413"/>
    <w:rsid w:val="008B58CE"/>
    <w:rsid w:val="008B5EEF"/>
    <w:rsid w:val="008B6159"/>
    <w:rsid w:val="008B650F"/>
    <w:rsid w:val="008B6759"/>
    <w:rsid w:val="008B6D16"/>
    <w:rsid w:val="008B713A"/>
    <w:rsid w:val="008B7363"/>
    <w:rsid w:val="008B7A03"/>
    <w:rsid w:val="008B7CB3"/>
    <w:rsid w:val="008C02A2"/>
    <w:rsid w:val="008C0301"/>
    <w:rsid w:val="008C09DC"/>
    <w:rsid w:val="008C18F0"/>
    <w:rsid w:val="008C1FFE"/>
    <w:rsid w:val="008C26BB"/>
    <w:rsid w:val="008C2AC2"/>
    <w:rsid w:val="008C2B2B"/>
    <w:rsid w:val="008C2BEA"/>
    <w:rsid w:val="008C3373"/>
    <w:rsid w:val="008C3672"/>
    <w:rsid w:val="008C3CAF"/>
    <w:rsid w:val="008C42C0"/>
    <w:rsid w:val="008C50A0"/>
    <w:rsid w:val="008C52DC"/>
    <w:rsid w:val="008C54C1"/>
    <w:rsid w:val="008C5BA2"/>
    <w:rsid w:val="008C5D38"/>
    <w:rsid w:val="008C60C0"/>
    <w:rsid w:val="008C68CE"/>
    <w:rsid w:val="008C6C94"/>
    <w:rsid w:val="008C6D51"/>
    <w:rsid w:val="008C6D66"/>
    <w:rsid w:val="008C6DD8"/>
    <w:rsid w:val="008C720F"/>
    <w:rsid w:val="008C79E9"/>
    <w:rsid w:val="008C7B1E"/>
    <w:rsid w:val="008C7F03"/>
    <w:rsid w:val="008D0CA7"/>
    <w:rsid w:val="008D1F6E"/>
    <w:rsid w:val="008D21C4"/>
    <w:rsid w:val="008D265E"/>
    <w:rsid w:val="008D4292"/>
    <w:rsid w:val="008D48E3"/>
    <w:rsid w:val="008D4953"/>
    <w:rsid w:val="008D4D2D"/>
    <w:rsid w:val="008D4EA5"/>
    <w:rsid w:val="008D5DE2"/>
    <w:rsid w:val="008D5FE2"/>
    <w:rsid w:val="008D7864"/>
    <w:rsid w:val="008D7D1D"/>
    <w:rsid w:val="008D7FA1"/>
    <w:rsid w:val="008E10FA"/>
    <w:rsid w:val="008E1391"/>
    <w:rsid w:val="008E19CE"/>
    <w:rsid w:val="008E1C60"/>
    <w:rsid w:val="008E1D01"/>
    <w:rsid w:val="008E1F6A"/>
    <w:rsid w:val="008E2476"/>
    <w:rsid w:val="008E2FA2"/>
    <w:rsid w:val="008E3124"/>
    <w:rsid w:val="008E3E35"/>
    <w:rsid w:val="008E3FCE"/>
    <w:rsid w:val="008E42CF"/>
    <w:rsid w:val="008E4681"/>
    <w:rsid w:val="008E47E9"/>
    <w:rsid w:val="008E58C2"/>
    <w:rsid w:val="008E5BBF"/>
    <w:rsid w:val="008E6157"/>
    <w:rsid w:val="008E6373"/>
    <w:rsid w:val="008E6C4C"/>
    <w:rsid w:val="008E7572"/>
    <w:rsid w:val="008E763D"/>
    <w:rsid w:val="008E7738"/>
    <w:rsid w:val="008E7C49"/>
    <w:rsid w:val="008E7F5F"/>
    <w:rsid w:val="008F015D"/>
    <w:rsid w:val="008F02FC"/>
    <w:rsid w:val="008F0CC1"/>
    <w:rsid w:val="008F0F44"/>
    <w:rsid w:val="008F1741"/>
    <w:rsid w:val="008F1780"/>
    <w:rsid w:val="008F1835"/>
    <w:rsid w:val="008F1BD6"/>
    <w:rsid w:val="008F2518"/>
    <w:rsid w:val="008F2769"/>
    <w:rsid w:val="008F3A97"/>
    <w:rsid w:val="008F3E56"/>
    <w:rsid w:val="008F402A"/>
    <w:rsid w:val="008F4424"/>
    <w:rsid w:val="008F4595"/>
    <w:rsid w:val="008F4A9C"/>
    <w:rsid w:val="008F51D5"/>
    <w:rsid w:val="008F5307"/>
    <w:rsid w:val="008F5DDB"/>
    <w:rsid w:val="008F73DE"/>
    <w:rsid w:val="008F75F4"/>
    <w:rsid w:val="008F7854"/>
    <w:rsid w:val="008F7AFF"/>
    <w:rsid w:val="0090026A"/>
    <w:rsid w:val="009007C0"/>
    <w:rsid w:val="00900FA5"/>
    <w:rsid w:val="00901215"/>
    <w:rsid w:val="00901660"/>
    <w:rsid w:val="00901C66"/>
    <w:rsid w:val="00902475"/>
    <w:rsid w:val="00902711"/>
    <w:rsid w:val="009028E2"/>
    <w:rsid w:val="00902F26"/>
    <w:rsid w:val="0090301B"/>
    <w:rsid w:val="009036EE"/>
    <w:rsid w:val="00903B2D"/>
    <w:rsid w:val="00903FB6"/>
    <w:rsid w:val="00904265"/>
    <w:rsid w:val="0090439D"/>
    <w:rsid w:val="00904BCF"/>
    <w:rsid w:val="00904C0E"/>
    <w:rsid w:val="009051CF"/>
    <w:rsid w:val="00905C6F"/>
    <w:rsid w:val="00907B48"/>
    <w:rsid w:val="00907B58"/>
    <w:rsid w:val="00907CC9"/>
    <w:rsid w:val="009100B5"/>
    <w:rsid w:val="0091015B"/>
    <w:rsid w:val="00910615"/>
    <w:rsid w:val="00910AB5"/>
    <w:rsid w:val="00910E2D"/>
    <w:rsid w:val="00911569"/>
    <w:rsid w:val="00911F12"/>
    <w:rsid w:val="00911FE5"/>
    <w:rsid w:val="00912995"/>
    <w:rsid w:val="009130F2"/>
    <w:rsid w:val="0091445F"/>
    <w:rsid w:val="00914970"/>
    <w:rsid w:val="00914B18"/>
    <w:rsid w:val="0091528D"/>
    <w:rsid w:val="0091573E"/>
    <w:rsid w:val="00916581"/>
    <w:rsid w:val="00916729"/>
    <w:rsid w:val="00916D7F"/>
    <w:rsid w:val="00916F06"/>
    <w:rsid w:val="009170C0"/>
    <w:rsid w:val="0091725E"/>
    <w:rsid w:val="0091790F"/>
    <w:rsid w:val="00917D62"/>
    <w:rsid w:val="009203A2"/>
    <w:rsid w:val="00920BB3"/>
    <w:rsid w:val="00921244"/>
    <w:rsid w:val="009217F7"/>
    <w:rsid w:val="00923F0E"/>
    <w:rsid w:val="009247EE"/>
    <w:rsid w:val="00924A95"/>
    <w:rsid w:val="00925013"/>
    <w:rsid w:val="00925297"/>
    <w:rsid w:val="00925458"/>
    <w:rsid w:val="00925DF3"/>
    <w:rsid w:val="009266B1"/>
    <w:rsid w:val="009266E7"/>
    <w:rsid w:val="00926758"/>
    <w:rsid w:val="009272D3"/>
    <w:rsid w:val="00927377"/>
    <w:rsid w:val="00927A18"/>
    <w:rsid w:val="00930773"/>
    <w:rsid w:val="009308D7"/>
    <w:rsid w:val="00931A43"/>
    <w:rsid w:val="00931D90"/>
    <w:rsid w:val="009324AF"/>
    <w:rsid w:val="00932AE8"/>
    <w:rsid w:val="0093367E"/>
    <w:rsid w:val="00934420"/>
    <w:rsid w:val="009345F1"/>
    <w:rsid w:val="009347C0"/>
    <w:rsid w:val="00934ABB"/>
    <w:rsid w:val="0093682F"/>
    <w:rsid w:val="00936BF9"/>
    <w:rsid w:val="0093744F"/>
    <w:rsid w:val="00937A6A"/>
    <w:rsid w:val="00937CB5"/>
    <w:rsid w:val="00937CDE"/>
    <w:rsid w:val="0094079D"/>
    <w:rsid w:val="009416F7"/>
    <w:rsid w:val="00941A7B"/>
    <w:rsid w:val="00942DDC"/>
    <w:rsid w:val="00943709"/>
    <w:rsid w:val="00943BA0"/>
    <w:rsid w:val="00943E1B"/>
    <w:rsid w:val="00944710"/>
    <w:rsid w:val="00944748"/>
    <w:rsid w:val="00944C57"/>
    <w:rsid w:val="009457C7"/>
    <w:rsid w:val="00945AD3"/>
    <w:rsid w:val="00945B80"/>
    <w:rsid w:val="00945F54"/>
    <w:rsid w:val="00945FEF"/>
    <w:rsid w:val="00946491"/>
    <w:rsid w:val="00947538"/>
    <w:rsid w:val="0095004A"/>
    <w:rsid w:val="0095085B"/>
    <w:rsid w:val="00950ADB"/>
    <w:rsid w:val="00950B97"/>
    <w:rsid w:val="00950CF8"/>
    <w:rsid w:val="00950DE9"/>
    <w:rsid w:val="0095143D"/>
    <w:rsid w:val="00951CEB"/>
    <w:rsid w:val="00952214"/>
    <w:rsid w:val="009525DC"/>
    <w:rsid w:val="00952A50"/>
    <w:rsid w:val="00952A9B"/>
    <w:rsid w:val="00953C28"/>
    <w:rsid w:val="009547C9"/>
    <w:rsid w:val="009555C0"/>
    <w:rsid w:val="00955636"/>
    <w:rsid w:val="00955B3B"/>
    <w:rsid w:val="00955EEC"/>
    <w:rsid w:val="00956095"/>
    <w:rsid w:val="0095643C"/>
    <w:rsid w:val="009567A9"/>
    <w:rsid w:val="00956C25"/>
    <w:rsid w:val="00957186"/>
    <w:rsid w:val="009571F7"/>
    <w:rsid w:val="0095723F"/>
    <w:rsid w:val="009572AD"/>
    <w:rsid w:val="00960A06"/>
    <w:rsid w:val="0096107A"/>
    <w:rsid w:val="00961B44"/>
    <w:rsid w:val="009622AA"/>
    <w:rsid w:val="00962383"/>
    <w:rsid w:val="00962600"/>
    <w:rsid w:val="00962674"/>
    <w:rsid w:val="0096306F"/>
    <w:rsid w:val="009633AF"/>
    <w:rsid w:val="0096373A"/>
    <w:rsid w:val="00963B71"/>
    <w:rsid w:val="00964237"/>
    <w:rsid w:val="0096442A"/>
    <w:rsid w:val="00964506"/>
    <w:rsid w:val="00964EE7"/>
    <w:rsid w:val="00965760"/>
    <w:rsid w:val="00965E25"/>
    <w:rsid w:val="00965E97"/>
    <w:rsid w:val="009663AE"/>
    <w:rsid w:val="009664DD"/>
    <w:rsid w:val="00966811"/>
    <w:rsid w:val="0096683D"/>
    <w:rsid w:val="00967B32"/>
    <w:rsid w:val="00967E0B"/>
    <w:rsid w:val="0097073C"/>
    <w:rsid w:val="0097097A"/>
    <w:rsid w:val="00970AD6"/>
    <w:rsid w:val="009711A9"/>
    <w:rsid w:val="00971A80"/>
    <w:rsid w:val="00971DDD"/>
    <w:rsid w:val="00971FA5"/>
    <w:rsid w:val="009732C0"/>
    <w:rsid w:val="009732CD"/>
    <w:rsid w:val="00973D4D"/>
    <w:rsid w:val="009745C1"/>
    <w:rsid w:val="00974FDD"/>
    <w:rsid w:val="00975246"/>
    <w:rsid w:val="0097533C"/>
    <w:rsid w:val="009755FF"/>
    <w:rsid w:val="009757F6"/>
    <w:rsid w:val="0097582E"/>
    <w:rsid w:val="00975B17"/>
    <w:rsid w:val="00976711"/>
    <w:rsid w:val="00976E2C"/>
    <w:rsid w:val="009772D4"/>
    <w:rsid w:val="00977739"/>
    <w:rsid w:val="00977987"/>
    <w:rsid w:val="00977E2E"/>
    <w:rsid w:val="0098039A"/>
    <w:rsid w:val="00980E42"/>
    <w:rsid w:val="00981359"/>
    <w:rsid w:val="00982421"/>
    <w:rsid w:val="00982FF6"/>
    <w:rsid w:val="00983279"/>
    <w:rsid w:val="00983548"/>
    <w:rsid w:val="00984215"/>
    <w:rsid w:val="009845F9"/>
    <w:rsid w:val="00984F2F"/>
    <w:rsid w:val="00985982"/>
    <w:rsid w:val="009860D4"/>
    <w:rsid w:val="00986EFF"/>
    <w:rsid w:val="00986F9D"/>
    <w:rsid w:val="00987112"/>
    <w:rsid w:val="00987189"/>
    <w:rsid w:val="0098725B"/>
    <w:rsid w:val="0099017B"/>
    <w:rsid w:val="0099041C"/>
    <w:rsid w:val="0099060A"/>
    <w:rsid w:val="00990980"/>
    <w:rsid w:val="00990C1B"/>
    <w:rsid w:val="00990F46"/>
    <w:rsid w:val="00991144"/>
    <w:rsid w:val="009926EE"/>
    <w:rsid w:val="00992758"/>
    <w:rsid w:val="00993268"/>
    <w:rsid w:val="00993348"/>
    <w:rsid w:val="009933C2"/>
    <w:rsid w:val="00993E6C"/>
    <w:rsid w:val="00994127"/>
    <w:rsid w:val="00994867"/>
    <w:rsid w:val="0099491C"/>
    <w:rsid w:val="00994BB4"/>
    <w:rsid w:val="00994CF3"/>
    <w:rsid w:val="00994FEF"/>
    <w:rsid w:val="009953E3"/>
    <w:rsid w:val="0099541C"/>
    <w:rsid w:val="00995808"/>
    <w:rsid w:val="00997615"/>
    <w:rsid w:val="009979BA"/>
    <w:rsid w:val="00997DE2"/>
    <w:rsid w:val="009A045B"/>
    <w:rsid w:val="009A0E9A"/>
    <w:rsid w:val="009A0EDF"/>
    <w:rsid w:val="009A0EF6"/>
    <w:rsid w:val="009A0F19"/>
    <w:rsid w:val="009A0FDB"/>
    <w:rsid w:val="009A121C"/>
    <w:rsid w:val="009A1504"/>
    <w:rsid w:val="009A15F8"/>
    <w:rsid w:val="009A1C6C"/>
    <w:rsid w:val="009A25FB"/>
    <w:rsid w:val="009A2C59"/>
    <w:rsid w:val="009A2DC7"/>
    <w:rsid w:val="009A2E2C"/>
    <w:rsid w:val="009A2F6E"/>
    <w:rsid w:val="009A30E3"/>
    <w:rsid w:val="009A3701"/>
    <w:rsid w:val="009A38C6"/>
    <w:rsid w:val="009A399B"/>
    <w:rsid w:val="009A3AFB"/>
    <w:rsid w:val="009A3CFE"/>
    <w:rsid w:val="009A3E67"/>
    <w:rsid w:val="009A3EF2"/>
    <w:rsid w:val="009A3FC3"/>
    <w:rsid w:val="009A3FD8"/>
    <w:rsid w:val="009A454A"/>
    <w:rsid w:val="009A46E5"/>
    <w:rsid w:val="009A49B4"/>
    <w:rsid w:val="009A4C45"/>
    <w:rsid w:val="009A4EB4"/>
    <w:rsid w:val="009A4F12"/>
    <w:rsid w:val="009A4FD5"/>
    <w:rsid w:val="009A60CA"/>
    <w:rsid w:val="009A67F8"/>
    <w:rsid w:val="009A6941"/>
    <w:rsid w:val="009A6CD8"/>
    <w:rsid w:val="009A6CEA"/>
    <w:rsid w:val="009A7B08"/>
    <w:rsid w:val="009B00B4"/>
    <w:rsid w:val="009B04BF"/>
    <w:rsid w:val="009B0CC9"/>
    <w:rsid w:val="009B1058"/>
    <w:rsid w:val="009B10E4"/>
    <w:rsid w:val="009B14C0"/>
    <w:rsid w:val="009B18DF"/>
    <w:rsid w:val="009B1B84"/>
    <w:rsid w:val="009B24DA"/>
    <w:rsid w:val="009B271E"/>
    <w:rsid w:val="009B3173"/>
    <w:rsid w:val="009B3311"/>
    <w:rsid w:val="009B3A20"/>
    <w:rsid w:val="009B3D96"/>
    <w:rsid w:val="009B43EF"/>
    <w:rsid w:val="009B4675"/>
    <w:rsid w:val="009B4748"/>
    <w:rsid w:val="009B49FE"/>
    <w:rsid w:val="009B5C5B"/>
    <w:rsid w:val="009B5D9D"/>
    <w:rsid w:val="009B6096"/>
    <w:rsid w:val="009B63A9"/>
    <w:rsid w:val="009B654B"/>
    <w:rsid w:val="009B6F53"/>
    <w:rsid w:val="009B725D"/>
    <w:rsid w:val="009B72F9"/>
    <w:rsid w:val="009B7435"/>
    <w:rsid w:val="009C025D"/>
    <w:rsid w:val="009C0DA0"/>
    <w:rsid w:val="009C15E0"/>
    <w:rsid w:val="009C1B7A"/>
    <w:rsid w:val="009C2A8C"/>
    <w:rsid w:val="009C3579"/>
    <w:rsid w:val="009C374F"/>
    <w:rsid w:val="009C394D"/>
    <w:rsid w:val="009C3C51"/>
    <w:rsid w:val="009C3D38"/>
    <w:rsid w:val="009C3DEF"/>
    <w:rsid w:val="009C408D"/>
    <w:rsid w:val="009C46E0"/>
    <w:rsid w:val="009C4E1D"/>
    <w:rsid w:val="009C4E38"/>
    <w:rsid w:val="009C4FE4"/>
    <w:rsid w:val="009C504E"/>
    <w:rsid w:val="009C54BE"/>
    <w:rsid w:val="009C5549"/>
    <w:rsid w:val="009C68BC"/>
    <w:rsid w:val="009C6CDE"/>
    <w:rsid w:val="009C70E6"/>
    <w:rsid w:val="009C716A"/>
    <w:rsid w:val="009C793B"/>
    <w:rsid w:val="009C7F37"/>
    <w:rsid w:val="009D03AA"/>
    <w:rsid w:val="009D0971"/>
    <w:rsid w:val="009D0E55"/>
    <w:rsid w:val="009D1C3B"/>
    <w:rsid w:val="009D1EB4"/>
    <w:rsid w:val="009D1FC2"/>
    <w:rsid w:val="009D232E"/>
    <w:rsid w:val="009D2516"/>
    <w:rsid w:val="009D2765"/>
    <w:rsid w:val="009D27FA"/>
    <w:rsid w:val="009D3793"/>
    <w:rsid w:val="009D38FB"/>
    <w:rsid w:val="009D3A26"/>
    <w:rsid w:val="009D469A"/>
    <w:rsid w:val="009D4C2E"/>
    <w:rsid w:val="009D51C6"/>
    <w:rsid w:val="009D5459"/>
    <w:rsid w:val="009D5A78"/>
    <w:rsid w:val="009D5B71"/>
    <w:rsid w:val="009D5C97"/>
    <w:rsid w:val="009D5DDD"/>
    <w:rsid w:val="009D6C46"/>
    <w:rsid w:val="009D6E4C"/>
    <w:rsid w:val="009D6E6D"/>
    <w:rsid w:val="009D716E"/>
    <w:rsid w:val="009E037E"/>
    <w:rsid w:val="009E0F1C"/>
    <w:rsid w:val="009E1270"/>
    <w:rsid w:val="009E138F"/>
    <w:rsid w:val="009E13D4"/>
    <w:rsid w:val="009E1735"/>
    <w:rsid w:val="009E2484"/>
    <w:rsid w:val="009E3662"/>
    <w:rsid w:val="009E36B1"/>
    <w:rsid w:val="009E3B9A"/>
    <w:rsid w:val="009E4193"/>
    <w:rsid w:val="009E42D5"/>
    <w:rsid w:val="009E5332"/>
    <w:rsid w:val="009E53EE"/>
    <w:rsid w:val="009E57A6"/>
    <w:rsid w:val="009E5806"/>
    <w:rsid w:val="009E6819"/>
    <w:rsid w:val="009E6B76"/>
    <w:rsid w:val="009E78AB"/>
    <w:rsid w:val="009E7D16"/>
    <w:rsid w:val="009E7D38"/>
    <w:rsid w:val="009F093E"/>
    <w:rsid w:val="009F0D56"/>
    <w:rsid w:val="009F0F78"/>
    <w:rsid w:val="009F10CA"/>
    <w:rsid w:val="009F1C86"/>
    <w:rsid w:val="009F1CE4"/>
    <w:rsid w:val="009F23E0"/>
    <w:rsid w:val="009F2AE6"/>
    <w:rsid w:val="009F2C6A"/>
    <w:rsid w:val="009F313D"/>
    <w:rsid w:val="009F3986"/>
    <w:rsid w:val="009F41A9"/>
    <w:rsid w:val="009F461C"/>
    <w:rsid w:val="009F492C"/>
    <w:rsid w:val="009F49BD"/>
    <w:rsid w:val="009F4B2C"/>
    <w:rsid w:val="009F4CA7"/>
    <w:rsid w:val="009F5515"/>
    <w:rsid w:val="009F6497"/>
    <w:rsid w:val="009F64FE"/>
    <w:rsid w:val="009F683D"/>
    <w:rsid w:val="009F6946"/>
    <w:rsid w:val="009F6ACC"/>
    <w:rsid w:val="009F6F0D"/>
    <w:rsid w:val="009F76E5"/>
    <w:rsid w:val="00A00700"/>
    <w:rsid w:val="00A008E5"/>
    <w:rsid w:val="00A008F1"/>
    <w:rsid w:val="00A00FC6"/>
    <w:rsid w:val="00A012CD"/>
    <w:rsid w:val="00A019DE"/>
    <w:rsid w:val="00A01CC7"/>
    <w:rsid w:val="00A02437"/>
    <w:rsid w:val="00A02858"/>
    <w:rsid w:val="00A03902"/>
    <w:rsid w:val="00A04085"/>
    <w:rsid w:val="00A05905"/>
    <w:rsid w:val="00A067E2"/>
    <w:rsid w:val="00A06A0D"/>
    <w:rsid w:val="00A06C19"/>
    <w:rsid w:val="00A06E0B"/>
    <w:rsid w:val="00A0733D"/>
    <w:rsid w:val="00A07701"/>
    <w:rsid w:val="00A101FB"/>
    <w:rsid w:val="00A10296"/>
    <w:rsid w:val="00A10658"/>
    <w:rsid w:val="00A1067F"/>
    <w:rsid w:val="00A107E0"/>
    <w:rsid w:val="00A10E70"/>
    <w:rsid w:val="00A11831"/>
    <w:rsid w:val="00A1226B"/>
    <w:rsid w:val="00A12842"/>
    <w:rsid w:val="00A131CD"/>
    <w:rsid w:val="00A1325E"/>
    <w:rsid w:val="00A13990"/>
    <w:rsid w:val="00A13DDA"/>
    <w:rsid w:val="00A13FCA"/>
    <w:rsid w:val="00A1402B"/>
    <w:rsid w:val="00A14538"/>
    <w:rsid w:val="00A15E15"/>
    <w:rsid w:val="00A16117"/>
    <w:rsid w:val="00A16444"/>
    <w:rsid w:val="00A16BC3"/>
    <w:rsid w:val="00A16C9A"/>
    <w:rsid w:val="00A17562"/>
    <w:rsid w:val="00A201AC"/>
    <w:rsid w:val="00A20D65"/>
    <w:rsid w:val="00A21186"/>
    <w:rsid w:val="00A2163E"/>
    <w:rsid w:val="00A219E4"/>
    <w:rsid w:val="00A221D6"/>
    <w:rsid w:val="00A22A5B"/>
    <w:rsid w:val="00A2313C"/>
    <w:rsid w:val="00A232C3"/>
    <w:rsid w:val="00A23944"/>
    <w:rsid w:val="00A241CF"/>
    <w:rsid w:val="00A2486B"/>
    <w:rsid w:val="00A24AE9"/>
    <w:rsid w:val="00A24E34"/>
    <w:rsid w:val="00A25478"/>
    <w:rsid w:val="00A25760"/>
    <w:rsid w:val="00A2588D"/>
    <w:rsid w:val="00A2595F"/>
    <w:rsid w:val="00A25D9D"/>
    <w:rsid w:val="00A25DDF"/>
    <w:rsid w:val="00A25FE8"/>
    <w:rsid w:val="00A266E5"/>
    <w:rsid w:val="00A27ADF"/>
    <w:rsid w:val="00A27CA2"/>
    <w:rsid w:val="00A30E52"/>
    <w:rsid w:val="00A30F59"/>
    <w:rsid w:val="00A310B6"/>
    <w:rsid w:val="00A311A2"/>
    <w:rsid w:val="00A31BEC"/>
    <w:rsid w:val="00A32B08"/>
    <w:rsid w:val="00A332C1"/>
    <w:rsid w:val="00A336C6"/>
    <w:rsid w:val="00A3474D"/>
    <w:rsid w:val="00A34CAE"/>
    <w:rsid w:val="00A35A54"/>
    <w:rsid w:val="00A35B38"/>
    <w:rsid w:val="00A36813"/>
    <w:rsid w:val="00A3699C"/>
    <w:rsid w:val="00A36A5D"/>
    <w:rsid w:val="00A36C25"/>
    <w:rsid w:val="00A37889"/>
    <w:rsid w:val="00A4025D"/>
    <w:rsid w:val="00A402A5"/>
    <w:rsid w:val="00A4066A"/>
    <w:rsid w:val="00A40DC7"/>
    <w:rsid w:val="00A40E05"/>
    <w:rsid w:val="00A40FFF"/>
    <w:rsid w:val="00A4171D"/>
    <w:rsid w:val="00A417DA"/>
    <w:rsid w:val="00A41BFD"/>
    <w:rsid w:val="00A41C40"/>
    <w:rsid w:val="00A41FDD"/>
    <w:rsid w:val="00A4223D"/>
    <w:rsid w:val="00A425A3"/>
    <w:rsid w:val="00A42772"/>
    <w:rsid w:val="00A427B9"/>
    <w:rsid w:val="00A42C02"/>
    <w:rsid w:val="00A42C22"/>
    <w:rsid w:val="00A42CB4"/>
    <w:rsid w:val="00A42D37"/>
    <w:rsid w:val="00A42E0B"/>
    <w:rsid w:val="00A42E6F"/>
    <w:rsid w:val="00A431AB"/>
    <w:rsid w:val="00A43630"/>
    <w:rsid w:val="00A43A28"/>
    <w:rsid w:val="00A43FBF"/>
    <w:rsid w:val="00A442F3"/>
    <w:rsid w:val="00A44AA6"/>
    <w:rsid w:val="00A44F86"/>
    <w:rsid w:val="00A4604D"/>
    <w:rsid w:val="00A461E4"/>
    <w:rsid w:val="00A46208"/>
    <w:rsid w:val="00A46716"/>
    <w:rsid w:val="00A47292"/>
    <w:rsid w:val="00A47877"/>
    <w:rsid w:val="00A47BE7"/>
    <w:rsid w:val="00A501AF"/>
    <w:rsid w:val="00A507FB"/>
    <w:rsid w:val="00A50900"/>
    <w:rsid w:val="00A5093E"/>
    <w:rsid w:val="00A51586"/>
    <w:rsid w:val="00A51C4F"/>
    <w:rsid w:val="00A51D9A"/>
    <w:rsid w:val="00A520AF"/>
    <w:rsid w:val="00A522BA"/>
    <w:rsid w:val="00A525F8"/>
    <w:rsid w:val="00A532C6"/>
    <w:rsid w:val="00A533FC"/>
    <w:rsid w:val="00A535A2"/>
    <w:rsid w:val="00A54AAA"/>
    <w:rsid w:val="00A55112"/>
    <w:rsid w:val="00A551FA"/>
    <w:rsid w:val="00A554AB"/>
    <w:rsid w:val="00A55710"/>
    <w:rsid w:val="00A55858"/>
    <w:rsid w:val="00A558D7"/>
    <w:rsid w:val="00A559A0"/>
    <w:rsid w:val="00A5680F"/>
    <w:rsid w:val="00A5784E"/>
    <w:rsid w:val="00A57C9E"/>
    <w:rsid w:val="00A60077"/>
    <w:rsid w:val="00A613D5"/>
    <w:rsid w:val="00A615CF"/>
    <w:rsid w:val="00A61F13"/>
    <w:rsid w:val="00A62069"/>
    <w:rsid w:val="00A62602"/>
    <w:rsid w:val="00A62618"/>
    <w:rsid w:val="00A62D56"/>
    <w:rsid w:val="00A62F44"/>
    <w:rsid w:val="00A641D5"/>
    <w:rsid w:val="00A647E4"/>
    <w:rsid w:val="00A648D3"/>
    <w:rsid w:val="00A65C79"/>
    <w:rsid w:val="00A65CD5"/>
    <w:rsid w:val="00A66511"/>
    <w:rsid w:val="00A66855"/>
    <w:rsid w:val="00A669AE"/>
    <w:rsid w:val="00A669F1"/>
    <w:rsid w:val="00A6713B"/>
    <w:rsid w:val="00A6734B"/>
    <w:rsid w:val="00A6739B"/>
    <w:rsid w:val="00A67732"/>
    <w:rsid w:val="00A67B00"/>
    <w:rsid w:val="00A67B01"/>
    <w:rsid w:val="00A67FCA"/>
    <w:rsid w:val="00A705EB"/>
    <w:rsid w:val="00A70EFC"/>
    <w:rsid w:val="00A71675"/>
    <w:rsid w:val="00A71FDD"/>
    <w:rsid w:val="00A72BA2"/>
    <w:rsid w:val="00A73308"/>
    <w:rsid w:val="00A73709"/>
    <w:rsid w:val="00A73D33"/>
    <w:rsid w:val="00A73F88"/>
    <w:rsid w:val="00A74084"/>
    <w:rsid w:val="00A7479A"/>
    <w:rsid w:val="00A74FFD"/>
    <w:rsid w:val="00A75D84"/>
    <w:rsid w:val="00A75E0D"/>
    <w:rsid w:val="00A761D0"/>
    <w:rsid w:val="00A7660E"/>
    <w:rsid w:val="00A76D1C"/>
    <w:rsid w:val="00A773BB"/>
    <w:rsid w:val="00A7767F"/>
    <w:rsid w:val="00A77BF4"/>
    <w:rsid w:val="00A77C95"/>
    <w:rsid w:val="00A77E0C"/>
    <w:rsid w:val="00A802B9"/>
    <w:rsid w:val="00A803EB"/>
    <w:rsid w:val="00A8041C"/>
    <w:rsid w:val="00A80D4E"/>
    <w:rsid w:val="00A814D5"/>
    <w:rsid w:val="00A8162A"/>
    <w:rsid w:val="00A81DA8"/>
    <w:rsid w:val="00A82750"/>
    <w:rsid w:val="00A82889"/>
    <w:rsid w:val="00A828F7"/>
    <w:rsid w:val="00A82A17"/>
    <w:rsid w:val="00A82A63"/>
    <w:rsid w:val="00A82E01"/>
    <w:rsid w:val="00A8322B"/>
    <w:rsid w:val="00A832D8"/>
    <w:rsid w:val="00A83527"/>
    <w:rsid w:val="00A83DF5"/>
    <w:rsid w:val="00A84137"/>
    <w:rsid w:val="00A84AE8"/>
    <w:rsid w:val="00A8556E"/>
    <w:rsid w:val="00A86143"/>
    <w:rsid w:val="00A861B1"/>
    <w:rsid w:val="00A864FF"/>
    <w:rsid w:val="00A868EA"/>
    <w:rsid w:val="00A87082"/>
    <w:rsid w:val="00A87124"/>
    <w:rsid w:val="00A874CA"/>
    <w:rsid w:val="00A879CD"/>
    <w:rsid w:val="00A87B93"/>
    <w:rsid w:val="00A87EA1"/>
    <w:rsid w:val="00A87F4B"/>
    <w:rsid w:val="00A90121"/>
    <w:rsid w:val="00A902D3"/>
    <w:rsid w:val="00A903A0"/>
    <w:rsid w:val="00A90511"/>
    <w:rsid w:val="00A90756"/>
    <w:rsid w:val="00A90B39"/>
    <w:rsid w:val="00A90EDB"/>
    <w:rsid w:val="00A9132F"/>
    <w:rsid w:val="00A915ED"/>
    <w:rsid w:val="00A91774"/>
    <w:rsid w:val="00A918A2"/>
    <w:rsid w:val="00A920AC"/>
    <w:rsid w:val="00A928F1"/>
    <w:rsid w:val="00A92B18"/>
    <w:rsid w:val="00A92F20"/>
    <w:rsid w:val="00A932F5"/>
    <w:rsid w:val="00A936D9"/>
    <w:rsid w:val="00A94283"/>
    <w:rsid w:val="00A95695"/>
    <w:rsid w:val="00A95C51"/>
    <w:rsid w:val="00A965CF"/>
    <w:rsid w:val="00A974BC"/>
    <w:rsid w:val="00AA00B1"/>
    <w:rsid w:val="00AA0354"/>
    <w:rsid w:val="00AA06D7"/>
    <w:rsid w:val="00AA088C"/>
    <w:rsid w:val="00AA0F42"/>
    <w:rsid w:val="00AA1147"/>
    <w:rsid w:val="00AA1FBD"/>
    <w:rsid w:val="00AA202D"/>
    <w:rsid w:val="00AA24DB"/>
    <w:rsid w:val="00AA28F5"/>
    <w:rsid w:val="00AA34A6"/>
    <w:rsid w:val="00AA3751"/>
    <w:rsid w:val="00AA383D"/>
    <w:rsid w:val="00AA3BE2"/>
    <w:rsid w:val="00AA3CB4"/>
    <w:rsid w:val="00AA419E"/>
    <w:rsid w:val="00AA4468"/>
    <w:rsid w:val="00AA4523"/>
    <w:rsid w:val="00AA4ADB"/>
    <w:rsid w:val="00AA4C61"/>
    <w:rsid w:val="00AA4F3A"/>
    <w:rsid w:val="00AA54FF"/>
    <w:rsid w:val="00AA5564"/>
    <w:rsid w:val="00AA5B14"/>
    <w:rsid w:val="00AA6057"/>
    <w:rsid w:val="00AA7706"/>
    <w:rsid w:val="00AB0122"/>
    <w:rsid w:val="00AB0136"/>
    <w:rsid w:val="00AB0437"/>
    <w:rsid w:val="00AB079A"/>
    <w:rsid w:val="00AB0A8A"/>
    <w:rsid w:val="00AB0B51"/>
    <w:rsid w:val="00AB0CE0"/>
    <w:rsid w:val="00AB11BE"/>
    <w:rsid w:val="00AB1328"/>
    <w:rsid w:val="00AB13B0"/>
    <w:rsid w:val="00AB13D5"/>
    <w:rsid w:val="00AB1FF8"/>
    <w:rsid w:val="00AB2361"/>
    <w:rsid w:val="00AB2470"/>
    <w:rsid w:val="00AB263E"/>
    <w:rsid w:val="00AB33CA"/>
    <w:rsid w:val="00AB352D"/>
    <w:rsid w:val="00AB3BDC"/>
    <w:rsid w:val="00AB3F03"/>
    <w:rsid w:val="00AB42F3"/>
    <w:rsid w:val="00AB4FA7"/>
    <w:rsid w:val="00AB54FE"/>
    <w:rsid w:val="00AB555C"/>
    <w:rsid w:val="00AB5B45"/>
    <w:rsid w:val="00AB613B"/>
    <w:rsid w:val="00AB621A"/>
    <w:rsid w:val="00AB7067"/>
    <w:rsid w:val="00AB72A7"/>
    <w:rsid w:val="00AB7683"/>
    <w:rsid w:val="00AB76CA"/>
    <w:rsid w:val="00AB7A2D"/>
    <w:rsid w:val="00AB7B3D"/>
    <w:rsid w:val="00AB7C36"/>
    <w:rsid w:val="00AC0104"/>
    <w:rsid w:val="00AC0865"/>
    <w:rsid w:val="00AC0C24"/>
    <w:rsid w:val="00AC1522"/>
    <w:rsid w:val="00AC18BB"/>
    <w:rsid w:val="00AC23F0"/>
    <w:rsid w:val="00AC2928"/>
    <w:rsid w:val="00AC2957"/>
    <w:rsid w:val="00AC2A3F"/>
    <w:rsid w:val="00AC3357"/>
    <w:rsid w:val="00AC360D"/>
    <w:rsid w:val="00AC3946"/>
    <w:rsid w:val="00AC3EDB"/>
    <w:rsid w:val="00AC4027"/>
    <w:rsid w:val="00AC44AF"/>
    <w:rsid w:val="00AC46CB"/>
    <w:rsid w:val="00AC4BB2"/>
    <w:rsid w:val="00AC4CE7"/>
    <w:rsid w:val="00AC4D4F"/>
    <w:rsid w:val="00AC4E71"/>
    <w:rsid w:val="00AC52CB"/>
    <w:rsid w:val="00AC5805"/>
    <w:rsid w:val="00AC5BA9"/>
    <w:rsid w:val="00AC5E8F"/>
    <w:rsid w:val="00AC608E"/>
    <w:rsid w:val="00AC6BFA"/>
    <w:rsid w:val="00AC6F09"/>
    <w:rsid w:val="00AC6F4C"/>
    <w:rsid w:val="00AD0172"/>
    <w:rsid w:val="00AD024A"/>
    <w:rsid w:val="00AD0250"/>
    <w:rsid w:val="00AD029C"/>
    <w:rsid w:val="00AD1C37"/>
    <w:rsid w:val="00AD1F5B"/>
    <w:rsid w:val="00AD21D7"/>
    <w:rsid w:val="00AD2A18"/>
    <w:rsid w:val="00AD2D8C"/>
    <w:rsid w:val="00AD3250"/>
    <w:rsid w:val="00AD3405"/>
    <w:rsid w:val="00AD392A"/>
    <w:rsid w:val="00AD3967"/>
    <w:rsid w:val="00AD40AA"/>
    <w:rsid w:val="00AD48F5"/>
    <w:rsid w:val="00AD4D0D"/>
    <w:rsid w:val="00AD510C"/>
    <w:rsid w:val="00AD5418"/>
    <w:rsid w:val="00AD541B"/>
    <w:rsid w:val="00AD6001"/>
    <w:rsid w:val="00AD649F"/>
    <w:rsid w:val="00AD6BA9"/>
    <w:rsid w:val="00AD6CB1"/>
    <w:rsid w:val="00AD77C2"/>
    <w:rsid w:val="00AD79BC"/>
    <w:rsid w:val="00AD7E20"/>
    <w:rsid w:val="00AD7E33"/>
    <w:rsid w:val="00AE0C96"/>
    <w:rsid w:val="00AE1012"/>
    <w:rsid w:val="00AE128A"/>
    <w:rsid w:val="00AE1A64"/>
    <w:rsid w:val="00AE1CE4"/>
    <w:rsid w:val="00AE1FDE"/>
    <w:rsid w:val="00AE2550"/>
    <w:rsid w:val="00AE28A5"/>
    <w:rsid w:val="00AE2AC9"/>
    <w:rsid w:val="00AE3562"/>
    <w:rsid w:val="00AE422A"/>
    <w:rsid w:val="00AE42CE"/>
    <w:rsid w:val="00AE436F"/>
    <w:rsid w:val="00AE4DD4"/>
    <w:rsid w:val="00AE5212"/>
    <w:rsid w:val="00AE547F"/>
    <w:rsid w:val="00AE63DC"/>
    <w:rsid w:val="00AE69E2"/>
    <w:rsid w:val="00AE7708"/>
    <w:rsid w:val="00AE78F9"/>
    <w:rsid w:val="00AE7BDD"/>
    <w:rsid w:val="00AF02EA"/>
    <w:rsid w:val="00AF06E7"/>
    <w:rsid w:val="00AF1671"/>
    <w:rsid w:val="00AF185C"/>
    <w:rsid w:val="00AF1FCC"/>
    <w:rsid w:val="00AF2181"/>
    <w:rsid w:val="00AF2284"/>
    <w:rsid w:val="00AF2CC9"/>
    <w:rsid w:val="00AF2D02"/>
    <w:rsid w:val="00AF2EB5"/>
    <w:rsid w:val="00AF2FD4"/>
    <w:rsid w:val="00AF30EB"/>
    <w:rsid w:val="00AF41B0"/>
    <w:rsid w:val="00AF43E7"/>
    <w:rsid w:val="00AF447F"/>
    <w:rsid w:val="00AF4879"/>
    <w:rsid w:val="00AF4F52"/>
    <w:rsid w:val="00AF5295"/>
    <w:rsid w:val="00AF5CCC"/>
    <w:rsid w:val="00AF5E56"/>
    <w:rsid w:val="00AF6178"/>
    <w:rsid w:val="00AF67B8"/>
    <w:rsid w:val="00AF6F8D"/>
    <w:rsid w:val="00AF7E95"/>
    <w:rsid w:val="00B00478"/>
    <w:rsid w:val="00B00E87"/>
    <w:rsid w:val="00B00F14"/>
    <w:rsid w:val="00B01244"/>
    <w:rsid w:val="00B01402"/>
    <w:rsid w:val="00B01EAB"/>
    <w:rsid w:val="00B021DA"/>
    <w:rsid w:val="00B02681"/>
    <w:rsid w:val="00B02AFC"/>
    <w:rsid w:val="00B02BEA"/>
    <w:rsid w:val="00B02DC0"/>
    <w:rsid w:val="00B02E41"/>
    <w:rsid w:val="00B0329E"/>
    <w:rsid w:val="00B035B1"/>
    <w:rsid w:val="00B037FA"/>
    <w:rsid w:val="00B03883"/>
    <w:rsid w:val="00B04380"/>
    <w:rsid w:val="00B0511F"/>
    <w:rsid w:val="00B052F2"/>
    <w:rsid w:val="00B057AE"/>
    <w:rsid w:val="00B057F8"/>
    <w:rsid w:val="00B05BDB"/>
    <w:rsid w:val="00B0600B"/>
    <w:rsid w:val="00B06300"/>
    <w:rsid w:val="00B063D9"/>
    <w:rsid w:val="00B06AF7"/>
    <w:rsid w:val="00B06CD6"/>
    <w:rsid w:val="00B06CEC"/>
    <w:rsid w:val="00B06D3B"/>
    <w:rsid w:val="00B06D7F"/>
    <w:rsid w:val="00B06E67"/>
    <w:rsid w:val="00B06FEA"/>
    <w:rsid w:val="00B0782B"/>
    <w:rsid w:val="00B07A9B"/>
    <w:rsid w:val="00B07FEA"/>
    <w:rsid w:val="00B10050"/>
    <w:rsid w:val="00B101A7"/>
    <w:rsid w:val="00B10615"/>
    <w:rsid w:val="00B11004"/>
    <w:rsid w:val="00B1185B"/>
    <w:rsid w:val="00B11C27"/>
    <w:rsid w:val="00B12249"/>
    <w:rsid w:val="00B12689"/>
    <w:rsid w:val="00B12859"/>
    <w:rsid w:val="00B12A29"/>
    <w:rsid w:val="00B12BD2"/>
    <w:rsid w:val="00B12BFA"/>
    <w:rsid w:val="00B13386"/>
    <w:rsid w:val="00B13734"/>
    <w:rsid w:val="00B1475A"/>
    <w:rsid w:val="00B14CD6"/>
    <w:rsid w:val="00B14F67"/>
    <w:rsid w:val="00B15053"/>
    <w:rsid w:val="00B158F7"/>
    <w:rsid w:val="00B163C4"/>
    <w:rsid w:val="00B16478"/>
    <w:rsid w:val="00B17028"/>
    <w:rsid w:val="00B170A2"/>
    <w:rsid w:val="00B17630"/>
    <w:rsid w:val="00B17D59"/>
    <w:rsid w:val="00B20471"/>
    <w:rsid w:val="00B20888"/>
    <w:rsid w:val="00B20928"/>
    <w:rsid w:val="00B20CAC"/>
    <w:rsid w:val="00B211AE"/>
    <w:rsid w:val="00B21740"/>
    <w:rsid w:val="00B217AA"/>
    <w:rsid w:val="00B21FC2"/>
    <w:rsid w:val="00B2281A"/>
    <w:rsid w:val="00B22C9E"/>
    <w:rsid w:val="00B22EDB"/>
    <w:rsid w:val="00B23C0B"/>
    <w:rsid w:val="00B23FE2"/>
    <w:rsid w:val="00B24520"/>
    <w:rsid w:val="00B247DC"/>
    <w:rsid w:val="00B24809"/>
    <w:rsid w:val="00B2497C"/>
    <w:rsid w:val="00B24A01"/>
    <w:rsid w:val="00B261B8"/>
    <w:rsid w:val="00B26228"/>
    <w:rsid w:val="00B26873"/>
    <w:rsid w:val="00B2775A"/>
    <w:rsid w:val="00B279A4"/>
    <w:rsid w:val="00B27EC9"/>
    <w:rsid w:val="00B30193"/>
    <w:rsid w:val="00B303C9"/>
    <w:rsid w:val="00B30A34"/>
    <w:rsid w:val="00B30A6B"/>
    <w:rsid w:val="00B30E25"/>
    <w:rsid w:val="00B318EF"/>
    <w:rsid w:val="00B31BF3"/>
    <w:rsid w:val="00B31CDF"/>
    <w:rsid w:val="00B3226A"/>
    <w:rsid w:val="00B32623"/>
    <w:rsid w:val="00B329B1"/>
    <w:rsid w:val="00B33D3B"/>
    <w:rsid w:val="00B345C5"/>
    <w:rsid w:val="00B34752"/>
    <w:rsid w:val="00B34949"/>
    <w:rsid w:val="00B356CC"/>
    <w:rsid w:val="00B36324"/>
    <w:rsid w:val="00B364FC"/>
    <w:rsid w:val="00B365CA"/>
    <w:rsid w:val="00B36A2B"/>
    <w:rsid w:val="00B3709D"/>
    <w:rsid w:val="00B3723D"/>
    <w:rsid w:val="00B37766"/>
    <w:rsid w:val="00B37E38"/>
    <w:rsid w:val="00B409E6"/>
    <w:rsid w:val="00B40C34"/>
    <w:rsid w:val="00B40E21"/>
    <w:rsid w:val="00B41213"/>
    <w:rsid w:val="00B413EB"/>
    <w:rsid w:val="00B4156A"/>
    <w:rsid w:val="00B41BD9"/>
    <w:rsid w:val="00B420D3"/>
    <w:rsid w:val="00B42159"/>
    <w:rsid w:val="00B42A9D"/>
    <w:rsid w:val="00B4314E"/>
    <w:rsid w:val="00B436AE"/>
    <w:rsid w:val="00B43BF7"/>
    <w:rsid w:val="00B43DA7"/>
    <w:rsid w:val="00B44923"/>
    <w:rsid w:val="00B4508C"/>
    <w:rsid w:val="00B45891"/>
    <w:rsid w:val="00B45971"/>
    <w:rsid w:val="00B46785"/>
    <w:rsid w:val="00B46C84"/>
    <w:rsid w:val="00B472D8"/>
    <w:rsid w:val="00B47729"/>
    <w:rsid w:val="00B47837"/>
    <w:rsid w:val="00B478B3"/>
    <w:rsid w:val="00B47E55"/>
    <w:rsid w:val="00B50A28"/>
    <w:rsid w:val="00B50AFD"/>
    <w:rsid w:val="00B51E55"/>
    <w:rsid w:val="00B51F27"/>
    <w:rsid w:val="00B51FDD"/>
    <w:rsid w:val="00B52CCC"/>
    <w:rsid w:val="00B5314D"/>
    <w:rsid w:val="00B533A4"/>
    <w:rsid w:val="00B543DC"/>
    <w:rsid w:val="00B54B1B"/>
    <w:rsid w:val="00B55283"/>
    <w:rsid w:val="00B553CB"/>
    <w:rsid w:val="00B55805"/>
    <w:rsid w:val="00B56396"/>
    <w:rsid w:val="00B568E2"/>
    <w:rsid w:val="00B56DFB"/>
    <w:rsid w:val="00B5763E"/>
    <w:rsid w:val="00B6014B"/>
    <w:rsid w:val="00B61629"/>
    <w:rsid w:val="00B61956"/>
    <w:rsid w:val="00B61CCF"/>
    <w:rsid w:val="00B61FC7"/>
    <w:rsid w:val="00B62314"/>
    <w:rsid w:val="00B629E4"/>
    <w:rsid w:val="00B62A64"/>
    <w:rsid w:val="00B62C01"/>
    <w:rsid w:val="00B6328D"/>
    <w:rsid w:val="00B63EF9"/>
    <w:rsid w:val="00B6456F"/>
    <w:rsid w:val="00B64759"/>
    <w:rsid w:val="00B648B1"/>
    <w:rsid w:val="00B64994"/>
    <w:rsid w:val="00B65225"/>
    <w:rsid w:val="00B658AA"/>
    <w:rsid w:val="00B6603C"/>
    <w:rsid w:val="00B6644A"/>
    <w:rsid w:val="00B6665E"/>
    <w:rsid w:val="00B66C1D"/>
    <w:rsid w:val="00B6784B"/>
    <w:rsid w:val="00B67973"/>
    <w:rsid w:val="00B679A9"/>
    <w:rsid w:val="00B7135D"/>
    <w:rsid w:val="00B71416"/>
    <w:rsid w:val="00B71509"/>
    <w:rsid w:val="00B7163B"/>
    <w:rsid w:val="00B716BB"/>
    <w:rsid w:val="00B7170C"/>
    <w:rsid w:val="00B7173A"/>
    <w:rsid w:val="00B719D9"/>
    <w:rsid w:val="00B71CB1"/>
    <w:rsid w:val="00B72291"/>
    <w:rsid w:val="00B724AD"/>
    <w:rsid w:val="00B734D5"/>
    <w:rsid w:val="00B73720"/>
    <w:rsid w:val="00B73948"/>
    <w:rsid w:val="00B74196"/>
    <w:rsid w:val="00B74251"/>
    <w:rsid w:val="00B74A10"/>
    <w:rsid w:val="00B75782"/>
    <w:rsid w:val="00B75A16"/>
    <w:rsid w:val="00B75F55"/>
    <w:rsid w:val="00B763E6"/>
    <w:rsid w:val="00B76E95"/>
    <w:rsid w:val="00B777DC"/>
    <w:rsid w:val="00B802B9"/>
    <w:rsid w:val="00B8043B"/>
    <w:rsid w:val="00B8056B"/>
    <w:rsid w:val="00B80EC1"/>
    <w:rsid w:val="00B8107C"/>
    <w:rsid w:val="00B8135D"/>
    <w:rsid w:val="00B81E44"/>
    <w:rsid w:val="00B8247C"/>
    <w:rsid w:val="00B83053"/>
    <w:rsid w:val="00B832D3"/>
    <w:rsid w:val="00B83482"/>
    <w:rsid w:val="00B834EE"/>
    <w:rsid w:val="00B8352E"/>
    <w:rsid w:val="00B843D9"/>
    <w:rsid w:val="00B84417"/>
    <w:rsid w:val="00B8486F"/>
    <w:rsid w:val="00B84B41"/>
    <w:rsid w:val="00B850EA"/>
    <w:rsid w:val="00B85561"/>
    <w:rsid w:val="00B857A9"/>
    <w:rsid w:val="00B8589D"/>
    <w:rsid w:val="00B85C77"/>
    <w:rsid w:val="00B860C4"/>
    <w:rsid w:val="00B8617F"/>
    <w:rsid w:val="00B86568"/>
    <w:rsid w:val="00B8661F"/>
    <w:rsid w:val="00B8697D"/>
    <w:rsid w:val="00B87359"/>
    <w:rsid w:val="00B874A5"/>
    <w:rsid w:val="00B87592"/>
    <w:rsid w:val="00B87665"/>
    <w:rsid w:val="00B8791F"/>
    <w:rsid w:val="00B9177A"/>
    <w:rsid w:val="00B9179C"/>
    <w:rsid w:val="00B919EE"/>
    <w:rsid w:val="00B91E05"/>
    <w:rsid w:val="00B91EA9"/>
    <w:rsid w:val="00B91EE9"/>
    <w:rsid w:val="00B92959"/>
    <w:rsid w:val="00B92E3B"/>
    <w:rsid w:val="00B92F73"/>
    <w:rsid w:val="00B93280"/>
    <w:rsid w:val="00B937B9"/>
    <w:rsid w:val="00B93AE7"/>
    <w:rsid w:val="00B93DA6"/>
    <w:rsid w:val="00B93EC3"/>
    <w:rsid w:val="00B93F5B"/>
    <w:rsid w:val="00B9470B"/>
    <w:rsid w:val="00B947D2"/>
    <w:rsid w:val="00B947E8"/>
    <w:rsid w:val="00B94D6B"/>
    <w:rsid w:val="00B94F40"/>
    <w:rsid w:val="00B95432"/>
    <w:rsid w:val="00B9543C"/>
    <w:rsid w:val="00B95D76"/>
    <w:rsid w:val="00B96225"/>
    <w:rsid w:val="00B96497"/>
    <w:rsid w:val="00B96BB7"/>
    <w:rsid w:val="00B96C98"/>
    <w:rsid w:val="00B96E09"/>
    <w:rsid w:val="00B972EA"/>
    <w:rsid w:val="00B97490"/>
    <w:rsid w:val="00B9751F"/>
    <w:rsid w:val="00B97660"/>
    <w:rsid w:val="00B97704"/>
    <w:rsid w:val="00B97FD6"/>
    <w:rsid w:val="00BA1DF3"/>
    <w:rsid w:val="00BA2037"/>
    <w:rsid w:val="00BA25E4"/>
    <w:rsid w:val="00BA2DD8"/>
    <w:rsid w:val="00BA3568"/>
    <w:rsid w:val="00BA4033"/>
    <w:rsid w:val="00BA4875"/>
    <w:rsid w:val="00BA5587"/>
    <w:rsid w:val="00BA584F"/>
    <w:rsid w:val="00BA6695"/>
    <w:rsid w:val="00BA67B2"/>
    <w:rsid w:val="00BA68EB"/>
    <w:rsid w:val="00BA746E"/>
    <w:rsid w:val="00BA75A7"/>
    <w:rsid w:val="00BA7606"/>
    <w:rsid w:val="00BA78E6"/>
    <w:rsid w:val="00BA79B0"/>
    <w:rsid w:val="00BA7DA2"/>
    <w:rsid w:val="00BA7E58"/>
    <w:rsid w:val="00BB0340"/>
    <w:rsid w:val="00BB0863"/>
    <w:rsid w:val="00BB0B8F"/>
    <w:rsid w:val="00BB0D0D"/>
    <w:rsid w:val="00BB1647"/>
    <w:rsid w:val="00BB1C8C"/>
    <w:rsid w:val="00BB29FC"/>
    <w:rsid w:val="00BB3261"/>
    <w:rsid w:val="00BB3C13"/>
    <w:rsid w:val="00BB3C38"/>
    <w:rsid w:val="00BB4068"/>
    <w:rsid w:val="00BB4453"/>
    <w:rsid w:val="00BB4758"/>
    <w:rsid w:val="00BB4C17"/>
    <w:rsid w:val="00BB4C90"/>
    <w:rsid w:val="00BB6423"/>
    <w:rsid w:val="00BB6E1C"/>
    <w:rsid w:val="00BB6F45"/>
    <w:rsid w:val="00BB722B"/>
    <w:rsid w:val="00BC0A7A"/>
    <w:rsid w:val="00BC0DB2"/>
    <w:rsid w:val="00BC11FF"/>
    <w:rsid w:val="00BC1216"/>
    <w:rsid w:val="00BC197A"/>
    <w:rsid w:val="00BC19FC"/>
    <w:rsid w:val="00BC1E7E"/>
    <w:rsid w:val="00BC2226"/>
    <w:rsid w:val="00BC320D"/>
    <w:rsid w:val="00BC3949"/>
    <w:rsid w:val="00BC3A77"/>
    <w:rsid w:val="00BC3C24"/>
    <w:rsid w:val="00BC3D6E"/>
    <w:rsid w:val="00BC3ED7"/>
    <w:rsid w:val="00BC3FE3"/>
    <w:rsid w:val="00BC41DA"/>
    <w:rsid w:val="00BC4793"/>
    <w:rsid w:val="00BC4EED"/>
    <w:rsid w:val="00BC530B"/>
    <w:rsid w:val="00BC543A"/>
    <w:rsid w:val="00BC592D"/>
    <w:rsid w:val="00BC6377"/>
    <w:rsid w:val="00BC71FD"/>
    <w:rsid w:val="00BC7851"/>
    <w:rsid w:val="00BC7C97"/>
    <w:rsid w:val="00BD04B6"/>
    <w:rsid w:val="00BD0BF6"/>
    <w:rsid w:val="00BD1BDC"/>
    <w:rsid w:val="00BD20B4"/>
    <w:rsid w:val="00BD2F0E"/>
    <w:rsid w:val="00BD38E4"/>
    <w:rsid w:val="00BD3E02"/>
    <w:rsid w:val="00BD40F9"/>
    <w:rsid w:val="00BD431D"/>
    <w:rsid w:val="00BD46F2"/>
    <w:rsid w:val="00BD482F"/>
    <w:rsid w:val="00BD4976"/>
    <w:rsid w:val="00BD509E"/>
    <w:rsid w:val="00BD58E5"/>
    <w:rsid w:val="00BD5DEC"/>
    <w:rsid w:val="00BD5E6A"/>
    <w:rsid w:val="00BD6083"/>
    <w:rsid w:val="00BD645B"/>
    <w:rsid w:val="00BD671A"/>
    <w:rsid w:val="00BD6C33"/>
    <w:rsid w:val="00BD6F58"/>
    <w:rsid w:val="00BD74F1"/>
    <w:rsid w:val="00BD7FBB"/>
    <w:rsid w:val="00BD7FD8"/>
    <w:rsid w:val="00BE0027"/>
    <w:rsid w:val="00BE03B5"/>
    <w:rsid w:val="00BE0A3A"/>
    <w:rsid w:val="00BE1062"/>
    <w:rsid w:val="00BE1616"/>
    <w:rsid w:val="00BE1758"/>
    <w:rsid w:val="00BE28AF"/>
    <w:rsid w:val="00BE3495"/>
    <w:rsid w:val="00BE3ECE"/>
    <w:rsid w:val="00BE4149"/>
    <w:rsid w:val="00BE459F"/>
    <w:rsid w:val="00BE49F6"/>
    <w:rsid w:val="00BE4C01"/>
    <w:rsid w:val="00BE4D17"/>
    <w:rsid w:val="00BE4D7C"/>
    <w:rsid w:val="00BE4FDF"/>
    <w:rsid w:val="00BE5C7A"/>
    <w:rsid w:val="00BE6364"/>
    <w:rsid w:val="00BE64BC"/>
    <w:rsid w:val="00BE6560"/>
    <w:rsid w:val="00BE6A63"/>
    <w:rsid w:val="00BE6E96"/>
    <w:rsid w:val="00BF049F"/>
    <w:rsid w:val="00BF10F1"/>
    <w:rsid w:val="00BF12B6"/>
    <w:rsid w:val="00BF1EAB"/>
    <w:rsid w:val="00BF1FA2"/>
    <w:rsid w:val="00BF213B"/>
    <w:rsid w:val="00BF2312"/>
    <w:rsid w:val="00BF260A"/>
    <w:rsid w:val="00BF284A"/>
    <w:rsid w:val="00BF2F5A"/>
    <w:rsid w:val="00BF2F62"/>
    <w:rsid w:val="00BF37CA"/>
    <w:rsid w:val="00BF3AE7"/>
    <w:rsid w:val="00BF3CBA"/>
    <w:rsid w:val="00BF4154"/>
    <w:rsid w:val="00BF4585"/>
    <w:rsid w:val="00BF4766"/>
    <w:rsid w:val="00BF4C12"/>
    <w:rsid w:val="00BF4CFC"/>
    <w:rsid w:val="00BF5172"/>
    <w:rsid w:val="00BF5552"/>
    <w:rsid w:val="00BF55EE"/>
    <w:rsid w:val="00BF56C3"/>
    <w:rsid w:val="00BF5881"/>
    <w:rsid w:val="00BF58F3"/>
    <w:rsid w:val="00BF6036"/>
    <w:rsid w:val="00BF61F2"/>
    <w:rsid w:val="00BF6459"/>
    <w:rsid w:val="00BF64D5"/>
    <w:rsid w:val="00BF6902"/>
    <w:rsid w:val="00BF6BCF"/>
    <w:rsid w:val="00BF7037"/>
    <w:rsid w:val="00BF7423"/>
    <w:rsid w:val="00BF7DA5"/>
    <w:rsid w:val="00BF7F53"/>
    <w:rsid w:val="00C00263"/>
    <w:rsid w:val="00C00708"/>
    <w:rsid w:val="00C00A69"/>
    <w:rsid w:val="00C00E0A"/>
    <w:rsid w:val="00C01114"/>
    <w:rsid w:val="00C013D8"/>
    <w:rsid w:val="00C01450"/>
    <w:rsid w:val="00C01872"/>
    <w:rsid w:val="00C01C8E"/>
    <w:rsid w:val="00C02791"/>
    <w:rsid w:val="00C031E4"/>
    <w:rsid w:val="00C03339"/>
    <w:rsid w:val="00C03BBC"/>
    <w:rsid w:val="00C03C3C"/>
    <w:rsid w:val="00C0430E"/>
    <w:rsid w:val="00C045C7"/>
    <w:rsid w:val="00C04803"/>
    <w:rsid w:val="00C0493E"/>
    <w:rsid w:val="00C04E4E"/>
    <w:rsid w:val="00C050D7"/>
    <w:rsid w:val="00C055F1"/>
    <w:rsid w:val="00C05DE3"/>
    <w:rsid w:val="00C06CDF"/>
    <w:rsid w:val="00C10527"/>
    <w:rsid w:val="00C1154C"/>
    <w:rsid w:val="00C1191E"/>
    <w:rsid w:val="00C11B75"/>
    <w:rsid w:val="00C11DBC"/>
    <w:rsid w:val="00C120B6"/>
    <w:rsid w:val="00C12316"/>
    <w:rsid w:val="00C1280F"/>
    <w:rsid w:val="00C12D98"/>
    <w:rsid w:val="00C12EDF"/>
    <w:rsid w:val="00C136D0"/>
    <w:rsid w:val="00C13B97"/>
    <w:rsid w:val="00C13F3E"/>
    <w:rsid w:val="00C14600"/>
    <w:rsid w:val="00C147A0"/>
    <w:rsid w:val="00C14F22"/>
    <w:rsid w:val="00C1502B"/>
    <w:rsid w:val="00C15037"/>
    <w:rsid w:val="00C15370"/>
    <w:rsid w:val="00C154AA"/>
    <w:rsid w:val="00C154DE"/>
    <w:rsid w:val="00C15ADE"/>
    <w:rsid w:val="00C16621"/>
    <w:rsid w:val="00C17684"/>
    <w:rsid w:val="00C1791E"/>
    <w:rsid w:val="00C20942"/>
    <w:rsid w:val="00C20A62"/>
    <w:rsid w:val="00C20BA5"/>
    <w:rsid w:val="00C20BCD"/>
    <w:rsid w:val="00C20C73"/>
    <w:rsid w:val="00C20DCD"/>
    <w:rsid w:val="00C2127C"/>
    <w:rsid w:val="00C219C6"/>
    <w:rsid w:val="00C21C72"/>
    <w:rsid w:val="00C2243A"/>
    <w:rsid w:val="00C22447"/>
    <w:rsid w:val="00C231C3"/>
    <w:rsid w:val="00C238AD"/>
    <w:rsid w:val="00C240CB"/>
    <w:rsid w:val="00C241A1"/>
    <w:rsid w:val="00C2427E"/>
    <w:rsid w:val="00C24604"/>
    <w:rsid w:val="00C24C3D"/>
    <w:rsid w:val="00C252A2"/>
    <w:rsid w:val="00C25A24"/>
    <w:rsid w:val="00C25CDE"/>
    <w:rsid w:val="00C25E95"/>
    <w:rsid w:val="00C26277"/>
    <w:rsid w:val="00C270F5"/>
    <w:rsid w:val="00C272A2"/>
    <w:rsid w:val="00C27A6E"/>
    <w:rsid w:val="00C30DE5"/>
    <w:rsid w:val="00C3119D"/>
    <w:rsid w:val="00C311C8"/>
    <w:rsid w:val="00C31831"/>
    <w:rsid w:val="00C318BF"/>
    <w:rsid w:val="00C31ECE"/>
    <w:rsid w:val="00C32BA4"/>
    <w:rsid w:val="00C32F08"/>
    <w:rsid w:val="00C335D5"/>
    <w:rsid w:val="00C33646"/>
    <w:rsid w:val="00C33CA8"/>
    <w:rsid w:val="00C33F6B"/>
    <w:rsid w:val="00C34506"/>
    <w:rsid w:val="00C34ABB"/>
    <w:rsid w:val="00C34B45"/>
    <w:rsid w:val="00C34C77"/>
    <w:rsid w:val="00C34F94"/>
    <w:rsid w:val="00C350CA"/>
    <w:rsid w:val="00C350D5"/>
    <w:rsid w:val="00C353ED"/>
    <w:rsid w:val="00C3672E"/>
    <w:rsid w:val="00C367AB"/>
    <w:rsid w:val="00C36E29"/>
    <w:rsid w:val="00C36EC9"/>
    <w:rsid w:val="00C402B7"/>
    <w:rsid w:val="00C40498"/>
    <w:rsid w:val="00C405B9"/>
    <w:rsid w:val="00C40796"/>
    <w:rsid w:val="00C4091E"/>
    <w:rsid w:val="00C40C67"/>
    <w:rsid w:val="00C414AE"/>
    <w:rsid w:val="00C416D5"/>
    <w:rsid w:val="00C41826"/>
    <w:rsid w:val="00C41BB5"/>
    <w:rsid w:val="00C42544"/>
    <w:rsid w:val="00C42693"/>
    <w:rsid w:val="00C4333F"/>
    <w:rsid w:val="00C43748"/>
    <w:rsid w:val="00C43CCA"/>
    <w:rsid w:val="00C44DE7"/>
    <w:rsid w:val="00C4539D"/>
    <w:rsid w:val="00C457C6"/>
    <w:rsid w:val="00C457D8"/>
    <w:rsid w:val="00C458A0"/>
    <w:rsid w:val="00C45B30"/>
    <w:rsid w:val="00C46147"/>
    <w:rsid w:val="00C46708"/>
    <w:rsid w:val="00C46778"/>
    <w:rsid w:val="00C46E4B"/>
    <w:rsid w:val="00C47719"/>
    <w:rsid w:val="00C4798E"/>
    <w:rsid w:val="00C47A51"/>
    <w:rsid w:val="00C47EAD"/>
    <w:rsid w:val="00C501D2"/>
    <w:rsid w:val="00C50F6A"/>
    <w:rsid w:val="00C51063"/>
    <w:rsid w:val="00C511A9"/>
    <w:rsid w:val="00C5189E"/>
    <w:rsid w:val="00C5197F"/>
    <w:rsid w:val="00C51AFB"/>
    <w:rsid w:val="00C524BF"/>
    <w:rsid w:val="00C524C9"/>
    <w:rsid w:val="00C52512"/>
    <w:rsid w:val="00C52857"/>
    <w:rsid w:val="00C531BD"/>
    <w:rsid w:val="00C533CB"/>
    <w:rsid w:val="00C5364D"/>
    <w:rsid w:val="00C537C6"/>
    <w:rsid w:val="00C53A5A"/>
    <w:rsid w:val="00C53C62"/>
    <w:rsid w:val="00C54823"/>
    <w:rsid w:val="00C54E41"/>
    <w:rsid w:val="00C5530B"/>
    <w:rsid w:val="00C55523"/>
    <w:rsid w:val="00C55BEC"/>
    <w:rsid w:val="00C55C2A"/>
    <w:rsid w:val="00C56AE9"/>
    <w:rsid w:val="00C56EC3"/>
    <w:rsid w:val="00C576F8"/>
    <w:rsid w:val="00C6054E"/>
    <w:rsid w:val="00C60911"/>
    <w:rsid w:val="00C61234"/>
    <w:rsid w:val="00C615BE"/>
    <w:rsid w:val="00C617CB"/>
    <w:rsid w:val="00C61A45"/>
    <w:rsid w:val="00C61DDE"/>
    <w:rsid w:val="00C621C5"/>
    <w:rsid w:val="00C62449"/>
    <w:rsid w:val="00C62BD6"/>
    <w:rsid w:val="00C6314F"/>
    <w:rsid w:val="00C6316C"/>
    <w:rsid w:val="00C63426"/>
    <w:rsid w:val="00C637AE"/>
    <w:rsid w:val="00C63935"/>
    <w:rsid w:val="00C63FEA"/>
    <w:rsid w:val="00C640D1"/>
    <w:rsid w:val="00C6415D"/>
    <w:rsid w:val="00C64329"/>
    <w:rsid w:val="00C6491B"/>
    <w:rsid w:val="00C656A7"/>
    <w:rsid w:val="00C6624B"/>
    <w:rsid w:val="00C67F37"/>
    <w:rsid w:val="00C701A5"/>
    <w:rsid w:val="00C7074F"/>
    <w:rsid w:val="00C707E8"/>
    <w:rsid w:val="00C708AC"/>
    <w:rsid w:val="00C708CB"/>
    <w:rsid w:val="00C714C1"/>
    <w:rsid w:val="00C719A9"/>
    <w:rsid w:val="00C71D8B"/>
    <w:rsid w:val="00C71E0F"/>
    <w:rsid w:val="00C72098"/>
    <w:rsid w:val="00C7261F"/>
    <w:rsid w:val="00C72FB9"/>
    <w:rsid w:val="00C73314"/>
    <w:rsid w:val="00C73824"/>
    <w:rsid w:val="00C73EF6"/>
    <w:rsid w:val="00C7403E"/>
    <w:rsid w:val="00C740E4"/>
    <w:rsid w:val="00C74AB9"/>
    <w:rsid w:val="00C74B00"/>
    <w:rsid w:val="00C74BCD"/>
    <w:rsid w:val="00C74C1F"/>
    <w:rsid w:val="00C75B5A"/>
    <w:rsid w:val="00C7620D"/>
    <w:rsid w:val="00C7624A"/>
    <w:rsid w:val="00C763AD"/>
    <w:rsid w:val="00C76438"/>
    <w:rsid w:val="00C76A10"/>
    <w:rsid w:val="00C76AB4"/>
    <w:rsid w:val="00C771AE"/>
    <w:rsid w:val="00C773D4"/>
    <w:rsid w:val="00C7768D"/>
    <w:rsid w:val="00C80350"/>
    <w:rsid w:val="00C80C99"/>
    <w:rsid w:val="00C81082"/>
    <w:rsid w:val="00C81F1D"/>
    <w:rsid w:val="00C81FE8"/>
    <w:rsid w:val="00C82538"/>
    <w:rsid w:val="00C82A44"/>
    <w:rsid w:val="00C83C85"/>
    <w:rsid w:val="00C84A18"/>
    <w:rsid w:val="00C84D2B"/>
    <w:rsid w:val="00C85443"/>
    <w:rsid w:val="00C856F3"/>
    <w:rsid w:val="00C85A04"/>
    <w:rsid w:val="00C85DCC"/>
    <w:rsid w:val="00C86233"/>
    <w:rsid w:val="00C8704A"/>
    <w:rsid w:val="00C871EE"/>
    <w:rsid w:val="00C8754D"/>
    <w:rsid w:val="00C90522"/>
    <w:rsid w:val="00C907C6"/>
    <w:rsid w:val="00C90BB5"/>
    <w:rsid w:val="00C91744"/>
    <w:rsid w:val="00C917A0"/>
    <w:rsid w:val="00C91F38"/>
    <w:rsid w:val="00C927C2"/>
    <w:rsid w:val="00C93037"/>
    <w:rsid w:val="00C9364D"/>
    <w:rsid w:val="00C9374A"/>
    <w:rsid w:val="00C93766"/>
    <w:rsid w:val="00C937F8"/>
    <w:rsid w:val="00C940CB"/>
    <w:rsid w:val="00C9438A"/>
    <w:rsid w:val="00C94ACE"/>
    <w:rsid w:val="00C9612F"/>
    <w:rsid w:val="00C96175"/>
    <w:rsid w:val="00C961AF"/>
    <w:rsid w:val="00C961EA"/>
    <w:rsid w:val="00C96298"/>
    <w:rsid w:val="00C96391"/>
    <w:rsid w:val="00C96B83"/>
    <w:rsid w:val="00C96CCE"/>
    <w:rsid w:val="00C971A5"/>
    <w:rsid w:val="00C9790F"/>
    <w:rsid w:val="00C97D03"/>
    <w:rsid w:val="00CA0823"/>
    <w:rsid w:val="00CA0C2F"/>
    <w:rsid w:val="00CA109E"/>
    <w:rsid w:val="00CA17CC"/>
    <w:rsid w:val="00CA1B1B"/>
    <w:rsid w:val="00CA1D38"/>
    <w:rsid w:val="00CA21E8"/>
    <w:rsid w:val="00CA2D4D"/>
    <w:rsid w:val="00CA3977"/>
    <w:rsid w:val="00CA3A0D"/>
    <w:rsid w:val="00CA3CA6"/>
    <w:rsid w:val="00CA3CF4"/>
    <w:rsid w:val="00CA3E2C"/>
    <w:rsid w:val="00CA44F1"/>
    <w:rsid w:val="00CA45C1"/>
    <w:rsid w:val="00CA4626"/>
    <w:rsid w:val="00CA4940"/>
    <w:rsid w:val="00CA4AC0"/>
    <w:rsid w:val="00CA4C87"/>
    <w:rsid w:val="00CA4CDC"/>
    <w:rsid w:val="00CA50FB"/>
    <w:rsid w:val="00CA52A7"/>
    <w:rsid w:val="00CA585A"/>
    <w:rsid w:val="00CA5ACC"/>
    <w:rsid w:val="00CA5CA1"/>
    <w:rsid w:val="00CA63AA"/>
    <w:rsid w:val="00CA63C5"/>
    <w:rsid w:val="00CA6419"/>
    <w:rsid w:val="00CA6929"/>
    <w:rsid w:val="00CA6B34"/>
    <w:rsid w:val="00CA7424"/>
    <w:rsid w:val="00CA7711"/>
    <w:rsid w:val="00CB01CB"/>
    <w:rsid w:val="00CB0A16"/>
    <w:rsid w:val="00CB15CD"/>
    <w:rsid w:val="00CB2074"/>
    <w:rsid w:val="00CB245B"/>
    <w:rsid w:val="00CB24D4"/>
    <w:rsid w:val="00CB28E1"/>
    <w:rsid w:val="00CB2FF3"/>
    <w:rsid w:val="00CB31A1"/>
    <w:rsid w:val="00CB358D"/>
    <w:rsid w:val="00CB3C31"/>
    <w:rsid w:val="00CB3C65"/>
    <w:rsid w:val="00CB3ECD"/>
    <w:rsid w:val="00CB47F7"/>
    <w:rsid w:val="00CB5E25"/>
    <w:rsid w:val="00CB6959"/>
    <w:rsid w:val="00CC0754"/>
    <w:rsid w:val="00CC1535"/>
    <w:rsid w:val="00CC17C9"/>
    <w:rsid w:val="00CC1AE6"/>
    <w:rsid w:val="00CC2826"/>
    <w:rsid w:val="00CC28B0"/>
    <w:rsid w:val="00CC3139"/>
    <w:rsid w:val="00CC340A"/>
    <w:rsid w:val="00CC378E"/>
    <w:rsid w:val="00CC3944"/>
    <w:rsid w:val="00CC3BD9"/>
    <w:rsid w:val="00CC4019"/>
    <w:rsid w:val="00CC466D"/>
    <w:rsid w:val="00CC4BCD"/>
    <w:rsid w:val="00CC5B75"/>
    <w:rsid w:val="00CC5E5A"/>
    <w:rsid w:val="00CC64A5"/>
    <w:rsid w:val="00CC6667"/>
    <w:rsid w:val="00CC687F"/>
    <w:rsid w:val="00CC6CFB"/>
    <w:rsid w:val="00CC7E26"/>
    <w:rsid w:val="00CC7EA4"/>
    <w:rsid w:val="00CD0008"/>
    <w:rsid w:val="00CD1D7B"/>
    <w:rsid w:val="00CD228C"/>
    <w:rsid w:val="00CD234D"/>
    <w:rsid w:val="00CD34A2"/>
    <w:rsid w:val="00CD3B9E"/>
    <w:rsid w:val="00CD41FB"/>
    <w:rsid w:val="00CD478E"/>
    <w:rsid w:val="00CD4BC2"/>
    <w:rsid w:val="00CD536C"/>
    <w:rsid w:val="00CD5509"/>
    <w:rsid w:val="00CD563A"/>
    <w:rsid w:val="00CD576C"/>
    <w:rsid w:val="00CD5AA0"/>
    <w:rsid w:val="00CD5C41"/>
    <w:rsid w:val="00CD5D2B"/>
    <w:rsid w:val="00CD5F95"/>
    <w:rsid w:val="00CD6210"/>
    <w:rsid w:val="00CD6410"/>
    <w:rsid w:val="00CD6966"/>
    <w:rsid w:val="00CD69E9"/>
    <w:rsid w:val="00CD7007"/>
    <w:rsid w:val="00CE0033"/>
    <w:rsid w:val="00CE0CE5"/>
    <w:rsid w:val="00CE0F32"/>
    <w:rsid w:val="00CE10A2"/>
    <w:rsid w:val="00CE13BD"/>
    <w:rsid w:val="00CE18C5"/>
    <w:rsid w:val="00CE1AFA"/>
    <w:rsid w:val="00CE1BAE"/>
    <w:rsid w:val="00CE20B0"/>
    <w:rsid w:val="00CE2466"/>
    <w:rsid w:val="00CE24D7"/>
    <w:rsid w:val="00CE2525"/>
    <w:rsid w:val="00CE2C8F"/>
    <w:rsid w:val="00CE2CA5"/>
    <w:rsid w:val="00CE321D"/>
    <w:rsid w:val="00CE3949"/>
    <w:rsid w:val="00CE3A8B"/>
    <w:rsid w:val="00CE3C9D"/>
    <w:rsid w:val="00CE3CC7"/>
    <w:rsid w:val="00CE3E9D"/>
    <w:rsid w:val="00CE3EF4"/>
    <w:rsid w:val="00CE4131"/>
    <w:rsid w:val="00CE413B"/>
    <w:rsid w:val="00CE4775"/>
    <w:rsid w:val="00CE4A79"/>
    <w:rsid w:val="00CE4B43"/>
    <w:rsid w:val="00CE5477"/>
    <w:rsid w:val="00CE5AA3"/>
    <w:rsid w:val="00CE5CA5"/>
    <w:rsid w:val="00CE5CBF"/>
    <w:rsid w:val="00CE67B7"/>
    <w:rsid w:val="00CE74D9"/>
    <w:rsid w:val="00CF0214"/>
    <w:rsid w:val="00CF03A7"/>
    <w:rsid w:val="00CF06A9"/>
    <w:rsid w:val="00CF09C7"/>
    <w:rsid w:val="00CF0ABA"/>
    <w:rsid w:val="00CF0FDB"/>
    <w:rsid w:val="00CF192B"/>
    <w:rsid w:val="00CF1FB0"/>
    <w:rsid w:val="00CF2EB8"/>
    <w:rsid w:val="00CF2FE6"/>
    <w:rsid w:val="00CF37C1"/>
    <w:rsid w:val="00CF3B34"/>
    <w:rsid w:val="00CF3D84"/>
    <w:rsid w:val="00CF4052"/>
    <w:rsid w:val="00CF4507"/>
    <w:rsid w:val="00CF475F"/>
    <w:rsid w:val="00CF5384"/>
    <w:rsid w:val="00CF55E9"/>
    <w:rsid w:val="00CF571C"/>
    <w:rsid w:val="00CF57AD"/>
    <w:rsid w:val="00CF5E40"/>
    <w:rsid w:val="00CF5F24"/>
    <w:rsid w:val="00CF6A06"/>
    <w:rsid w:val="00CF6C16"/>
    <w:rsid w:val="00CF6D08"/>
    <w:rsid w:val="00CF7568"/>
    <w:rsid w:val="00CF7718"/>
    <w:rsid w:val="00CF793C"/>
    <w:rsid w:val="00D00110"/>
    <w:rsid w:val="00D006E8"/>
    <w:rsid w:val="00D00CE9"/>
    <w:rsid w:val="00D0173F"/>
    <w:rsid w:val="00D01985"/>
    <w:rsid w:val="00D01E74"/>
    <w:rsid w:val="00D020BB"/>
    <w:rsid w:val="00D02912"/>
    <w:rsid w:val="00D02C8D"/>
    <w:rsid w:val="00D02CFD"/>
    <w:rsid w:val="00D032D2"/>
    <w:rsid w:val="00D03BC1"/>
    <w:rsid w:val="00D03D5F"/>
    <w:rsid w:val="00D04259"/>
    <w:rsid w:val="00D042A0"/>
    <w:rsid w:val="00D05793"/>
    <w:rsid w:val="00D057EE"/>
    <w:rsid w:val="00D05F78"/>
    <w:rsid w:val="00D0651C"/>
    <w:rsid w:val="00D067FF"/>
    <w:rsid w:val="00D06D91"/>
    <w:rsid w:val="00D0759D"/>
    <w:rsid w:val="00D077F4"/>
    <w:rsid w:val="00D078FA"/>
    <w:rsid w:val="00D07DA7"/>
    <w:rsid w:val="00D102C4"/>
    <w:rsid w:val="00D1038E"/>
    <w:rsid w:val="00D114CE"/>
    <w:rsid w:val="00D12018"/>
    <w:rsid w:val="00D1214C"/>
    <w:rsid w:val="00D13E31"/>
    <w:rsid w:val="00D14416"/>
    <w:rsid w:val="00D14C38"/>
    <w:rsid w:val="00D1507F"/>
    <w:rsid w:val="00D15597"/>
    <w:rsid w:val="00D15B27"/>
    <w:rsid w:val="00D1658F"/>
    <w:rsid w:val="00D16DBE"/>
    <w:rsid w:val="00D17391"/>
    <w:rsid w:val="00D173F5"/>
    <w:rsid w:val="00D177CA"/>
    <w:rsid w:val="00D17E48"/>
    <w:rsid w:val="00D20DD9"/>
    <w:rsid w:val="00D2149C"/>
    <w:rsid w:val="00D21D86"/>
    <w:rsid w:val="00D2220D"/>
    <w:rsid w:val="00D2234D"/>
    <w:rsid w:val="00D227D6"/>
    <w:rsid w:val="00D229C8"/>
    <w:rsid w:val="00D22DBD"/>
    <w:rsid w:val="00D23369"/>
    <w:rsid w:val="00D23396"/>
    <w:rsid w:val="00D23D88"/>
    <w:rsid w:val="00D23EA0"/>
    <w:rsid w:val="00D24377"/>
    <w:rsid w:val="00D24393"/>
    <w:rsid w:val="00D25197"/>
    <w:rsid w:val="00D253B7"/>
    <w:rsid w:val="00D258A9"/>
    <w:rsid w:val="00D25BD6"/>
    <w:rsid w:val="00D25C3E"/>
    <w:rsid w:val="00D25DFF"/>
    <w:rsid w:val="00D26177"/>
    <w:rsid w:val="00D26950"/>
    <w:rsid w:val="00D26C46"/>
    <w:rsid w:val="00D26CF1"/>
    <w:rsid w:val="00D26E7C"/>
    <w:rsid w:val="00D2754A"/>
    <w:rsid w:val="00D277A2"/>
    <w:rsid w:val="00D27919"/>
    <w:rsid w:val="00D27CC1"/>
    <w:rsid w:val="00D27F2C"/>
    <w:rsid w:val="00D30D38"/>
    <w:rsid w:val="00D30FB7"/>
    <w:rsid w:val="00D31069"/>
    <w:rsid w:val="00D31310"/>
    <w:rsid w:val="00D31B6E"/>
    <w:rsid w:val="00D332CC"/>
    <w:rsid w:val="00D3335A"/>
    <w:rsid w:val="00D339BF"/>
    <w:rsid w:val="00D34DF6"/>
    <w:rsid w:val="00D34FCC"/>
    <w:rsid w:val="00D35C11"/>
    <w:rsid w:val="00D36613"/>
    <w:rsid w:val="00D36D37"/>
    <w:rsid w:val="00D36EDA"/>
    <w:rsid w:val="00D37BBD"/>
    <w:rsid w:val="00D40A46"/>
    <w:rsid w:val="00D40B19"/>
    <w:rsid w:val="00D413A3"/>
    <w:rsid w:val="00D413F6"/>
    <w:rsid w:val="00D416BF"/>
    <w:rsid w:val="00D41DE3"/>
    <w:rsid w:val="00D42A5F"/>
    <w:rsid w:val="00D42BB3"/>
    <w:rsid w:val="00D43398"/>
    <w:rsid w:val="00D43404"/>
    <w:rsid w:val="00D434C2"/>
    <w:rsid w:val="00D43510"/>
    <w:rsid w:val="00D4389C"/>
    <w:rsid w:val="00D44148"/>
    <w:rsid w:val="00D4449E"/>
    <w:rsid w:val="00D444B0"/>
    <w:rsid w:val="00D449AF"/>
    <w:rsid w:val="00D44CE2"/>
    <w:rsid w:val="00D45739"/>
    <w:rsid w:val="00D45BD9"/>
    <w:rsid w:val="00D45CE6"/>
    <w:rsid w:val="00D4753A"/>
    <w:rsid w:val="00D47A20"/>
    <w:rsid w:val="00D47B7D"/>
    <w:rsid w:val="00D47EEC"/>
    <w:rsid w:val="00D50E7A"/>
    <w:rsid w:val="00D517FA"/>
    <w:rsid w:val="00D52436"/>
    <w:rsid w:val="00D5269C"/>
    <w:rsid w:val="00D52A0A"/>
    <w:rsid w:val="00D52FFD"/>
    <w:rsid w:val="00D53285"/>
    <w:rsid w:val="00D533D4"/>
    <w:rsid w:val="00D535E9"/>
    <w:rsid w:val="00D539F5"/>
    <w:rsid w:val="00D53C29"/>
    <w:rsid w:val="00D53D4C"/>
    <w:rsid w:val="00D542CB"/>
    <w:rsid w:val="00D54462"/>
    <w:rsid w:val="00D547AB"/>
    <w:rsid w:val="00D555D4"/>
    <w:rsid w:val="00D556B2"/>
    <w:rsid w:val="00D56428"/>
    <w:rsid w:val="00D56487"/>
    <w:rsid w:val="00D56812"/>
    <w:rsid w:val="00D56CA6"/>
    <w:rsid w:val="00D577C8"/>
    <w:rsid w:val="00D57865"/>
    <w:rsid w:val="00D60114"/>
    <w:rsid w:val="00D6024A"/>
    <w:rsid w:val="00D60BB1"/>
    <w:rsid w:val="00D60DBD"/>
    <w:rsid w:val="00D6119E"/>
    <w:rsid w:val="00D613C8"/>
    <w:rsid w:val="00D627FB"/>
    <w:rsid w:val="00D62861"/>
    <w:rsid w:val="00D628C7"/>
    <w:rsid w:val="00D62D4C"/>
    <w:rsid w:val="00D62F20"/>
    <w:rsid w:val="00D6371F"/>
    <w:rsid w:val="00D64071"/>
    <w:rsid w:val="00D64675"/>
    <w:rsid w:val="00D646DE"/>
    <w:rsid w:val="00D6475C"/>
    <w:rsid w:val="00D64B6D"/>
    <w:rsid w:val="00D653CB"/>
    <w:rsid w:val="00D65798"/>
    <w:rsid w:val="00D65DBC"/>
    <w:rsid w:val="00D65E90"/>
    <w:rsid w:val="00D65FCC"/>
    <w:rsid w:val="00D6698E"/>
    <w:rsid w:val="00D6769D"/>
    <w:rsid w:val="00D676F5"/>
    <w:rsid w:val="00D67A44"/>
    <w:rsid w:val="00D67B13"/>
    <w:rsid w:val="00D67BF3"/>
    <w:rsid w:val="00D67D47"/>
    <w:rsid w:val="00D70686"/>
    <w:rsid w:val="00D70CE0"/>
    <w:rsid w:val="00D71A3C"/>
    <w:rsid w:val="00D71F1E"/>
    <w:rsid w:val="00D71FDD"/>
    <w:rsid w:val="00D7281E"/>
    <w:rsid w:val="00D72BDE"/>
    <w:rsid w:val="00D73F8C"/>
    <w:rsid w:val="00D747E9"/>
    <w:rsid w:val="00D750F4"/>
    <w:rsid w:val="00D754FC"/>
    <w:rsid w:val="00D75A59"/>
    <w:rsid w:val="00D75B64"/>
    <w:rsid w:val="00D75BBC"/>
    <w:rsid w:val="00D76623"/>
    <w:rsid w:val="00D76638"/>
    <w:rsid w:val="00D7696F"/>
    <w:rsid w:val="00D76979"/>
    <w:rsid w:val="00D769D2"/>
    <w:rsid w:val="00D76EE1"/>
    <w:rsid w:val="00D76FEF"/>
    <w:rsid w:val="00D77043"/>
    <w:rsid w:val="00D77410"/>
    <w:rsid w:val="00D77B26"/>
    <w:rsid w:val="00D80BBC"/>
    <w:rsid w:val="00D812E9"/>
    <w:rsid w:val="00D8169B"/>
    <w:rsid w:val="00D82C9E"/>
    <w:rsid w:val="00D83416"/>
    <w:rsid w:val="00D83FE0"/>
    <w:rsid w:val="00D8422E"/>
    <w:rsid w:val="00D84296"/>
    <w:rsid w:val="00D849F2"/>
    <w:rsid w:val="00D84BF7"/>
    <w:rsid w:val="00D8594E"/>
    <w:rsid w:val="00D85DD8"/>
    <w:rsid w:val="00D863B0"/>
    <w:rsid w:val="00D86EB2"/>
    <w:rsid w:val="00D87081"/>
    <w:rsid w:val="00D87155"/>
    <w:rsid w:val="00D87E6C"/>
    <w:rsid w:val="00D87E70"/>
    <w:rsid w:val="00D9049B"/>
    <w:rsid w:val="00D90CEE"/>
    <w:rsid w:val="00D9121A"/>
    <w:rsid w:val="00D91726"/>
    <w:rsid w:val="00D9254A"/>
    <w:rsid w:val="00D93935"/>
    <w:rsid w:val="00D939F3"/>
    <w:rsid w:val="00D94803"/>
    <w:rsid w:val="00D94825"/>
    <w:rsid w:val="00D94965"/>
    <w:rsid w:val="00D95923"/>
    <w:rsid w:val="00D95D52"/>
    <w:rsid w:val="00D95EE6"/>
    <w:rsid w:val="00D96B33"/>
    <w:rsid w:val="00D96D5B"/>
    <w:rsid w:val="00D96D75"/>
    <w:rsid w:val="00D96F51"/>
    <w:rsid w:val="00D9715A"/>
    <w:rsid w:val="00D97733"/>
    <w:rsid w:val="00D97B10"/>
    <w:rsid w:val="00D97F41"/>
    <w:rsid w:val="00DA0608"/>
    <w:rsid w:val="00DA0FA0"/>
    <w:rsid w:val="00DA1685"/>
    <w:rsid w:val="00DA1AB8"/>
    <w:rsid w:val="00DA1B7E"/>
    <w:rsid w:val="00DA1D15"/>
    <w:rsid w:val="00DA20A1"/>
    <w:rsid w:val="00DA2937"/>
    <w:rsid w:val="00DA2ABD"/>
    <w:rsid w:val="00DA2B25"/>
    <w:rsid w:val="00DA3097"/>
    <w:rsid w:val="00DA34B6"/>
    <w:rsid w:val="00DA4070"/>
    <w:rsid w:val="00DA4142"/>
    <w:rsid w:val="00DA45EC"/>
    <w:rsid w:val="00DA463A"/>
    <w:rsid w:val="00DA48E4"/>
    <w:rsid w:val="00DA4B3F"/>
    <w:rsid w:val="00DA4BDE"/>
    <w:rsid w:val="00DA4CAC"/>
    <w:rsid w:val="00DA4F4E"/>
    <w:rsid w:val="00DA6135"/>
    <w:rsid w:val="00DA686D"/>
    <w:rsid w:val="00DA6A53"/>
    <w:rsid w:val="00DA786B"/>
    <w:rsid w:val="00DA7E75"/>
    <w:rsid w:val="00DA7F18"/>
    <w:rsid w:val="00DB0165"/>
    <w:rsid w:val="00DB0DD6"/>
    <w:rsid w:val="00DB0FE4"/>
    <w:rsid w:val="00DB1091"/>
    <w:rsid w:val="00DB2456"/>
    <w:rsid w:val="00DB2982"/>
    <w:rsid w:val="00DB2A2D"/>
    <w:rsid w:val="00DB2E58"/>
    <w:rsid w:val="00DB32AA"/>
    <w:rsid w:val="00DB3477"/>
    <w:rsid w:val="00DB37A8"/>
    <w:rsid w:val="00DB3A0B"/>
    <w:rsid w:val="00DB3DC4"/>
    <w:rsid w:val="00DB3DD8"/>
    <w:rsid w:val="00DB4EFA"/>
    <w:rsid w:val="00DB5AB0"/>
    <w:rsid w:val="00DB5E6A"/>
    <w:rsid w:val="00DB5EE0"/>
    <w:rsid w:val="00DB68E8"/>
    <w:rsid w:val="00DB6DF1"/>
    <w:rsid w:val="00DB7141"/>
    <w:rsid w:val="00DB7597"/>
    <w:rsid w:val="00DB7C88"/>
    <w:rsid w:val="00DC0882"/>
    <w:rsid w:val="00DC15A9"/>
    <w:rsid w:val="00DC17CE"/>
    <w:rsid w:val="00DC19DA"/>
    <w:rsid w:val="00DC1A93"/>
    <w:rsid w:val="00DC1B08"/>
    <w:rsid w:val="00DC2022"/>
    <w:rsid w:val="00DC246B"/>
    <w:rsid w:val="00DC246C"/>
    <w:rsid w:val="00DC262A"/>
    <w:rsid w:val="00DC263B"/>
    <w:rsid w:val="00DC2675"/>
    <w:rsid w:val="00DC2C97"/>
    <w:rsid w:val="00DC2D19"/>
    <w:rsid w:val="00DC309B"/>
    <w:rsid w:val="00DC3296"/>
    <w:rsid w:val="00DC33E0"/>
    <w:rsid w:val="00DC389F"/>
    <w:rsid w:val="00DC451C"/>
    <w:rsid w:val="00DC4F9E"/>
    <w:rsid w:val="00DC52E8"/>
    <w:rsid w:val="00DC5CCD"/>
    <w:rsid w:val="00DC5EC9"/>
    <w:rsid w:val="00DC5F64"/>
    <w:rsid w:val="00DC6460"/>
    <w:rsid w:val="00DC6557"/>
    <w:rsid w:val="00DC6A54"/>
    <w:rsid w:val="00DC6BD5"/>
    <w:rsid w:val="00DC71EE"/>
    <w:rsid w:val="00DC7236"/>
    <w:rsid w:val="00DC732C"/>
    <w:rsid w:val="00DC7ACB"/>
    <w:rsid w:val="00DD0CB0"/>
    <w:rsid w:val="00DD100D"/>
    <w:rsid w:val="00DD1378"/>
    <w:rsid w:val="00DD235D"/>
    <w:rsid w:val="00DD2540"/>
    <w:rsid w:val="00DD2647"/>
    <w:rsid w:val="00DD272E"/>
    <w:rsid w:val="00DD27EE"/>
    <w:rsid w:val="00DD286F"/>
    <w:rsid w:val="00DD2A6E"/>
    <w:rsid w:val="00DD3178"/>
    <w:rsid w:val="00DD31A1"/>
    <w:rsid w:val="00DD3216"/>
    <w:rsid w:val="00DD33EE"/>
    <w:rsid w:val="00DD4B9E"/>
    <w:rsid w:val="00DD573C"/>
    <w:rsid w:val="00DD5760"/>
    <w:rsid w:val="00DD5772"/>
    <w:rsid w:val="00DD5BAE"/>
    <w:rsid w:val="00DD772C"/>
    <w:rsid w:val="00DD7C04"/>
    <w:rsid w:val="00DD7DFA"/>
    <w:rsid w:val="00DD7F14"/>
    <w:rsid w:val="00DE05D8"/>
    <w:rsid w:val="00DE0790"/>
    <w:rsid w:val="00DE0A12"/>
    <w:rsid w:val="00DE0E93"/>
    <w:rsid w:val="00DE23D2"/>
    <w:rsid w:val="00DE290A"/>
    <w:rsid w:val="00DE365F"/>
    <w:rsid w:val="00DE39C4"/>
    <w:rsid w:val="00DE3CA2"/>
    <w:rsid w:val="00DE3D20"/>
    <w:rsid w:val="00DE40F7"/>
    <w:rsid w:val="00DE4491"/>
    <w:rsid w:val="00DE4724"/>
    <w:rsid w:val="00DE47C8"/>
    <w:rsid w:val="00DE4A75"/>
    <w:rsid w:val="00DE4BEF"/>
    <w:rsid w:val="00DE4C55"/>
    <w:rsid w:val="00DE5165"/>
    <w:rsid w:val="00DE52DD"/>
    <w:rsid w:val="00DE58FF"/>
    <w:rsid w:val="00DE5DDD"/>
    <w:rsid w:val="00DE6411"/>
    <w:rsid w:val="00DE6B76"/>
    <w:rsid w:val="00DE77BB"/>
    <w:rsid w:val="00DE7D95"/>
    <w:rsid w:val="00DE7F1F"/>
    <w:rsid w:val="00DF0D0E"/>
    <w:rsid w:val="00DF0D42"/>
    <w:rsid w:val="00DF0F98"/>
    <w:rsid w:val="00DF10BE"/>
    <w:rsid w:val="00DF1616"/>
    <w:rsid w:val="00DF17AF"/>
    <w:rsid w:val="00DF1C26"/>
    <w:rsid w:val="00DF1E15"/>
    <w:rsid w:val="00DF25A0"/>
    <w:rsid w:val="00DF263D"/>
    <w:rsid w:val="00DF2C7F"/>
    <w:rsid w:val="00DF2DA8"/>
    <w:rsid w:val="00DF330B"/>
    <w:rsid w:val="00DF34C3"/>
    <w:rsid w:val="00DF3765"/>
    <w:rsid w:val="00DF3DCE"/>
    <w:rsid w:val="00DF429A"/>
    <w:rsid w:val="00DF4E5B"/>
    <w:rsid w:val="00DF50F3"/>
    <w:rsid w:val="00DF5E32"/>
    <w:rsid w:val="00DF6030"/>
    <w:rsid w:val="00DF62A6"/>
    <w:rsid w:val="00DF63B7"/>
    <w:rsid w:val="00DF63F1"/>
    <w:rsid w:val="00DF640D"/>
    <w:rsid w:val="00DF6470"/>
    <w:rsid w:val="00DF677D"/>
    <w:rsid w:val="00DF6999"/>
    <w:rsid w:val="00DF7867"/>
    <w:rsid w:val="00E00B40"/>
    <w:rsid w:val="00E00BC3"/>
    <w:rsid w:val="00E00C34"/>
    <w:rsid w:val="00E00DA0"/>
    <w:rsid w:val="00E015AC"/>
    <w:rsid w:val="00E019B5"/>
    <w:rsid w:val="00E02016"/>
    <w:rsid w:val="00E02B54"/>
    <w:rsid w:val="00E02FA5"/>
    <w:rsid w:val="00E03000"/>
    <w:rsid w:val="00E0329A"/>
    <w:rsid w:val="00E03CA4"/>
    <w:rsid w:val="00E03F7B"/>
    <w:rsid w:val="00E043A1"/>
    <w:rsid w:val="00E0535A"/>
    <w:rsid w:val="00E054C3"/>
    <w:rsid w:val="00E0561E"/>
    <w:rsid w:val="00E0576E"/>
    <w:rsid w:val="00E05B65"/>
    <w:rsid w:val="00E05C5C"/>
    <w:rsid w:val="00E06A7C"/>
    <w:rsid w:val="00E06D29"/>
    <w:rsid w:val="00E0784A"/>
    <w:rsid w:val="00E10A09"/>
    <w:rsid w:val="00E10E57"/>
    <w:rsid w:val="00E10F89"/>
    <w:rsid w:val="00E112B2"/>
    <w:rsid w:val="00E116BB"/>
    <w:rsid w:val="00E1196F"/>
    <w:rsid w:val="00E11ACE"/>
    <w:rsid w:val="00E12482"/>
    <w:rsid w:val="00E12658"/>
    <w:rsid w:val="00E126A6"/>
    <w:rsid w:val="00E126BC"/>
    <w:rsid w:val="00E12983"/>
    <w:rsid w:val="00E12F40"/>
    <w:rsid w:val="00E1301C"/>
    <w:rsid w:val="00E13898"/>
    <w:rsid w:val="00E139D7"/>
    <w:rsid w:val="00E13B4B"/>
    <w:rsid w:val="00E13BF7"/>
    <w:rsid w:val="00E13EAE"/>
    <w:rsid w:val="00E13F10"/>
    <w:rsid w:val="00E145DB"/>
    <w:rsid w:val="00E14ACC"/>
    <w:rsid w:val="00E1509B"/>
    <w:rsid w:val="00E153AD"/>
    <w:rsid w:val="00E1622B"/>
    <w:rsid w:val="00E166EE"/>
    <w:rsid w:val="00E16C35"/>
    <w:rsid w:val="00E16E9F"/>
    <w:rsid w:val="00E170E1"/>
    <w:rsid w:val="00E17599"/>
    <w:rsid w:val="00E175A2"/>
    <w:rsid w:val="00E17629"/>
    <w:rsid w:val="00E1785E"/>
    <w:rsid w:val="00E17A9B"/>
    <w:rsid w:val="00E20832"/>
    <w:rsid w:val="00E20BA0"/>
    <w:rsid w:val="00E21479"/>
    <w:rsid w:val="00E21820"/>
    <w:rsid w:val="00E21892"/>
    <w:rsid w:val="00E21A9D"/>
    <w:rsid w:val="00E21FF5"/>
    <w:rsid w:val="00E22157"/>
    <w:rsid w:val="00E22370"/>
    <w:rsid w:val="00E225C5"/>
    <w:rsid w:val="00E22626"/>
    <w:rsid w:val="00E22641"/>
    <w:rsid w:val="00E230F2"/>
    <w:rsid w:val="00E2338C"/>
    <w:rsid w:val="00E233F2"/>
    <w:rsid w:val="00E23579"/>
    <w:rsid w:val="00E23824"/>
    <w:rsid w:val="00E25378"/>
    <w:rsid w:val="00E25AD5"/>
    <w:rsid w:val="00E25EA2"/>
    <w:rsid w:val="00E25FDF"/>
    <w:rsid w:val="00E2647C"/>
    <w:rsid w:val="00E26CA8"/>
    <w:rsid w:val="00E27070"/>
    <w:rsid w:val="00E2726A"/>
    <w:rsid w:val="00E27344"/>
    <w:rsid w:val="00E2778D"/>
    <w:rsid w:val="00E277CD"/>
    <w:rsid w:val="00E2794A"/>
    <w:rsid w:val="00E30DEA"/>
    <w:rsid w:val="00E311E3"/>
    <w:rsid w:val="00E3158D"/>
    <w:rsid w:val="00E316D8"/>
    <w:rsid w:val="00E31910"/>
    <w:rsid w:val="00E31EC3"/>
    <w:rsid w:val="00E31FEF"/>
    <w:rsid w:val="00E32086"/>
    <w:rsid w:val="00E32289"/>
    <w:rsid w:val="00E324EF"/>
    <w:rsid w:val="00E3251A"/>
    <w:rsid w:val="00E32574"/>
    <w:rsid w:val="00E32E3F"/>
    <w:rsid w:val="00E33977"/>
    <w:rsid w:val="00E33A6A"/>
    <w:rsid w:val="00E33EB1"/>
    <w:rsid w:val="00E3470F"/>
    <w:rsid w:val="00E3501F"/>
    <w:rsid w:val="00E35043"/>
    <w:rsid w:val="00E351F4"/>
    <w:rsid w:val="00E354B7"/>
    <w:rsid w:val="00E354FF"/>
    <w:rsid w:val="00E35858"/>
    <w:rsid w:val="00E359F2"/>
    <w:rsid w:val="00E35B66"/>
    <w:rsid w:val="00E36333"/>
    <w:rsid w:val="00E36657"/>
    <w:rsid w:val="00E36920"/>
    <w:rsid w:val="00E36E24"/>
    <w:rsid w:val="00E37BC6"/>
    <w:rsid w:val="00E4001F"/>
    <w:rsid w:val="00E4094A"/>
    <w:rsid w:val="00E40E45"/>
    <w:rsid w:val="00E40F6D"/>
    <w:rsid w:val="00E41BEB"/>
    <w:rsid w:val="00E424A3"/>
    <w:rsid w:val="00E42D70"/>
    <w:rsid w:val="00E42F78"/>
    <w:rsid w:val="00E4330D"/>
    <w:rsid w:val="00E43950"/>
    <w:rsid w:val="00E43CE1"/>
    <w:rsid w:val="00E43D09"/>
    <w:rsid w:val="00E44E14"/>
    <w:rsid w:val="00E45194"/>
    <w:rsid w:val="00E45224"/>
    <w:rsid w:val="00E45278"/>
    <w:rsid w:val="00E45443"/>
    <w:rsid w:val="00E454E9"/>
    <w:rsid w:val="00E45589"/>
    <w:rsid w:val="00E45665"/>
    <w:rsid w:val="00E4585B"/>
    <w:rsid w:val="00E45983"/>
    <w:rsid w:val="00E45A01"/>
    <w:rsid w:val="00E46621"/>
    <w:rsid w:val="00E4738F"/>
    <w:rsid w:val="00E47C3D"/>
    <w:rsid w:val="00E5016B"/>
    <w:rsid w:val="00E502E9"/>
    <w:rsid w:val="00E503D4"/>
    <w:rsid w:val="00E509D5"/>
    <w:rsid w:val="00E5126C"/>
    <w:rsid w:val="00E51FBC"/>
    <w:rsid w:val="00E5202C"/>
    <w:rsid w:val="00E52388"/>
    <w:rsid w:val="00E52672"/>
    <w:rsid w:val="00E52D08"/>
    <w:rsid w:val="00E52D55"/>
    <w:rsid w:val="00E52D72"/>
    <w:rsid w:val="00E53552"/>
    <w:rsid w:val="00E53E85"/>
    <w:rsid w:val="00E53F5A"/>
    <w:rsid w:val="00E54020"/>
    <w:rsid w:val="00E54864"/>
    <w:rsid w:val="00E549F8"/>
    <w:rsid w:val="00E54D72"/>
    <w:rsid w:val="00E54E5F"/>
    <w:rsid w:val="00E54FF1"/>
    <w:rsid w:val="00E5505D"/>
    <w:rsid w:val="00E553F1"/>
    <w:rsid w:val="00E554DF"/>
    <w:rsid w:val="00E55713"/>
    <w:rsid w:val="00E558C2"/>
    <w:rsid w:val="00E5594D"/>
    <w:rsid w:val="00E5642A"/>
    <w:rsid w:val="00E56B1B"/>
    <w:rsid w:val="00E57006"/>
    <w:rsid w:val="00E602EF"/>
    <w:rsid w:val="00E60BD6"/>
    <w:rsid w:val="00E60EE6"/>
    <w:rsid w:val="00E60FD5"/>
    <w:rsid w:val="00E617A3"/>
    <w:rsid w:val="00E619CF"/>
    <w:rsid w:val="00E61B6A"/>
    <w:rsid w:val="00E61D6B"/>
    <w:rsid w:val="00E62122"/>
    <w:rsid w:val="00E623EF"/>
    <w:rsid w:val="00E62A53"/>
    <w:rsid w:val="00E63996"/>
    <w:rsid w:val="00E63A8E"/>
    <w:rsid w:val="00E645AA"/>
    <w:rsid w:val="00E6487D"/>
    <w:rsid w:val="00E65201"/>
    <w:rsid w:val="00E6522E"/>
    <w:rsid w:val="00E65268"/>
    <w:rsid w:val="00E65329"/>
    <w:rsid w:val="00E65437"/>
    <w:rsid w:val="00E65815"/>
    <w:rsid w:val="00E660FF"/>
    <w:rsid w:val="00E671BA"/>
    <w:rsid w:val="00E67964"/>
    <w:rsid w:val="00E679F5"/>
    <w:rsid w:val="00E706F4"/>
    <w:rsid w:val="00E70839"/>
    <w:rsid w:val="00E70C59"/>
    <w:rsid w:val="00E7117E"/>
    <w:rsid w:val="00E71537"/>
    <w:rsid w:val="00E719C6"/>
    <w:rsid w:val="00E71A4F"/>
    <w:rsid w:val="00E72D72"/>
    <w:rsid w:val="00E72E68"/>
    <w:rsid w:val="00E73878"/>
    <w:rsid w:val="00E73910"/>
    <w:rsid w:val="00E73B6F"/>
    <w:rsid w:val="00E73E52"/>
    <w:rsid w:val="00E74057"/>
    <w:rsid w:val="00E7406B"/>
    <w:rsid w:val="00E7423C"/>
    <w:rsid w:val="00E758F0"/>
    <w:rsid w:val="00E75BCB"/>
    <w:rsid w:val="00E76253"/>
    <w:rsid w:val="00E774B1"/>
    <w:rsid w:val="00E77854"/>
    <w:rsid w:val="00E77871"/>
    <w:rsid w:val="00E77AF8"/>
    <w:rsid w:val="00E8032F"/>
    <w:rsid w:val="00E80676"/>
    <w:rsid w:val="00E80904"/>
    <w:rsid w:val="00E80FAB"/>
    <w:rsid w:val="00E8178C"/>
    <w:rsid w:val="00E81853"/>
    <w:rsid w:val="00E81A7B"/>
    <w:rsid w:val="00E81FCF"/>
    <w:rsid w:val="00E82027"/>
    <w:rsid w:val="00E825E5"/>
    <w:rsid w:val="00E82D8A"/>
    <w:rsid w:val="00E830F8"/>
    <w:rsid w:val="00E83182"/>
    <w:rsid w:val="00E83E5C"/>
    <w:rsid w:val="00E84487"/>
    <w:rsid w:val="00E845CE"/>
    <w:rsid w:val="00E84AA0"/>
    <w:rsid w:val="00E84AB7"/>
    <w:rsid w:val="00E84F36"/>
    <w:rsid w:val="00E850D1"/>
    <w:rsid w:val="00E8545F"/>
    <w:rsid w:val="00E862A9"/>
    <w:rsid w:val="00E86EDC"/>
    <w:rsid w:val="00E86FE6"/>
    <w:rsid w:val="00E8717D"/>
    <w:rsid w:val="00E8723B"/>
    <w:rsid w:val="00E875A2"/>
    <w:rsid w:val="00E879E6"/>
    <w:rsid w:val="00E87DAC"/>
    <w:rsid w:val="00E903A4"/>
    <w:rsid w:val="00E90FBF"/>
    <w:rsid w:val="00E91C63"/>
    <w:rsid w:val="00E91EB9"/>
    <w:rsid w:val="00E921E8"/>
    <w:rsid w:val="00E923D0"/>
    <w:rsid w:val="00E923DB"/>
    <w:rsid w:val="00E925B1"/>
    <w:rsid w:val="00E92640"/>
    <w:rsid w:val="00E92FAC"/>
    <w:rsid w:val="00E938E8"/>
    <w:rsid w:val="00E93B28"/>
    <w:rsid w:val="00E94107"/>
    <w:rsid w:val="00E9463A"/>
    <w:rsid w:val="00E94B1F"/>
    <w:rsid w:val="00E95005"/>
    <w:rsid w:val="00E951AD"/>
    <w:rsid w:val="00E952DC"/>
    <w:rsid w:val="00E9544A"/>
    <w:rsid w:val="00E95FFB"/>
    <w:rsid w:val="00E96774"/>
    <w:rsid w:val="00E96854"/>
    <w:rsid w:val="00E96C30"/>
    <w:rsid w:val="00E96D1B"/>
    <w:rsid w:val="00E96D95"/>
    <w:rsid w:val="00E97001"/>
    <w:rsid w:val="00E973B6"/>
    <w:rsid w:val="00E97C7F"/>
    <w:rsid w:val="00EA0B40"/>
    <w:rsid w:val="00EA0C59"/>
    <w:rsid w:val="00EA0D58"/>
    <w:rsid w:val="00EA1081"/>
    <w:rsid w:val="00EA1309"/>
    <w:rsid w:val="00EA1C78"/>
    <w:rsid w:val="00EA1E1A"/>
    <w:rsid w:val="00EA2501"/>
    <w:rsid w:val="00EA2D96"/>
    <w:rsid w:val="00EA351F"/>
    <w:rsid w:val="00EA37D1"/>
    <w:rsid w:val="00EA4600"/>
    <w:rsid w:val="00EA4EF0"/>
    <w:rsid w:val="00EA52BA"/>
    <w:rsid w:val="00EA555D"/>
    <w:rsid w:val="00EA55A6"/>
    <w:rsid w:val="00EA5973"/>
    <w:rsid w:val="00EA65D9"/>
    <w:rsid w:val="00EA6CA5"/>
    <w:rsid w:val="00EA6D38"/>
    <w:rsid w:val="00EA72D2"/>
    <w:rsid w:val="00EA7DA3"/>
    <w:rsid w:val="00EB000F"/>
    <w:rsid w:val="00EB0A2F"/>
    <w:rsid w:val="00EB1B25"/>
    <w:rsid w:val="00EB2410"/>
    <w:rsid w:val="00EB3B5B"/>
    <w:rsid w:val="00EB438B"/>
    <w:rsid w:val="00EB4C2A"/>
    <w:rsid w:val="00EB4F76"/>
    <w:rsid w:val="00EB53DC"/>
    <w:rsid w:val="00EB59B2"/>
    <w:rsid w:val="00EB5CB9"/>
    <w:rsid w:val="00EB5CCF"/>
    <w:rsid w:val="00EB5CEA"/>
    <w:rsid w:val="00EB5EC6"/>
    <w:rsid w:val="00EB68A4"/>
    <w:rsid w:val="00EB6D48"/>
    <w:rsid w:val="00EB7D3F"/>
    <w:rsid w:val="00EB7F82"/>
    <w:rsid w:val="00EC0414"/>
    <w:rsid w:val="00EC0A42"/>
    <w:rsid w:val="00EC1326"/>
    <w:rsid w:val="00EC1674"/>
    <w:rsid w:val="00EC172E"/>
    <w:rsid w:val="00EC1B70"/>
    <w:rsid w:val="00EC28C8"/>
    <w:rsid w:val="00EC2A37"/>
    <w:rsid w:val="00EC2A43"/>
    <w:rsid w:val="00EC2C8D"/>
    <w:rsid w:val="00EC2FDC"/>
    <w:rsid w:val="00EC32F2"/>
    <w:rsid w:val="00EC3B1D"/>
    <w:rsid w:val="00EC3DE4"/>
    <w:rsid w:val="00EC4E92"/>
    <w:rsid w:val="00EC519C"/>
    <w:rsid w:val="00EC51DC"/>
    <w:rsid w:val="00EC5E9C"/>
    <w:rsid w:val="00EC5F97"/>
    <w:rsid w:val="00EC645B"/>
    <w:rsid w:val="00EC751C"/>
    <w:rsid w:val="00EC77C1"/>
    <w:rsid w:val="00ED0837"/>
    <w:rsid w:val="00ED0931"/>
    <w:rsid w:val="00ED175C"/>
    <w:rsid w:val="00ED1870"/>
    <w:rsid w:val="00ED2287"/>
    <w:rsid w:val="00ED310E"/>
    <w:rsid w:val="00ED316D"/>
    <w:rsid w:val="00ED3205"/>
    <w:rsid w:val="00ED3CFA"/>
    <w:rsid w:val="00ED3EE5"/>
    <w:rsid w:val="00ED448F"/>
    <w:rsid w:val="00ED4A89"/>
    <w:rsid w:val="00ED54F7"/>
    <w:rsid w:val="00ED575C"/>
    <w:rsid w:val="00ED6095"/>
    <w:rsid w:val="00ED6394"/>
    <w:rsid w:val="00ED6469"/>
    <w:rsid w:val="00ED6BEB"/>
    <w:rsid w:val="00ED6C7A"/>
    <w:rsid w:val="00EE059A"/>
    <w:rsid w:val="00EE081A"/>
    <w:rsid w:val="00EE08F5"/>
    <w:rsid w:val="00EE0A45"/>
    <w:rsid w:val="00EE0BBB"/>
    <w:rsid w:val="00EE0D15"/>
    <w:rsid w:val="00EE10F6"/>
    <w:rsid w:val="00EE1E5E"/>
    <w:rsid w:val="00EE1EF2"/>
    <w:rsid w:val="00EE234D"/>
    <w:rsid w:val="00EE23D8"/>
    <w:rsid w:val="00EE2820"/>
    <w:rsid w:val="00EE28DA"/>
    <w:rsid w:val="00EE28E9"/>
    <w:rsid w:val="00EE2B0D"/>
    <w:rsid w:val="00EE2BAB"/>
    <w:rsid w:val="00EE2C80"/>
    <w:rsid w:val="00EE31DD"/>
    <w:rsid w:val="00EE35C6"/>
    <w:rsid w:val="00EE3712"/>
    <w:rsid w:val="00EE3CC8"/>
    <w:rsid w:val="00EE41D0"/>
    <w:rsid w:val="00EE46A0"/>
    <w:rsid w:val="00EE4A4E"/>
    <w:rsid w:val="00EE566A"/>
    <w:rsid w:val="00EE5AD2"/>
    <w:rsid w:val="00EE6881"/>
    <w:rsid w:val="00EE7654"/>
    <w:rsid w:val="00EF0A2F"/>
    <w:rsid w:val="00EF14BA"/>
    <w:rsid w:val="00EF2123"/>
    <w:rsid w:val="00EF2387"/>
    <w:rsid w:val="00EF2417"/>
    <w:rsid w:val="00EF2EAD"/>
    <w:rsid w:val="00EF40D8"/>
    <w:rsid w:val="00EF4E93"/>
    <w:rsid w:val="00EF548E"/>
    <w:rsid w:val="00EF5926"/>
    <w:rsid w:val="00EF6775"/>
    <w:rsid w:val="00EF699C"/>
    <w:rsid w:val="00EF7B4D"/>
    <w:rsid w:val="00EF7B78"/>
    <w:rsid w:val="00EF7D37"/>
    <w:rsid w:val="00F00960"/>
    <w:rsid w:val="00F01094"/>
    <w:rsid w:val="00F0142B"/>
    <w:rsid w:val="00F01A9A"/>
    <w:rsid w:val="00F01DB9"/>
    <w:rsid w:val="00F01DD3"/>
    <w:rsid w:val="00F02058"/>
    <w:rsid w:val="00F02382"/>
    <w:rsid w:val="00F02772"/>
    <w:rsid w:val="00F02FE7"/>
    <w:rsid w:val="00F030CB"/>
    <w:rsid w:val="00F032FD"/>
    <w:rsid w:val="00F033C7"/>
    <w:rsid w:val="00F0369A"/>
    <w:rsid w:val="00F03813"/>
    <w:rsid w:val="00F038CB"/>
    <w:rsid w:val="00F04310"/>
    <w:rsid w:val="00F04C55"/>
    <w:rsid w:val="00F053E9"/>
    <w:rsid w:val="00F057BE"/>
    <w:rsid w:val="00F05822"/>
    <w:rsid w:val="00F06688"/>
    <w:rsid w:val="00F071D7"/>
    <w:rsid w:val="00F07589"/>
    <w:rsid w:val="00F107FE"/>
    <w:rsid w:val="00F10868"/>
    <w:rsid w:val="00F12365"/>
    <w:rsid w:val="00F13173"/>
    <w:rsid w:val="00F13A91"/>
    <w:rsid w:val="00F13CD9"/>
    <w:rsid w:val="00F1462B"/>
    <w:rsid w:val="00F14D2E"/>
    <w:rsid w:val="00F150AF"/>
    <w:rsid w:val="00F152BA"/>
    <w:rsid w:val="00F15824"/>
    <w:rsid w:val="00F16101"/>
    <w:rsid w:val="00F1675B"/>
    <w:rsid w:val="00F169D3"/>
    <w:rsid w:val="00F16D2F"/>
    <w:rsid w:val="00F171EE"/>
    <w:rsid w:val="00F17263"/>
    <w:rsid w:val="00F1795F"/>
    <w:rsid w:val="00F17C35"/>
    <w:rsid w:val="00F17FEE"/>
    <w:rsid w:val="00F20427"/>
    <w:rsid w:val="00F2075D"/>
    <w:rsid w:val="00F21E88"/>
    <w:rsid w:val="00F2214D"/>
    <w:rsid w:val="00F222E5"/>
    <w:rsid w:val="00F2247A"/>
    <w:rsid w:val="00F2265F"/>
    <w:rsid w:val="00F22762"/>
    <w:rsid w:val="00F229A3"/>
    <w:rsid w:val="00F22E21"/>
    <w:rsid w:val="00F23730"/>
    <w:rsid w:val="00F23A4E"/>
    <w:rsid w:val="00F23B2E"/>
    <w:rsid w:val="00F2423E"/>
    <w:rsid w:val="00F24924"/>
    <w:rsid w:val="00F24DAE"/>
    <w:rsid w:val="00F251B4"/>
    <w:rsid w:val="00F25920"/>
    <w:rsid w:val="00F25988"/>
    <w:rsid w:val="00F25D99"/>
    <w:rsid w:val="00F267EE"/>
    <w:rsid w:val="00F26F19"/>
    <w:rsid w:val="00F27342"/>
    <w:rsid w:val="00F27841"/>
    <w:rsid w:val="00F27904"/>
    <w:rsid w:val="00F3036B"/>
    <w:rsid w:val="00F30446"/>
    <w:rsid w:val="00F30553"/>
    <w:rsid w:val="00F305D3"/>
    <w:rsid w:val="00F307EB"/>
    <w:rsid w:val="00F314A5"/>
    <w:rsid w:val="00F31927"/>
    <w:rsid w:val="00F319D0"/>
    <w:rsid w:val="00F32279"/>
    <w:rsid w:val="00F331CB"/>
    <w:rsid w:val="00F3439E"/>
    <w:rsid w:val="00F348C2"/>
    <w:rsid w:val="00F34E48"/>
    <w:rsid w:val="00F350BE"/>
    <w:rsid w:val="00F356C3"/>
    <w:rsid w:val="00F3586D"/>
    <w:rsid w:val="00F35AA4"/>
    <w:rsid w:val="00F35DC4"/>
    <w:rsid w:val="00F36084"/>
    <w:rsid w:val="00F36A69"/>
    <w:rsid w:val="00F37368"/>
    <w:rsid w:val="00F3745B"/>
    <w:rsid w:val="00F37557"/>
    <w:rsid w:val="00F375D5"/>
    <w:rsid w:val="00F37BEB"/>
    <w:rsid w:val="00F37E5A"/>
    <w:rsid w:val="00F37FBA"/>
    <w:rsid w:val="00F40584"/>
    <w:rsid w:val="00F409B2"/>
    <w:rsid w:val="00F40F68"/>
    <w:rsid w:val="00F41840"/>
    <w:rsid w:val="00F419E3"/>
    <w:rsid w:val="00F41CB4"/>
    <w:rsid w:val="00F42B33"/>
    <w:rsid w:val="00F42E51"/>
    <w:rsid w:val="00F43629"/>
    <w:rsid w:val="00F4391C"/>
    <w:rsid w:val="00F43C69"/>
    <w:rsid w:val="00F4445D"/>
    <w:rsid w:val="00F448AF"/>
    <w:rsid w:val="00F44B61"/>
    <w:rsid w:val="00F45078"/>
    <w:rsid w:val="00F45562"/>
    <w:rsid w:val="00F45692"/>
    <w:rsid w:val="00F4570F"/>
    <w:rsid w:val="00F46209"/>
    <w:rsid w:val="00F467B6"/>
    <w:rsid w:val="00F46BB7"/>
    <w:rsid w:val="00F46F2A"/>
    <w:rsid w:val="00F4792A"/>
    <w:rsid w:val="00F50793"/>
    <w:rsid w:val="00F50999"/>
    <w:rsid w:val="00F51128"/>
    <w:rsid w:val="00F51BF6"/>
    <w:rsid w:val="00F53389"/>
    <w:rsid w:val="00F539F6"/>
    <w:rsid w:val="00F54444"/>
    <w:rsid w:val="00F5483D"/>
    <w:rsid w:val="00F5485D"/>
    <w:rsid w:val="00F55456"/>
    <w:rsid w:val="00F55AB1"/>
    <w:rsid w:val="00F56EA7"/>
    <w:rsid w:val="00F57697"/>
    <w:rsid w:val="00F577C4"/>
    <w:rsid w:val="00F57964"/>
    <w:rsid w:val="00F57C9E"/>
    <w:rsid w:val="00F57F4A"/>
    <w:rsid w:val="00F60096"/>
    <w:rsid w:val="00F61259"/>
    <w:rsid w:val="00F61C96"/>
    <w:rsid w:val="00F6232F"/>
    <w:rsid w:val="00F62528"/>
    <w:rsid w:val="00F62ED7"/>
    <w:rsid w:val="00F62F8B"/>
    <w:rsid w:val="00F635E8"/>
    <w:rsid w:val="00F63ABA"/>
    <w:rsid w:val="00F63AFA"/>
    <w:rsid w:val="00F63BC4"/>
    <w:rsid w:val="00F63E3F"/>
    <w:rsid w:val="00F63FE0"/>
    <w:rsid w:val="00F64271"/>
    <w:rsid w:val="00F6427C"/>
    <w:rsid w:val="00F6510B"/>
    <w:rsid w:val="00F65528"/>
    <w:rsid w:val="00F65965"/>
    <w:rsid w:val="00F65A0E"/>
    <w:rsid w:val="00F65EFE"/>
    <w:rsid w:val="00F67588"/>
    <w:rsid w:val="00F675B5"/>
    <w:rsid w:val="00F67C73"/>
    <w:rsid w:val="00F67C9E"/>
    <w:rsid w:val="00F70194"/>
    <w:rsid w:val="00F702D1"/>
    <w:rsid w:val="00F70308"/>
    <w:rsid w:val="00F706A1"/>
    <w:rsid w:val="00F71810"/>
    <w:rsid w:val="00F718F7"/>
    <w:rsid w:val="00F71DF2"/>
    <w:rsid w:val="00F7226A"/>
    <w:rsid w:val="00F72584"/>
    <w:rsid w:val="00F7260F"/>
    <w:rsid w:val="00F72E0D"/>
    <w:rsid w:val="00F73139"/>
    <w:rsid w:val="00F734E3"/>
    <w:rsid w:val="00F73DF1"/>
    <w:rsid w:val="00F73F05"/>
    <w:rsid w:val="00F74F45"/>
    <w:rsid w:val="00F756CF"/>
    <w:rsid w:val="00F75E00"/>
    <w:rsid w:val="00F7637F"/>
    <w:rsid w:val="00F763E1"/>
    <w:rsid w:val="00F76771"/>
    <w:rsid w:val="00F76D08"/>
    <w:rsid w:val="00F773B5"/>
    <w:rsid w:val="00F77506"/>
    <w:rsid w:val="00F77C78"/>
    <w:rsid w:val="00F77D37"/>
    <w:rsid w:val="00F8046E"/>
    <w:rsid w:val="00F806C9"/>
    <w:rsid w:val="00F80B59"/>
    <w:rsid w:val="00F80EF6"/>
    <w:rsid w:val="00F810B7"/>
    <w:rsid w:val="00F815B1"/>
    <w:rsid w:val="00F8162F"/>
    <w:rsid w:val="00F81737"/>
    <w:rsid w:val="00F819D4"/>
    <w:rsid w:val="00F82052"/>
    <w:rsid w:val="00F82687"/>
    <w:rsid w:val="00F82D13"/>
    <w:rsid w:val="00F82D4C"/>
    <w:rsid w:val="00F849B0"/>
    <w:rsid w:val="00F84BD3"/>
    <w:rsid w:val="00F850B2"/>
    <w:rsid w:val="00F8529D"/>
    <w:rsid w:val="00F8578B"/>
    <w:rsid w:val="00F85A17"/>
    <w:rsid w:val="00F86228"/>
    <w:rsid w:val="00F86372"/>
    <w:rsid w:val="00F8695C"/>
    <w:rsid w:val="00F86969"/>
    <w:rsid w:val="00F869FD"/>
    <w:rsid w:val="00F86AB5"/>
    <w:rsid w:val="00F86F3C"/>
    <w:rsid w:val="00F87265"/>
    <w:rsid w:val="00F87A7A"/>
    <w:rsid w:val="00F906B0"/>
    <w:rsid w:val="00F90924"/>
    <w:rsid w:val="00F9180F"/>
    <w:rsid w:val="00F91D58"/>
    <w:rsid w:val="00F9295B"/>
    <w:rsid w:val="00F92C19"/>
    <w:rsid w:val="00F93658"/>
    <w:rsid w:val="00F93F28"/>
    <w:rsid w:val="00F9428D"/>
    <w:rsid w:val="00F94BE8"/>
    <w:rsid w:val="00F95845"/>
    <w:rsid w:val="00F9662B"/>
    <w:rsid w:val="00F96BA9"/>
    <w:rsid w:val="00F96D36"/>
    <w:rsid w:val="00F96D78"/>
    <w:rsid w:val="00F97223"/>
    <w:rsid w:val="00F97A7C"/>
    <w:rsid w:val="00FA08FD"/>
    <w:rsid w:val="00FA0CED"/>
    <w:rsid w:val="00FA0F96"/>
    <w:rsid w:val="00FA11E8"/>
    <w:rsid w:val="00FA1A06"/>
    <w:rsid w:val="00FA23F0"/>
    <w:rsid w:val="00FA244B"/>
    <w:rsid w:val="00FA249E"/>
    <w:rsid w:val="00FA28C2"/>
    <w:rsid w:val="00FA422F"/>
    <w:rsid w:val="00FA4540"/>
    <w:rsid w:val="00FA45A9"/>
    <w:rsid w:val="00FA567B"/>
    <w:rsid w:val="00FA5AD9"/>
    <w:rsid w:val="00FA5DA8"/>
    <w:rsid w:val="00FA62D5"/>
    <w:rsid w:val="00FA6469"/>
    <w:rsid w:val="00FA65F6"/>
    <w:rsid w:val="00FA6DCA"/>
    <w:rsid w:val="00FA7064"/>
    <w:rsid w:val="00FA786B"/>
    <w:rsid w:val="00FA7C13"/>
    <w:rsid w:val="00FB0006"/>
    <w:rsid w:val="00FB009A"/>
    <w:rsid w:val="00FB01EA"/>
    <w:rsid w:val="00FB0370"/>
    <w:rsid w:val="00FB0374"/>
    <w:rsid w:val="00FB04D2"/>
    <w:rsid w:val="00FB0602"/>
    <w:rsid w:val="00FB0920"/>
    <w:rsid w:val="00FB122E"/>
    <w:rsid w:val="00FB15FD"/>
    <w:rsid w:val="00FB17E8"/>
    <w:rsid w:val="00FB1AFC"/>
    <w:rsid w:val="00FB1CF8"/>
    <w:rsid w:val="00FB1D5D"/>
    <w:rsid w:val="00FB252C"/>
    <w:rsid w:val="00FB2602"/>
    <w:rsid w:val="00FB2D4A"/>
    <w:rsid w:val="00FB2D5B"/>
    <w:rsid w:val="00FB2DF1"/>
    <w:rsid w:val="00FB2EC6"/>
    <w:rsid w:val="00FB33AF"/>
    <w:rsid w:val="00FB454F"/>
    <w:rsid w:val="00FB466D"/>
    <w:rsid w:val="00FB484B"/>
    <w:rsid w:val="00FB4AB4"/>
    <w:rsid w:val="00FB554A"/>
    <w:rsid w:val="00FB56FC"/>
    <w:rsid w:val="00FB5804"/>
    <w:rsid w:val="00FB65A6"/>
    <w:rsid w:val="00FB6842"/>
    <w:rsid w:val="00FB7171"/>
    <w:rsid w:val="00FB79DB"/>
    <w:rsid w:val="00FB7E47"/>
    <w:rsid w:val="00FC09C4"/>
    <w:rsid w:val="00FC153C"/>
    <w:rsid w:val="00FC18E8"/>
    <w:rsid w:val="00FC1A91"/>
    <w:rsid w:val="00FC1C2D"/>
    <w:rsid w:val="00FC1F44"/>
    <w:rsid w:val="00FC2840"/>
    <w:rsid w:val="00FC29E1"/>
    <w:rsid w:val="00FC2FD8"/>
    <w:rsid w:val="00FC319E"/>
    <w:rsid w:val="00FC37B3"/>
    <w:rsid w:val="00FC3BF3"/>
    <w:rsid w:val="00FC3C7D"/>
    <w:rsid w:val="00FC3EB6"/>
    <w:rsid w:val="00FC52E3"/>
    <w:rsid w:val="00FC53B7"/>
    <w:rsid w:val="00FC562F"/>
    <w:rsid w:val="00FC5897"/>
    <w:rsid w:val="00FC5D00"/>
    <w:rsid w:val="00FC5E0E"/>
    <w:rsid w:val="00FC6A41"/>
    <w:rsid w:val="00FC7235"/>
    <w:rsid w:val="00FC7C73"/>
    <w:rsid w:val="00FD0058"/>
    <w:rsid w:val="00FD0059"/>
    <w:rsid w:val="00FD065D"/>
    <w:rsid w:val="00FD10F1"/>
    <w:rsid w:val="00FD1177"/>
    <w:rsid w:val="00FD154B"/>
    <w:rsid w:val="00FD1F70"/>
    <w:rsid w:val="00FD1FCA"/>
    <w:rsid w:val="00FD210A"/>
    <w:rsid w:val="00FD26BB"/>
    <w:rsid w:val="00FD33B7"/>
    <w:rsid w:val="00FD3504"/>
    <w:rsid w:val="00FD37CF"/>
    <w:rsid w:val="00FD3FA1"/>
    <w:rsid w:val="00FD4441"/>
    <w:rsid w:val="00FD4513"/>
    <w:rsid w:val="00FD4809"/>
    <w:rsid w:val="00FD504E"/>
    <w:rsid w:val="00FD544E"/>
    <w:rsid w:val="00FD5B9C"/>
    <w:rsid w:val="00FD5C43"/>
    <w:rsid w:val="00FD5FF7"/>
    <w:rsid w:val="00FD63BC"/>
    <w:rsid w:val="00FD640C"/>
    <w:rsid w:val="00FD704C"/>
    <w:rsid w:val="00FD772C"/>
    <w:rsid w:val="00FD7A87"/>
    <w:rsid w:val="00FD7ABB"/>
    <w:rsid w:val="00FE0E8E"/>
    <w:rsid w:val="00FE15C8"/>
    <w:rsid w:val="00FE1E82"/>
    <w:rsid w:val="00FE2301"/>
    <w:rsid w:val="00FE239B"/>
    <w:rsid w:val="00FE2963"/>
    <w:rsid w:val="00FE2A77"/>
    <w:rsid w:val="00FE2A8D"/>
    <w:rsid w:val="00FE2B6E"/>
    <w:rsid w:val="00FE3312"/>
    <w:rsid w:val="00FE33C1"/>
    <w:rsid w:val="00FE36C4"/>
    <w:rsid w:val="00FE39E9"/>
    <w:rsid w:val="00FE43B1"/>
    <w:rsid w:val="00FE4464"/>
    <w:rsid w:val="00FE485D"/>
    <w:rsid w:val="00FE4B0C"/>
    <w:rsid w:val="00FE4B23"/>
    <w:rsid w:val="00FE4BFB"/>
    <w:rsid w:val="00FE4C31"/>
    <w:rsid w:val="00FE507D"/>
    <w:rsid w:val="00FE51C3"/>
    <w:rsid w:val="00FE57A8"/>
    <w:rsid w:val="00FE6111"/>
    <w:rsid w:val="00FE6593"/>
    <w:rsid w:val="00FE7102"/>
    <w:rsid w:val="00FE7259"/>
    <w:rsid w:val="00FF0061"/>
    <w:rsid w:val="00FF048F"/>
    <w:rsid w:val="00FF060E"/>
    <w:rsid w:val="00FF06E6"/>
    <w:rsid w:val="00FF0751"/>
    <w:rsid w:val="00FF0931"/>
    <w:rsid w:val="00FF11C5"/>
    <w:rsid w:val="00FF122C"/>
    <w:rsid w:val="00FF1379"/>
    <w:rsid w:val="00FF17BA"/>
    <w:rsid w:val="00FF19D5"/>
    <w:rsid w:val="00FF22D7"/>
    <w:rsid w:val="00FF2AC3"/>
    <w:rsid w:val="00FF3173"/>
    <w:rsid w:val="00FF328A"/>
    <w:rsid w:val="00FF353D"/>
    <w:rsid w:val="00FF375B"/>
    <w:rsid w:val="00FF37C3"/>
    <w:rsid w:val="00FF398B"/>
    <w:rsid w:val="00FF41ED"/>
    <w:rsid w:val="00FF4569"/>
    <w:rsid w:val="00FF4A02"/>
    <w:rsid w:val="00FF4A45"/>
    <w:rsid w:val="00FF59EC"/>
    <w:rsid w:val="00FF5B1F"/>
    <w:rsid w:val="00FF5C04"/>
    <w:rsid w:val="00FF613C"/>
    <w:rsid w:val="00FF6412"/>
    <w:rsid w:val="00FF65BA"/>
    <w:rsid w:val="00FF660D"/>
    <w:rsid w:val="00FF6867"/>
    <w:rsid w:val="00FF72FF"/>
    <w:rsid w:val="00FF75AB"/>
    <w:rsid w:val="00FF7DDF"/>
    <w:rsid w:val="00FF7F2A"/>
    <w:rsid w:val="00FF7F4B"/>
    <w:rsid w:val="00FF7F99"/>
    <w:rsid w:val="02439CC4"/>
    <w:rsid w:val="02566185"/>
    <w:rsid w:val="02AB0090"/>
    <w:rsid w:val="03E6EEAD"/>
    <w:rsid w:val="04299E12"/>
    <w:rsid w:val="04E357B6"/>
    <w:rsid w:val="054BD356"/>
    <w:rsid w:val="05BEEEE5"/>
    <w:rsid w:val="05F4F64C"/>
    <w:rsid w:val="064FE37E"/>
    <w:rsid w:val="067DCFA1"/>
    <w:rsid w:val="07379046"/>
    <w:rsid w:val="08170E71"/>
    <w:rsid w:val="081FB9BA"/>
    <w:rsid w:val="082B9F14"/>
    <w:rsid w:val="0869334E"/>
    <w:rsid w:val="08E2127B"/>
    <w:rsid w:val="091758E5"/>
    <w:rsid w:val="094776B9"/>
    <w:rsid w:val="0950DE05"/>
    <w:rsid w:val="09A8C0CA"/>
    <w:rsid w:val="09D2C1DC"/>
    <w:rsid w:val="09DF35A8"/>
    <w:rsid w:val="0A1ACE90"/>
    <w:rsid w:val="0A270424"/>
    <w:rsid w:val="0A4CB6A5"/>
    <w:rsid w:val="0A52DF11"/>
    <w:rsid w:val="0A6FAE1A"/>
    <w:rsid w:val="0BFCB932"/>
    <w:rsid w:val="0C6E3E8C"/>
    <w:rsid w:val="0CCABAD4"/>
    <w:rsid w:val="0CDD3EE3"/>
    <w:rsid w:val="0D865FF7"/>
    <w:rsid w:val="0D902A98"/>
    <w:rsid w:val="0E271A6B"/>
    <w:rsid w:val="0EBEB8F5"/>
    <w:rsid w:val="0EC4488A"/>
    <w:rsid w:val="0EE12667"/>
    <w:rsid w:val="0EF45940"/>
    <w:rsid w:val="0F56BFD5"/>
    <w:rsid w:val="0F6507C4"/>
    <w:rsid w:val="0F83487E"/>
    <w:rsid w:val="0F9C96BF"/>
    <w:rsid w:val="0FC9F9FF"/>
    <w:rsid w:val="1039569E"/>
    <w:rsid w:val="103B3B0E"/>
    <w:rsid w:val="12621742"/>
    <w:rsid w:val="12A6012A"/>
    <w:rsid w:val="12D554F1"/>
    <w:rsid w:val="12D9323C"/>
    <w:rsid w:val="131434C9"/>
    <w:rsid w:val="13CBD0E6"/>
    <w:rsid w:val="13CD4A05"/>
    <w:rsid w:val="13FA4E87"/>
    <w:rsid w:val="14823BC6"/>
    <w:rsid w:val="148C410D"/>
    <w:rsid w:val="1511888F"/>
    <w:rsid w:val="15122A01"/>
    <w:rsid w:val="1514E385"/>
    <w:rsid w:val="15168459"/>
    <w:rsid w:val="156A5C5E"/>
    <w:rsid w:val="161FD28C"/>
    <w:rsid w:val="165E6129"/>
    <w:rsid w:val="16A70A7A"/>
    <w:rsid w:val="1787A125"/>
    <w:rsid w:val="17A97409"/>
    <w:rsid w:val="17B6B852"/>
    <w:rsid w:val="184A77B5"/>
    <w:rsid w:val="187902D1"/>
    <w:rsid w:val="18C1B004"/>
    <w:rsid w:val="18C9415A"/>
    <w:rsid w:val="1905DFE2"/>
    <w:rsid w:val="1909600C"/>
    <w:rsid w:val="198B81B7"/>
    <w:rsid w:val="19B51132"/>
    <w:rsid w:val="1A10C126"/>
    <w:rsid w:val="1A7A0B6E"/>
    <w:rsid w:val="1B2AF359"/>
    <w:rsid w:val="1B6073BB"/>
    <w:rsid w:val="1B9CCC2A"/>
    <w:rsid w:val="1BB2E011"/>
    <w:rsid w:val="1C07D270"/>
    <w:rsid w:val="1CB076D8"/>
    <w:rsid w:val="1CB89E00"/>
    <w:rsid w:val="1D38013E"/>
    <w:rsid w:val="1D44BCEA"/>
    <w:rsid w:val="1D4AC669"/>
    <w:rsid w:val="1D957D27"/>
    <w:rsid w:val="1DA0D55E"/>
    <w:rsid w:val="1DE18295"/>
    <w:rsid w:val="1E9453ED"/>
    <w:rsid w:val="1EA44AF8"/>
    <w:rsid w:val="1EE3DF50"/>
    <w:rsid w:val="1F411552"/>
    <w:rsid w:val="1F59D00C"/>
    <w:rsid w:val="1F64EE6D"/>
    <w:rsid w:val="1F84779C"/>
    <w:rsid w:val="1F97E67C"/>
    <w:rsid w:val="1FC95568"/>
    <w:rsid w:val="1FF2652F"/>
    <w:rsid w:val="20B5F165"/>
    <w:rsid w:val="20BB1BCD"/>
    <w:rsid w:val="20C4585A"/>
    <w:rsid w:val="2175E375"/>
    <w:rsid w:val="21D4E260"/>
    <w:rsid w:val="220AEE8A"/>
    <w:rsid w:val="22163251"/>
    <w:rsid w:val="22F4C7DF"/>
    <w:rsid w:val="234BE227"/>
    <w:rsid w:val="23C87055"/>
    <w:rsid w:val="23EDD63E"/>
    <w:rsid w:val="247B5BC3"/>
    <w:rsid w:val="24E41D55"/>
    <w:rsid w:val="252CE3F4"/>
    <w:rsid w:val="25595DE6"/>
    <w:rsid w:val="256A7F32"/>
    <w:rsid w:val="258E0DEB"/>
    <w:rsid w:val="25A5D6C4"/>
    <w:rsid w:val="25AC4386"/>
    <w:rsid w:val="25C206E2"/>
    <w:rsid w:val="25D09F38"/>
    <w:rsid w:val="26601683"/>
    <w:rsid w:val="266A60D2"/>
    <w:rsid w:val="26EA4451"/>
    <w:rsid w:val="27242886"/>
    <w:rsid w:val="2765CF32"/>
    <w:rsid w:val="278056AA"/>
    <w:rsid w:val="2784D0DD"/>
    <w:rsid w:val="287258A7"/>
    <w:rsid w:val="28809324"/>
    <w:rsid w:val="2880C99A"/>
    <w:rsid w:val="290FA4E3"/>
    <w:rsid w:val="29C0368E"/>
    <w:rsid w:val="29D3AC4B"/>
    <w:rsid w:val="2B00AB56"/>
    <w:rsid w:val="2B2B537A"/>
    <w:rsid w:val="2C1C4875"/>
    <w:rsid w:val="2C7862E4"/>
    <w:rsid w:val="2CC0092A"/>
    <w:rsid w:val="2D8ACC4A"/>
    <w:rsid w:val="2DB31A9A"/>
    <w:rsid w:val="2E26A974"/>
    <w:rsid w:val="2E7D7AC0"/>
    <w:rsid w:val="2ECF3BC9"/>
    <w:rsid w:val="2F700886"/>
    <w:rsid w:val="2F763B47"/>
    <w:rsid w:val="30380324"/>
    <w:rsid w:val="30BC7875"/>
    <w:rsid w:val="314649F7"/>
    <w:rsid w:val="31DE10F7"/>
    <w:rsid w:val="321AFFD1"/>
    <w:rsid w:val="32628A34"/>
    <w:rsid w:val="32870398"/>
    <w:rsid w:val="332F37F4"/>
    <w:rsid w:val="335EFBB0"/>
    <w:rsid w:val="33B8DDB8"/>
    <w:rsid w:val="345DD02D"/>
    <w:rsid w:val="34D7A2A9"/>
    <w:rsid w:val="35101162"/>
    <w:rsid w:val="35564599"/>
    <w:rsid w:val="35975DEB"/>
    <w:rsid w:val="35B0DB43"/>
    <w:rsid w:val="35D2054C"/>
    <w:rsid w:val="35E79FCB"/>
    <w:rsid w:val="36ADCC05"/>
    <w:rsid w:val="36C229B3"/>
    <w:rsid w:val="36EB82A7"/>
    <w:rsid w:val="36F00CB9"/>
    <w:rsid w:val="372B5BC4"/>
    <w:rsid w:val="37391DC6"/>
    <w:rsid w:val="378DC765"/>
    <w:rsid w:val="3808178E"/>
    <w:rsid w:val="38184794"/>
    <w:rsid w:val="3820254F"/>
    <w:rsid w:val="3A190173"/>
    <w:rsid w:val="3A4379DF"/>
    <w:rsid w:val="3B7041C8"/>
    <w:rsid w:val="3C13615A"/>
    <w:rsid w:val="3C3730A6"/>
    <w:rsid w:val="3C8E1078"/>
    <w:rsid w:val="3CE90AB6"/>
    <w:rsid w:val="3CEF2703"/>
    <w:rsid w:val="3D8E71D5"/>
    <w:rsid w:val="3D9D793B"/>
    <w:rsid w:val="3D9FE7D1"/>
    <w:rsid w:val="3DA7B209"/>
    <w:rsid w:val="3DD131D8"/>
    <w:rsid w:val="3F53D099"/>
    <w:rsid w:val="3FC9A54E"/>
    <w:rsid w:val="3FD30B09"/>
    <w:rsid w:val="4115F687"/>
    <w:rsid w:val="412F1A2B"/>
    <w:rsid w:val="420075D8"/>
    <w:rsid w:val="42750C13"/>
    <w:rsid w:val="42AABDB7"/>
    <w:rsid w:val="4348BEBF"/>
    <w:rsid w:val="442DD4F6"/>
    <w:rsid w:val="4452F5C7"/>
    <w:rsid w:val="446F9FDB"/>
    <w:rsid w:val="44C51486"/>
    <w:rsid w:val="44C74B36"/>
    <w:rsid w:val="44F34A52"/>
    <w:rsid w:val="44FA909D"/>
    <w:rsid w:val="453085DC"/>
    <w:rsid w:val="45BB16AF"/>
    <w:rsid w:val="45D6A0FD"/>
    <w:rsid w:val="46027785"/>
    <w:rsid w:val="470950A1"/>
    <w:rsid w:val="473BD2FD"/>
    <w:rsid w:val="473F7658"/>
    <w:rsid w:val="47C0DBA4"/>
    <w:rsid w:val="47D39CCB"/>
    <w:rsid w:val="47F6F517"/>
    <w:rsid w:val="4843FDA5"/>
    <w:rsid w:val="485CEB64"/>
    <w:rsid w:val="4873336D"/>
    <w:rsid w:val="48802397"/>
    <w:rsid w:val="48D7978E"/>
    <w:rsid w:val="49918B2E"/>
    <w:rsid w:val="49BD324A"/>
    <w:rsid w:val="49F21C31"/>
    <w:rsid w:val="4A03B690"/>
    <w:rsid w:val="4ADE1FDA"/>
    <w:rsid w:val="4AEC6390"/>
    <w:rsid w:val="4AF07040"/>
    <w:rsid w:val="4B5BA6EF"/>
    <w:rsid w:val="4B95ED0F"/>
    <w:rsid w:val="4BA170DF"/>
    <w:rsid w:val="4C7AEC9A"/>
    <w:rsid w:val="4CB4C07D"/>
    <w:rsid w:val="4CCCF0F9"/>
    <w:rsid w:val="4D6C102C"/>
    <w:rsid w:val="4D73C43E"/>
    <w:rsid w:val="4D8AA1BA"/>
    <w:rsid w:val="4DA743E5"/>
    <w:rsid w:val="4DE1CE87"/>
    <w:rsid w:val="4E01771A"/>
    <w:rsid w:val="4EB55C83"/>
    <w:rsid w:val="4EED4E59"/>
    <w:rsid w:val="4F92DE50"/>
    <w:rsid w:val="4FAC8017"/>
    <w:rsid w:val="504BF5A3"/>
    <w:rsid w:val="504EE831"/>
    <w:rsid w:val="506A3A8B"/>
    <w:rsid w:val="507A4F9C"/>
    <w:rsid w:val="50EF27EE"/>
    <w:rsid w:val="51AE500E"/>
    <w:rsid w:val="51CB7362"/>
    <w:rsid w:val="527EF24C"/>
    <w:rsid w:val="5314DBEF"/>
    <w:rsid w:val="533F7B2D"/>
    <w:rsid w:val="534FF753"/>
    <w:rsid w:val="53D9EC9C"/>
    <w:rsid w:val="5401804C"/>
    <w:rsid w:val="54137958"/>
    <w:rsid w:val="54B90BD2"/>
    <w:rsid w:val="54D6DE12"/>
    <w:rsid w:val="55392E30"/>
    <w:rsid w:val="559D2D30"/>
    <w:rsid w:val="5695250A"/>
    <w:rsid w:val="57191E7D"/>
    <w:rsid w:val="57DE1878"/>
    <w:rsid w:val="57FE3357"/>
    <w:rsid w:val="5809CE98"/>
    <w:rsid w:val="58290F74"/>
    <w:rsid w:val="582F65A4"/>
    <w:rsid w:val="583C5EE0"/>
    <w:rsid w:val="58584692"/>
    <w:rsid w:val="58CC517F"/>
    <w:rsid w:val="59022F9D"/>
    <w:rsid w:val="59690C99"/>
    <w:rsid w:val="59D0C31F"/>
    <w:rsid w:val="59D6A1A4"/>
    <w:rsid w:val="59E0EE6F"/>
    <w:rsid w:val="59E2E129"/>
    <w:rsid w:val="59E4BB86"/>
    <w:rsid w:val="5A12EECC"/>
    <w:rsid w:val="5AC4418E"/>
    <w:rsid w:val="5B0EF02B"/>
    <w:rsid w:val="5B2041C3"/>
    <w:rsid w:val="5B69FF70"/>
    <w:rsid w:val="5B6B8F6E"/>
    <w:rsid w:val="5BFBFBED"/>
    <w:rsid w:val="5D97CC4E"/>
    <w:rsid w:val="5E5E713D"/>
    <w:rsid w:val="5E808FA9"/>
    <w:rsid w:val="5ED334E3"/>
    <w:rsid w:val="5EE53008"/>
    <w:rsid w:val="5EF4B7B4"/>
    <w:rsid w:val="5F34A2CD"/>
    <w:rsid w:val="60856895"/>
    <w:rsid w:val="61378FC6"/>
    <w:rsid w:val="6188901F"/>
    <w:rsid w:val="6193E3B0"/>
    <w:rsid w:val="61F9336E"/>
    <w:rsid w:val="61FA6CD6"/>
    <w:rsid w:val="627C42AE"/>
    <w:rsid w:val="6284A9C6"/>
    <w:rsid w:val="62ACE4CA"/>
    <w:rsid w:val="62C907C1"/>
    <w:rsid w:val="62DC4258"/>
    <w:rsid w:val="62F398D0"/>
    <w:rsid w:val="62F8BFAE"/>
    <w:rsid w:val="6337A16A"/>
    <w:rsid w:val="633DFCC4"/>
    <w:rsid w:val="64906D66"/>
    <w:rsid w:val="650C4F56"/>
    <w:rsid w:val="65267303"/>
    <w:rsid w:val="65E9BC09"/>
    <w:rsid w:val="666EA5CB"/>
    <w:rsid w:val="66A296C0"/>
    <w:rsid w:val="670D4DFC"/>
    <w:rsid w:val="673DCBF0"/>
    <w:rsid w:val="6784CC07"/>
    <w:rsid w:val="679634F4"/>
    <w:rsid w:val="68349E92"/>
    <w:rsid w:val="6953ED61"/>
    <w:rsid w:val="6A1C34BD"/>
    <w:rsid w:val="6A66FCD3"/>
    <w:rsid w:val="6AB11E64"/>
    <w:rsid w:val="6AC5CF5F"/>
    <w:rsid w:val="6B4EA09C"/>
    <w:rsid w:val="6C321860"/>
    <w:rsid w:val="6C96A811"/>
    <w:rsid w:val="6CC3F02B"/>
    <w:rsid w:val="6D13A4F0"/>
    <w:rsid w:val="6D769EC2"/>
    <w:rsid w:val="6DF70037"/>
    <w:rsid w:val="6E7595AD"/>
    <w:rsid w:val="6EBF8095"/>
    <w:rsid w:val="6ECD6777"/>
    <w:rsid w:val="6F08D43D"/>
    <w:rsid w:val="701C4E70"/>
    <w:rsid w:val="705A4236"/>
    <w:rsid w:val="712ED1F1"/>
    <w:rsid w:val="7195FC42"/>
    <w:rsid w:val="71FB7985"/>
    <w:rsid w:val="720A36C5"/>
    <w:rsid w:val="722A9183"/>
    <w:rsid w:val="72F4DE41"/>
    <w:rsid w:val="73795938"/>
    <w:rsid w:val="738CA31C"/>
    <w:rsid w:val="73E4F8CF"/>
    <w:rsid w:val="74002539"/>
    <w:rsid w:val="747D304A"/>
    <w:rsid w:val="749E73A8"/>
    <w:rsid w:val="74A6FC59"/>
    <w:rsid w:val="74BD1FEC"/>
    <w:rsid w:val="74F62742"/>
    <w:rsid w:val="7507B369"/>
    <w:rsid w:val="754C8F58"/>
    <w:rsid w:val="76E808EC"/>
    <w:rsid w:val="77641225"/>
    <w:rsid w:val="776FF378"/>
    <w:rsid w:val="77BF36F5"/>
    <w:rsid w:val="77E80123"/>
    <w:rsid w:val="782BC1BA"/>
    <w:rsid w:val="784106E2"/>
    <w:rsid w:val="7881D847"/>
    <w:rsid w:val="78ED81B5"/>
    <w:rsid w:val="7945E8AD"/>
    <w:rsid w:val="79821A2E"/>
    <w:rsid w:val="79D46880"/>
    <w:rsid w:val="79DC9289"/>
    <w:rsid w:val="7A0D44D6"/>
    <w:rsid w:val="7A1DA8A8"/>
    <w:rsid w:val="7A5164CA"/>
    <w:rsid w:val="7AA06B1D"/>
    <w:rsid w:val="7AB06689"/>
    <w:rsid w:val="7B020AEE"/>
    <w:rsid w:val="7B457594"/>
    <w:rsid w:val="7B670DB6"/>
    <w:rsid w:val="7BABF12C"/>
    <w:rsid w:val="7BD87009"/>
    <w:rsid w:val="7C4048D9"/>
    <w:rsid w:val="7C47CE35"/>
    <w:rsid w:val="7C4A180E"/>
    <w:rsid w:val="7C9AD172"/>
    <w:rsid w:val="7CC5303D"/>
    <w:rsid w:val="7D3B7001"/>
    <w:rsid w:val="7D8A66F4"/>
    <w:rsid w:val="7D8F72DF"/>
    <w:rsid w:val="7DA9ACAA"/>
    <w:rsid w:val="7DD6DE41"/>
    <w:rsid w:val="7E1AB6F3"/>
    <w:rsid w:val="7E1EA5E9"/>
    <w:rsid w:val="7E2D4A4A"/>
    <w:rsid w:val="7E3198CB"/>
    <w:rsid w:val="7E555CD6"/>
    <w:rsid w:val="7E89E08D"/>
    <w:rsid w:val="7EED4C17"/>
    <w:rsid w:val="7EFF94B1"/>
    <w:rsid w:val="7F21BCE3"/>
    <w:rsid w:val="7FBB46FC"/>
    <w:rsid w:val="7FBF4878"/>
    <w:rsid w:val="7FDC1A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58AFA2"/>
  <w15:chartTrackingRefBased/>
  <w15:docId w15:val="{B550392A-9B16-4734-B962-F3D36B7B3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uiPriority="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w:uiPriority="1" w:qFormat="1"/>
    <w:lsdException w:name="Subtitle" w:qFormat="1"/>
    <w:lsdException w:name="Strong" w:uiPriority="22" w:qFormat="1"/>
    <w:lsdException w:name="Emphasis" w:uiPriority="20"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qFormat="1"/>
    <w:lsdException w:name="Medium Shading 2 Accent 1" w:uiPriority="99"/>
    <w:lsdException w:name="Medium List 1 Accent 1" w:uiPriority="99"/>
    <w:lsdException w:name="Revision" w:uiPriority="99" w:semiHidden="1" w:unhideWhenUsed="1"/>
    <w:lsdException w:name="List Paragraph" w:uiPriority="34"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99" w:qFormat="1"/>
    <w:lsdException w:name="Medium Grid 3 Accent 1" w:uiPriority="99"/>
    <w:lsdException w:name="Dark List Accent 1" w:uiPriority="99"/>
    <w:lsdException w:name="Colorful Shading Accent 1" w:uiPriority="99"/>
    <w:lsdException w:name="Colorful List Accent 1" w:uiPriority="34" w:qFormat="1"/>
    <w:lsdException w:name="Colorful Grid Accent 1" w:uiPriority="99" w:qFormat="1"/>
    <w:lsdException w:name="Light Shading Accent 2" w:uiPriority="99" w:qFormat="1"/>
    <w:lsdException w:name="Light List Accent 2" w:uiPriority="99"/>
    <w:lsdException w:name="Light Grid Accent 2" w:uiPriority="99"/>
    <w:lsdException w:name="Medium Shading 1 Accent 2" w:uiPriority="99" w:qFormat="1"/>
    <w:lsdException w:name="Medium Shading 2 Accent 2" w:uiPriority="99"/>
    <w:lsdException w:name="Medium List 1 Accent 2" w:uiPriority="99"/>
    <w:lsdException w:name="Medium List 2 Accent 2" w:uiPriority="99"/>
    <w:lsdException w:name="Medium Grid 1 Accent 2" w:uiPriority="99" w:qFormat="1"/>
    <w:lsdException w:name="Medium Grid 2 Accent 2" w:uiPriority="99" w:qFormat="1"/>
    <w:lsdException w:name="Medium Grid 3 Accent 2" w:uiPriority="99" w:qFormat="1"/>
    <w:lsdException w:name="Dark List Accent 2" w:uiPriority="99"/>
    <w:lsdException w:name="Colorful Shading Accent 2" w:uiPriority="99"/>
    <w:lsdException w:name="Colorful List Accent 2" w:uiPriority="99" w:qFormat="1"/>
    <w:lsdException w:name="Colorful Grid Accent 2" w:uiPriority="99"/>
    <w:lsdException w:name="Light Shading Accent 3" w:uiPriority="99"/>
    <w:lsdException w:name="Light List Accent 3" w:uiPriority="99"/>
    <w:lsdException w:name="Light Grid Accent 3" w:uiPriority="34" w:qFormat="1"/>
    <w:lsdException w:name="Medium Shading 1 Accent 3" w:uiPriority="99" w:qFormat="1"/>
    <w:lsdException w:name="Medium Shading 2 Accent 3" w:uiPriority="99" w:qFormat="1"/>
    <w:lsdException w:name="Medium List 1 Accent 3" w:uiPriority="99"/>
    <w:lsdException w:name="Medium List 2 Accent 3" w:uiPriority="99"/>
    <w:lsdException w:name="Medium Grid 1 Accent 3" w:uiPriority="99" w:qFormat="1"/>
    <w:lsdException w:name="Medium Grid 2 Accent 3" w:uiPriority="99"/>
    <w:lsdException w:name="Medium Grid 3 Accent 3" w:uiPriority="99"/>
    <w:lsdException w:name="Dark List Accent 3" w:uiPriority="99"/>
    <w:lsdException w:name="Colorful Shading Accent 3" w:uiPriority="99" w:qFormat="1"/>
    <w:lsdException w:name="Colorful List Accent 3" w:uiPriority="99" w:qFormat="1"/>
    <w:lsdException w:name="Colorful Grid Accent 3" w:uiPriority="99" w:qFormat="1"/>
    <w:lsdException w:name="Light Shading Accent 4" w:uiPriority="99"/>
    <w:lsdException w:name="Light List Accent 4" w:uiPriority="99"/>
    <w:lsdException w:name="Light Grid Accent 4" w:uiPriority="99" w:qFormat="1"/>
    <w:lsdException w:name="Medium Shading 1 Accent 4" w:uiPriority="99"/>
    <w:lsdException w:name="Medium Shading 2 Accent 4" w:uiPriority="99"/>
    <w:lsdException w:name="Medium List 1 Accent 4" w:uiPriority="99"/>
    <w:lsdException w:name="Medium List 2 Accent 4" w:uiPriority="99" w:qFormat="1"/>
    <w:lsdException w:name="Medium Grid 1 Accent 4" w:uiPriority="99" w:qFormat="1"/>
    <w:lsdException w:name="Medium Grid 2 Accent 4" w:uiPriority="99" w:qFormat="1"/>
    <w:lsdException w:name="Medium Grid 3 Accent 4" w:uiPriority="99"/>
    <w:lsdException w:name="Dark List Accent 4" w:uiPriority="99"/>
    <w:lsdException w:name="Colorful Shading Accent 4" w:uiPriority="99" w:qFormat="1"/>
    <w:lsdException w:name="Colorful List Accent 4" w:uiPriority="99"/>
    <w:lsdException w:name="Colorful Grid Accent 4" w:uiPriority="99"/>
    <w:lsdException w:name="Light Shading Accent 5" w:uiPriority="99"/>
    <w:lsdException w:name="Light List Accent 5" w:uiPriority="99" w:qFormat="1"/>
    <w:lsdException w:name="Light Grid Accent 5" w:uiPriority="99" w:qFormat="1"/>
    <w:lsdException w:name="Medium Shading 1 Accent 5" w:uiPriority="99" w:qFormat="1"/>
    <w:lsdException w:name="Medium Shading 2 Accent 5" w:uiPriority="99"/>
    <w:lsdException w:name="Medium List 1 Accent 5" w:uiPriority="99"/>
    <w:lsdException w:name="Medium List 2 Accent 5" w:uiPriority="99" w:qFormat="1"/>
    <w:lsdException w:name="Medium Grid 1 Accent 5" w:uiPriority="99"/>
    <w:lsdException w:name="Medium Grid 2 Accent 5" w:uiPriority="99"/>
    <w:lsdException w:name="Medium Grid 3 Accent 5" w:uiPriority="99"/>
    <w:lsdException w:name="Dark List Accent 5" w:uiPriority="99" w:qFormat="1"/>
    <w:lsdException w:name="Colorful Shading Accent 5" w:uiPriority="99" w:qFormat="1"/>
    <w:lsdException w:name="Colorful List Accent 5" w:uiPriority="99" w:qFormat="1"/>
    <w:lsdException w:name="Colorful Grid Accent 5" w:uiPriority="99"/>
    <w:lsdException w:name="Light Shading Accent 6" w:uiPriority="99"/>
    <w:lsdException w:name="Light List Accent 6" w:uiPriority="99" w:qFormat="1"/>
    <w:lsdException w:name="Light Grid Accent 6" w:uiPriority="99"/>
    <w:lsdException w:name="Medium Shading 1 Accent 6" w:uiPriority="99"/>
    <w:lsdException w:name="Medium Shading 2 Accent 6" w:uiPriority="99"/>
    <w:lsdException w:name="Medium List 1 Accent 6" w:uiPriority="99" w:qFormat="1"/>
    <w:lsdException w:name="Medium List 2 Accent 6" w:uiPriority="99" w:qFormat="1"/>
    <w:lsdException w:name="Medium Grid 1 Accent 6" w:uiPriority="99" w:qFormat="1"/>
    <w:lsdException w:name="Medium Grid 2 Accent 6" w:uiPriority="99"/>
    <w:lsdException w:name="Medium Grid 3 Accent 6" w:uiPriority="99"/>
    <w:lsdException w:name="Dark List Accent 6" w:uiPriority="99" w:qFormat="1"/>
    <w:lsdException w:name="Colorful Shading Accent 6" w:uiPriority="99"/>
    <w:lsdException w:name="Colorful List Accent 6" w:uiPriority="99"/>
    <w:lsdException w:name="Colorful Grid Accent 6" w:uiPriority="99"/>
    <w:lsdException w:name="Subtle Emphasis" w:uiPriority="99" w:qFormat="1"/>
    <w:lsdException w:name="Intense Emphasis" w:uiPriority="99" w:qFormat="1"/>
    <w:lsdException w:name="Subtle Reference" w:uiPriority="99" w:qFormat="1"/>
    <w:lsdException w:name="Intense Reference" w:uiPriority="99" w:qFormat="1"/>
    <w:lsdException w:name="Book Title" w:uiPriority="99" w:qFormat="1"/>
    <w:lsdException w:name="Bibliography" w:uiPriority="99" w:semiHidden="1" w:unhideWhenUsed="1" w:qFormat="1"/>
    <w:lsdException w:name="TOC Heading" w:uiPriority="9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B8791F"/>
    <w:rPr>
      <w:sz w:val="24"/>
      <w:szCs w:val="24"/>
    </w:rPr>
  </w:style>
  <w:style w:type="paragraph" w:styleId="Heading1">
    <w:name w:val="heading 1"/>
    <w:basedOn w:val="Normal"/>
    <w:next w:val="Normal"/>
    <w:link w:val="Heading1Char"/>
    <w:qFormat/>
    <w:rsid w:val="005F3178"/>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FC7235"/>
    <w:pPr>
      <w:keepNext/>
      <w:spacing w:before="240" w:after="60"/>
      <w:outlineLvl w:val="1"/>
    </w:pPr>
    <w:rPr>
      <w:rFonts w:ascii="Cambria" w:hAnsi="Cambria"/>
      <w:b/>
      <w:bCs/>
      <w:i/>
      <w:iCs/>
      <w:sz w:val="28"/>
      <w:szCs w:val="28"/>
    </w:rPr>
  </w:style>
  <w:style w:type="paragraph" w:styleId="Heading4">
    <w:name w:val="heading 4"/>
    <w:basedOn w:val="Normal"/>
    <w:next w:val="Normal"/>
    <w:link w:val="Heading4Char"/>
    <w:qFormat/>
    <w:rsid w:val="003853A8"/>
    <w:pPr>
      <w:keepNext/>
      <w:spacing w:before="240" w:after="60"/>
      <w:outlineLvl w:val="3"/>
    </w:pPr>
    <w:rPr>
      <w:rFonts w:ascii="Calibri" w:hAnsi="Calibri"/>
      <w:b/>
      <w:bCs/>
      <w:sz w:val="28"/>
      <w:szCs w:val="28"/>
    </w:rPr>
  </w:style>
  <w:style w:type="paragraph" w:styleId="Heading6">
    <w:name w:val="heading 6"/>
    <w:basedOn w:val="Normal"/>
    <w:link w:val="Heading6Char"/>
    <w:uiPriority w:val="1"/>
    <w:qFormat/>
    <w:rsid w:val="009D3793"/>
    <w:pPr>
      <w:widowControl w:val="0"/>
      <w:spacing w:before="83"/>
      <w:ind w:left="1037" w:hanging="600"/>
      <w:outlineLvl w:val="5"/>
    </w:pPr>
    <w:rPr>
      <w:rFonts w:ascii="Calibri" w:hAnsi="Calibri" w:eastAsia="Calibri"/>
      <w:sz w:val="52"/>
      <w:szCs w:val="5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rsid w:val="003B2381"/>
    <w:pPr>
      <w:tabs>
        <w:tab w:val="center" w:pos="4320"/>
        <w:tab w:val="right" w:pos="8640"/>
      </w:tabs>
    </w:pPr>
  </w:style>
  <w:style w:type="paragraph" w:styleId="Footer">
    <w:name w:val="footer"/>
    <w:basedOn w:val="Normal"/>
    <w:rsid w:val="003B2381"/>
    <w:pPr>
      <w:tabs>
        <w:tab w:val="center" w:pos="4320"/>
        <w:tab w:val="right" w:pos="8640"/>
      </w:tabs>
    </w:pPr>
  </w:style>
  <w:style w:type="character" w:styleId="PageNumber">
    <w:name w:val="page number"/>
    <w:basedOn w:val="DefaultParagraphFont"/>
    <w:rsid w:val="003B2381"/>
  </w:style>
  <w:style w:type="character" w:styleId="Hyperlink">
    <w:name w:val="Hyperlink"/>
    <w:rsid w:val="003B2381"/>
    <w:rPr>
      <w:color w:val="0000FF"/>
      <w:u w:val="single"/>
    </w:rPr>
  </w:style>
  <w:style w:type="paragraph" w:styleId="BalloonText">
    <w:name w:val="Balloon Text"/>
    <w:basedOn w:val="Normal"/>
    <w:link w:val="BalloonTextChar"/>
    <w:rsid w:val="00F51128"/>
    <w:rPr>
      <w:rFonts w:ascii="Tahoma" w:hAnsi="Tahoma" w:cs="Tahoma"/>
      <w:sz w:val="16"/>
      <w:szCs w:val="16"/>
    </w:rPr>
  </w:style>
  <w:style w:type="character" w:styleId="BalloonTextChar" w:customStyle="1">
    <w:name w:val="Balloon Text Char"/>
    <w:link w:val="BalloonText"/>
    <w:rsid w:val="00F51128"/>
    <w:rPr>
      <w:rFonts w:ascii="Tahoma" w:hAnsi="Tahoma" w:cs="Tahoma"/>
      <w:sz w:val="16"/>
      <w:szCs w:val="16"/>
    </w:rPr>
  </w:style>
  <w:style w:type="paragraph" w:styleId="SubtleEmphasis1" w:customStyle="1">
    <w:name w:val="Subtle Emphasis1"/>
    <w:basedOn w:val="Normal"/>
    <w:uiPriority w:val="34"/>
    <w:qFormat/>
    <w:rsid w:val="00C771AE"/>
    <w:pPr>
      <w:spacing w:after="200" w:line="276" w:lineRule="auto"/>
      <w:ind w:left="720"/>
      <w:contextualSpacing/>
    </w:pPr>
    <w:rPr>
      <w:rFonts w:ascii="Calibri" w:hAnsi="Calibri" w:eastAsia="Calibri"/>
      <w:sz w:val="22"/>
      <w:szCs w:val="22"/>
    </w:rPr>
  </w:style>
  <w:style w:type="character" w:styleId="HeaderChar" w:customStyle="1">
    <w:name w:val="Header Char"/>
    <w:link w:val="Header"/>
    <w:uiPriority w:val="99"/>
    <w:rsid w:val="00B74196"/>
    <w:rPr>
      <w:sz w:val="24"/>
      <w:szCs w:val="24"/>
    </w:rPr>
  </w:style>
  <w:style w:type="character" w:styleId="FollowedHyperlink">
    <w:name w:val="FollowedHyperlink"/>
    <w:rsid w:val="00914970"/>
    <w:rPr>
      <w:color w:val="800080"/>
      <w:u w:val="single"/>
    </w:rPr>
  </w:style>
  <w:style w:type="paragraph" w:styleId="TableParagraph" w:customStyle="1">
    <w:name w:val="Table Paragraph"/>
    <w:basedOn w:val="Normal"/>
    <w:uiPriority w:val="1"/>
    <w:qFormat/>
    <w:rsid w:val="001D1ADE"/>
    <w:pPr>
      <w:widowControl w:val="0"/>
    </w:pPr>
    <w:rPr>
      <w:rFonts w:ascii="Calibri" w:hAnsi="Calibri" w:eastAsia="Calibri"/>
      <w:sz w:val="22"/>
      <w:szCs w:val="22"/>
    </w:rPr>
  </w:style>
  <w:style w:type="paragraph" w:styleId="xmsonormal" w:customStyle="1">
    <w:name w:val="x_msonormal"/>
    <w:basedOn w:val="Normal"/>
    <w:rsid w:val="0016714B"/>
    <w:pPr>
      <w:spacing w:before="100" w:beforeAutospacing="1" w:after="100" w:afterAutospacing="1"/>
    </w:pPr>
  </w:style>
  <w:style w:type="character" w:styleId="Heading6Char" w:customStyle="1">
    <w:name w:val="Heading 6 Char"/>
    <w:link w:val="Heading6"/>
    <w:uiPriority w:val="1"/>
    <w:rsid w:val="009D3793"/>
    <w:rPr>
      <w:rFonts w:ascii="Calibri" w:hAnsi="Calibri" w:eastAsia="Calibri"/>
      <w:sz w:val="52"/>
      <w:szCs w:val="52"/>
    </w:rPr>
  </w:style>
  <w:style w:type="paragraph" w:styleId="SubtleEmphasis2" w:customStyle="1">
    <w:name w:val="Subtle Emphasis2"/>
    <w:basedOn w:val="Normal"/>
    <w:uiPriority w:val="34"/>
    <w:qFormat/>
    <w:rsid w:val="009D3793"/>
    <w:pPr>
      <w:widowControl w:val="0"/>
    </w:pPr>
    <w:rPr>
      <w:rFonts w:ascii="Calibri" w:hAnsi="Calibri" w:eastAsia="Calibri"/>
      <w:sz w:val="22"/>
      <w:szCs w:val="22"/>
    </w:rPr>
  </w:style>
  <w:style w:type="paragraph" w:styleId="SubtleEmphasis3" w:customStyle="1">
    <w:name w:val="Subtle Emphasis3"/>
    <w:basedOn w:val="Normal"/>
    <w:uiPriority w:val="34"/>
    <w:qFormat/>
    <w:rsid w:val="00CB3ECD"/>
    <w:pPr>
      <w:ind w:left="720"/>
      <w:contextualSpacing/>
    </w:pPr>
    <w:rPr>
      <w:szCs w:val="20"/>
    </w:rPr>
  </w:style>
  <w:style w:type="character" w:styleId="Heading4Char" w:customStyle="1">
    <w:name w:val="Heading 4 Char"/>
    <w:link w:val="Heading4"/>
    <w:semiHidden/>
    <w:rsid w:val="003853A8"/>
    <w:rPr>
      <w:rFonts w:ascii="Calibri" w:hAnsi="Calibri" w:eastAsia="Times New Roman" w:cs="Times New Roman"/>
      <w:b/>
      <w:bCs/>
      <w:sz w:val="28"/>
      <w:szCs w:val="28"/>
    </w:rPr>
  </w:style>
  <w:style w:type="paragraph" w:styleId="SubtleEmphasis4" w:customStyle="1">
    <w:name w:val="Subtle Emphasis4"/>
    <w:basedOn w:val="Normal"/>
    <w:uiPriority w:val="34"/>
    <w:qFormat/>
    <w:rsid w:val="005D46AF"/>
    <w:pPr>
      <w:ind w:left="720"/>
    </w:pPr>
  </w:style>
  <w:style w:type="paragraph" w:styleId="Default" w:customStyle="1">
    <w:name w:val="Default"/>
    <w:rsid w:val="00D006E8"/>
    <w:pPr>
      <w:autoSpaceDE w:val="0"/>
      <w:autoSpaceDN w:val="0"/>
      <w:adjustRightInd w:val="0"/>
    </w:pPr>
    <w:rPr>
      <w:color w:val="000000"/>
      <w:sz w:val="24"/>
      <w:szCs w:val="24"/>
    </w:rPr>
  </w:style>
  <w:style w:type="paragraph" w:styleId="NormalWeb">
    <w:name w:val="Normal (Web)"/>
    <w:basedOn w:val="Normal"/>
    <w:uiPriority w:val="99"/>
    <w:unhideWhenUsed/>
    <w:rsid w:val="00D14C38"/>
    <w:pPr>
      <w:spacing w:before="100" w:beforeAutospacing="1" w:after="100" w:afterAutospacing="1"/>
    </w:pPr>
  </w:style>
  <w:style w:type="paragraph" w:styleId="Subtitle">
    <w:name w:val="Subtitle"/>
    <w:basedOn w:val="Normal"/>
    <w:next w:val="Normal"/>
    <w:link w:val="SubtitleChar"/>
    <w:qFormat/>
    <w:rsid w:val="00BA2DD8"/>
    <w:pPr>
      <w:spacing w:after="60"/>
      <w:jc w:val="center"/>
      <w:outlineLvl w:val="1"/>
    </w:pPr>
    <w:rPr>
      <w:rFonts w:ascii="Cambria" w:hAnsi="Cambria"/>
    </w:rPr>
  </w:style>
  <w:style w:type="character" w:styleId="SubtitleChar" w:customStyle="1">
    <w:name w:val="Subtitle Char"/>
    <w:link w:val="Subtitle"/>
    <w:rsid w:val="00BA2DD8"/>
    <w:rPr>
      <w:rFonts w:ascii="Cambria" w:hAnsi="Cambria" w:eastAsia="Times New Roman" w:cs="Times New Roman"/>
      <w:sz w:val="24"/>
      <w:szCs w:val="24"/>
    </w:rPr>
  </w:style>
  <w:style w:type="character" w:styleId="Heading2Char" w:customStyle="1">
    <w:name w:val="Heading 2 Char"/>
    <w:link w:val="Heading2"/>
    <w:semiHidden/>
    <w:rsid w:val="00FC7235"/>
    <w:rPr>
      <w:rFonts w:ascii="Cambria" w:hAnsi="Cambria" w:eastAsia="Times New Roman" w:cs="Times New Roman"/>
      <w:b/>
      <w:bCs/>
      <w:i/>
      <w:iCs/>
      <w:sz w:val="28"/>
      <w:szCs w:val="28"/>
    </w:rPr>
  </w:style>
  <w:style w:type="paragraph" w:styleId="PlainTable31" w:customStyle="1">
    <w:name w:val="Plain Table 31"/>
    <w:basedOn w:val="Normal"/>
    <w:uiPriority w:val="34"/>
    <w:qFormat/>
    <w:rsid w:val="00151E9A"/>
    <w:pPr>
      <w:ind w:left="720"/>
      <w:contextualSpacing/>
    </w:pPr>
    <w:rPr>
      <w:rFonts w:ascii="Cambria" w:hAnsi="Cambria" w:eastAsia="MS Mincho"/>
    </w:rPr>
  </w:style>
  <w:style w:type="character" w:styleId="textexposedshow" w:customStyle="1">
    <w:name w:val="text_exposed_show"/>
    <w:rsid w:val="004E611F"/>
  </w:style>
  <w:style w:type="character" w:styleId="Heading1Char" w:customStyle="1">
    <w:name w:val="Heading 1 Char"/>
    <w:link w:val="Heading1"/>
    <w:rsid w:val="005F3178"/>
    <w:rPr>
      <w:rFonts w:ascii="Cambria" w:hAnsi="Cambria" w:eastAsia="Times New Roman" w:cs="Times New Roman"/>
      <w:b/>
      <w:bCs/>
      <w:kern w:val="32"/>
      <w:sz w:val="32"/>
      <w:szCs w:val="32"/>
    </w:rPr>
  </w:style>
  <w:style w:type="character" w:styleId="Strong">
    <w:name w:val="Strong"/>
    <w:uiPriority w:val="22"/>
    <w:qFormat/>
    <w:rsid w:val="00AC0865"/>
    <w:rPr>
      <w:b/>
      <w:bCs/>
    </w:rPr>
  </w:style>
  <w:style w:type="character" w:styleId="Emphasis">
    <w:name w:val="Emphasis"/>
    <w:uiPriority w:val="20"/>
    <w:qFormat/>
    <w:rsid w:val="00AC0865"/>
    <w:rPr>
      <w:i/>
      <w:iCs/>
    </w:rPr>
  </w:style>
  <w:style w:type="paragraph" w:styleId="LightGrid-Accent31" w:customStyle="1">
    <w:name w:val="Light Grid - Accent 31"/>
    <w:basedOn w:val="Normal"/>
    <w:uiPriority w:val="34"/>
    <w:qFormat/>
    <w:rsid w:val="00B62314"/>
    <w:pPr>
      <w:spacing w:after="160" w:line="259" w:lineRule="auto"/>
      <w:ind w:left="720"/>
      <w:contextualSpacing/>
    </w:pPr>
    <w:rPr>
      <w:rFonts w:ascii="Calibri" w:hAnsi="Calibri" w:eastAsia="Calibri"/>
      <w:sz w:val="22"/>
      <w:szCs w:val="22"/>
    </w:rPr>
  </w:style>
  <w:style w:type="numbering" w:styleId="Style1" w:customStyle="1">
    <w:name w:val="Style1"/>
    <w:rsid w:val="00B62314"/>
    <w:pPr>
      <w:numPr>
        <w:numId w:val="8"/>
      </w:numPr>
    </w:pPr>
  </w:style>
  <w:style w:type="paragraph" w:styleId="ColorfulList-Accent11" w:customStyle="1">
    <w:name w:val="Colorful List - Accent 11"/>
    <w:basedOn w:val="Normal"/>
    <w:uiPriority w:val="34"/>
    <w:qFormat/>
    <w:rsid w:val="001C3F84"/>
    <w:pPr>
      <w:spacing w:after="160" w:line="259" w:lineRule="auto"/>
      <w:ind w:left="720"/>
      <w:contextualSpacing/>
    </w:pPr>
    <w:rPr>
      <w:rFonts w:ascii="Calibri" w:hAnsi="Calibri" w:eastAsia="Calibri"/>
      <w:sz w:val="22"/>
      <w:szCs w:val="22"/>
    </w:rPr>
  </w:style>
  <w:style w:type="table" w:styleId="TableGrid">
    <w:name w:val="Table Grid"/>
    <w:basedOn w:val="TableNormal"/>
    <w:rsid w:val="00A15E1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9F6ACC"/>
    <w:pPr>
      <w:spacing w:after="160" w:line="259" w:lineRule="auto"/>
      <w:ind w:left="720"/>
      <w:contextualSpacing/>
    </w:pPr>
    <w:rPr>
      <w:rFonts w:ascii="Calibri" w:hAnsi="Calibri" w:eastAsia="Calibri"/>
      <w:sz w:val="22"/>
      <w:szCs w:val="22"/>
    </w:rPr>
  </w:style>
  <w:style w:type="paragraph" w:styleId="xmsolistparagraph" w:customStyle="1">
    <w:name w:val="x_msolistparagraph"/>
    <w:basedOn w:val="Normal"/>
    <w:rsid w:val="00422DE2"/>
    <w:pPr>
      <w:spacing w:before="100" w:beforeAutospacing="1" w:after="100" w:afterAutospacing="1"/>
    </w:pPr>
  </w:style>
  <w:style w:type="character" w:styleId="A2" w:customStyle="1">
    <w:name w:val="A2"/>
    <w:uiPriority w:val="99"/>
    <w:rsid w:val="00066099"/>
    <w:rPr>
      <w:rFonts w:cs="Palatino"/>
      <w:b/>
      <w:bCs/>
      <w:color w:val="000000"/>
    </w:rPr>
  </w:style>
  <w:style w:type="paragraph" w:styleId="NoSpacing">
    <w:name w:val="No Spacing"/>
    <w:uiPriority w:val="1"/>
    <w:qFormat/>
    <w:rsid w:val="00066099"/>
    <w:rPr>
      <w:rFonts w:ascii="Calibri" w:hAnsi="Calibri" w:eastAsia="Calibri"/>
      <w:sz w:val="22"/>
      <w:szCs w:val="22"/>
    </w:rPr>
  </w:style>
  <w:style w:type="character" w:styleId="PlaceholderText">
    <w:name w:val="Placeholder Text"/>
    <w:basedOn w:val="DefaultParagraphFont"/>
    <w:uiPriority w:val="99"/>
    <w:unhideWhenUsed/>
    <w:rsid w:val="00457F58"/>
    <w:rPr>
      <w:color w:val="808080"/>
    </w:rPr>
  </w:style>
  <w:style w:type="character" w:styleId="UnresolvedMention">
    <w:name w:val="Unresolved Mention"/>
    <w:basedOn w:val="DefaultParagraphFont"/>
    <w:uiPriority w:val="99"/>
    <w:semiHidden/>
    <w:unhideWhenUsed/>
    <w:rsid w:val="004E48EA"/>
    <w:rPr>
      <w:color w:val="605E5C"/>
      <w:shd w:val="clear" w:color="auto" w:fill="E1DFDD"/>
    </w:rPr>
  </w:style>
  <w:style w:type="paragraph" w:styleId="paragraph" w:customStyle="1">
    <w:name w:val="paragraph"/>
    <w:basedOn w:val="Normal"/>
    <w:rsid w:val="00C71E0F"/>
    <w:pPr>
      <w:spacing w:before="100" w:beforeAutospacing="1" w:after="100" w:afterAutospacing="1"/>
    </w:pPr>
  </w:style>
  <w:style w:type="character" w:styleId="normaltextrun" w:customStyle="1">
    <w:name w:val="normaltextrun"/>
    <w:basedOn w:val="DefaultParagraphFont"/>
    <w:rsid w:val="00C71E0F"/>
  </w:style>
  <w:style w:type="character" w:styleId="eop" w:customStyle="1">
    <w:name w:val="eop"/>
    <w:basedOn w:val="DefaultParagraphFont"/>
    <w:rsid w:val="00C71E0F"/>
  </w:style>
  <w:style w:type="paragraph" w:styleId="BodyText">
    <w:name w:val="Body Text"/>
    <w:basedOn w:val="Normal"/>
    <w:link w:val="BodyTextChar"/>
    <w:uiPriority w:val="1"/>
    <w:qFormat/>
    <w:rsid w:val="00B364FC"/>
    <w:pPr>
      <w:widowControl w:val="0"/>
      <w:autoSpaceDE w:val="0"/>
      <w:autoSpaceDN w:val="0"/>
      <w:adjustRightInd w:val="0"/>
    </w:pPr>
    <w:rPr>
      <w:rFonts w:eastAsiaTheme="minorEastAsia"/>
    </w:rPr>
  </w:style>
  <w:style w:type="character" w:styleId="BodyTextChar" w:customStyle="1">
    <w:name w:val="Body Text Char"/>
    <w:basedOn w:val="DefaultParagraphFont"/>
    <w:link w:val="BodyText"/>
    <w:uiPriority w:val="99"/>
    <w:rsid w:val="00B364FC"/>
    <w:rPr>
      <w:rFonts w:eastAsiaTheme="minorEastAsia"/>
      <w:sz w:val="24"/>
      <w:szCs w:val="24"/>
    </w:rPr>
  </w:style>
  <w:style w:type="paragraph" w:styleId="transcript-list-item" w:customStyle="1">
    <w:name w:val="transcript-list-item"/>
    <w:basedOn w:val="Normal"/>
    <w:rsid w:val="00105F6A"/>
    <w:pPr>
      <w:spacing w:before="100" w:beforeAutospacing="1" w:after="100" w:afterAutospacing="1"/>
    </w:pPr>
  </w:style>
  <w:style w:type="character" w:styleId="text" w:customStyle="1">
    <w:name w:val="text"/>
    <w:basedOn w:val="DefaultParagraphFont"/>
    <w:rsid w:val="00105F6A"/>
  </w:style>
  <w:style w:type="character" w:styleId="time" w:customStyle="1">
    <w:name w:val="time"/>
    <w:basedOn w:val="DefaultParagraphFont"/>
    <w:rsid w:val="00105F6A"/>
  </w:style>
  <w:style w:type="character" w:styleId="user-name-span" w:customStyle="1">
    <w:name w:val="user-name-span"/>
    <w:basedOn w:val="DefaultParagraphFont"/>
    <w:rsid w:val="002734B1"/>
  </w:style>
  <w:style w:type="character" w:styleId="highlights" w:customStyle="1">
    <w:name w:val="highlights"/>
    <w:basedOn w:val="DefaultParagraphFont"/>
    <w:rsid w:val="002734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2976">
      <w:bodyDiv w:val="1"/>
      <w:marLeft w:val="0"/>
      <w:marRight w:val="0"/>
      <w:marTop w:val="0"/>
      <w:marBottom w:val="0"/>
      <w:divBdr>
        <w:top w:val="none" w:sz="0" w:space="0" w:color="auto"/>
        <w:left w:val="none" w:sz="0" w:space="0" w:color="auto"/>
        <w:bottom w:val="none" w:sz="0" w:space="0" w:color="auto"/>
        <w:right w:val="none" w:sz="0" w:space="0" w:color="auto"/>
      </w:divBdr>
    </w:div>
    <w:div w:id="27222171">
      <w:bodyDiv w:val="1"/>
      <w:marLeft w:val="0"/>
      <w:marRight w:val="0"/>
      <w:marTop w:val="0"/>
      <w:marBottom w:val="0"/>
      <w:divBdr>
        <w:top w:val="none" w:sz="0" w:space="0" w:color="auto"/>
        <w:left w:val="none" w:sz="0" w:space="0" w:color="auto"/>
        <w:bottom w:val="none" w:sz="0" w:space="0" w:color="auto"/>
        <w:right w:val="none" w:sz="0" w:space="0" w:color="auto"/>
      </w:divBdr>
      <w:divsChild>
        <w:div w:id="19363447">
          <w:marLeft w:val="0"/>
          <w:marRight w:val="0"/>
          <w:marTop w:val="0"/>
          <w:marBottom w:val="0"/>
          <w:divBdr>
            <w:top w:val="none" w:sz="0" w:space="0" w:color="auto"/>
            <w:left w:val="none" w:sz="0" w:space="0" w:color="auto"/>
            <w:bottom w:val="none" w:sz="0" w:space="0" w:color="auto"/>
            <w:right w:val="none" w:sz="0" w:space="0" w:color="auto"/>
          </w:divBdr>
        </w:div>
        <w:div w:id="95254688">
          <w:marLeft w:val="0"/>
          <w:marRight w:val="0"/>
          <w:marTop w:val="0"/>
          <w:marBottom w:val="0"/>
          <w:divBdr>
            <w:top w:val="none" w:sz="0" w:space="0" w:color="auto"/>
            <w:left w:val="none" w:sz="0" w:space="0" w:color="auto"/>
            <w:bottom w:val="none" w:sz="0" w:space="0" w:color="auto"/>
            <w:right w:val="none" w:sz="0" w:space="0" w:color="auto"/>
          </w:divBdr>
        </w:div>
        <w:div w:id="605624408">
          <w:marLeft w:val="0"/>
          <w:marRight w:val="0"/>
          <w:marTop w:val="0"/>
          <w:marBottom w:val="0"/>
          <w:divBdr>
            <w:top w:val="none" w:sz="0" w:space="0" w:color="auto"/>
            <w:left w:val="none" w:sz="0" w:space="0" w:color="auto"/>
            <w:bottom w:val="none" w:sz="0" w:space="0" w:color="auto"/>
            <w:right w:val="none" w:sz="0" w:space="0" w:color="auto"/>
          </w:divBdr>
        </w:div>
        <w:div w:id="633876257">
          <w:marLeft w:val="0"/>
          <w:marRight w:val="0"/>
          <w:marTop w:val="0"/>
          <w:marBottom w:val="0"/>
          <w:divBdr>
            <w:top w:val="none" w:sz="0" w:space="0" w:color="auto"/>
            <w:left w:val="none" w:sz="0" w:space="0" w:color="auto"/>
            <w:bottom w:val="none" w:sz="0" w:space="0" w:color="auto"/>
            <w:right w:val="none" w:sz="0" w:space="0" w:color="auto"/>
          </w:divBdr>
        </w:div>
        <w:div w:id="705838077">
          <w:marLeft w:val="0"/>
          <w:marRight w:val="0"/>
          <w:marTop w:val="0"/>
          <w:marBottom w:val="0"/>
          <w:divBdr>
            <w:top w:val="none" w:sz="0" w:space="0" w:color="auto"/>
            <w:left w:val="none" w:sz="0" w:space="0" w:color="auto"/>
            <w:bottom w:val="none" w:sz="0" w:space="0" w:color="auto"/>
            <w:right w:val="none" w:sz="0" w:space="0" w:color="auto"/>
          </w:divBdr>
        </w:div>
        <w:div w:id="724912650">
          <w:marLeft w:val="0"/>
          <w:marRight w:val="0"/>
          <w:marTop w:val="0"/>
          <w:marBottom w:val="0"/>
          <w:divBdr>
            <w:top w:val="none" w:sz="0" w:space="0" w:color="auto"/>
            <w:left w:val="none" w:sz="0" w:space="0" w:color="auto"/>
            <w:bottom w:val="none" w:sz="0" w:space="0" w:color="auto"/>
            <w:right w:val="none" w:sz="0" w:space="0" w:color="auto"/>
          </w:divBdr>
        </w:div>
        <w:div w:id="745566416">
          <w:marLeft w:val="0"/>
          <w:marRight w:val="0"/>
          <w:marTop w:val="0"/>
          <w:marBottom w:val="0"/>
          <w:divBdr>
            <w:top w:val="none" w:sz="0" w:space="0" w:color="auto"/>
            <w:left w:val="none" w:sz="0" w:space="0" w:color="auto"/>
            <w:bottom w:val="none" w:sz="0" w:space="0" w:color="auto"/>
            <w:right w:val="none" w:sz="0" w:space="0" w:color="auto"/>
          </w:divBdr>
        </w:div>
        <w:div w:id="762993473">
          <w:marLeft w:val="0"/>
          <w:marRight w:val="0"/>
          <w:marTop w:val="0"/>
          <w:marBottom w:val="0"/>
          <w:divBdr>
            <w:top w:val="none" w:sz="0" w:space="0" w:color="auto"/>
            <w:left w:val="none" w:sz="0" w:space="0" w:color="auto"/>
            <w:bottom w:val="none" w:sz="0" w:space="0" w:color="auto"/>
            <w:right w:val="none" w:sz="0" w:space="0" w:color="auto"/>
          </w:divBdr>
          <w:divsChild>
            <w:div w:id="1776166127">
              <w:marLeft w:val="0"/>
              <w:marRight w:val="210"/>
              <w:marTop w:val="0"/>
              <w:marBottom w:val="0"/>
              <w:divBdr>
                <w:top w:val="none" w:sz="0" w:space="0" w:color="auto"/>
                <w:left w:val="none" w:sz="0" w:space="0" w:color="auto"/>
                <w:bottom w:val="none" w:sz="0" w:space="0" w:color="auto"/>
                <w:right w:val="none" w:sz="0" w:space="0" w:color="auto"/>
              </w:divBdr>
            </w:div>
            <w:div w:id="1819180088">
              <w:marLeft w:val="0"/>
              <w:marRight w:val="0"/>
              <w:marTop w:val="0"/>
              <w:marBottom w:val="0"/>
              <w:divBdr>
                <w:top w:val="none" w:sz="0" w:space="0" w:color="auto"/>
                <w:left w:val="none" w:sz="0" w:space="0" w:color="auto"/>
                <w:bottom w:val="none" w:sz="0" w:space="0" w:color="auto"/>
                <w:right w:val="none" w:sz="0" w:space="0" w:color="auto"/>
              </w:divBdr>
            </w:div>
          </w:divsChild>
        </w:div>
        <w:div w:id="963313756">
          <w:marLeft w:val="0"/>
          <w:marRight w:val="0"/>
          <w:marTop w:val="0"/>
          <w:marBottom w:val="0"/>
          <w:divBdr>
            <w:top w:val="none" w:sz="0" w:space="0" w:color="auto"/>
            <w:left w:val="none" w:sz="0" w:space="0" w:color="auto"/>
            <w:bottom w:val="none" w:sz="0" w:space="0" w:color="auto"/>
            <w:right w:val="none" w:sz="0" w:space="0" w:color="auto"/>
          </w:divBdr>
        </w:div>
        <w:div w:id="978460560">
          <w:marLeft w:val="0"/>
          <w:marRight w:val="0"/>
          <w:marTop w:val="0"/>
          <w:marBottom w:val="0"/>
          <w:divBdr>
            <w:top w:val="none" w:sz="0" w:space="0" w:color="auto"/>
            <w:left w:val="none" w:sz="0" w:space="0" w:color="auto"/>
            <w:bottom w:val="none" w:sz="0" w:space="0" w:color="auto"/>
            <w:right w:val="none" w:sz="0" w:space="0" w:color="auto"/>
          </w:divBdr>
        </w:div>
        <w:div w:id="1013340514">
          <w:marLeft w:val="0"/>
          <w:marRight w:val="0"/>
          <w:marTop w:val="0"/>
          <w:marBottom w:val="0"/>
          <w:divBdr>
            <w:top w:val="none" w:sz="0" w:space="0" w:color="auto"/>
            <w:left w:val="none" w:sz="0" w:space="0" w:color="auto"/>
            <w:bottom w:val="none" w:sz="0" w:space="0" w:color="auto"/>
            <w:right w:val="none" w:sz="0" w:space="0" w:color="auto"/>
          </w:divBdr>
          <w:divsChild>
            <w:div w:id="267591687">
              <w:marLeft w:val="0"/>
              <w:marRight w:val="0"/>
              <w:marTop w:val="0"/>
              <w:marBottom w:val="0"/>
              <w:divBdr>
                <w:top w:val="none" w:sz="0" w:space="0" w:color="auto"/>
                <w:left w:val="none" w:sz="0" w:space="0" w:color="auto"/>
                <w:bottom w:val="none" w:sz="0" w:space="0" w:color="auto"/>
                <w:right w:val="none" w:sz="0" w:space="0" w:color="auto"/>
              </w:divBdr>
            </w:div>
            <w:div w:id="424499173">
              <w:marLeft w:val="0"/>
              <w:marRight w:val="210"/>
              <w:marTop w:val="0"/>
              <w:marBottom w:val="0"/>
              <w:divBdr>
                <w:top w:val="none" w:sz="0" w:space="0" w:color="auto"/>
                <w:left w:val="none" w:sz="0" w:space="0" w:color="auto"/>
                <w:bottom w:val="none" w:sz="0" w:space="0" w:color="auto"/>
                <w:right w:val="none" w:sz="0" w:space="0" w:color="auto"/>
              </w:divBdr>
            </w:div>
          </w:divsChild>
        </w:div>
        <w:div w:id="1094983573">
          <w:marLeft w:val="0"/>
          <w:marRight w:val="0"/>
          <w:marTop w:val="0"/>
          <w:marBottom w:val="0"/>
          <w:divBdr>
            <w:top w:val="none" w:sz="0" w:space="0" w:color="auto"/>
            <w:left w:val="none" w:sz="0" w:space="0" w:color="auto"/>
            <w:bottom w:val="none" w:sz="0" w:space="0" w:color="auto"/>
            <w:right w:val="none" w:sz="0" w:space="0" w:color="auto"/>
          </w:divBdr>
        </w:div>
        <w:div w:id="1177840408">
          <w:marLeft w:val="0"/>
          <w:marRight w:val="0"/>
          <w:marTop w:val="0"/>
          <w:marBottom w:val="0"/>
          <w:divBdr>
            <w:top w:val="none" w:sz="0" w:space="0" w:color="auto"/>
            <w:left w:val="none" w:sz="0" w:space="0" w:color="auto"/>
            <w:bottom w:val="none" w:sz="0" w:space="0" w:color="auto"/>
            <w:right w:val="none" w:sz="0" w:space="0" w:color="auto"/>
          </w:divBdr>
        </w:div>
        <w:div w:id="1306425812">
          <w:marLeft w:val="0"/>
          <w:marRight w:val="0"/>
          <w:marTop w:val="0"/>
          <w:marBottom w:val="0"/>
          <w:divBdr>
            <w:top w:val="none" w:sz="0" w:space="0" w:color="auto"/>
            <w:left w:val="none" w:sz="0" w:space="0" w:color="auto"/>
            <w:bottom w:val="none" w:sz="0" w:space="0" w:color="auto"/>
            <w:right w:val="none" w:sz="0" w:space="0" w:color="auto"/>
          </w:divBdr>
        </w:div>
        <w:div w:id="1459833936">
          <w:marLeft w:val="0"/>
          <w:marRight w:val="0"/>
          <w:marTop w:val="0"/>
          <w:marBottom w:val="0"/>
          <w:divBdr>
            <w:top w:val="none" w:sz="0" w:space="0" w:color="auto"/>
            <w:left w:val="none" w:sz="0" w:space="0" w:color="auto"/>
            <w:bottom w:val="none" w:sz="0" w:space="0" w:color="auto"/>
            <w:right w:val="none" w:sz="0" w:space="0" w:color="auto"/>
          </w:divBdr>
        </w:div>
        <w:div w:id="1460343027">
          <w:marLeft w:val="0"/>
          <w:marRight w:val="0"/>
          <w:marTop w:val="0"/>
          <w:marBottom w:val="0"/>
          <w:divBdr>
            <w:top w:val="none" w:sz="0" w:space="0" w:color="auto"/>
            <w:left w:val="none" w:sz="0" w:space="0" w:color="auto"/>
            <w:bottom w:val="none" w:sz="0" w:space="0" w:color="auto"/>
            <w:right w:val="none" w:sz="0" w:space="0" w:color="auto"/>
          </w:divBdr>
          <w:divsChild>
            <w:div w:id="1624506954">
              <w:marLeft w:val="0"/>
              <w:marRight w:val="0"/>
              <w:marTop w:val="0"/>
              <w:marBottom w:val="0"/>
              <w:divBdr>
                <w:top w:val="none" w:sz="0" w:space="0" w:color="auto"/>
                <w:left w:val="none" w:sz="0" w:space="0" w:color="auto"/>
                <w:bottom w:val="none" w:sz="0" w:space="0" w:color="auto"/>
                <w:right w:val="none" w:sz="0" w:space="0" w:color="auto"/>
              </w:divBdr>
            </w:div>
            <w:div w:id="1869834210">
              <w:marLeft w:val="0"/>
              <w:marRight w:val="210"/>
              <w:marTop w:val="0"/>
              <w:marBottom w:val="0"/>
              <w:divBdr>
                <w:top w:val="none" w:sz="0" w:space="0" w:color="auto"/>
                <w:left w:val="none" w:sz="0" w:space="0" w:color="auto"/>
                <w:bottom w:val="none" w:sz="0" w:space="0" w:color="auto"/>
                <w:right w:val="none" w:sz="0" w:space="0" w:color="auto"/>
              </w:divBdr>
            </w:div>
          </w:divsChild>
        </w:div>
        <w:div w:id="1468010048">
          <w:marLeft w:val="0"/>
          <w:marRight w:val="0"/>
          <w:marTop w:val="0"/>
          <w:marBottom w:val="0"/>
          <w:divBdr>
            <w:top w:val="none" w:sz="0" w:space="0" w:color="auto"/>
            <w:left w:val="none" w:sz="0" w:space="0" w:color="auto"/>
            <w:bottom w:val="none" w:sz="0" w:space="0" w:color="auto"/>
            <w:right w:val="none" w:sz="0" w:space="0" w:color="auto"/>
          </w:divBdr>
        </w:div>
        <w:div w:id="1489175830">
          <w:marLeft w:val="0"/>
          <w:marRight w:val="0"/>
          <w:marTop w:val="0"/>
          <w:marBottom w:val="0"/>
          <w:divBdr>
            <w:top w:val="none" w:sz="0" w:space="0" w:color="auto"/>
            <w:left w:val="none" w:sz="0" w:space="0" w:color="auto"/>
            <w:bottom w:val="none" w:sz="0" w:space="0" w:color="auto"/>
            <w:right w:val="none" w:sz="0" w:space="0" w:color="auto"/>
          </w:divBdr>
        </w:div>
        <w:div w:id="1498424418">
          <w:marLeft w:val="0"/>
          <w:marRight w:val="0"/>
          <w:marTop w:val="0"/>
          <w:marBottom w:val="0"/>
          <w:divBdr>
            <w:top w:val="none" w:sz="0" w:space="0" w:color="auto"/>
            <w:left w:val="none" w:sz="0" w:space="0" w:color="auto"/>
            <w:bottom w:val="none" w:sz="0" w:space="0" w:color="auto"/>
            <w:right w:val="none" w:sz="0" w:space="0" w:color="auto"/>
          </w:divBdr>
        </w:div>
        <w:div w:id="1542017833">
          <w:marLeft w:val="0"/>
          <w:marRight w:val="0"/>
          <w:marTop w:val="0"/>
          <w:marBottom w:val="0"/>
          <w:divBdr>
            <w:top w:val="none" w:sz="0" w:space="0" w:color="auto"/>
            <w:left w:val="none" w:sz="0" w:space="0" w:color="auto"/>
            <w:bottom w:val="none" w:sz="0" w:space="0" w:color="auto"/>
            <w:right w:val="none" w:sz="0" w:space="0" w:color="auto"/>
          </w:divBdr>
        </w:div>
        <w:div w:id="1724449601">
          <w:marLeft w:val="0"/>
          <w:marRight w:val="0"/>
          <w:marTop w:val="0"/>
          <w:marBottom w:val="0"/>
          <w:divBdr>
            <w:top w:val="none" w:sz="0" w:space="0" w:color="auto"/>
            <w:left w:val="none" w:sz="0" w:space="0" w:color="auto"/>
            <w:bottom w:val="none" w:sz="0" w:space="0" w:color="auto"/>
            <w:right w:val="none" w:sz="0" w:space="0" w:color="auto"/>
          </w:divBdr>
        </w:div>
        <w:div w:id="1730108473">
          <w:marLeft w:val="0"/>
          <w:marRight w:val="0"/>
          <w:marTop w:val="0"/>
          <w:marBottom w:val="0"/>
          <w:divBdr>
            <w:top w:val="none" w:sz="0" w:space="0" w:color="auto"/>
            <w:left w:val="none" w:sz="0" w:space="0" w:color="auto"/>
            <w:bottom w:val="none" w:sz="0" w:space="0" w:color="auto"/>
            <w:right w:val="none" w:sz="0" w:space="0" w:color="auto"/>
          </w:divBdr>
        </w:div>
        <w:div w:id="1741707075">
          <w:marLeft w:val="0"/>
          <w:marRight w:val="0"/>
          <w:marTop w:val="0"/>
          <w:marBottom w:val="0"/>
          <w:divBdr>
            <w:top w:val="none" w:sz="0" w:space="0" w:color="auto"/>
            <w:left w:val="none" w:sz="0" w:space="0" w:color="auto"/>
            <w:bottom w:val="none" w:sz="0" w:space="0" w:color="auto"/>
            <w:right w:val="none" w:sz="0" w:space="0" w:color="auto"/>
          </w:divBdr>
        </w:div>
        <w:div w:id="1783770149">
          <w:marLeft w:val="0"/>
          <w:marRight w:val="0"/>
          <w:marTop w:val="0"/>
          <w:marBottom w:val="0"/>
          <w:divBdr>
            <w:top w:val="none" w:sz="0" w:space="0" w:color="auto"/>
            <w:left w:val="none" w:sz="0" w:space="0" w:color="auto"/>
            <w:bottom w:val="none" w:sz="0" w:space="0" w:color="auto"/>
            <w:right w:val="none" w:sz="0" w:space="0" w:color="auto"/>
          </w:divBdr>
          <w:divsChild>
            <w:div w:id="256909420">
              <w:marLeft w:val="0"/>
              <w:marRight w:val="0"/>
              <w:marTop w:val="0"/>
              <w:marBottom w:val="0"/>
              <w:divBdr>
                <w:top w:val="none" w:sz="0" w:space="0" w:color="auto"/>
                <w:left w:val="none" w:sz="0" w:space="0" w:color="auto"/>
                <w:bottom w:val="none" w:sz="0" w:space="0" w:color="auto"/>
                <w:right w:val="none" w:sz="0" w:space="0" w:color="auto"/>
              </w:divBdr>
            </w:div>
            <w:div w:id="797602554">
              <w:marLeft w:val="0"/>
              <w:marRight w:val="210"/>
              <w:marTop w:val="0"/>
              <w:marBottom w:val="0"/>
              <w:divBdr>
                <w:top w:val="none" w:sz="0" w:space="0" w:color="auto"/>
                <w:left w:val="none" w:sz="0" w:space="0" w:color="auto"/>
                <w:bottom w:val="none" w:sz="0" w:space="0" w:color="auto"/>
                <w:right w:val="none" w:sz="0" w:space="0" w:color="auto"/>
              </w:divBdr>
            </w:div>
          </w:divsChild>
        </w:div>
      </w:divsChild>
    </w:div>
    <w:div w:id="41291955">
      <w:bodyDiv w:val="1"/>
      <w:marLeft w:val="0"/>
      <w:marRight w:val="0"/>
      <w:marTop w:val="0"/>
      <w:marBottom w:val="0"/>
      <w:divBdr>
        <w:top w:val="none" w:sz="0" w:space="0" w:color="auto"/>
        <w:left w:val="none" w:sz="0" w:space="0" w:color="auto"/>
        <w:bottom w:val="none" w:sz="0" w:space="0" w:color="auto"/>
        <w:right w:val="none" w:sz="0" w:space="0" w:color="auto"/>
      </w:divBdr>
      <w:divsChild>
        <w:div w:id="496575357">
          <w:marLeft w:val="360"/>
          <w:marRight w:val="0"/>
          <w:marTop w:val="200"/>
          <w:marBottom w:val="0"/>
          <w:divBdr>
            <w:top w:val="none" w:sz="0" w:space="0" w:color="auto"/>
            <w:left w:val="none" w:sz="0" w:space="0" w:color="auto"/>
            <w:bottom w:val="none" w:sz="0" w:space="0" w:color="auto"/>
            <w:right w:val="none" w:sz="0" w:space="0" w:color="auto"/>
          </w:divBdr>
        </w:div>
        <w:div w:id="679308703">
          <w:marLeft w:val="360"/>
          <w:marRight w:val="0"/>
          <w:marTop w:val="200"/>
          <w:marBottom w:val="0"/>
          <w:divBdr>
            <w:top w:val="none" w:sz="0" w:space="0" w:color="auto"/>
            <w:left w:val="none" w:sz="0" w:space="0" w:color="auto"/>
            <w:bottom w:val="none" w:sz="0" w:space="0" w:color="auto"/>
            <w:right w:val="none" w:sz="0" w:space="0" w:color="auto"/>
          </w:divBdr>
        </w:div>
        <w:div w:id="738750213">
          <w:marLeft w:val="360"/>
          <w:marRight w:val="0"/>
          <w:marTop w:val="200"/>
          <w:marBottom w:val="0"/>
          <w:divBdr>
            <w:top w:val="none" w:sz="0" w:space="0" w:color="auto"/>
            <w:left w:val="none" w:sz="0" w:space="0" w:color="auto"/>
            <w:bottom w:val="none" w:sz="0" w:space="0" w:color="auto"/>
            <w:right w:val="none" w:sz="0" w:space="0" w:color="auto"/>
          </w:divBdr>
        </w:div>
        <w:div w:id="783496666">
          <w:marLeft w:val="360"/>
          <w:marRight w:val="0"/>
          <w:marTop w:val="200"/>
          <w:marBottom w:val="0"/>
          <w:divBdr>
            <w:top w:val="none" w:sz="0" w:space="0" w:color="auto"/>
            <w:left w:val="none" w:sz="0" w:space="0" w:color="auto"/>
            <w:bottom w:val="none" w:sz="0" w:space="0" w:color="auto"/>
            <w:right w:val="none" w:sz="0" w:space="0" w:color="auto"/>
          </w:divBdr>
        </w:div>
        <w:div w:id="1177227792">
          <w:marLeft w:val="360"/>
          <w:marRight w:val="0"/>
          <w:marTop w:val="200"/>
          <w:marBottom w:val="0"/>
          <w:divBdr>
            <w:top w:val="none" w:sz="0" w:space="0" w:color="auto"/>
            <w:left w:val="none" w:sz="0" w:space="0" w:color="auto"/>
            <w:bottom w:val="none" w:sz="0" w:space="0" w:color="auto"/>
            <w:right w:val="none" w:sz="0" w:space="0" w:color="auto"/>
          </w:divBdr>
        </w:div>
        <w:div w:id="1462574073">
          <w:marLeft w:val="360"/>
          <w:marRight w:val="0"/>
          <w:marTop w:val="200"/>
          <w:marBottom w:val="0"/>
          <w:divBdr>
            <w:top w:val="none" w:sz="0" w:space="0" w:color="auto"/>
            <w:left w:val="none" w:sz="0" w:space="0" w:color="auto"/>
            <w:bottom w:val="none" w:sz="0" w:space="0" w:color="auto"/>
            <w:right w:val="none" w:sz="0" w:space="0" w:color="auto"/>
          </w:divBdr>
        </w:div>
        <w:div w:id="1569461022">
          <w:marLeft w:val="360"/>
          <w:marRight w:val="0"/>
          <w:marTop w:val="200"/>
          <w:marBottom w:val="0"/>
          <w:divBdr>
            <w:top w:val="none" w:sz="0" w:space="0" w:color="auto"/>
            <w:left w:val="none" w:sz="0" w:space="0" w:color="auto"/>
            <w:bottom w:val="none" w:sz="0" w:space="0" w:color="auto"/>
            <w:right w:val="none" w:sz="0" w:space="0" w:color="auto"/>
          </w:divBdr>
        </w:div>
        <w:div w:id="1781954464">
          <w:marLeft w:val="360"/>
          <w:marRight w:val="0"/>
          <w:marTop w:val="200"/>
          <w:marBottom w:val="0"/>
          <w:divBdr>
            <w:top w:val="none" w:sz="0" w:space="0" w:color="auto"/>
            <w:left w:val="none" w:sz="0" w:space="0" w:color="auto"/>
            <w:bottom w:val="none" w:sz="0" w:space="0" w:color="auto"/>
            <w:right w:val="none" w:sz="0" w:space="0" w:color="auto"/>
          </w:divBdr>
        </w:div>
        <w:div w:id="1812745484">
          <w:marLeft w:val="360"/>
          <w:marRight w:val="0"/>
          <w:marTop w:val="200"/>
          <w:marBottom w:val="0"/>
          <w:divBdr>
            <w:top w:val="none" w:sz="0" w:space="0" w:color="auto"/>
            <w:left w:val="none" w:sz="0" w:space="0" w:color="auto"/>
            <w:bottom w:val="none" w:sz="0" w:space="0" w:color="auto"/>
            <w:right w:val="none" w:sz="0" w:space="0" w:color="auto"/>
          </w:divBdr>
        </w:div>
      </w:divsChild>
    </w:div>
    <w:div w:id="74205474">
      <w:bodyDiv w:val="1"/>
      <w:marLeft w:val="0"/>
      <w:marRight w:val="0"/>
      <w:marTop w:val="0"/>
      <w:marBottom w:val="0"/>
      <w:divBdr>
        <w:top w:val="none" w:sz="0" w:space="0" w:color="auto"/>
        <w:left w:val="none" w:sz="0" w:space="0" w:color="auto"/>
        <w:bottom w:val="none" w:sz="0" w:space="0" w:color="auto"/>
        <w:right w:val="none" w:sz="0" w:space="0" w:color="auto"/>
      </w:divBdr>
    </w:div>
    <w:div w:id="235626957">
      <w:bodyDiv w:val="1"/>
      <w:marLeft w:val="0"/>
      <w:marRight w:val="0"/>
      <w:marTop w:val="0"/>
      <w:marBottom w:val="0"/>
      <w:divBdr>
        <w:top w:val="none" w:sz="0" w:space="0" w:color="auto"/>
        <w:left w:val="none" w:sz="0" w:space="0" w:color="auto"/>
        <w:bottom w:val="none" w:sz="0" w:space="0" w:color="auto"/>
        <w:right w:val="none" w:sz="0" w:space="0" w:color="auto"/>
      </w:divBdr>
    </w:div>
    <w:div w:id="275987614">
      <w:bodyDiv w:val="1"/>
      <w:marLeft w:val="0"/>
      <w:marRight w:val="0"/>
      <w:marTop w:val="0"/>
      <w:marBottom w:val="0"/>
      <w:divBdr>
        <w:top w:val="none" w:sz="0" w:space="0" w:color="auto"/>
        <w:left w:val="none" w:sz="0" w:space="0" w:color="auto"/>
        <w:bottom w:val="none" w:sz="0" w:space="0" w:color="auto"/>
        <w:right w:val="none" w:sz="0" w:space="0" w:color="auto"/>
      </w:divBdr>
    </w:div>
    <w:div w:id="299119545">
      <w:bodyDiv w:val="1"/>
      <w:marLeft w:val="0"/>
      <w:marRight w:val="0"/>
      <w:marTop w:val="0"/>
      <w:marBottom w:val="0"/>
      <w:divBdr>
        <w:top w:val="none" w:sz="0" w:space="0" w:color="auto"/>
        <w:left w:val="none" w:sz="0" w:space="0" w:color="auto"/>
        <w:bottom w:val="none" w:sz="0" w:space="0" w:color="auto"/>
        <w:right w:val="none" w:sz="0" w:space="0" w:color="auto"/>
      </w:divBdr>
      <w:divsChild>
        <w:div w:id="815268471">
          <w:marLeft w:val="0"/>
          <w:marRight w:val="0"/>
          <w:marTop w:val="0"/>
          <w:marBottom w:val="0"/>
          <w:divBdr>
            <w:top w:val="none" w:sz="0" w:space="0" w:color="auto"/>
            <w:left w:val="none" w:sz="0" w:space="0" w:color="auto"/>
            <w:bottom w:val="none" w:sz="0" w:space="0" w:color="auto"/>
            <w:right w:val="none" w:sz="0" w:space="0" w:color="auto"/>
          </w:divBdr>
          <w:divsChild>
            <w:div w:id="207422916">
              <w:marLeft w:val="360"/>
              <w:marRight w:val="360"/>
              <w:marTop w:val="0"/>
              <w:marBottom w:val="0"/>
              <w:divBdr>
                <w:top w:val="none" w:sz="0" w:space="0" w:color="auto"/>
                <w:left w:val="none" w:sz="0" w:space="0" w:color="auto"/>
                <w:bottom w:val="none" w:sz="0" w:space="0" w:color="auto"/>
                <w:right w:val="none" w:sz="0" w:space="0" w:color="auto"/>
              </w:divBdr>
              <w:divsChild>
                <w:div w:id="1189679813">
                  <w:marLeft w:val="0"/>
                  <w:marRight w:val="0"/>
                  <w:marTop w:val="0"/>
                  <w:marBottom w:val="0"/>
                  <w:divBdr>
                    <w:top w:val="none" w:sz="0" w:space="0" w:color="auto"/>
                    <w:left w:val="none" w:sz="0" w:space="0" w:color="auto"/>
                    <w:bottom w:val="none" w:sz="0" w:space="0" w:color="auto"/>
                    <w:right w:val="none" w:sz="0" w:space="0" w:color="auto"/>
                  </w:divBdr>
                  <w:divsChild>
                    <w:div w:id="1579946767">
                      <w:marLeft w:val="0"/>
                      <w:marRight w:val="0"/>
                      <w:marTop w:val="0"/>
                      <w:marBottom w:val="0"/>
                      <w:divBdr>
                        <w:top w:val="none" w:sz="0" w:space="0" w:color="auto"/>
                        <w:left w:val="none" w:sz="0" w:space="0" w:color="auto"/>
                        <w:bottom w:val="none" w:sz="0" w:space="0" w:color="auto"/>
                        <w:right w:val="none" w:sz="0" w:space="0" w:color="auto"/>
                      </w:divBdr>
                      <w:divsChild>
                        <w:div w:id="124855925">
                          <w:marLeft w:val="0"/>
                          <w:marRight w:val="0"/>
                          <w:marTop w:val="0"/>
                          <w:marBottom w:val="0"/>
                          <w:divBdr>
                            <w:top w:val="none" w:sz="0" w:space="0" w:color="auto"/>
                            <w:left w:val="none" w:sz="0" w:space="0" w:color="auto"/>
                            <w:bottom w:val="none" w:sz="0" w:space="0" w:color="auto"/>
                            <w:right w:val="none" w:sz="0" w:space="0" w:color="auto"/>
                          </w:divBdr>
                          <w:divsChild>
                            <w:div w:id="1917201411">
                              <w:marLeft w:val="0"/>
                              <w:marRight w:val="0"/>
                              <w:marTop w:val="0"/>
                              <w:marBottom w:val="0"/>
                              <w:divBdr>
                                <w:top w:val="none" w:sz="0" w:space="0" w:color="auto"/>
                                <w:left w:val="none" w:sz="0" w:space="0" w:color="auto"/>
                                <w:bottom w:val="none" w:sz="0" w:space="0" w:color="auto"/>
                                <w:right w:val="none" w:sz="0" w:space="0" w:color="auto"/>
                              </w:divBdr>
                              <w:divsChild>
                                <w:div w:id="1336376855">
                                  <w:marLeft w:val="0"/>
                                  <w:marRight w:val="0"/>
                                  <w:marTop w:val="0"/>
                                  <w:marBottom w:val="0"/>
                                  <w:divBdr>
                                    <w:top w:val="none" w:sz="0" w:space="0" w:color="auto"/>
                                    <w:left w:val="none" w:sz="0" w:space="0" w:color="auto"/>
                                    <w:bottom w:val="none" w:sz="0" w:space="0" w:color="auto"/>
                                    <w:right w:val="none" w:sz="0" w:space="0" w:color="auto"/>
                                  </w:divBdr>
                                  <w:divsChild>
                                    <w:div w:id="1867519773">
                                      <w:marLeft w:val="0"/>
                                      <w:marRight w:val="0"/>
                                      <w:marTop w:val="0"/>
                                      <w:marBottom w:val="0"/>
                                      <w:divBdr>
                                        <w:top w:val="none" w:sz="0" w:space="0" w:color="auto"/>
                                        <w:left w:val="none" w:sz="0" w:space="0" w:color="auto"/>
                                        <w:bottom w:val="none" w:sz="0" w:space="0" w:color="auto"/>
                                        <w:right w:val="none" w:sz="0" w:space="0" w:color="auto"/>
                                      </w:divBdr>
                                      <w:divsChild>
                                        <w:div w:id="1470629925">
                                          <w:marLeft w:val="0"/>
                                          <w:marRight w:val="0"/>
                                          <w:marTop w:val="0"/>
                                          <w:marBottom w:val="0"/>
                                          <w:divBdr>
                                            <w:top w:val="none" w:sz="0" w:space="0" w:color="auto"/>
                                            <w:left w:val="none" w:sz="0" w:space="0" w:color="auto"/>
                                            <w:bottom w:val="none" w:sz="0" w:space="0" w:color="auto"/>
                                            <w:right w:val="none" w:sz="0" w:space="0" w:color="auto"/>
                                          </w:divBdr>
                                          <w:divsChild>
                                            <w:div w:id="1323850477">
                                              <w:marLeft w:val="0"/>
                                              <w:marRight w:val="0"/>
                                              <w:marTop w:val="0"/>
                                              <w:marBottom w:val="0"/>
                                              <w:divBdr>
                                                <w:top w:val="none" w:sz="0" w:space="0" w:color="auto"/>
                                                <w:left w:val="none" w:sz="0" w:space="0" w:color="auto"/>
                                                <w:bottom w:val="none" w:sz="0" w:space="0" w:color="auto"/>
                                                <w:right w:val="none" w:sz="0" w:space="0" w:color="auto"/>
                                              </w:divBdr>
                                              <w:divsChild>
                                                <w:div w:id="181475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56997118">
      <w:bodyDiv w:val="1"/>
      <w:marLeft w:val="0"/>
      <w:marRight w:val="0"/>
      <w:marTop w:val="0"/>
      <w:marBottom w:val="0"/>
      <w:divBdr>
        <w:top w:val="none" w:sz="0" w:space="0" w:color="auto"/>
        <w:left w:val="none" w:sz="0" w:space="0" w:color="auto"/>
        <w:bottom w:val="none" w:sz="0" w:space="0" w:color="auto"/>
        <w:right w:val="none" w:sz="0" w:space="0" w:color="auto"/>
      </w:divBdr>
      <w:divsChild>
        <w:div w:id="379062970">
          <w:marLeft w:val="360"/>
          <w:marRight w:val="0"/>
          <w:marTop w:val="200"/>
          <w:marBottom w:val="0"/>
          <w:divBdr>
            <w:top w:val="none" w:sz="0" w:space="0" w:color="auto"/>
            <w:left w:val="none" w:sz="0" w:space="0" w:color="auto"/>
            <w:bottom w:val="none" w:sz="0" w:space="0" w:color="auto"/>
            <w:right w:val="none" w:sz="0" w:space="0" w:color="auto"/>
          </w:divBdr>
        </w:div>
        <w:div w:id="758985614">
          <w:marLeft w:val="360"/>
          <w:marRight w:val="0"/>
          <w:marTop w:val="200"/>
          <w:marBottom w:val="0"/>
          <w:divBdr>
            <w:top w:val="none" w:sz="0" w:space="0" w:color="auto"/>
            <w:left w:val="none" w:sz="0" w:space="0" w:color="auto"/>
            <w:bottom w:val="none" w:sz="0" w:space="0" w:color="auto"/>
            <w:right w:val="none" w:sz="0" w:space="0" w:color="auto"/>
          </w:divBdr>
        </w:div>
        <w:div w:id="1146510042">
          <w:marLeft w:val="360"/>
          <w:marRight w:val="0"/>
          <w:marTop w:val="200"/>
          <w:marBottom w:val="0"/>
          <w:divBdr>
            <w:top w:val="none" w:sz="0" w:space="0" w:color="auto"/>
            <w:left w:val="none" w:sz="0" w:space="0" w:color="auto"/>
            <w:bottom w:val="none" w:sz="0" w:space="0" w:color="auto"/>
            <w:right w:val="none" w:sz="0" w:space="0" w:color="auto"/>
          </w:divBdr>
        </w:div>
        <w:div w:id="1322806417">
          <w:marLeft w:val="360"/>
          <w:marRight w:val="0"/>
          <w:marTop w:val="200"/>
          <w:marBottom w:val="0"/>
          <w:divBdr>
            <w:top w:val="none" w:sz="0" w:space="0" w:color="auto"/>
            <w:left w:val="none" w:sz="0" w:space="0" w:color="auto"/>
            <w:bottom w:val="none" w:sz="0" w:space="0" w:color="auto"/>
            <w:right w:val="none" w:sz="0" w:space="0" w:color="auto"/>
          </w:divBdr>
        </w:div>
        <w:div w:id="1825395772">
          <w:marLeft w:val="360"/>
          <w:marRight w:val="0"/>
          <w:marTop w:val="200"/>
          <w:marBottom w:val="0"/>
          <w:divBdr>
            <w:top w:val="none" w:sz="0" w:space="0" w:color="auto"/>
            <w:left w:val="none" w:sz="0" w:space="0" w:color="auto"/>
            <w:bottom w:val="none" w:sz="0" w:space="0" w:color="auto"/>
            <w:right w:val="none" w:sz="0" w:space="0" w:color="auto"/>
          </w:divBdr>
        </w:div>
        <w:div w:id="1913738440">
          <w:marLeft w:val="360"/>
          <w:marRight w:val="0"/>
          <w:marTop w:val="200"/>
          <w:marBottom w:val="0"/>
          <w:divBdr>
            <w:top w:val="none" w:sz="0" w:space="0" w:color="auto"/>
            <w:left w:val="none" w:sz="0" w:space="0" w:color="auto"/>
            <w:bottom w:val="none" w:sz="0" w:space="0" w:color="auto"/>
            <w:right w:val="none" w:sz="0" w:space="0" w:color="auto"/>
          </w:divBdr>
        </w:div>
      </w:divsChild>
    </w:div>
    <w:div w:id="459690679">
      <w:bodyDiv w:val="1"/>
      <w:marLeft w:val="0"/>
      <w:marRight w:val="0"/>
      <w:marTop w:val="0"/>
      <w:marBottom w:val="0"/>
      <w:divBdr>
        <w:top w:val="none" w:sz="0" w:space="0" w:color="auto"/>
        <w:left w:val="none" w:sz="0" w:space="0" w:color="auto"/>
        <w:bottom w:val="none" w:sz="0" w:space="0" w:color="auto"/>
        <w:right w:val="none" w:sz="0" w:space="0" w:color="auto"/>
      </w:divBdr>
    </w:div>
    <w:div w:id="463892237">
      <w:bodyDiv w:val="1"/>
      <w:marLeft w:val="0"/>
      <w:marRight w:val="0"/>
      <w:marTop w:val="0"/>
      <w:marBottom w:val="0"/>
      <w:divBdr>
        <w:top w:val="none" w:sz="0" w:space="0" w:color="auto"/>
        <w:left w:val="none" w:sz="0" w:space="0" w:color="auto"/>
        <w:bottom w:val="none" w:sz="0" w:space="0" w:color="auto"/>
        <w:right w:val="none" w:sz="0" w:space="0" w:color="auto"/>
      </w:divBdr>
    </w:div>
    <w:div w:id="467238010">
      <w:bodyDiv w:val="1"/>
      <w:marLeft w:val="0"/>
      <w:marRight w:val="0"/>
      <w:marTop w:val="0"/>
      <w:marBottom w:val="0"/>
      <w:divBdr>
        <w:top w:val="none" w:sz="0" w:space="0" w:color="auto"/>
        <w:left w:val="none" w:sz="0" w:space="0" w:color="auto"/>
        <w:bottom w:val="none" w:sz="0" w:space="0" w:color="auto"/>
        <w:right w:val="none" w:sz="0" w:space="0" w:color="auto"/>
      </w:divBdr>
    </w:div>
    <w:div w:id="510411031">
      <w:bodyDiv w:val="1"/>
      <w:marLeft w:val="0"/>
      <w:marRight w:val="0"/>
      <w:marTop w:val="0"/>
      <w:marBottom w:val="0"/>
      <w:divBdr>
        <w:top w:val="none" w:sz="0" w:space="0" w:color="auto"/>
        <w:left w:val="none" w:sz="0" w:space="0" w:color="auto"/>
        <w:bottom w:val="none" w:sz="0" w:space="0" w:color="auto"/>
        <w:right w:val="none" w:sz="0" w:space="0" w:color="auto"/>
      </w:divBdr>
      <w:divsChild>
        <w:div w:id="287129294">
          <w:marLeft w:val="547"/>
          <w:marRight w:val="0"/>
          <w:marTop w:val="91"/>
          <w:marBottom w:val="0"/>
          <w:divBdr>
            <w:top w:val="none" w:sz="0" w:space="0" w:color="auto"/>
            <w:left w:val="none" w:sz="0" w:space="0" w:color="auto"/>
            <w:bottom w:val="none" w:sz="0" w:space="0" w:color="auto"/>
            <w:right w:val="none" w:sz="0" w:space="0" w:color="auto"/>
          </w:divBdr>
        </w:div>
        <w:div w:id="1129934426">
          <w:marLeft w:val="547"/>
          <w:marRight w:val="0"/>
          <w:marTop w:val="91"/>
          <w:marBottom w:val="0"/>
          <w:divBdr>
            <w:top w:val="none" w:sz="0" w:space="0" w:color="auto"/>
            <w:left w:val="none" w:sz="0" w:space="0" w:color="auto"/>
            <w:bottom w:val="none" w:sz="0" w:space="0" w:color="auto"/>
            <w:right w:val="none" w:sz="0" w:space="0" w:color="auto"/>
          </w:divBdr>
        </w:div>
      </w:divsChild>
    </w:div>
    <w:div w:id="511578697">
      <w:bodyDiv w:val="1"/>
      <w:marLeft w:val="0"/>
      <w:marRight w:val="0"/>
      <w:marTop w:val="0"/>
      <w:marBottom w:val="0"/>
      <w:divBdr>
        <w:top w:val="none" w:sz="0" w:space="0" w:color="auto"/>
        <w:left w:val="none" w:sz="0" w:space="0" w:color="auto"/>
        <w:bottom w:val="none" w:sz="0" w:space="0" w:color="auto"/>
        <w:right w:val="none" w:sz="0" w:space="0" w:color="auto"/>
      </w:divBdr>
      <w:divsChild>
        <w:div w:id="270667107">
          <w:marLeft w:val="0"/>
          <w:marRight w:val="0"/>
          <w:marTop w:val="0"/>
          <w:marBottom w:val="0"/>
          <w:divBdr>
            <w:top w:val="none" w:sz="0" w:space="0" w:color="auto"/>
            <w:left w:val="none" w:sz="0" w:space="0" w:color="auto"/>
            <w:bottom w:val="none" w:sz="0" w:space="0" w:color="auto"/>
            <w:right w:val="none" w:sz="0" w:space="0" w:color="auto"/>
          </w:divBdr>
          <w:divsChild>
            <w:div w:id="2020767142">
              <w:marLeft w:val="0"/>
              <w:marRight w:val="0"/>
              <w:marTop w:val="0"/>
              <w:marBottom w:val="0"/>
              <w:divBdr>
                <w:top w:val="none" w:sz="0" w:space="0" w:color="auto"/>
                <w:left w:val="none" w:sz="0" w:space="0" w:color="auto"/>
                <w:bottom w:val="none" w:sz="0" w:space="0" w:color="auto"/>
                <w:right w:val="none" w:sz="0" w:space="0" w:color="auto"/>
              </w:divBdr>
              <w:divsChild>
                <w:div w:id="1994216717">
                  <w:marLeft w:val="0"/>
                  <w:marRight w:val="0"/>
                  <w:marTop w:val="0"/>
                  <w:marBottom w:val="0"/>
                  <w:divBdr>
                    <w:top w:val="none" w:sz="0" w:space="0" w:color="auto"/>
                    <w:left w:val="none" w:sz="0" w:space="0" w:color="auto"/>
                    <w:bottom w:val="none" w:sz="0" w:space="0" w:color="auto"/>
                    <w:right w:val="none" w:sz="0" w:space="0" w:color="auto"/>
                  </w:divBdr>
                  <w:divsChild>
                    <w:div w:id="2132505891">
                      <w:marLeft w:val="0"/>
                      <w:marRight w:val="0"/>
                      <w:marTop w:val="0"/>
                      <w:marBottom w:val="0"/>
                      <w:divBdr>
                        <w:top w:val="none" w:sz="0" w:space="0" w:color="auto"/>
                        <w:left w:val="none" w:sz="0" w:space="0" w:color="auto"/>
                        <w:bottom w:val="none" w:sz="0" w:space="0" w:color="auto"/>
                        <w:right w:val="none" w:sz="0" w:space="0" w:color="auto"/>
                      </w:divBdr>
                      <w:divsChild>
                        <w:div w:id="723525250">
                          <w:marLeft w:val="0"/>
                          <w:marRight w:val="0"/>
                          <w:marTop w:val="0"/>
                          <w:marBottom w:val="0"/>
                          <w:divBdr>
                            <w:top w:val="none" w:sz="0" w:space="0" w:color="auto"/>
                            <w:left w:val="none" w:sz="0" w:space="0" w:color="auto"/>
                            <w:bottom w:val="none" w:sz="0" w:space="0" w:color="auto"/>
                            <w:right w:val="none" w:sz="0" w:space="0" w:color="auto"/>
                          </w:divBdr>
                          <w:divsChild>
                            <w:div w:id="368771343">
                              <w:marLeft w:val="0"/>
                              <w:marRight w:val="0"/>
                              <w:marTop w:val="0"/>
                              <w:marBottom w:val="0"/>
                              <w:divBdr>
                                <w:top w:val="none" w:sz="0" w:space="0" w:color="auto"/>
                                <w:left w:val="none" w:sz="0" w:space="0" w:color="auto"/>
                                <w:bottom w:val="none" w:sz="0" w:space="0" w:color="auto"/>
                                <w:right w:val="none" w:sz="0" w:space="0" w:color="auto"/>
                              </w:divBdr>
                              <w:divsChild>
                                <w:div w:id="781724245">
                                  <w:marLeft w:val="0"/>
                                  <w:marRight w:val="0"/>
                                  <w:marTop w:val="0"/>
                                  <w:marBottom w:val="0"/>
                                  <w:divBdr>
                                    <w:top w:val="none" w:sz="0" w:space="0" w:color="auto"/>
                                    <w:left w:val="none" w:sz="0" w:space="0" w:color="auto"/>
                                    <w:bottom w:val="none" w:sz="0" w:space="0" w:color="auto"/>
                                    <w:right w:val="none" w:sz="0" w:space="0" w:color="auto"/>
                                  </w:divBdr>
                                  <w:divsChild>
                                    <w:div w:id="1289313368">
                                      <w:marLeft w:val="0"/>
                                      <w:marRight w:val="0"/>
                                      <w:marTop w:val="0"/>
                                      <w:marBottom w:val="0"/>
                                      <w:divBdr>
                                        <w:top w:val="none" w:sz="0" w:space="0" w:color="auto"/>
                                        <w:left w:val="none" w:sz="0" w:space="0" w:color="auto"/>
                                        <w:bottom w:val="none" w:sz="0" w:space="0" w:color="auto"/>
                                        <w:right w:val="none" w:sz="0" w:space="0" w:color="auto"/>
                                      </w:divBdr>
                                      <w:divsChild>
                                        <w:div w:id="1260480167">
                                          <w:marLeft w:val="0"/>
                                          <w:marRight w:val="0"/>
                                          <w:marTop w:val="0"/>
                                          <w:marBottom w:val="0"/>
                                          <w:divBdr>
                                            <w:top w:val="none" w:sz="0" w:space="0" w:color="auto"/>
                                            <w:left w:val="none" w:sz="0" w:space="0" w:color="auto"/>
                                            <w:bottom w:val="none" w:sz="0" w:space="0" w:color="auto"/>
                                            <w:right w:val="none" w:sz="0" w:space="0" w:color="auto"/>
                                          </w:divBdr>
                                          <w:divsChild>
                                            <w:div w:id="14381293">
                                              <w:marLeft w:val="0"/>
                                              <w:marRight w:val="0"/>
                                              <w:marTop w:val="0"/>
                                              <w:marBottom w:val="0"/>
                                              <w:divBdr>
                                                <w:top w:val="none" w:sz="0" w:space="0" w:color="auto"/>
                                                <w:left w:val="none" w:sz="0" w:space="0" w:color="auto"/>
                                                <w:bottom w:val="none" w:sz="0" w:space="0" w:color="auto"/>
                                                <w:right w:val="none" w:sz="0" w:space="0" w:color="auto"/>
                                              </w:divBdr>
                                              <w:divsChild>
                                                <w:div w:id="1911840077">
                                                  <w:marLeft w:val="0"/>
                                                  <w:marRight w:val="0"/>
                                                  <w:marTop w:val="0"/>
                                                  <w:marBottom w:val="0"/>
                                                  <w:divBdr>
                                                    <w:top w:val="none" w:sz="0" w:space="0" w:color="auto"/>
                                                    <w:left w:val="none" w:sz="0" w:space="0" w:color="auto"/>
                                                    <w:bottom w:val="none" w:sz="0" w:space="0" w:color="auto"/>
                                                    <w:right w:val="none" w:sz="0" w:space="0" w:color="auto"/>
                                                  </w:divBdr>
                                                  <w:divsChild>
                                                    <w:div w:id="112597057">
                                                      <w:marLeft w:val="0"/>
                                                      <w:marRight w:val="0"/>
                                                      <w:marTop w:val="0"/>
                                                      <w:marBottom w:val="0"/>
                                                      <w:divBdr>
                                                        <w:top w:val="none" w:sz="0" w:space="0" w:color="auto"/>
                                                        <w:left w:val="none" w:sz="0" w:space="0" w:color="auto"/>
                                                        <w:bottom w:val="none" w:sz="0" w:space="0" w:color="auto"/>
                                                        <w:right w:val="none" w:sz="0" w:space="0" w:color="auto"/>
                                                      </w:divBdr>
                                                      <w:divsChild>
                                                        <w:div w:id="1984046299">
                                                          <w:marLeft w:val="0"/>
                                                          <w:marRight w:val="0"/>
                                                          <w:marTop w:val="0"/>
                                                          <w:marBottom w:val="0"/>
                                                          <w:divBdr>
                                                            <w:top w:val="none" w:sz="0" w:space="0" w:color="auto"/>
                                                            <w:left w:val="none" w:sz="0" w:space="0" w:color="auto"/>
                                                            <w:bottom w:val="none" w:sz="0" w:space="0" w:color="auto"/>
                                                            <w:right w:val="none" w:sz="0" w:space="0" w:color="auto"/>
                                                          </w:divBdr>
                                                          <w:divsChild>
                                                            <w:div w:id="1633439472">
                                                              <w:marLeft w:val="0"/>
                                                              <w:marRight w:val="0"/>
                                                              <w:marTop w:val="0"/>
                                                              <w:marBottom w:val="0"/>
                                                              <w:divBdr>
                                                                <w:top w:val="none" w:sz="0" w:space="0" w:color="auto"/>
                                                                <w:left w:val="none" w:sz="0" w:space="0" w:color="auto"/>
                                                                <w:bottom w:val="none" w:sz="0" w:space="0" w:color="auto"/>
                                                                <w:right w:val="none" w:sz="0" w:space="0" w:color="auto"/>
                                                              </w:divBdr>
                                                              <w:divsChild>
                                                                <w:div w:id="1466268189">
                                                                  <w:marLeft w:val="0"/>
                                                                  <w:marRight w:val="0"/>
                                                                  <w:marTop w:val="0"/>
                                                                  <w:marBottom w:val="0"/>
                                                                  <w:divBdr>
                                                                    <w:top w:val="none" w:sz="0" w:space="0" w:color="auto"/>
                                                                    <w:left w:val="none" w:sz="0" w:space="0" w:color="auto"/>
                                                                    <w:bottom w:val="none" w:sz="0" w:space="0" w:color="auto"/>
                                                                    <w:right w:val="none" w:sz="0" w:space="0" w:color="auto"/>
                                                                  </w:divBdr>
                                                                  <w:divsChild>
                                                                    <w:div w:id="158036368">
                                                                      <w:marLeft w:val="0"/>
                                                                      <w:marRight w:val="0"/>
                                                                      <w:marTop w:val="0"/>
                                                                      <w:marBottom w:val="0"/>
                                                                      <w:divBdr>
                                                                        <w:top w:val="none" w:sz="0" w:space="0" w:color="auto"/>
                                                                        <w:left w:val="none" w:sz="0" w:space="0" w:color="auto"/>
                                                                        <w:bottom w:val="none" w:sz="0" w:space="0" w:color="auto"/>
                                                                        <w:right w:val="none" w:sz="0" w:space="0" w:color="auto"/>
                                                                      </w:divBdr>
                                                                      <w:divsChild>
                                                                        <w:div w:id="1892887045">
                                                                          <w:marLeft w:val="0"/>
                                                                          <w:marRight w:val="0"/>
                                                                          <w:marTop w:val="0"/>
                                                                          <w:marBottom w:val="0"/>
                                                                          <w:divBdr>
                                                                            <w:top w:val="none" w:sz="0" w:space="0" w:color="auto"/>
                                                                            <w:left w:val="none" w:sz="0" w:space="0" w:color="auto"/>
                                                                            <w:bottom w:val="none" w:sz="0" w:space="0" w:color="auto"/>
                                                                            <w:right w:val="none" w:sz="0" w:space="0" w:color="auto"/>
                                                                          </w:divBdr>
                                                                          <w:divsChild>
                                                                            <w:div w:id="1536694690">
                                                                              <w:marLeft w:val="0"/>
                                                                              <w:marRight w:val="0"/>
                                                                              <w:marTop w:val="0"/>
                                                                              <w:marBottom w:val="0"/>
                                                                              <w:divBdr>
                                                                                <w:top w:val="none" w:sz="0" w:space="0" w:color="auto"/>
                                                                                <w:left w:val="none" w:sz="0" w:space="0" w:color="auto"/>
                                                                                <w:bottom w:val="none" w:sz="0" w:space="0" w:color="auto"/>
                                                                                <w:right w:val="none" w:sz="0" w:space="0" w:color="auto"/>
                                                                              </w:divBdr>
                                                                              <w:divsChild>
                                                                                <w:div w:id="1142507544">
                                                                                  <w:marLeft w:val="0"/>
                                                                                  <w:marRight w:val="0"/>
                                                                                  <w:marTop w:val="0"/>
                                                                                  <w:marBottom w:val="0"/>
                                                                                  <w:divBdr>
                                                                                    <w:top w:val="none" w:sz="0" w:space="0" w:color="auto"/>
                                                                                    <w:left w:val="none" w:sz="0" w:space="0" w:color="auto"/>
                                                                                    <w:bottom w:val="none" w:sz="0" w:space="0" w:color="auto"/>
                                                                                    <w:right w:val="none" w:sz="0" w:space="0" w:color="auto"/>
                                                                                  </w:divBdr>
                                                                                  <w:divsChild>
                                                                                    <w:div w:id="1557277894">
                                                                                      <w:marLeft w:val="0"/>
                                                                                      <w:marRight w:val="0"/>
                                                                                      <w:marTop w:val="0"/>
                                                                                      <w:marBottom w:val="0"/>
                                                                                      <w:divBdr>
                                                                                        <w:top w:val="none" w:sz="0" w:space="0" w:color="auto"/>
                                                                                        <w:left w:val="none" w:sz="0" w:space="0" w:color="auto"/>
                                                                                        <w:bottom w:val="none" w:sz="0" w:space="0" w:color="auto"/>
                                                                                        <w:right w:val="none" w:sz="0" w:space="0" w:color="auto"/>
                                                                                      </w:divBdr>
                                                                                      <w:divsChild>
                                                                                        <w:div w:id="1034976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6373096">
                                                                                              <w:marLeft w:val="0"/>
                                                                                              <w:marRight w:val="0"/>
                                                                                              <w:marTop w:val="0"/>
                                                                                              <w:marBottom w:val="0"/>
                                                                                              <w:divBdr>
                                                                                                <w:top w:val="none" w:sz="0" w:space="0" w:color="auto"/>
                                                                                                <w:left w:val="none" w:sz="0" w:space="0" w:color="auto"/>
                                                                                                <w:bottom w:val="none" w:sz="0" w:space="0" w:color="auto"/>
                                                                                                <w:right w:val="none" w:sz="0" w:space="0" w:color="auto"/>
                                                                                              </w:divBdr>
                                                                                              <w:divsChild>
                                                                                                <w:div w:id="140583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08584017">
      <w:bodyDiv w:val="1"/>
      <w:marLeft w:val="0"/>
      <w:marRight w:val="0"/>
      <w:marTop w:val="0"/>
      <w:marBottom w:val="0"/>
      <w:divBdr>
        <w:top w:val="none" w:sz="0" w:space="0" w:color="auto"/>
        <w:left w:val="none" w:sz="0" w:space="0" w:color="auto"/>
        <w:bottom w:val="none" w:sz="0" w:space="0" w:color="auto"/>
        <w:right w:val="none" w:sz="0" w:space="0" w:color="auto"/>
      </w:divBdr>
      <w:divsChild>
        <w:div w:id="1141114031">
          <w:marLeft w:val="1440"/>
          <w:marRight w:val="0"/>
          <w:marTop w:val="86"/>
          <w:marBottom w:val="0"/>
          <w:divBdr>
            <w:top w:val="none" w:sz="0" w:space="0" w:color="auto"/>
            <w:left w:val="none" w:sz="0" w:space="0" w:color="auto"/>
            <w:bottom w:val="none" w:sz="0" w:space="0" w:color="auto"/>
            <w:right w:val="none" w:sz="0" w:space="0" w:color="auto"/>
          </w:divBdr>
        </w:div>
        <w:div w:id="1422721661">
          <w:marLeft w:val="1440"/>
          <w:marRight w:val="0"/>
          <w:marTop w:val="86"/>
          <w:marBottom w:val="0"/>
          <w:divBdr>
            <w:top w:val="none" w:sz="0" w:space="0" w:color="auto"/>
            <w:left w:val="none" w:sz="0" w:space="0" w:color="auto"/>
            <w:bottom w:val="none" w:sz="0" w:space="0" w:color="auto"/>
            <w:right w:val="none" w:sz="0" w:space="0" w:color="auto"/>
          </w:divBdr>
        </w:div>
      </w:divsChild>
    </w:div>
    <w:div w:id="698513463">
      <w:bodyDiv w:val="1"/>
      <w:marLeft w:val="0"/>
      <w:marRight w:val="0"/>
      <w:marTop w:val="0"/>
      <w:marBottom w:val="0"/>
      <w:divBdr>
        <w:top w:val="none" w:sz="0" w:space="0" w:color="auto"/>
        <w:left w:val="none" w:sz="0" w:space="0" w:color="auto"/>
        <w:bottom w:val="none" w:sz="0" w:space="0" w:color="auto"/>
        <w:right w:val="none" w:sz="0" w:space="0" w:color="auto"/>
      </w:divBdr>
      <w:divsChild>
        <w:div w:id="57746806">
          <w:marLeft w:val="0"/>
          <w:marRight w:val="0"/>
          <w:marTop w:val="0"/>
          <w:marBottom w:val="0"/>
          <w:divBdr>
            <w:top w:val="none" w:sz="0" w:space="0" w:color="auto"/>
            <w:left w:val="none" w:sz="0" w:space="0" w:color="auto"/>
            <w:bottom w:val="none" w:sz="0" w:space="0" w:color="auto"/>
            <w:right w:val="none" w:sz="0" w:space="0" w:color="auto"/>
          </w:divBdr>
        </w:div>
        <w:div w:id="425738040">
          <w:marLeft w:val="0"/>
          <w:marRight w:val="0"/>
          <w:marTop w:val="0"/>
          <w:marBottom w:val="0"/>
          <w:divBdr>
            <w:top w:val="none" w:sz="0" w:space="0" w:color="auto"/>
            <w:left w:val="none" w:sz="0" w:space="0" w:color="auto"/>
            <w:bottom w:val="none" w:sz="0" w:space="0" w:color="auto"/>
            <w:right w:val="none" w:sz="0" w:space="0" w:color="auto"/>
          </w:divBdr>
        </w:div>
        <w:div w:id="632560036">
          <w:marLeft w:val="0"/>
          <w:marRight w:val="0"/>
          <w:marTop w:val="0"/>
          <w:marBottom w:val="0"/>
          <w:divBdr>
            <w:top w:val="none" w:sz="0" w:space="0" w:color="auto"/>
            <w:left w:val="none" w:sz="0" w:space="0" w:color="auto"/>
            <w:bottom w:val="none" w:sz="0" w:space="0" w:color="auto"/>
            <w:right w:val="none" w:sz="0" w:space="0" w:color="auto"/>
          </w:divBdr>
        </w:div>
        <w:div w:id="689381529">
          <w:marLeft w:val="0"/>
          <w:marRight w:val="0"/>
          <w:marTop w:val="0"/>
          <w:marBottom w:val="0"/>
          <w:divBdr>
            <w:top w:val="none" w:sz="0" w:space="0" w:color="auto"/>
            <w:left w:val="none" w:sz="0" w:space="0" w:color="auto"/>
            <w:bottom w:val="none" w:sz="0" w:space="0" w:color="auto"/>
            <w:right w:val="none" w:sz="0" w:space="0" w:color="auto"/>
          </w:divBdr>
        </w:div>
        <w:div w:id="773667969">
          <w:marLeft w:val="0"/>
          <w:marRight w:val="0"/>
          <w:marTop w:val="0"/>
          <w:marBottom w:val="0"/>
          <w:divBdr>
            <w:top w:val="none" w:sz="0" w:space="0" w:color="auto"/>
            <w:left w:val="none" w:sz="0" w:space="0" w:color="auto"/>
            <w:bottom w:val="none" w:sz="0" w:space="0" w:color="auto"/>
            <w:right w:val="none" w:sz="0" w:space="0" w:color="auto"/>
          </w:divBdr>
        </w:div>
        <w:div w:id="802625162">
          <w:marLeft w:val="0"/>
          <w:marRight w:val="0"/>
          <w:marTop w:val="0"/>
          <w:marBottom w:val="0"/>
          <w:divBdr>
            <w:top w:val="none" w:sz="0" w:space="0" w:color="auto"/>
            <w:left w:val="none" w:sz="0" w:space="0" w:color="auto"/>
            <w:bottom w:val="none" w:sz="0" w:space="0" w:color="auto"/>
            <w:right w:val="none" w:sz="0" w:space="0" w:color="auto"/>
          </w:divBdr>
        </w:div>
        <w:div w:id="1084107571">
          <w:marLeft w:val="0"/>
          <w:marRight w:val="0"/>
          <w:marTop w:val="0"/>
          <w:marBottom w:val="0"/>
          <w:divBdr>
            <w:top w:val="none" w:sz="0" w:space="0" w:color="auto"/>
            <w:left w:val="none" w:sz="0" w:space="0" w:color="auto"/>
            <w:bottom w:val="none" w:sz="0" w:space="0" w:color="auto"/>
            <w:right w:val="none" w:sz="0" w:space="0" w:color="auto"/>
          </w:divBdr>
        </w:div>
        <w:div w:id="1135950762">
          <w:marLeft w:val="0"/>
          <w:marRight w:val="0"/>
          <w:marTop w:val="0"/>
          <w:marBottom w:val="0"/>
          <w:divBdr>
            <w:top w:val="none" w:sz="0" w:space="0" w:color="auto"/>
            <w:left w:val="none" w:sz="0" w:space="0" w:color="auto"/>
            <w:bottom w:val="none" w:sz="0" w:space="0" w:color="auto"/>
            <w:right w:val="none" w:sz="0" w:space="0" w:color="auto"/>
          </w:divBdr>
        </w:div>
        <w:div w:id="1334727488">
          <w:marLeft w:val="0"/>
          <w:marRight w:val="0"/>
          <w:marTop w:val="0"/>
          <w:marBottom w:val="0"/>
          <w:divBdr>
            <w:top w:val="none" w:sz="0" w:space="0" w:color="auto"/>
            <w:left w:val="none" w:sz="0" w:space="0" w:color="auto"/>
            <w:bottom w:val="none" w:sz="0" w:space="0" w:color="auto"/>
            <w:right w:val="none" w:sz="0" w:space="0" w:color="auto"/>
          </w:divBdr>
        </w:div>
        <w:div w:id="1387485955">
          <w:marLeft w:val="0"/>
          <w:marRight w:val="0"/>
          <w:marTop w:val="0"/>
          <w:marBottom w:val="0"/>
          <w:divBdr>
            <w:top w:val="none" w:sz="0" w:space="0" w:color="auto"/>
            <w:left w:val="none" w:sz="0" w:space="0" w:color="auto"/>
            <w:bottom w:val="none" w:sz="0" w:space="0" w:color="auto"/>
            <w:right w:val="none" w:sz="0" w:space="0" w:color="auto"/>
          </w:divBdr>
        </w:div>
        <w:div w:id="1471559995">
          <w:marLeft w:val="0"/>
          <w:marRight w:val="0"/>
          <w:marTop w:val="0"/>
          <w:marBottom w:val="0"/>
          <w:divBdr>
            <w:top w:val="none" w:sz="0" w:space="0" w:color="auto"/>
            <w:left w:val="none" w:sz="0" w:space="0" w:color="auto"/>
            <w:bottom w:val="none" w:sz="0" w:space="0" w:color="auto"/>
            <w:right w:val="none" w:sz="0" w:space="0" w:color="auto"/>
          </w:divBdr>
          <w:divsChild>
            <w:div w:id="12071438">
              <w:marLeft w:val="0"/>
              <w:marRight w:val="0"/>
              <w:marTop w:val="0"/>
              <w:marBottom w:val="0"/>
              <w:divBdr>
                <w:top w:val="none" w:sz="0" w:space="0" w:color="auto"/>
                <w:left w:val="none" w:sz="0" w:space="0" w:color="auto"/>
                <w:bottom w:val="none" w:sz="0" w:space="0" w:color="auto"/>
                <w:right w:val="none" w:sz="0" w:space="0" w:color="auto"/>
              </w:divBdr>
            </w:div>
            <w:div w:id="1621762490">
              <w:marLeft w:val="0"/>
              <w:marRight w:val="210"/>
              <w:marTop w:val="0"/>
              <w:marBottom w:val="0"/>
              <w:divBdr>
                <w:top w:val="none" w:sz="0" w:space="0" w:color="auto"/>
                <w:left w:val="none" w:sz="0" w:space="0" w:color="auto"/>
                <w:bottom w:val="none" w:sz="0" w:space="0" w:color="auto"/>
                <w:right w:val="none" w:sz="0" w:space="0" w:color="auto"/>
              </w:divBdr>
            </w:div>
          </w:divsChild>
        </w:div>
        <w:div w:id="1478767149">
          <w:marLeft w:val="0"/>
          <w:marRight w:val="0"/>
          <w:marTop w:val="0"/>
          <w:marBottom w:val="0"/>
          <w:divBdr>
            <w:top w:val="none" w:sz="0" w:space="0" w:color="auto"/>
            <w:left w:val="none" w:sz="0" w:space="0" w:color="auto"/>
            <w:bottom w:val="none" w:sz="0" w:space="0" w:color="auto"/>
            <w:right w:val="none" w:sz="0" w:space="0" w:color="auto"/>
          </w:divBdr>
        </w:div>
        <w:div w:id="1635674834">
          <w:marLeft w:val="0"/>
          <w:marRight w:val="0"/>
          <w:marTop w:val="0"/>
          <w:marBottom w:val="0"/>
          <w:divBdr>
            <w:top w:val="none" w:sz="0" w:space="0" w:color="auto"/>
            <w:left w:val="none" w:sz="0" w:space="0" w:color="auto"/>
            <w:bottom w:val="none" w:sz="0" w:space="0" w:color="auto"/>
            <w:right w:val="none" w:sz="0" w:space="0" w:color="auto"/>
          </w:divBdr>
        </w:div>
        <w:div w:id="2081054662">
          <w:marLeft w:val="0"/>
          <w:marRight w:val="0"/>
          <w:marTop w:val="0"/>
          <w:marBottom w:val="0"/>
          <w:divBdr>
            <w:top w:val="none" w:sz="0" w:space="0" w:color="auto"/>
            <w:left w:val="none" w:sz="0" w:space="0" w:color="auto"/>
            <w:bottom w:val="none" w:sz="0" w:space="0" w:color="auto"/>
            <w:right w:val="none" w:sz="0" w:space="0" w:color="auto"/>
          </w:divBdr>
        </w:div>
        <w:div w:id="2116904122">
          <w:marLeft w:val="0"/>
          <w:marRight w:val="0"/>
          <w:marTop w:val="0"/>
          <w:marBottom w:val="0"/>
          <w:divBdr>
            <w:top w:val="none" w:sz="0" w:space="0" w:color="auto"/>
            <w:left w:val="none" w:sz="0" w:space="0" w:color="auto"/>
            <w:bottom w:val="none" w:sz="0" w:space="0" w:color="auto"/>
            <w:right w:val="none" w:sz="0" w:space="0" w:color="auto"/>
          </w:divBdr>
        </w:div>
      </w:divsChild>
    </w:div>
    <w:div w:id="700477653">
      <w:bodyDiv w:val="1"/>
      <w:marLeft w:val="0"/>
      <w:marRight w:val="0"/>
      <w:marTop w:val="0"/>
      <w:marBottom w:val="0"/>
      <w:divBdr>
        <w:top w:val="none" w:sz="0" w:space="0" w:color="auto"/>
        <w:left w:val="none" w:sz="0" w:space="0" w:color="auto"/>
        <w:bottom w:val="none" w:sz="0" w:space="0" w:color="auto"/>
        <w:right w:val="none" w:sz="0" w:space="0" w:color="auto"/>
      </w:divBdr>
    </w:div>
    <w:div w:id="711005169">
      <w:bodyDiv w:val="1"/>
      <w:marLeft w:val="0"/>
      <w:marRight w:val="0"/>
      <w:marTop w:val="0"/>
      <w:marBottom w:val="0"/>
      <w:divBdr>
        <w:top w:val="none" w:sz="0" w:space="0" w:color="auto"/>
        <w:left w:val="none" w:sz="0" w:space="0" w:color="auto"/>
        <w:bottom w:val="none" w:sz="0" w:space="0" w:color="auto"/>
        <w:right w:val="none" w:sz="0" w:space="0" w:color="auto"/>
      </w:divBdr>
    </w:div>
    <w:div w:id="809329519">
      <w:bodyDiv w:val="1"/>
      <w:marLeft w:val="0"/>
      <w:marRight w:val="0"/>
      <w:marTop w:val="0"/>
      <w:marBottom w:val="0"/>
      <w:divBdr>
        <w:top w:val="none" w:sz="0" w:space="0" w:color="auto"/>
        <w:left w:val="none" w:sz="0" w:space="0" w:color="auto"/>
        <w:bottom w:val="none" w:sz="0" w:space="0" w:color="auto"/>
        <w:right w:val="none" w:sz="0" w:space="0" w:color="auto"/>
      </w:divBdr>
    </w:div>
    <w:div w:id="812335659">
      <w:bodyDiv w:val="1"/>
      <w:marLeft w:val="0"/>
      <w:marRight w:val="0"/>
      <w:marTop w:val="0"/>
      <w:marBottom w:val="0"/>
      <w:divBdr>
        <w:top w:val="none" w:sz="0" w:space="0" w:color="auto"/>
        <w:left w:val="none" w:sz="0" w:space="0" w:color="auto"/>
        <w:bottom w:val="none" w:sz="0" w:space="0" w:color="auto"/>
        <w:right w:val="none" w:sz="0" w:space="0" w:color="auto"/>
      </w:divBdr>
      <w:divsChild>
        <w:div w:id="1764648581">
          <w:marLeft w:val="0"/>
          <w:marRight w:val="0"/>
          <w:marTop w:val="0"/>
          <w:marBottom w:val="0"/>
          <w:divBdr>
            <w:top w:val="none" w:sz="0" w:space="0" w:color="auto"/>
            <w:left w:val="none" w:sz="0" w:space="0" w:color="auto"/>
            <w:bottom w:val="none" w:sz="0" w:space="0" w:color="auto"/>
            <w:right w:val="none" w:sz="0" w:space="0" w:color="auto"/>
          </w:divBdr>
          <w:divsChild>
            <w:div w:id="1534027779">
              <w:marLeft w:val="0"/>
              <w:marRight w:val="0"/>
              <w:marTop w:val="0"/>
              <w:marBottom w:val="0"/>
              <w:divBdr>
                <w:top w:val="none" w:sz="0" w:space="0" w:color="auto"/>
                <w:left w:val="none" w:sz="0" w:space="0" w:color="auto"/>
                <w:bottom w:val="none" w:sz="0" w:space="0" w:color="auto"/>
                <w:right w:val="none" w:sz="0" w:space="0" w:color="auto"/>
              </w:divBdr>
              <w:divsChild>
                <w:div w:id="589238812">
                  <w:marLeft w:val="0"/>
                  <w:marRight w:val="0"/>
                  <w:marTop w:val="0"/>
                  <w:marBottom w:val="0"/>
                  <w:divBdr>
                    <w:top w:val="none" w:sz="0" w:space="0" w:color="auto"/>
                    <w:left w:val="none" w:sz="0" w:space="0" w:color="auto"/>
                    <w:bottom w:val="none" w:sz="0" w:space="0" w:color="auto"/>
                    <w:right w:val="none" w:sz="0" w:space="0" w:color="auto"/>
                  </w:divBdr>
                  <w:divsChild>
                    <w:div w:id="979842246">
                      <w:marLeft w:val="0"/>
                      <w:marRight w:val="0"/>
                      <w:marTop w:val="0"/>
                      <w:marBottom w:val="0"/>
                      <w:divBdr>
                        <w:top w:val="none" w:sz="0" w:space="0" w:color="auto"/>
                        <w:left w:val="none" w:sz="0" w:space="0" w:color="auto"/>
                        <w:bottom w:val="none" w:sz="0" w:space="0" w:color="auto"/>
                        <w:right w:val="none" w:sz="0" w:space="0" w:color="auto"/>
                      </w:divBdr>
                      <w:divsChild>
                        <w:div w:id="305016249">
                          <w:marLeft w:val="405"/>
                          <w:marRight w:val="0"/>
                          <w:marTop w:val="0"/>
                          <w:marBottom w:val="0"/>
                          <w:divBdr>
                            <w:top w:val="none" w:sz="0" w:space="0" w:color="auto"/>
                            <w:left w:val="none" w:sz="0" w:space="0" w:color="auto"/>
                            <w:bottom w:val="none" w:sz="0" w:space="0" w:color="auto"/>
                            <w:right w:val="none" w:sz="0" w:space="0" w:color="auto"/>
                          </w:divBdr>
                          <w:divsChild>
                            <w:div w:id="2014916151">
                              <w:marLeft w:val="0"/>
                              <w:marRight w:val="0"/>
                              <w:marTop w:val="0"/>
                              <w:marBottom w:val="0"/>
                              <w:divBdr>
                                <w:top w:val="none" w:sz="0" w:space="0" w:color="auto"/>
                                <w:left w:val="none" w:sz="0" w:space="0" w:color="auto"/>
                                <w:bottom w:val="none" w:sz="0" w:space="0" w:color="auto"/>
                                <w:right w:val="none" w:sz="0" w:space="0" w:color="auto"/>
                              </w:divBdr>
                              <w:divsChild>
                                <w:div w:id="511994830">
                                  <w:marLeft w:val="0"/>
                                  <w:marRight w:val="0"/>
                                  <w:marTop w:val="0"/>
                                  <w:marBottom w:val="0"/>
                                  <w:divBdr>
                                    <w:top w:val="none" w:sz="0" w:space="0" w:color="auto"/>
                                    <w:left w:val="none" w:sz="0" w:space="0" w:color="auto"/>
                                    <w:bottom w:val="none" w:sz="0" w:space="0" w:color="auto"/>
                                    <w:right w:val="none" w:sz="0" w:space="0" w:color="auto"/>
                                  </w:divBdr>
                                  <w:divsChild>
                                    <w:div w:id="606812485">
                                      <w:marLeft w:val="0"/>
                                      <w:marRight w:val="0"/>
                                      <w:marTop w:val="60"/>
                                      <w:marBottom w:val="0"/>
                                      <w:divBdr>
                                        <w:top w:val="none" w:sz="0" w:space="0" w:color="auto"/>
                                        <w:left w:val="none" w:sz="0" w:space="0" w:color="auto"/>
                                        <w:bottom w:val="none" w:sz="0" w:space="0" w:color="auto"/>
                                        <w:right w:val="none" w:sz="0" w:space="0" w:color="auto"/>
                                      </w:divBdr>
                                      <w:divsChild>
                                        <w:div w:id="772015559">
                                          <w:marLeft w:val="0"/>
                                          <w:marRight w:val="0"/>
                                          <w:marTop w:val="0"/>
                                          <w:marBottom w:val="0"/>
                                          <w:divBdr>
                                            <w:top w:val="none" w:sz="0" w:space="0" w:color="auto"/>
                                            <w:left w:val="none" w:sz="0" w:space="0" w:color="auto"/>
                                            <w:bottom w:val="none" w:sz="0" w:space="0" w:color="auto"/>
                                            <w:right w:val="none" w:sz="0" w:space="0" w:color="auto"/>
                                          </w:divBdr>
                                          <w:divsChild>
                                            <w:div w:id="907882017">
                                              <w:marLeft w:val="0"/>
                                              <w:marRight w:val="0"/>
                                              <w:marTop w:val="0"/>
                                              <w:marBottom w:val="0"/>
                                              <w:divBdr>
                                                <w:top w:val="none" w:sz="0" w:space="0" w:color="auto"/>
                                                <w:left w:val="none" w:sz="0" w:space="0" w:color="auto"/>
                                                <w:bottom w:val="none" w:sz="0" w:space="0" w:color="auto"/>
                                                <w:right w:val="none" w:sz="0" w:space="0" w:color="auto"/>
                                              </w:divBdr>
                                              <w:divsChild>
                                                <w:div w:id="399671079">
                                                  <w:marLeft w:val="0"/>
                                                  <w:marRight w:val="0"/>
                                                  <w:marTop w:val="0"/>
                                                  <w:marBottom w:val="0"/>
                                                  <w:divBdr>
                                                    <w:top w:val="none" w:sz="0" w:space="0" w:color="auto"/>
                                                    <w:left w:val="none" w:sz="0" w:space="0" w:color="auto"/>
                                                    <w:bottom w:val="none" w:sz="0" w:space="0" w:color="auto"/>
                                                    <w:right w:val="none" w:sz="0" w:space="0" w:color="auto"/>
                                                  </w:divBdr>
                                                  <w:divsChild>
                                                    <w:div w:id="1314530727">
                                                      <w:marLeft w:val="0"/>
                                                      <w:marRight w:val="0"/>
                                                      <w:marTop w:val="0"/>
                                                      <w:marBottom w:val="0"/>
                                                      <w:divBdr>
                                                        <w:top w:val="none" w:sz="0" w:space="0" w:color="auto"/>
                                                        <w:left w:val="none" w:sz="0" w:space="0" w:color="auto"/>
                                                        <w:bottom w:val="none" w:sz="0" w:space="0" w:color="auto"/>
                                                        <w:right w:val="none" w:sz="0" w:space="0" w:color="auto"/>
                                                      </w:divBdr>
                                                      <w:divsChild>
                                                        <w:div w:id="1484810283">
                                                          <w:marLeft w:val="0"/>
                                                          <w:marRight w:val="0"/>
                                                          <w:marTop w:val="0"/>
                                                          <w:marBottom w:val="0"/>
                                                          <w:divBdr>
                                                            <w:top w:val="none" w:sz="0" w:space="0" w:color="auto"/>
                                                            <w:left w:val="none" w:sz="0" w:space="0" w:color="auto"/>
                                                            <w:bottom w:val="none" w:sz="0" w:space="0" w:color="auto"/>
                                                            <w:right w:val="none" w:sz="0" w:space="0" w:color="auto"/>
                                                          </w:divBdr>
                                                          <w:divsChild>
                                                            <w:div w:id="799306989">
                                                              <w:marLeft w:val="0"/>
                                                              <w:marRight w:val="0"/>
                                                              <w:marTop w:val="0"/>
                                                              <w:marBottom w:val="0"/>
                                                              <w:divBdr>
                                                                <w:top w:val="none" w:sz="0" w:space="0" w:color="auto"/>
                                                                <w:left w:val="none" w:sz="0" w:space="0" w:color="auto"/>
                                                                <w:bottom w:val="none" w:sz="0" w:space="0" w:color="auto"/>
                                                                <w:right w:val="none" w:sz="0" w:space="0" w:color="auto"/>
                                                              </w:divBdr>
                                                              <w:divsChild>
                                                                <w:div w:id="1445880446">
                                                                  <w:marLeft w:val="0"/>
                                                                  <w:marRight w:val="0"/>
                                                                  <w:marTop w:val="0"/>
                                                                  <w:marBottom w:val="0"/>
                                                                  <w:divBdr>
                                                                    <w:top w:val="none" w:sz="0" w:space="0" w:color="auto"/>
                                                                    <w:left w:val="none" w:sz="0" w:space="0" w:color="auto"/>
                                                                    <w:bottom w:val="none" w:sz="0" w:space="0" w:color="auto"/>
                                                                    <w:right w:val="none" w:sz="0" w:space="0" w:color="auto"/>
                                                                  </w:divBdr>
                                                                  <w:divsChild>
                                                                    <w:div w:id="184832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26744223">
      <w:bodyDiv w:val="1"/>
      <w:marLeft w:val="0"/>
      <w:marRight w:val="0"/>
      <w:marTop w:val="0"/>
      <w:marBottom w:val="0"/>
      <w:divBdr>
        <w:top w:val="none" w:sz="0" w:space="0" w:color="auto"/>
        <w:left w:val="none" w:sz="0" w:space="0" w:color="auto"/>
        <w:bottom w:val="none" w:sz="0" w:space="0" w:color="auto"/>
        <w:right w:val="none" w:sz="0" w:space="0" w:color="auto"/>
      </w:divBdr>
    </w:div>
    <w:div w:id="833380160">
      <w:bodyDiv w:val="1"/>
      <w:marLeft w:val="0"/>
      <w:marRight w:val="0"/>
      <w:marTop w:val="0"/>
      <w:marBottom w:val="0"/>
      <w:divBdr>
        <w:top w:val="none" w:sz="0" w:space="0" w:color="auto"/>
        <w:left w:val="none" w:sz="0" w:space="0" w:color="auto"/>
        <w:bottom w:val="none" w:sz="0" w:space="0" w:color="auto"/>
        <w:right w:val="none" w:sz="0" w:space="0" w:color="auto"/>
      </w:divBdr>
    </w:div>
    <w:div w:id="927153892">
      <w:bodyDiv w:val="1"/>
      <w:marLeft w:val="0"/>
      <w:marRight w:val="0"/>
      <w:marTop w:val="0"/>
      <w:marBottom w:val="0"/>
      <w:divBdr>
        <w:top w:val="none" w:sz="0" w:space="0" w:color="auto"/>
        <w:left w:val="none" w:sz="0" w:space="0" w:color="auto"/>
        <w:bottom w:val="none" w:sz="0" w:space="0" w:color="auto"/>
        <w:right w:val="none" w:sz="0" w:space="0" w:color="auto"/>
      </w:divBdr>
      <w:divsChild>
        <w:div w:id="471748715">
          <w:marLeft w:val="0"/>
          <w:marRight w:val="0"/>
          <w:marTop w:val="0"/>
          <w:marBottom w:val="0"/>
          <w:divBdr>
            <w:top w:val="none" w:sz="0" w:space="0" w:color="auto"/>
            <w:left w:val="none" w:sz="0" w:space="0" w:color="auto"/>
            <w:bottom w:val="none" w:sz="0" w:space="0" w:color="auto"/>
            <w:right w:val="none" w:sz="0" w:space="0" w:color="auto"/>
          </w:divBdr>
          <w:divsChild>
            <w:div w:id="15233449">
              <w:marLeft w:val="0"/>
              <w:marRight w:val="0"/>
              <w:marTop w:val="0"/>
              <w:marBottom w:val="0"/>
              <w:divBdr>
                <w:top w:val="none" w:sz="0" w:space="0" w:color="auto"/>
                <w:left w:val="none" w:sz="0" w:space="0" w:color="auto"/>
                <w:bottom w:val="none" w:sz="0" w:space="0" w:color="auto"/>
                <w:right w:val="none" w:sz="0" w:space="0" w:color="auto"/>
              </w:divBdr>
              <w:divsChild>
                <w:div w:id="168204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525627">
      <w:bodyDiv w:val="1"/>
      <w:marLeft w:val="0"/>
      <w:marRight w:val="0"/>
      <w:marTop w:val="0"/>
      <w:marBottom w:val="0"/>
      <w:divBdr>
        <w:top w:val="none" w:sz="0" w:space="0" w:color="auto"/>
        <w:left w:val="none" w:sz="0" w:space="0" w:color="auto"/>
        <w:bottom w:val="none" w:sz="0" w:space="0" w:color="auto"/>
        <w:right w:val="none" w:sz="0" w:space="0" w:color="auto"/>
      </w:divBdr>
    </w:div>
    <w:div w:id="1079253468">
      <w:bodyDiv w:val="1"/>
      <w:marLeft w:val="0"/>
      <w:marRight w:val="0"/>
      <w:marTop w:val="0"/>
      <w:marBottom w:val="0"/>
      <w:divBdr>
        <w:top w:val="none" w:sz="0" w:space="0" w:color="auto"/>
        <w:left w:val="none" w:sz="0" w:space="0" w:color="auto"/>
        <w:bottom w:val="none" w:sz="0" w:space="0" w:color="auto"/>
        <w:right w:val="none" w:sz="0" w:space="0" w:color="auto"/>
      </w:divBdr>
      <w:divsChild>
        <w:div w:id="95518317">
          <w:marLeft w:val="0"/>
          <w:marRight w:val="0"/>
          <w:marTop w:val="0"/>
          <w:marBottom w:val="0"/>
          <w:divBdr>
            <w:top w:val="none" w:sz="0" w:space="0" w:color="auto"/>
            <w:left w:val="none" w:sz="0" w:space="0" w:color="auto"/>
            <w:bottom w:val="none" w:sz="0" w:space="0" w:color="auto"/>
            <w:right w:val="none" w:sz="0" w:space="0" w:color="auto"/>
          </w:divBdr>
        </w:div>
        <w:div w:id="816799148">
          <w:marLeft w:val="0"/>
          <w:marRight w:val="0"/>
          <w:marTop w:val="0"/>
          <w:marBottom w:val="0"/>
          <w:divBdr>
            <w:top w:val="none" w:sz="0" w:space="0" w:color="auto"/>
            <w:left w:val="none" w:sz="0" w:space="0" w:color="auto"/>
            <w:bottom w:val="none" w:sz="0" w:space="0" w:color="auto"/>
            <w:right w:val="none" w:sz="0" w:space="0" w:color="auto"/>
          </w:divBdr>
        </w:div>
        <w:div w:id="1048265447">
          <w:marLeft w:val="0"/>
          <w:marRight w:val="0"/>
          <w:marTop w:val="0"/>
          <w:marBottom w:val="0"/>
          <w:divBdr>
            <w:top w:val="none" w:sz="0" w:space="0" w:color="auto"/>
            <w:left w:val="none" w:sz="0" w:space="0" w:color="auto"/>
            <w:bottom w:val="none" w:sz="0" w:space="0" w:color="auto"/>
            <w:right w:val="none" w:sz="0" w:space="0" w:color="auto"/>
          </w:divBdr>
        </w:div>
        <w:div w:id="1583174435">
          <w:marLeft w:val="0"/>
          <w:marRight w:val="0"/>
          <w:marTop w:val="0"/>
          <w:marBottom w:val="0"/>
          <w:divBdr>
            <w:top w:val="none" w:sz="0" w:space="0" w:color="auto"/>
            <w:left w:val="none" w:sz="0" w:space="0" w:color="auto"/>
            <w:bottom w:val="none" w:sz="0" w:space="0" w:color="auto"/>
            <w:right w:val="none" w:sz="0" w:space="0" w:color="auto"/>
          </w:divBdr>
        </w:div>
        <w:div w:id="1793933727">
          <w:marLeft w:val="0"/>
          <w:marRight w:val="0"/>
          <w:marTop w:val="0"/>
          <w:marBottom w:val="0"/>
          <w:divBdr>
            <w:top w:val="none" w:sz="0" w:space="0" w:color="auto"/>
            <w:left w:val="none" w:sz="0" w:space="0" w:color="auto"/>
            <w:bottom w:val="none" w:sz="0" w:space="0" w:color="auto"/>
            <w:right w:val="none" w:sz="0" w:space="0" w:color="auto"/>
          </w:divBdr>
        </w:div>
        <w:div w:id="1828010801">
          <w:marLeft w:val="0"/>
          <w:marRight w:val="0"/>
          <w:marTop w:val="0"/>
          <w:marBottom w:val="0"/>
          <w:divBdr>
            <w:top w:val="none" w:sz="0" w:space="0" w:color="auto"/>
            <w:left w:val="none" w:sz="0" w:space="0" w:color="auto"/>
            <w:bottom w:val="none" w:sz="0" w:space="0" w:color="auto"/>
            <w:right w:val="none" w:sz="0" w:space="0" w:color="auto"/>
          </w:divBdr>
        </w:div>
        <w:div w:id="2085292459">
          <w:marLeft w:val="0"/>
          <w:marRight w:val="0"/>
          <w:marTop w:val="0"/>
          <w:marBottom w:val="0"/>
          <w:divBdr>
            <w:top w:val="none" w:sz="0" w:space="0" w:color="auto"/>
            <w:left w:val="none" w:sz="0" w:space="0" w:color="auto"/>
            <w:bottom w:val="none" w:sz="0" w:space="0" w:color="auto"/>
            <w:right w:val="none" w:sz="0" w:space="0" w:color="auto"/>
          </w:divBdr>
        </w:div>
      </w:divsChild>
    </w:div>
    <w:div w:id="1079906843">
      <w:bodyDiv w:val="1"/>
      <w:marLeft w:val="0"/>
      <w:marRight w:val="0"/>
      <w:marTop w:val="0"/>
      <w:marBottom w:val="0"/>
      <w:divBdr>
        <w:top w:val="none" w:sz="0" w:space="0" w:color="auto"/>
        <w:left w:val="none" w:sz="0" w:space="0" w:color="auto"/>
        <w:bottom w:val="none" w:sz="0" w:space="0" w:color="auto"/>
        <w:right w:val="none" w:sz="0" w:space="0" w:color="auto"/>
      </w:divBdr>
      <w:divsChild>
        <w:div w:id="67269584">
          <w:marLeft w:val="547"/>
          <w:marRight w:val="0"/>
          <w:marTop w:val="96"/>
          <w:marBottom w:val="0"/>
          <w:divBdr>
            <w:top w:val="none" w:sz="0" w:space="0" w:color="auto"/>
            <w:left w:val="none" w:sz="0" w:space="0" w:color="auto"/>
            <w:bottom w:val="none" w:sz="0" w:space="0" w:color="auto"/>
            <w:right w:val="none" w:sz="0" w:space="0" w:color="auto"/>
          </w:divBdr>
        </w:div>
        <w:div w:id="220213710">
          <w:marLeft w:val="547"/>
          <w:marRight w:val="0"/>
          <w:marTop w:val="96"/>
          <w:marBottom w:val="0"/>
          <w:divBdr>
            <w:top w:val="none" w:sz="0" w:space="0" w:color="auto"/>
            <w:left w:val="none" w:sz="0" w:space="0" w:color="auto"/>
            <w:bottom w:val="none" w:sz="0" w:space="0" w:color="auto"/>
            <w:right w:val="none" w:sz="0" w:space="0" w:color="auto"/>
          </w:divBdr>
        </w:div>
        <w:div w:id="581108674">
          <w:marLeft w:val="1440"/>
          <w:marRight w:val="0"/>
          <w:marTop w:val="96"/>
          <w:marBottom w:val="0"/>
          <w:divBdr>
            <w:top w:val="none" w:sz="0" w:space="0" w:color="auto"/>
            <w:left w:val="none" w:sz="0" w:space="0" w:color="auto"/>
            <w:bottom w:val="none" w:sz="0" w:space="0" w:color="auto"/>
            <w:right w:val="none" w:sz="0" w:space="0" w:color="auto"/>
          </w:divBdr>
        </w:div>
        <w:div w:id="787092776">
          <w:marLeft w:val="1440"/>
          <w:marRight w:val="0"/>
          <w:marTop w:val="96"/>
          <w:marBottom w:val="0"/>
          <w:divBdr>
            <w:top w:val="none" w:sz="0" w:space="0" w:color="auto"/>
            <w:left w:val="none" w:sz="0" w:space="0" w:color="auto"/>
            <w:bottom w:val="none" w:sz="0" w:space="0" w:color="auto"/>
            <w:right w:val="none" w:sz="0" w:space="0" w:color="auto"/>
          </w:divBdr>
        </w:div>
        <w:div w:id="1211847177">
          <w:marLeft w:val="547"/>
          <w:marRight w:val="0"/>
          <w:marTop w:val="96"/>
          <w:marBottom w:val="0"/>
          <w:divBdr>
            <w:top w:val="none" w:sz="0" w:space="0" w:color="auto"/>
            <w:left w:val="none" w:sz="0" w:space="0" w:color="auto"/>
            <w:bottom w:val="none" w:sz="0" w:space="0" w:color="auto"/>
            <w:right w:val="none" w:sz="0" w:space="0" w:color="auto"/>
          </w:divBdr>
        </w:div>
      </w:divsChild>
    </w:div>
    <w:div w:id="1092437157">
      <w:bodyDiv w:val="1"/>
      <w:marLeft w:val="0"/>
      <w:marRight w:val="0"/>
      <w:marTop w:val="0"/>
      <w:marBottom w:val="0"/>
      <w:divBdr>
        <w:top w:val="none" w:sz="0" w:space="0" w:color="auto"/>
        <w:left w:val="none" w:sz="0" w:space="0" w:color="auto"/>
        <w:bottom w:val="none" w:sz="0" w:space="0" w:color="auto"/>
        <w:right w:val="none" w:sz="0" w:space="0" w:color="auto"/>
      </w:divBdr>
    </w:div>
    <w:div w:id="1104304346">
      <w:bodyDiv w:val="1"/>
      <w:marLeft w:val="0"/>
      <w:marRight w:val="0"/>
      <w:marTop w:val="0"/>
      <w:marBottom w:val="0"/>
      <w:divBdr>
        <w:top w:val="none" w:sz="0" w:space="0" w:color="auto"/>
        <w:left w:val="none" w:sz="0" w:space="0" w:color="auto"/>
        <w:bottom w:val="none" w:sz="0" w:space="0" w:color="auto"/>
        <w:right w:val="none" w:sz="0" w:space="0" w:color="auto"/>
      </w:divBdr>
      <w:divsChild>
        <w:div w:id="1715035311">
          <w:marLeft w:val="907"/>
          <w:marRight w:val="0"/>
          <w:marTop w:val="96"/>
          <w:marBottom w:val="0"/>
          <w:divBdr>
            <w:top w:val="none" w:sz="0" w:space="0" w:color="auto"/>
            <w:left w:val="none" w:sz="0" w:space="0" w:color="auto"/>
            <w:bottom w:val="none" w:sz="0" w:space="0" w:color="auto"/>
            <w:right w:val="none" w:sz="0" w:space="0" w:color="auto"/>
          </w:divBdr>
        </w:div>
      </w:divsChild>
    </w:div>
    <w:div w:id="1176310894">
      <w:bodyDiv w:val="1"/>
      <w:marLeft w:val="0"/>
      <w:marRight w:val="0"/>
      <w:marTop w:val="0"/>
      <w:marBottom w:val="0"/>
      <w:divBdr>
        <w:top w:val="none" w:sz="0" w:space="0" w:color="auto"/>
        <w:left w:val="none" w:sz="0" w:space="0" w:color="auto"/>
        <w:bottom w:val="none" w:sz="0" w:space="0" w:color="auto"/>
        <w:right w:val="none" w:sz="0" w:space="0" w:color="auto"/>
      </w:divBdr>
    </w:div>
    <w:div w:id="1181314331">
      <w:bodyDiv w:val="1"/>
      <w:marLeft w:val="0"/>
      <w:marRight w:val="0"/>
      <w:marTop w:val="0"/>
      <w:marBottom w:val="0"/>
      <w:divBdr>
        <w:top w:val="none" w:sz="0" w:space="0" w:color="auto"/>
        <w:left w:val="none" w:sz="0" w:space="0" w:color="auto"/>
        <w:bottom w:val="none" w:sz="0" w:space="0" w:color="auto"/>
        <w:right w:val="none" w:sz="0" w:space="0" w:color="auto"/>
      </w:divBdr>
      <w:divsChild>
        <w:div w:id="221059914">
          <w:marLeft w:val="0"/>
          <w:marRight w:val="0"/>
          <w:marTop w:val="0"/>
          <w:marBottom w:val="0"/>
          <w:divBdr>
            <w:top w:val="none" w:sz="0" w:space="0" w:color="auto"/>
            <w:left w:val="none" w:sz="0" w:space="0" w:color="auto"/>
            <w:bottom w:val="none" w:sz="0" w:space="0" w:color="auto"/>
            <w:right w:val="none" w:sz="0" w:space="0" w:color="auto"/>
          </w:divBdr>
        </w:div>
        <w:div w:id="417990649">
          <w:marLeft w:val="0"/>
          <w:marRight w:val="0"/>
          <w:marTop w:val="0"/>
          <w:marBottom w:val="0"/>
          <w:divBdr>
            <w:top w:val="none" w:sz="0" w:space="0" w:color="auto"/>
            <w:left w:val="none" w:sz="0" w:space="0" w:color="auto"/>
            <w:bottom w:val="none" w:sz="0" w:space="0" w:color="auto"/>
            <w:right w:val="none" w:sz="0" w:space="0" w:color="auto"/>
          </w:divBdr>
        </w:div>
        <w:div w:id="457842329">
          <w:marLeft w:val="0"/>
          <w:marRight w:val="0"/>
          <w:marTop w:val="0"/>
          <w:marBottom w:val="0"/>
          <w:divBdr>
            <w:top w:val="none" w:sz="0" w:space="0" w:color="auto"/>
            <w:left w:val="none" w:sz="0" w:space="0" w:color="auto"/>
            <w:bottom w:val="none" w:sz="0" w:space="0" w:color="auto"/>
            <w:right w:val="none" w:sz="0" w:space="0" w:color="auto"/>
          </w:divBdr>
        </w:div>
        <w:div w:id="581723821">
          <w:marLeft w:val="0"/>
          <w:marRight w:val="0"/>
          <w:marTop w:val="0"/>
          <w:marBottom w:val="0"/>
          <w:divBdr>
            <w:top w:val="none" w:sz="0" w:space="0" w:color="auto"/>
            <w:left w:val="none" w:sz="0" w:space="0" w:color="auto"/>
            <w:bottom w:val="none" w:sz="0" w:space="0" w:color="auto"/>
            <w:right w:val="none" w:sz="0" w:space="0" w:color="auto"/>
          </w:divBdr>
        </w:div>
        <w:div w:id="589630258">
          <w:marLeft w:val="0"/>
          <w:marRight w:val="0"/>
          <w:marTop w:val="0"/>
          <w:marBottom w:val="0"/>
          <w:divBdr>
            <w:top w:val="none" w:sz="0" w:space="0" w:color="auto"/>
            <w:left w:val="none" w:sz="0" w:space="0" w:color="auto"/>
            <w:bottom w:val="none" w:sz="0" w:space="0" w:color="auto"/>
            <w:right w:val="none" w:sz="0" w:space="0" w:color="auto"/>
          </w:divBdr>
        </w:div>
        <w:div w:id="700279860">
          <w:marLeft w:val="0"/>
          <w:marRight w:val="0"/>
          <w:marTop w:val="0"/>
          <w:marBottom w:val="0"/>
          <w:divBdr>
            <w:top w:val="none" w:sz="0" w:space="0" w:color="auto"/>
            <w:left w:val="none" w:sz="0" w:space="0" w:color="auto"/>
            <w:bottom w:val="none" w:sz="0" w:space="0" w:color="auto"/>
            <w:right w:val="none" w:sz="0" w:space="0" w:color="auto"/>
          </w:divBdr>
        </w:div>
        <w:div w:id="859858282">
          <w:marLeft w:val="0"/>
          <w:marRight w:val="0"/>
          <w:marTop w:val="0"/>
          <w:marBottom w:val="0"/>
          <w:divBdr>
            <w:top w:val="none" w:sz="0" w:space="0" w:color="auto"/>
            <w:left w:val="none" w:sz="0" w:space="0" w:color="auto"/>
            <w:bottom w:val="none" w:sz="0" w:space="0" w:color="auto"/>
            <w:right w:val="none" w:sz="0" w:space="0" w:color="auto"/>
          </w:divBdr>
        </w:div>
        <w:div w:id="871309622">
          <w:marLeft w:val="0"/>
          <w:marRight w:val="0"/>
          <w:marTop w:val="0"/>
          <w:marBottom w:val="0"/>
          <w:divBdr>
            <w:top w:val="none" w:sz="0" w:space="0" w:color="auto"/>
            <w:left w:val="none" w:sz="0" w:space="0" w:color="auto"/>
            <w:bottom w:val="none" w:sz="0" w:space="0" w:color="auto"/>
            <w:right w:val="none" w:sz="0" w:space="0" w:color="auto"/>
          </w:divBdr>
        </w:div>
        <w:div w:id="1028990919">
          <w:marLeft w:val="0"/>
          <w:marRight w:val="0"/>
          <w:marTop w:val="0"/>
          <w:marBottom w:val="0"/>
          <w:divBdr>
            <w:top w:val="none" w:sz="0" w:space="0" w:color="auto"/>
            <w:left w:val="none" w:sz="0" w:space="0" w:color="auto"/>
            <w:bottom w:val="none" w:sz="0" w:space="0" w:color="auto"/>
            <w:right w:val="none" w:sz="0" w:space="0" w:color="auto"/>
          </w:divBdr>
          <w:divsChild>
            <w:div w:id="1390956317">
              <w:marLeft w:val="0"/>
              <w:marRight w:val="0"/>
              <w:marTop w:val="0"/>
              <w:marBottom w:val="0"/>
              <w:divBdr>
                <w:top w:val="none" w:sz="0" w:space="0" w:color="auto"/>
                <w:left w:val="none" w:sz="0" w:space="0" w:color="auto"/>
                <w:bottom w:val="none" w:sz="0" w:space="0" w:color="auto"/>
                <w:right w:val="none" w:sz="0" w:space="0" w:color="auto"/>
              </w:divBdr>
            </w:div>
            <w:div w:id="1764910870">
              <w:marLeft w:val="0"/>
              <w:marRight w:val="210"/>
              <w:marTop w:val="0"/>
              <w:marBottom w:val="0"/>
              <w:divBdr>
                <w:top w:val="none" w:sz="0" w:space="0" w:color="auto"/>
                <w:left w:val="none" w:sz="0" w:space="0" w:color="auto"/>
                <w:bottom w:val="none" w:sz="0" w:space="0" w:color="auto"/>
                <w:right w:val="none" w:sz="0" w:space="0" w:color="auto"/>
              </w:divBdr>
            </w:div>
          </w:divsChild>
        </w:div>
        <w:div w:id="1083264547">
          <w:marLeft w:val="0"/>
          <w:marRight w:val="0"/>
          <w:marTop w:val="0"/>
          <w:marBottom w:val="0"/>
          <w:divBdr>
            <w:top w:val="none" w:sz="0" w:space="0" w:color="auto"/>
            <w:left w:val="none" w:sz="0" w:space="0" w:color="auto"/>
            <w:bottom w:val="none" w:sz="0" w:space="0" w:color="auto"/>
            <w:right w:val="none" w:sz="0" w:space="0" w:color="auto"/>
          </w:divBdr>
        </w:div>
        <w:div w:id="1142651526">
          <w:marLeft w:val="0"/>
          <w:marRight w:val="0"/>
          <w:marTop w:val="0"/>
          <w:marBottom w:val="0"/>
          <w:divBdr>
            <w:top w:val="none" w:sz="0" w:space="0" w:color="auto"/>
            <w:left w:val="none" w:sz="0" w:space="0" w:color="auto"/>
            <w:bottom w:val="none" w:sz="0" w:space="0" w:color="auto"/>
            <w:right w:val="none" w:sz="0" w:space="0" w:color="auto"/>
          </w:divBdr>
        </w:div>
        <w:div w:id="1212232763">
          <w:marLeft w:val="0"/>
          <w:marRight w:val="0"/>
          <w:marTop w:val="0"/>
          <w:marBottom w:val="0"/>
          <w:divBdr>
            <w:top w:val="none" w:sz="0" w:space="0" w:color="auto"/>
            <w:left w:val="none" w:sz="0" w:space="0" w:color="auto"/>
            <w:bottom w:val="none" w:sz="0" w:space="0" w:color="auto"/>
            <w:right w:val="none" w:sz="0" w:space="0" w:color="auto"/>
          </w:divBdr>
        </w:div>
        <w:div w:id="1453329555">
          <w:marLeft w:val="0"/>
          <w:marRight w:val="0"/>
          <w:marTop w:val="0"/>
          <w:marBottom w:val="0"/>
          <w:divBdr>
            <w:top w:val="none" w:sz="0" w:space="0" w:color="auto"/>
            <w:left w:val="none" w:sz="0" w:space="0" w:color="auto"/>
            <w:bottom w:val="none" w:sz="0" w:space="0" w:color="auto"/>
            <w:right w:val="none" w:sz="0" w:space="0" w:color="auto"/>
          </w:divBdr>
        </w:div>
        <w:div w:id="1483350484">
          <w:marLeft w:val="0"/>
          <w:marRight w:val="0"/>
          <w:marTop w:val="0"/>
          <w:marBottom w:val="0"/>
          <w:divBdr>
            <w:top w:val="none" w:sz="0" w:space="0" w:color="auto"/>
            <w:left w:val="none" w:sz="0" w:space="0" w:color="auto"/>
            <w:bottom w:val="none" w:sz="0" w:space="0" w:color="auto"/>
            <w:right w:val="none" w:sz="0" w:space="0" w:color="auto"/>
          </w:divBdr>
        </w:div>
        <w:div w:id="1786315167">
          <w:marLeft w:val="0"/>
          <w:marRight w:val="0"/>
          <w:marTop w:val="0"/>
          <w:marBottom w:val="0"/>
          <w:divBdr>
            <w:top w:val="none" w:sz="0" w:space="0" w:color="auto"/>
            <w:left w:val="none" w:sz="0" w:space="0" w:color="auto"/>
            <w:bottom w:val="none" w:sz="0" w:space="0" w:color="auto"/>
            <w:right w:val="none" w:sz="0" w:space="0" w:color="auto"/>
          </w:divBdr>
        </w:div>
      </w:divsChild>
    </w:div>
    <w:div w:id="1207375274">
      <w:bodyDiv w:val="1"/>
      <w:marLeft w:val="0"/>
      <w:marRight w:val="0"/>
      <w:marTop w:val="0"/>
      <w:marBottom w:val="0"/>
      <w:divBdr>
        <w:top w:val="none" w:sz="0" w:space="0" w:color="auto"/>
        <w:left w:val="none" w:sz="0" w:space="0" w:color="auto"/>
        <w:bottom w:val="none" w:sz="0" w:space="0" w:color="auto"/>
        <w:right w:val="none" w:sz="0" w:space="0" w:color="auto"/>
      </w:divBdr>
    </w:div>
    <w:div w:id="1251697029">
      <w:bodyDiv w:val="1"/>
      <w:marLeft w:val="0"/>
      <w:marRight w:val="0"/>
      <w:marTop w:val="0"/>
      <w:marBottom w:val="0"/>
      <w:divBdr>
        <w:top w:val="none" w:sz="0" w:space="0" w:color="auto"/>
        <w:left w:val="none" w:sz="0" w:space="0" w:color="auto"/>
        <w:bottom w:val="none" w:sz="0" w:space="0" w:color="auto"/>
        <w:right w:val="none" w:sz="0" w:space="0" w:color="auto"/>
      </w:divBdr>
    </w:div>
    <w:div w:id="1289626741">
      <w:bodyDiv w:val="1"/>
      <w:marLeft w:val="0"/>
      <w:marRight w:val="0"/>
      <w:marTop w:val="0"/>
      <w:marBottom w:val="0"/>
      <w:divBdr>
        <w:top w:val="none" w:sz="0" w:space="0" w:color="auto"/>
        <w:left w:val="none" w:sz="0" w:space="0" w:color="auto"/>
        <w:bottom w:val="none" w:sz="0" w:space="0" w:color="auto"/>
        <w:right w:val="none" w:sz="0" w:space="0" w:color="auto"/>
      </w:divBdr>
      <w:divsChild>
        <w:div w:id="1499224602">
          <w:marLeft w:val="907"/>
          <w:marRight w:val="0"/>
          <w:marTop w:val="96"/>
          <w:marBottom w:val="0"/>
          <w:divBdr>
            <w:top w:val="none" w:sz="0" w:space="0" w:color="auto"/>
            <w:left w:val="none" w:sz="0" w:space="0" w:color="auto"/>
            <w:bottom w:val="none" w:sz="0" w:space="0" w:color="auto"/>
            <w:right w:val="none" w:sz="0" w:space="0" w:color="auto"/>
          </w:divBdr>
        </w:div>
      </w:divsChild>
    </w:div>
    <w:div w:id="1339649935">
      <w:bodyDiv w:val="1"/>
      <w:marLeft w:val="0"/>
      <w:marRight w:val="0"/>
      <w:marTop w:val="0"/>
      <w:marBottom w:val="0"/>
      <w:divBdr>
        <w:top w:val="none" w:sz="0" w:space="0" w:color="auto"/>
        <w:left w:val="none" w:sz="0" w:space="0" w:color="auto"/>
        <w:bottom w:val="none" w:sz="0" w:space="0" w:color="auto"/>
        <w:right w:val="none" w:sz="0" w:space="0" w:color="auto"/>
      </w:divBdr>
    </w:div>
    <w:div w:id="1350718304">
      <w:bodyDiv w:val="1"/>
      <w:marLeft w:val="0"/>
      <w:marRight w:val="0"/>
      <w:marTop w:val="0"/>
      <w:marBottom w:val="0"/>
      <w:divBdr>
        <w:top w:val="none" w:sz="0" w:space="0" w:color="auto"/>
        <w:left w:val="none" w:sz="0" w:space="0" w:color="auto"/>
        <w:bottom w:val="none" w:sz="0" w:space="0" w:color="auto"/>
        <w:right w:val="none" w:sz="0" w:space="0" w:color="auto"/>
      </w:divBdr>
      <w:divsChild>
        <w:div w:id="1355814058">
          <w:marLeft w:val="0"/>
          <w:marRight w:val="0"/>
          <w:marTop w:val="0"/>
          <w:marBottom w:val="0"/>
          <w:divBdr>
            <w:top w:val="none" w:sz="0" w:space="0" w:color="auto"/>
            <w:left w:val="none" w:sz="0" w:space="0" w:color="auto"/>
            <w:bottom w:val="none" w:sz="0" w:space="0" w:color="auto"/>
            <w:right w:val="none" w:sz="0" w:space="0" w:color="auto"/>
          </w:divBdr>
          <w:divsChild>
            <w:div w:id="1043751468">
              <w:marLeft w:val="0"/>
              <w:marRight w:val="0"/>
              <w:marTop w:val="0"/>
              <w:marBottom w:val="0"/>
              <w:divBdr>
                <w:top w:val="none" w:sz="0" w:space="0" w:color="auto"/>
                <w:left w:val="none" w:sz="0" w:space="0" w:color="auto"/>
                <w:bottom w:val="none" w:sz="0" w:space="0" w:color="auto"/>
                <w:right w:val="none" w:sz="0" w:space="0" w:color="auto"/>
              </w:divBdr>
              <w:divsChild>
                <w:div w:id="276376897">
                  <w:marLeft w:val="0"/>
                  <w:marRight w:val="0"/>
                  <w:marTop w:val="0"/>
                  <w:marBottom w:val="0"/>
                  <w:divBdr>
                    <w:top w:val="none" w:sz="0" w:space="0" w:color="auto"/>
                    <w:left w:val="none" w:sz="0" w:space="0" w:color="auto"/>
                    <w:bottom w:val="none" w:sz="0" w:space="0" w:color="auto"/>
                    <w:right w:val="none" w:sz="0" w:space="0" w:color="auto"/>
                  </w:divBdr>
                  <w:divsChild>
                    <w:div w:id="1830049675">
                      <w:marLeft w:val="0"/>
                      <w:marRight w:val="0"/>
                      <w:marTop w:val="0"/>
                      <w:marBottom w:val="0"/>
                      <w:divBdr>
                        <w:top w:val="none" w:sz="0" w:space="0" w:color="auto"/>
                        <w:left w:val="none" w:sz="0" w:space="0" w:color="auto"/>
                        <w:bottom w:val="none" w:sz="0" w:space="0" w:color="auto"/>
                        <w:right w:val="none" w:sz="0" w:space="0" w:color="auto"/>
                      </w:divBdr>
                      <w:divsChild>
                        <w:div w:id="459690509">
                          <w:marLeft w:val="405"/>
                          <w:marRight w:val="0"/>
                          <w:marTop w:val="0"/>
                          <w:marBottom w:val="0"/>
                          <w:divBdr>
                            <w:top w:val="none" w:sz="0" w:space="0" w:color="auto"/>
                            <w:left w:val="none" w:sz="0" w:space="0" w:color="auto"/>
                            <w:bottom w:val="none" w:sz="0" w:space="0" w:color="auto"/>
                            <w:right w:val="none" w:sz="0" w:space="0" w:color="auto"/>
                          </w:divBdr>
                          <w:divsChild>
                            <w:div w:id="2058234934">
                              <w:marLeft w:val="0"/>
                              <w:marRight w:val="0"/>
                              <w:marTop w:val="0"/>
                              <w:marBottom w:val="0"/>
                              <w:divBdr>
                                <w:top w:val="none" w:sz="0" w:space="0" w:color="auto"/>
                                <w:left w:val="none" w:sz="0" w:space="0" w:color="auto"/>
                                <w:bottom w:val="none" w:sz="0" w:space="0" w:color="auto"/>
                                <w:right w:val="none" w:sz="0" w:space="0" w:color="auto"/>
                              </w:divBdr>
                              <w:divsChild>
                                <w:div w:id="1584685213">
                                  <w:marLeft w:val="0"/>
                                  <w:marRight w:val="0"/>
                                  <w:marTop w:val="0"/>
                                  <w:marBottom w:val="0"/>
                                  <w:divBdr>
                                    <w:top w:val="none" w:sz="0" w:space="0" w:color="auto"/>
                                    <w:left w:val="none" w:sz="0" w:space="0" w:color="auto"/>
                                    <w:bottom w:val="none" w:sz="0" w:space="0" w:color="auto"/>
                                    <w:right w:val="none" w:sz="0" w:space="0" w:color="auto"/>
                                  </w:divBdr>
                                  <w:divsChild>
                                    <w:div w:id="284241495">
                                      <w:marLeft w:val="0"/>
                                      <w:marRight w:val="0"/>
                                      <w:marTop w:val="60"/>
                                      <w:marBottom w:val="0"/>
                                      <w:divBdr>
                                        <w:top w:val="none" w:sz="0" w:space="0" w:color="auto"/>
                                        <w:left w:val="none" w:sz="0" w:space="0" w:color="auto"/>
                                        <w:bottom w:val="none" w:sz="0" w:space="0" w:color="auto"/>
                                        <w:right w:val="none" w:sz="0" w:space="0" w:color="auto"/>
                                      </w:divBdr>
                                      <w:divsChild>
                                        <w:div w:id="1346205438">
                                          <w:marLeft w:val="0"/>
                                          <w:marRight w:val="0"/>
                                          <w:marTop w:val="0"/>
                                          <w:marBottom w:val="0"/>
                                          <w:divBdr>
                                            <w:top w:val="none" w:sz="0" w:space="0" w:color="auto"/>
                                            <w:left w:val="none" w:sz="0" w:space="0" w:color="auto"/>
                                            <w:bottom w:val="none" w:sz="0" w:space="0" w:color="auto"/>
                                            <w:right w:val="none" w:sz="0" w:space="0" w:color="auto"/>
                                          </w:divBdr>
                                          <w:divsChild>
                                            <w:div w:id="1026829814">
                                              <w:marLeft w:val="0"/>
                                              <w:marRight w:val="0"/>
                                              <w:marTop w:val="0"/>
                                              <w:marBottom w:val="0"/>
                                              <w:divBdr>
                                                <w:top w:val="none" w:sz="0" w:space="0" w:color="auto"/>
                                                <w:left w:val="none" w:sz="0" w:space="0" w:color="auto"/>
                                                <w:bottom w:val="none" w:sz="0" w:space="0" w:color="auto"/>
                                                <w:right w:val="none" w:sz="0" w:space="0" w:color="auto"/>
                                              </w:divBdr>
                                              <w:divsChild>
                                                <w:div w:id="44530284">
                                                  <w:marLeft w:val="0"/>
                                                  <w:marRight w:val="0"/>
                                                  <w:marTop w:val="0"/>
                                                  <w:marBottom w:val="0"/>
                                                  <w:divBdr>
                                                    <w:top w:val="none" w:sz="0" w:space="0" w:color="auto"/>
                                                    <w:left w:val="none" w:sz="0" w:space="0" w:color="auto"/>
                                                    <w:bottom w:val="none" w:sz="0" w:space="0" w:color="auto"/>
                                                    <w:right w:val="none" w:sz="0" w:space="0" w:color="auto"/>
                                                  </w:divBdr>
                                                  <w:divsChild>
                                                    <w:div w:id="439226963">
                                                      <w:marLeft w:val="0"/>
                                                      <w:marRight w:val="0"/>
                                                      <w:marTop w:val="0"/>
                                                      <w:marBottom w:val="0"/>
                                                      <w:divBdr>
                                                        <w:top w:val="none" w:sz="0" w:space="0" w:color="auto"/>
                                                        <w:left w:val="none" w:sz="0" w:space="0" w:color="auto"/>
                                                        <w:bottom w:val="none" w:sz="0" w:space="0" w:color="auto"/>
                                                        <w:right w:val="none" w:sz="0" w:space="0" w:color="auto"/>
                                                      </w:divBdr>
                                                      <w:divsChild>
                                                        <w:div w:id="910769614">
                                                          <w:marLeft w:val="0"/>
                                                          <w:marRight w:val="0"/>
                                                          <w:marTop w:val="0"/>
                                                          <w:marBottom w:val="0"/>
                                                          <w:divBdr>
                                                            <w:top w:val="none" w:sz="0" w:space="0" w:color="auto"/>
                                                            <w:left w:val="none" w:sz="0" w:space="0" w:color="auto"/>
                                                            <w:bottom w:val="none" w:sz="0" w:space="0" w:color="auto"/>
                                                            <w:right w:val="none" w:sz="0" w:space="0" w:color="auto"/>
                                                          </w:divBdr>
                                                          <w:divsChild>
                                                            <w:div w:id="43482999">
                                                              <w:marLeft w:val="0"/>
                                                              <w:marRight w:val="0"/>
                                                              <w:marTop w:val="0"/>
                                                              <w:marBottom w:val="0"/>
                                                              <w:divBdr>
                                                                <w:top w:val="none" w:sz="0" w:space="0" w:color="auto"/>
                                                                <w:left w:val="none" w:sz="0" w:space="0" w:color="auto"/>
                                                                <w:bottom w:val="none" w:sz="0" w:space="0" w:color="auto"/>
                                                                <w:right w:val="none" w:sz="0" w:space="0" w:color="auto"/>
                                                              </w:divBdr>
                                                              <w:divsChild>
                                                                <w:div w:id="73571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61249129">
      <w:bodyDiv w:val="1"/>
      <w:marLeft w:val="0"/>
      <w:marRight w:val="0"/>
      <w:marTop w:val="0"/>
      <w:marBottom w:val="0"/>
      <w:divBdr>
        <w:top w:val="none" w:sz="0" w:space="0" w:color="auto"/>
        <w:left w:val="none" w:sz="0" w:space="0" w:color="auto"/>
        <w:bottom w:val="none" w:sz="0" w:space="0" w:color="auto"/>
        <w:right w:val="none" w:sz="0" w:space="0" w:color="auto"/>
      </w:divBdr>
    </w:div>
    <w:div w:id="1372919756">
      <w:bodyDiv w:val="1"/>
      <w:marLeft w:val="0"/>
      <w:marRight w:val="0"/>
      <w:marTop w:val="0"/>
      <w:marBottom w:val="0"/>
      <w:divBdr>
        <w:top w:val="none" w:sz="0" w:space="0" w:color="auto"/>
        <w:left w:val="none" w:sz="0" w:space="0" w:color="auto"/>
        <w:bottom w:val="none" w:sz="0" w:space="0" w:color="auto"/>
        <w:right w:val="none" w:sz="0" w:space="0" w:color="auto"/>
      </w:divBdr>
    </w:div>
    <w:div w:id="1375689846">
      <w:bodyDiv w:val="1"/>
      <w:marLeft w:val="0"/>
      <w:marRight w:val="0"/>
      <w:marTop w:val="0"/>
      <w:marBottom w:val="0"/>
      <w:divBdr>
        <w:top w:val="none" w:sz="0" w:space="0" w:color="auto"/>
        <w:left w:val="none" w:sz="0" w:space="0" w:color="auto"/>
        <w:bottom w:val="none" w:sz="0" w:space="0" w:color="auto"/>
        <w:right w:val="none" w:sz="0" w:space="0" w:color="auto"/>
      </w:divBdr>
    </w:div>
    <w:div w:id="1378550755">
      <w:bodyDiv w:val="1"/>
      <w:marLeft w:val="0"/>
      <w:marRight w:val="0"/>
      <w:marTop w:val="0"/>
      <w:marBottom w:val="0"/>
      <w:divBdr>
        <w:top w:val="none" w:sz="0" w:space="0" w:color="auto"/>
        <w:left w:val="none" w:sz="0" w:space="0" w:color="auto"/>
        <w:bottom w:val="none" w:sz="0" w:space="0" w:color="auto"/>
        <w:right w:val="none" w:sz="0" w:space="0" w:color="auto"/>
      </w:divBdr>
    </w:div>
    <w:div w:id="1457602522">
      <w:bodyDiv w:val="1"/>
      <w:marLeft w:val="0"/>
      <w:marRight w:val="0"/>
      <w:marTop w:val="0"/>
      <w:marBottom w:val="0"/>
      <w:divBdr>
        <w:top w:val="none" w:sz="0" w:space="0" w:color="auto"/>
        <w:left w:val="none" w:sz="0" w:space="0" w:color="auto"/>
        <w:bottom w:val="none" w:sz="0" w:space="0" w:color="auto"/>
        <w:right w:val="none" w:sz="0" w:space="0" w:color="auto"/>
      </w:divBdr>
      <w:divsChild>
        <w:div w:id="316999726">
          <w:marLeft w:val="907"/>
          <w:marRight w:val="0"/>
          <w:marTop w:val="96"/>
          <w:marBottom w:val="0"/>
          <w:divBdr>
            <w:top w:val="none" w:sz="0" w:space="0" w:color="auto"/>
            <w:left w:val="none" w:sz="0" w:space="0" w:color="auto"/>
            <w:bottom w:val="none" w:sz="0" w:space="0" w:color="auto"/>
            <w:right w:val="none" w:sz="0" w:space="0" w:color="auto"/>
          </w:divBdr>
        </w:div>
      </w:divsChild>
    </w:div>
    <w:div w:id="1493446685">
      <w:bodyDiv w:val="1"/>
      <w:marLeft w:val="0"/>
      <w:marRight w:val="0"/>
      <w:marTop w:val="0"/>
      <w:marBottom w:val="0"/>
      <w:divBdr>
        <w:top w:val="none" w:sz="0" w:space="0" w:color="auto"/>
        <w:left w:val="none" w:sz="0" w:space="0" w:color="auto"/>
        <w:bottom w:val="none" w:sz="0" w:space="0" w:color="auto"/>
        <w:right w:val="none" w:sz="0" w:space="0" w:color="auto"/>
      </w:divBdr>
    </w:div>
    <w:div w:id="1513951859">
      <w:bodyDiv w:val="1"/>
      <w:marLeft w:val="0"/>
      <w:marRight w:val="0"/>
      <w:marTop w:val="0"/>
      <w:marBottom w:val="0"/>
      <w:divBdr>
        <w:top w:val="none" w:sz="0" w:space="0" w:color="auto"/>
        <w:left w:val="none" w:sz="0" w:space="0" w:color="auto"/>
        <w:bottom w:val="none" w:sz="0" w:space="0" w:color="auto"/>
        <w:right w:val="none" w:sz="0" w:space="0" w:color="auto"/>
      </w:divBdr>
      <w:divsChild>
        <w:div w:id="548884788">
          <w:marLeft w:val="0"/>
          <w:marRight w:val="0"/>
          <w:marTop w:val="0"/>
          <w:marBottom w:val="0"/>
          <w:divBdr>
            <w:top w:val="none" w:sz="0" w:space="0" w:color="auto"/>
            <w:left w:val="none" w:sz="0" w:space="0" w:color="auto"/>
            <w:bottom w:val="none" w:sz="0" w:space="0" w:color="auto"/>
            <w:right w:val="none" w:sz="0" w:space="0" w:color="auto"/>
          </w:divBdr>
        </w:div>
        <w:div w:id="868375419">
          <w:marLeft w:val="0"/>
          <w:marRight w:val="0"/>
          <w:marTop w:val="0"/>
          <w:marBottom w:val="0"/>
          <w:divBdr>
            <w:top w:val="none" w:sz="0" w:space="0" w:color="auto"/>
            <w:left w:val="none" w:sz="0" w:space="0" w:color="auto"/>
            <w:bottom w:val="none" w:sz="0" w:space="0" w:color="auto"/>
            <w:right w:val="none" w:sz="0" w:space="0" w:color="auto"/>
          </w:divBdr>
        </w:div>
      </w:divsChild>
    </w:div>
    <w:div w:id="1545404936">
      <w:bodyDiv w:val="1"/>
      <w:marLeft w:val="0"/>
      <w:marRight w:val="0"/>
      <w:marTop w:val="0"/>
      <w:marBottom w:val="0"/>
      <w:divBdr>
        <w:top w:val="none" w:sz="0" w:space="0" w:color="auto"/>
        <w:left w:val="none" w:sz="0" w:space="0" w:color="auto"/>
        <w:bottom w:val="none" w:sz="0" w:space="0" w:color="auto"/>
        <w:right w:val="none" w:sz="0" w:space="0" w:color="auto"/>
      </w:divBdr>
    </w:div>
    <w:div w:id="1570072798">
      <w:bodyDiv w:val="1"/>
      <w:marLeft w:val="0"/>
      <w:marRight w:val="0"/>
      <w:marTop w:val="0"/>
      <w:marBottom w:val="0"/>
      <w:divBdr>
        <w:top w:val="none" w:sz="0" w:space="0" w:color="auto"/>
        <w:left w:val="none" w:sz="0" w:space="0" w:color="auto"/>
        <w:bottom w:val="none" w:sz="0" w:space="0" w:color="auto"/>
        <w:right w:val="none" w:sz="0" w:space="0" w:color="auto"/>
      </w:divBdr>
    </w:div>
    <w:div w:id="1584484648">
      <w:bodyDiv w:val="1"/>
      <w:marLeft w:val="0"/>
      <w:marRight w:val="0"/>
      <w:marTop w:val="0"/>
      <w:marBottom w:val="0"/>
      <w:divBdr>
        <w:top w:val="none" w:sz="0" w:space="0" w:color="auto"/>
        <w:left w:val="none" w:sz="0" w:space="0" w:color="auto"/>
        <w:bottom w:val="none" w:sz="0" w:space="0" w:color="auto"/>
        <w:right w:val="none" w:sz="0" w:space="0" w:color="auto"/>
      </w:divBdr>
    </w:div>
    <w:div w:id="1639187342">
      <w:bodyDiv w:val="1"/>
      <w:marLeft w:val="0"/>
      <w:marRight w:val="0"/>
      <w:marTop w:val="0"/>
      <w:marBottom w:val="0"/>
      <w:divBdr>
        <w:top w:val="none" w:sz="0" w:space="0" w:color="auto"/>
        <w:left w:val="none" w:sz="0" w:space="0" w:color="auto"/>
        <w:bottom w:val="none" w:sz="0" w:space="0" w:color="auto"/>
        <w:right w:val="none" w:sz="0" w:space="0" w:color="auto"/>
      </w:divBdr>
    </w:div>
    <w:div w:id="1680231040">
      <w:bodyDiv w:val="1"/>
      <w:marLeft w:val="0"/>
      <w:marRight w:val="0"/>
      <w:marTop w:val="0"/>
      <w:marBottom w:val="0"/>
      <w:divBdr>
        <w:top w:val="none" w:sz="0" w:space="0" w:color="auto"/>
        <w:left w:val="none" w:sz="0" w:space="0" w:color="auto"/>
        <w:bottom w:val="none" w:sz="0" w:space="0" w:color="auto"/>
        <w:right w:val="none" w:sz="0" w:space="0" w:color="auto"/>
      </w:divBdr>
    </w:div>
    <w:div w:id="1686711694">
      <w:bodyDiv w:val="1"/>
      <w:marLeft w:val="0"/>
      <w:marRight w:val="0"/>
      <w:marTop w:val="0"/>
      <w:marBottom w:val="0"/>
      <w:divBdr>
        <w:top w:val="none" w:sz="0" w:space="0" w:color="auto"/>
        <w:left w:val="none" w:sz="0" w:space="0" w:color="auto"/>
        <w:bottom w:val="none" w:sz="0" w:space="0" w:color="auto"/>
        <w:right w:val="none" w:sz="0" w:space="0" w:color="auto"/>
      </w:divBdr>
    </w:div>
    <w:div w:id="1743530072">
      <w:bodyDiv w:val="1"/>
      <w:marLeft w:val="0"/>
      <w:marRight w:val="0"/>
      <w:marTop w:val="0"/>
      <w:marBottom w:val="0"/>
      <w:divBdr>
        <w:top w:val="none" w:sz="0" w:space="0" w:color="auto"/>
        <w:left w:val="none" w:sz="0" w:space="0" w:color="auto"/>
        <w:bottom w:val="none" w:sz="0" w:space="0" w:color="auto"/>
        <w:right w:val="none" w:sz="0" w:space="0" w:color="auto"/>
      </w:divBdr>
    </w:div>
    <w:div w:id="1824394675">
      <w:bodyDiv w:val="1"/>
      <w:marLeft w:val="0"/>
      <w:marRight w:val="0"/>
      <w:marTop w:val="0"/>
      <w:marBottom w:val="0"/>
      <w:divBdr>
        <w:top w:val="none" w:sz="0" w:space="0" w:color="auto"/>
        <w:left w:val="none" w:sz="0" w:space="0" w:color="auto"/>
        <w:bottom w:val="none" w:sz="0" w:space="0" w:color="auto"/>
        <w:right w:val="none" w:sz="0" w:space="0" w:color="auto"/>
      </w:divBdr>
    </w:div>
    <w:div w:id="1833180451">
      <w:bodyDiv w:val="1"/>
      <w:marLeft w:val="0"/>
      <w:marRight w:val="0"/>
      <w:marTop w:val="0"/>
      <w:marBottom w:val="0"/>
      <w:divBdr>
        <w:top w:val="none" w:sz="0" w:space="0" w:color="auto"/>
        <w:left w:val="none" w:sz="0" w:space="0" w:color="auto"/>
        <w:bottom w:val="none" w:sz="0" w:space="0" w:color="auto"/>
        <w:right w:val="none" w:sz="0" w:space="0" w:color="auto"/>
      </w:divBdr>
      <w:divsChild>
        <w:div w:id="172114810">
          <w:marLeft w:val="360"/>
          <w:marRight w:val="0"/>
          <w:marTop w:val="200"/>
          <w:marBottom w:val="0"/>
          <w:divBdr>
            <w:top w:val="none" w:sz="0" w:space="0" w:color="auto"/>
            <w:left w:val="none" w:sz="0" w:space="0" w:color="auto"/>
            <w:bottom w:val="none" w:sz="0" w:space="0" w:color="auto"/>
            <w:right w:val="none" w:sz="0" w:space="0" w:color="auto"/>
          </w:divBdr>
        </w:div>
        <w:div w:id="626857117">
          <w:marLeft w:val="360"/>
          <w:marRight w:val="0"/>
          <w:marTop w:val="200"/>
          <w:marBottom w:val="0"/>
          <w:divBdr>
            <w:top w:val="none" w:sz="0" w:space="0" w:color="auto"/>
            <w:left w:val="none" w:sz="0" w:space="0" w:color="auto"/>
            <w:bottom w:val="none" w:sz="0" w:space="0" w:color="auto"/>
            <w:right w:val="none" w:sz="0" w:space="0" w:color="auto"/>
          </w:divBdr>
        </w:div>
        <w:div w:id="796070493">
          <w:marLeft w:val="360"/>
          <w:marRight w:val="0"/>
          <w:marTop w:val="200"/>
          <w:marBottom w:val="0"/>
          <w:divBdr>
            <w:top w:val="none" w:sz="0" w:space="0" w:color="auto"/>
            <w:left w:val="none" w:sz="0" w:space="0" w:color="auto"/>
            <w:bottom w:val="none" w:sz="0" w:space="0" w:color="auto"/>
            <w:right w:val="none" w:sz="0" w:space="0" w:color="auto"/>
          </w:divBdr>
        </w:div>
        <w:div w:id="1055931026">
          <w:marLeft w:val="360"/>
          <w:marRight w:val="0"/>
          <w:marTop w:val="200"/>
          <w:marBottom w:val="0"/>
          <w:divBdr>
            <w:top w:val="none" w:sz="0" w:space="0" w:color="auto"/>
            <w:left w:val="none" w:sz="0" w:space="0" w:color="auto"/>
            <w:bottom w:val="none" w:sz="0" w:space="0" w:color="auto"/>
            <w:right w:val="none" w:sz="0" w:space="0" w:color="auto"/>
          </w:divBdr>
        </w:div>
        <w:div w:id="1076197931">
          <w:marLeft w:val="360"/>
          <w:marRight w:val="0"/>
          <w:marTop w:val="200"/>
          <w:marBottom w:val="0"/>
          <w:divBdr>
            <w:top w:val="none" w:sz="0" w:space="0" w:color="auto"/>
            <w:left w:val="none" w:sz="0" w:space="0" w:color="auto"/>
            <w:bottom w:val="none" w:sz="0" w:space="0" w:color="auto"/>
            <w:right w:val="none" w:sz="0" w:space="0" w:color="auto"/>
          </w:divBdr>
        </w:div>
        <w:div w:id="1130439879">
          <w:marLeft w:val="360"/>
          <w:marRight w:val="0"/>
          <w:marTop w:val="200"/>
          <w:marBottom w:val="0"/>
          <w:divBdr>
            <w:top w:val="none" w:sz="0" w:space="0" w:color="auto"/>
            <w:left w:val="none" w:sz="0" w:space="0" w:color="auto"/>
            <w:bottom w:val="none" w:sz="0" w:space="0" w:color="auto"/>
            <w:right w:val="none" w:sz="0" w:space="0" w:color="auto"/>
          </w:divBdr>
        </w:div>
        <w:div w:id="1224216965">
          <w:marLeft w:val="360"/>
          <w:marRight w:val="0"/>
          <w:marTop w:val="200"/>
          <w:marBottom w:val="0"/>
          <w:divBdr>
            <w:top w:val="none" w:sz="0" w:space="0" w:color="auto"/>
            <w:left w:val="none" w:sz="0" w:space="0" w:color="auto"/>
            <w:bottom w:val="none" w:sz="0" w:space="0" w:color="auto"/>
            <w:right w:val="none" w:sz="0" w:space="0" w:color="auto"/>
          </w:divBdr>
        </w:div>
      </w:divsChild>
    </w:div>
    <w:div w:id="1911690207">
      <w:bodyDiv w:val="1"/>
      <w:marLeft w:val="0"/>
      <w:marRight w:val="0"/>
      <w:marTop w:val="0"/>
      <w:marBottom w:val="0"/>
      <w:divBdr>
        <w:top w:val="none" w:sz="0" w:space="0" w:color="auto"/>
        <w:left w:val="none" w:sz="0" w:space="0" w:color="auto"/>
        <w:bottom w:val="none" w:sz="0" w:space="0" w:color="auto"/>
        <w:right w:val="none" w:sz="0" w:space="0" w:color="auto"/>
      </w:divBdr>
    </w:div>
    <w:div w:id="1936589088">
      <w:bodyDiv w:val="1"/>
      <w:marLeft w:val="0"/>
      <w:marRight w:val="0"/>
      <w:marTop w:val="0"/>
      <w:marBottom w:val="0"/>
      <w:divBdr>
        <w:top w:val="none" w:sz="0" w:space="0" w:color="auto"/>
        <w:left w:val="none" w:sz="0" w:space="0" w:color="auto"/>
        <w:bottom w:val="none" w:sz="0" w:space="0" w:color="auto"/>
        <w:right w:val="none" w:sz="0" w:space="0" w:color="auto"/>
      </w:divBdr>
    </w:div>
    <w:div w:id="1945453268">
      <w:bodyDiv w:val="1"/>
      <w:marLeft w:val="0"/>
      <w:marRight w:val="0"/>
      <w:marTop w:val="0"/>
      <w:marBottom w:val="0"/>
      <w:divBdr>
        <w:top w:val="none" w:sz="0" w:space="0" w:color="auto"/>
        <w:left w:val="none" w:sz="0" w:space="0" w:color="auto"/>
        <w:bottom w:val="none" w:sz="0" w:space="0" w:color="auto"/>
        <w:right w:val="none" w:sz="0" w:space="0" w:color="auto"/>
      </w:divBdr>
    </w:div>
    <w:div w:id="1993482581">
      <w:bodyDiv w:val="1"/>
      <w:marLeft w:val="0"/>
      <w:marRight w:val="0"/>
      <w:marTop w:val="0"/>
      <w:marBottom w:val="0"/>
      <w:divBdr>
        <w:top w:val="none" w:sz="0" w:space="0" w:color="auto"/>
        <w:left w:val="none" w:sz="0" w:space="0" w:color="auto"/>
        <w:bottom w:val="none" w:sz="0" w:space="0" w:color="auto"/>
        <w:right w:val="none" w:sz="0" w:space="0" w:color="auto"/>
      </w:divBdr>
      <w:divsChild>
        <w:div w:id="714234868">
          <w:marLeft w:val="1166"/>
          <w:marRight w:val="0"/>
          <w:marTop w:val="200"/>
          <w:marBottom w:val="0"/>
          <w:divBdr>
            <w:top w:val="none" w:sz="0" w:space="0" w:color="auto"/>
            <w:left w:val="none" w:sz="0" w:space="0" w:color="auto"/>
            <w:bottom w:val="none" w:sz="0" w:space="0" w:color="auto"/>
            <w:right w:val="none" w:sz="0" w:space="0" w:color="auto"/>
          </w:divBdr>
        </w:div>
        <w:div w:id="793911568">
          <w:marLeft w:val="1166"/>
          <w:marRight w:val="0"/>
          <w:marTop w:val="200"/>
          <w:marBottom w:val="0"/>
          <w:divBdr>
            <w:top w:val="none" w:sz="0" w:space="0" w:color="auto"/>
            <w:left w:val="none" w:sz="0" w:space="0" w:color="auto"/>
            <w:bottom w:val="none" w:sz="0" w:space="0" w:color="auto"/>
            <w:right w:val="none" w:sz="0" w:space="0" w:color="auto"/>
          </w:divBdr>
        </w:div>
        <w:div w:id="979261965">
          <w:marLeft w:val="1166"/>
          <w:marRight w:val="0"/>
          <w:marTop w:val="200"/>
          <w:marBottom w:val="0"/>
          <w:divBdr>
            <w:top w:val="none" w:sz="0" w:space="0" w:color="auto"/>
            <w:left w:val="none" w:sz="0" w:space="0" w:color="auto"/>
            <w:bottom w:val="none" w:sz="0" w:space="0" w:color="auto"/>
            <w:right w:val="none" w:sz="0" w:space="0" w:color="auto"/>
          </w:divBdr>
        </w:div>
        <w:div w:id="1466003812">
          <w:marLeft w:val="1166"/>
          <w:marRight w:val="0"/>
          <w:marTop w:val="200"/>
          <w:marBottom w:val="0"/>
          <w:divBdr>
            <w:top w:val="none" w:sz="0" w:space="0" w:color="auto"/>
            <w:left w:val="none" w:sz="0" w:space="0" w:color="auto"/>
            <w:bottom w:val="none" w:sz="0" w:space="0" w:color="auto"/>
            <w:right w:val="none" w:sz="0" w:space="0" w:color="auto"/>
          </w:divBdr>
        </w:div>
        <w:div w:id="1494183641">
          <w:marLeft w:val="1166"/>
          <w:marRight w:val="0"/>
          <w:marTop w:val="200"/>
          <w:marBottom w:val="0"/>
          <w:divBdr>
            <w:top w:val="none" w:sz="0" w:space="0" w:color="auto"/>
            <w:left w:val="none" w:sz="0" w:space="0" w:color="auto"/>
            <w:bottom w:val="none" w:sz="0" w:space="0" w:color="auto"/>
            <w:right w:val="none" w:sz="0" w:space="0" w:color="auto"/>
          </w:divBdr>
        </w:div>
      </w:divsChild>
    </w:div>
    <w:div w:id="1993485687">
      <w:bodyDiv w:val="1"/>
      <w:marLeft w:val="0"/>
      <w:marRight w:val="0"/>
      <w:marTop w:val="0"/>
      <w:marBottom w:val="0"/>
      <w:divBdr>
        <w:top w:val="none" w:sz="0" w:space="0" w:color="auto"/>
        <w:left w:val="none" w:sz="0" w:space="0" w:color="auto"/>
        <w:bottom w:val="none" w:sz="0" w:space="0" w:color="auto"/>
        <w:right w:val="none" w:sz="0" w:space="0" w:color="auto"/>
      </w:divBdr>
      <w:divsChild>
        <w:div w:id="1233544259">
          <w:marLeft w:val="547"/>
          <w:marRight w:val="0"/>
          <w:marTop w:val="200"/>
          <w:marBottom w:val="0"/>
          <w:divBdr>
            <w:top w:val="none" w:sz="0" w:space="0" w:color="auto"/>
            <w:left w:val="none" w:sz="0" w:space="0" w:color="auto"/>
            <w:bottom w:val="none" w:sz="0" w:space="0" w:color="auto"/>
            <w:right w:val="none" w:sz="0" w:space="0" w:color="auto"/>
          </w:divBdr>
        </w:div>
        <w:div w:id="1756634044">
          <w:marLeft w:val="547"/>
          <w:marRight w:val="0"/>
          <w:marTop w:val="200"/>
          <w:marBottom w:val="0"/>
          <w:divBdr>
            <w:top w:val="none" w:sz="0" w:space="0" w:color="auto"/>
            <w:left w:val="none" w:sz="0" w:space="0" w:color="auto"/>
            <w:bottom w:val="none" w:sz="0" w:space="0" w:color="auto"/>
            <w:right w:val="none" w:sz="0" w:space="0" w:color="auto"/>
          </w:divBdr>
        </w:div>
        <w:div w:id="1802770312">
          <w:marLeft w:val="547"/>
          <w:marRight w:val="0"/>
          <w:marTop w:val="200"/>
          <w:marBottom w:val="0"/>
          <w:divBdr>
            <w:top w:val="none" w:sz="0" w:space="0" w:color="auto"/>
            <w:left w:val="none" w:sz="0" w:space="0" w:color="auto"/>
            <w:bottom w:val="none" w:sz="0" w:space="0" w:color="auto"/>
            <w:right w:val="none" w:sz="0" w:space="0" w:color="auto"/>
          </w:divBdr>
        </w:div>
        <w:div w:id="2091268277">
          <w:marLeft w:val="547"/>
          <w:marRight w:val="0"/>
          <w:marTop w:val="200"/>
          <w:marBottom w:val="0"/>
          <w:divBdr>
            <w:top w:val="none" w:sz="0" w:space="0" w:color="auto"/>
            <w:left w:val="none" w:sz="0" w:space="0" w:color="auto"/>
            <w:bottom w:val="none" w:sz="0" w:space="0" w:color="auto"/>
            <w:right w:val="none" w:sz="0" w:space="0" w:color="auto"/>
          </w:divBdr>
        </w:div>
      </w:divsChild>
    </w:div>
    <w:div w:id="1994871048">
      <w:bodyDiv w:val="1"/>
      <w:marLeft w:val="0"/>
      <w:marRight w:val="0"/>
      <w:marTop w:val="0"/>
      <w:marBottom w:val="0"/>
      <w:divBdr>
        <w:top w:val="none" w:sz="0" w:space="0" w:color="auto"/>
        <w:left w:val="none" w:sz="0" w:space="0" w:color="auto"/>
        <w:bottom w:val="none" w:sz="0" w:space="0" w:color="auto"/>
        <w:right w:val="none" w:sz="0" w:space="0" w:color="auto"/>
      </w:divBdr>
      <w:divsChild>
        <w:div w:id="668291564">
          <w:marLeft w:val="907"/>
          <w:marRight w:val="0"/>
          <w:marTop w:val="96"/>
          <w:marBottom w:val="0"/>
          <w:divBdr>
            <w:top w:val="none" w:sz="0" w:space="0" w:color="auto"/>
            <w:left w:val="none" w:sz="0" w:space="0" w:color="auto"/>
            <w:bottom w:val="none" w:sz="0" w:space="0" w:color="auto"/>
            <w:right w:val="none" w:sz="0" w:space="0" w:color="auto"/>
          </w:divBdr>
        </w:div>
      </w:divsChild>
    </w:div>
    <w:div w:id="2035690557">
      <w:bodyDiv w:val="1"/>
      <w:marLeft w:val="0"/>
      <w:marRight w:val="0"/>
      <w:marTop w:val="0"/>
      <w:marBottom w:val="0"/>
      <w:divBdr>
        <w:top w:val="none" w:sz="0" w:space="0" w:color="auto"/>
        <w:left w:val="none" w:sz="0" w:space="0" w:color="auto"/>
        <w:bottom w:val="none" w:sz="0" w:space="0" w:color="auto"/>
        <w:right w:val="none" w:sz="0" w:space="0" w:color="auto"/>
      </w:divBdr>
    </w:div>
    <w:div w:id="2060283831">
      <w:bodyDiv w:val="1"/>
      <w:marLeft w:val="0"/>
      <w:marRight w:val="0"/>
      <w:marTop w:val="0"/>
      <w:marBottom w:val="0"/>
      <w:divBdr>
        <w:top w:val="none" w:sz="0" w:space="0" w:color="auto"/>
        <w:left w:val="none" w:sz="0" w:space="0" w:color="auto"/>
        <w:bottom w:val="none" w:sz="0" w:space="0" w:color="auto"/>
        <w:right w:val="none" w:sz="0" w:space="0" w:color="auto"/>
      </w:divBdr>
      <w:divsChild>
        <w:div w:id="248731136">
          <w:marLeft w:val="547"/>
          <w:marRight w:val="0"/>
          <w:marTop w:val="106"/>
          <w:marBottom w:val="0"/>
          <w:divBdr>
            <w:top w:val="none" w:sz="0" w:space="0" w:color="auto"/>
            <w:left w:val="none" w:sz="0" w:space="0" w:color="auto"/>
            <w:bottom w:val="none" w:sz="0" w:space="0" w:color="auto"/>
            <w:right w:val="none" w:sz="0" w:space="0" w:color="auto"/>
          </w:divBdr>
        </w:div>
        <w:div w:id="709376836">
          <w:marLeft w:val="547"/>
          <w:marRight w:val="0"/>
          <w:marTop w:val="106"/>
          <w:marBottom w:val="0"/>
          <w:divBdr>
            <w:top w:val="none" w:sz="0" w:space="0" w:color="auto"/>
            <w:left w:val="none" w:sz="0" w:space="0" w:color="auto"/>
            <w:bottom w:val="none" w:sz="0" w:space="0" w:color="auto"/>
            <w:right w:val="none" w:sz="0" w:space="0" w:color="auto"/>
          </w:divBdr>
        </w:div>
        <w:div w:id="813720579">
          <w:marLeft w:val="547"/>
          <w:marRight w:val="0"/>
          <w:marTop w:val="106"/>
          <w:marBottom w:val="0"/>
          <w:divBdr>
            <w:top w:val="none" w:sz="0" w:space="0" w:color="auto"/>
            <w:left w:val="none" w:sz="0" w:space="0" w:color="auto"/>
            <w:bottom w:val="none" w:sz="0" w:space="0" w:color="auto"/>
            <w:right w:val="none" w:sz="0" w:space="0" w:color="auto"/>
          </w:divBdr>
        </w:div>
        <w:div w:id="1621836274">
          <w:marLeft w:val="547"/>
          <w:marRight w:val="0"/>
          <w:marTop w:val="106"/>
          <w:marBottom w:val="0"/>
          <w:divBdr>
            <w:top w:val="none" w:sz="0" w:space="0" w:color="auto"/>
            <w:left w:val="none" w:sz="0" w:space="0" w:color="auto"/>
            <w:bottom w:val="none" w:sz="0" w:space="0" w:color="auto"/>
            <w:right w:val="none" w:sz="0" w:space="0" w:color="auto"/>
          </w:divBdr>
        </w:div>
        <w:div w:id="2101022338">
          <w:marLeft w:val="547"/>
          <w:marRight w:val="0"/>
          <w:marTop w:val="106"/>
          <w:marBottom w:val="0"/>
          <w:divBdr>
            <w:top w:val="none" w:sz="0" w:space="0" w:color="auto"/>
            <w:left w:val="none" w:sz="0" w:space="0" w:color="auto"/>
            <w:bottom w:val="none" w:sz="0" w:space="0" w:color="auto"/>
            <w:right w:val="none" w:sz="0" w:space="0" w:color="auto"/>
          </w:divBdr>
        </w:div>
      </w:divsChild>
    </w:div>
    <w:div w:id="2072389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reese\Documents\Custom%20Office%20Templates\Roundtable%20Minutes%20Template%202020-2021%20a.dotx"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44E7777DA8E0B43B95A11DA2C6EF866" ma:contentTypeVersion="8" ma:contentTypeDescription="Create a new document." ma:contentTypeScope="" ma:versionID="f3a5cb913fd9cf765a2a050df9b15cef">
  <xsd:schema xmlns:xsd="http://www.w3.org/2001/XMLSchema" xmlns:xs="http://www.w3.org/2001/XMLSchema" xmlns:p="http://schemas.microsoft.com/office/2006/metadata/properties" xmlns:ns2="ab536ded-979e-4e2d-a1c6-de59c41ef744" xmlns:ns3="3651d949-2f1e-45fa-b54b-6d29d0629ce7" targetNamespace="http://schemas.microsoft.com/office/2006/metadata/properties" ma:root="true" ma:fieldsID="d98ada129b929ec115eb48411ea9552e" ns2:_="" ns3:_="">
    <xsd:import namespace="ab536ded-979e-4e2d-a1c6-de59c41ef744"/>
    <xsd:import namespace="3651d949-2f1e-45fa-b54b-6d29d0629ce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536ded-979e-4e2d-a1c6-de59c41ef7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51d949-2f1e-45fa-b54b-6d29d0629ce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7E3B02-9544-40D7-9343-4C70D953F32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BB79015-408B-4341-A112-1E731D20C8DB}">
  <ds:schemaRefs>
    <ds:schemaRef ds:uri="http://schemas.microsoft.com/sharepoint/v3/contenttype/forms"/>
  </ds:schemaRefs>
</ds:datastoreItem>
</file>

<file path=customXml/itemProps3.xml><?xml version="1.0" encoding="utf-8"?>
<ds:datastoreItem xmlns:ds="http://schemas.openxmlformats.org/officeDocument/2006/customXml" ds:itemID="{5FFE822B-D4DD-4454-A6C5-06E92FE1623C}"/>
</file>

<file path=customXml/itemProps4.xml><?xml version="1.0" encoding="utf-8"?>
<ds:datastoreItem xmlns:ds="http://schemas.openxmlformats.org/officeDocument/2006/customXml" ds:itemID="{8D0BBAC0-CD0E-4598-B11E-E8956AC76710}">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Roundtable Minutes Template 2020-2021 a.dotx</ap:Template>
  <ap:Application>Microsoft Word for the web</ap:Application>
  <ap:DocSecurity>4</ap:DocSecurity>
  <ap:ScaleCrop>false</ap:ScaleCrop>
  <ap:Company>College of Alameda</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Reese</dc:creator>
  <cp:keywords/>
  <dc:description/>
  <cp:lastModifiedBy>Annie Liu</cp:lastModifiedBy>
  <cp:revision>41</cp:revision>
  <cp:lastPrinted>2021-12-10T19:52:00Z</cp:lastPrinted>
  <dcterms:created xsi:type="dcterms:W3CDTF">2021-12-13T23:12:00Z</dcterms:created>
  <dcterms:modified xsi:type="dcterms:W3CDTF">2025-11-24T18:37:24Z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0x010100C44E7777DA8E0B43B95A11DA2C6EF866</vt:lpwstr>
  </property>
  <property fmtid="{D5CDD505-2E9C-101B-9397-08002B2CF9AE}" pid="3" name="MediaServiceImageTags">
    <vt:lpwstr/>
  </property>
</Properties>
</file>