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714B" w:rsidR="00BA4875" w:rsidP="37FEBB9C" w:rsidRDefault="00C2747E" w14:paraId="44CB9DC8" w14:textId="016D1FFB">
      <w:pPr>
        <w:ind w:left="2160" w:hanging="2160"/>
        <w:rPr>
          <w:b/>
          <w:bCs/>
        </w:rPr>
      </w:pPr>
      <w:r w:rsidRPr="00CF714B">
        <w:rPr>
          <w:b/>
          <w:bCs/>
          <w:noProof/>
        </w:rPr>
        <w:t>Voting</w:t>
      </w:r>
      <w:r w:rsidRPr="00CF714B" w:rsidR="080E4DC1">
        <w:rPr>
          <w:b/>
          <w:bCs/>
        </w:rPr>
        <w:t xml:space="preserve"> Members</w:t>
      </w:r>
      <w:r w:rsidRPr="00CF714B" w:rsidR="00FE6EF7">
        <w:rPr>
          <w:b/>
          <w:bCs/>
        </w:rPr>
        <w:t>:</w:t>
      </w:r>
    </w:p>
    <w:p w:rsidRPr="00CF714B" w:rsidR="00FE6EF7" w:rsidP="37FEBB9C" w:rsidRDefault="00FE6EF7" w14:paraId="41D31B93" w14:textId="77777777">
      <w:pPr>
        <w:ind w:left="2160" w:hanging="2160"/>
        <w:rPr>
          <w:b/>
          <w:bCs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253"/>
        <w:gridCol w:w="5002"/>
      </w:tblGrid>
      <w:tr w:rsidRPr="00CF714B" w:rsidR="00FE6EF7" w:rsidTr="10320A76" w14:paraId="478BF3A7" w14:textId="77777777">
        <w:trPr>
          <w:trHeight w:val="2040"/>
        </w:trPr>
        <w:tc>
          <w:tcPr>
            <w:tcW w:w="5482" w:type="dxa"/>
            <w:tcMar/>
          </w:tcPr>
          <w:p w:rsidRPr="00CF714B" w:rsidR="00FE6EF7" w:rsidP="00A9391A" w:rsidRDefault="00AF47C7" w14:paraId="24522B3C" w14:textId="2F83C4B9">
            <w:pPr>
              <w:rPr>
                <w:color w:val="000000" w:themeColor="text1"/>
              </w:rPr>
            </w:pPr>
            <w:sdt>
              <w:sdtPr>
                <w:rPr>
                  <w:rFonts w:eastAsia="MS Gothic"/>
                  <w:color w:val="000000" w:themeColor="text1"/>
                  <w:shd w:val="clear" w:color="auto" w:fill="E6E6E6"/>
                </w:rPr>
                <w:id w:val="1883822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="MS Gothic"/>
                  <w:color w:val="000000" w:themeColor="text1" w:themeTint="FF" w:themeShade="FF"/>
                </w:rPr>
              </w:sdtEndPr>
              <w:sdtContent>
                <w:r w:rsidRPr="10320A76" w:rsidR="7FE396DB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00CF714B" w:rsidR="736D86F6">
              <w:rPr>
                <w:color w:val="000000" w:themeColor="text1"/>
              </w:rPr>
              <w:t>Armando Franco</w:t>
            </w:r>
            <w:r w:rsidRPr="00CF714B" w:rsidR="3374AB75">
              <w:rPr>
                <w:color w:val="000000" w:themeColor="text1"/>
              </w:rPr>
              <w:t>, Tri-</w:t>
            </w:r>
            <w:r w:rsidRPr="00CF714B" w:rsidR="7CFF274B">
              <w:rPr>
                <w:color w:val="000000" w:themeColor="text1"/>
              </w:rPr>
              <w:t>c</w:t>
            </w:r>
            <w:r w:rsidRPr="00CF714B" w:rsidR="3374AB75">
              <w:rPr>
                <w:color w:val="000000" w:themeColor="text1"/>
              </w:rPr>
              <w:t>hair</w:t>
            </w:r>
            <w:r w:rsidRPr="00CF714B" w:rsidR="3562F563">
              <w:rPr>
                <w:color w:val="000000" w:themeColor="text1"/>
              </w:rPr>
              <w:t xml:space="preserve"> (Admin)</w:t>
            </w:r>
          </w:p>
          <w:p w:rsidRPr="00CF714B" w:rsidR="00FE6EF7" w:rsidP="00A9391A" w:rsidRDefault="00AF47C7" w14:paraId="1706D5F9" w14:textId="60F8279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2090886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10320A76" w:rsidR="520E95B5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00CF714B" w:rsidR="570D29C6">
              <w:rPr>
                <w:color w:val="000000" w:themeColor="text1"/>
              </w:rPr>
              <w:t xml:space="preserve">Dr. Carolyn Martinez, Tri-chair (</w:t>
            </w:r>
            <w:r w:rsidRPr="00CF714B" w:rsidR="7DC4E87D">
              <w:rPr>
                <w:color w:val="000000" w:themeColor="text1"/>
              </w:rPr>
              <w:t xml:space="preserve">F</w:t>
            </w:r>
            <w:r w:rsidRPr="00CF714B" w:rsidR="570D29C6">
              <w:rPr>
                <w:color w:val="000000" w:themeColor="text1"/>
              </w:rPr>
              <w:t xml:space="preserve">aculty)</w:t>
            </w:r>
          </w:p>
          <w:p w:rsidRPr="00CF714B" w:rsidR="00FE6EF7" w:rsidP="00A9391A" w:rsidRDefault="00AF47C7" w14:paraId="59BEF508" w14:textId="5E0D0C5B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9396064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10320A76" w:rsidR="78472863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00CF714B" w:rsidR="3AE490BE">
              <w:rPr>
                <w:color w:val="000000" w:themeColor="text1"/>
              </w:rPr>
              <w:t xml:space="preserve">Emily Segal, Tri-chair (Classified)</w:t>
            </w:r>
          </w:p>
          <w:p w:rsidRPr="00CF714B" w:rsidR="00FE6EF7" w:rsidP="00A9391A" w:rsidRDefault="00AF47C7" w14:paraId="1C435C92" w14:textId="3C65390E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1395090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10320A76" w:rsidR="0AF7E23F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00CF714B" w:rsidR="5E585A0E">
              <w:rPr>
                <w:color w:val="000000" w:themeColor="text1"/>
              </w:rPr>
              <w:t>Dr. Denise Richardson, Admin</w:t>
            </w:r>
          </w:p>
          <w:p w:rsidRPr="00CF714B" w:rsidR="00FE6EF7" w:rsidP="00A9391A" w:rsidRDefault="00AF47C7" w14:paraId="5F4304B6" w14:textId="3F5DFFD9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7330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00CF714B" w:rsidR="00FE6EF7">
                  <w:rPr>
                    <w:rFonts w:ascii="Segoe UI Symbol" w:hAnsi="Segoe UI Symbol" w:eastAsia="MS Gothic" w:cs="Segoe UI Symbol"/>
                    <w:color w:val="000000" w:themeColor="text1"/>
                  </w:rPr>
                  <w:t>☐</w:t>
                </w:r>
              </w:sdtContent>
            </w:sdt>
            <w:r w:rsidRPr="00CF714B" w:rsidR="00FE6EF7">
              <w:rPr>
                <w:color w:val="000000" w:themeColor="text1"/>
              </w:rPr>
              <w:t xml:space="preserve"> </w:t>
            </w:r>
            <w:r w:rsidRPr="00CF714B" w:rsidR="24400951">
              <w:rPr>
                <w:color w:val="000000" w:themeColor="text1"/>
              </w:rPr>
              <w:t>Amy Lee</w:t>
            </w:r>
            <w:r w:rsidRPr="00CF714B" w:rsidR="628E6A24">
              <w:rPr>
                <w:color w:val="000000" w:themeColor="text1"/>
              </w:rPr>
              <w:t>, Admin</w:t>
            </w:r>
          </w:p>
          <w:p w:rsidRPr="00CF714B" w:rsidR="00FE6EF7" w:rsidP="00A9391A" w:rsidRDefault="00AF47C7" w14:paraId="2EB49265" w14:textId="44777615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1809011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10320A76" w:rsidR="61546E05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00CF714B" w:rsidR="37AB2937">
              <w:rPr>
                <w:color w:val="000000" w:themeColor="text1"/>
              </w:rPr>
              <w:t xml:space="preserve">Gabriel Martinez, </w:t>
            </w:r>
            <w:r w:rsidRPr="00CF714B" w:rsidR="5E65DC6A">
              <w:rPr>
                <w:color w:val="000000" w:themeColor="text1"/>
              </w:rPr>
              <w:t>F</w:t>
            </w:r>
            <w:r w:rsidRPr="00CF714B" w:rsidR="29430649">
              <w:rPr>
                <w:color w:val="000000" w:themeColor="text1"/>
              </w:rPr>
              <w:t>aculty</w:t>
            </w:r>
          </w:p>
        </w:tc>
        <w:tc>
          <w:tcPr>
            <w:tcW w:w="5228" w:type="dxa"/>
            <w:tcMar/>
          </w:tcPr>
          <w:p w:rsidRPr="00CF714B" w:rsidR="00FE6EF7" w:rsidP="10320A76" w:rsidRDefault="00AF47C7" w14:paraId="033D8909" w14:textId="43A1670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515227877"/>
                <w:placeholder>
                  <w:docPart w:val="245FCFBF034F21419452289975EA8D7C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10320A76" w:rsidR="71B91E33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10320A76" w:rsidR="2F021E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Adriana (Dri) Regalado</w:t>
            </w:r>
          </w:p>
          <w:p w:rsidRPr="00CF714B" w:rsidR="00FE6EF7" w:rsidP="00A9391A" w:rsidRDefault="00AF47C7" w14:paraId="60628EB1" w14:textId="6CD5DA13">
            <w:pPr>
              <w:rPr>
                <w:color w:val="000000" w:themeColor="text1"/>
              </w:rPr>
            </w:pPr>
            <w:sdt>
              <w:sdtPr>
                <w:id w:val="31583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color w:val="000000" w:themeColor="text1" w:themeTint="FF" w:themeShade="FF"/>
                </w:rPr>
              </w:sdtPr>
              <w:sdtContent>
                <w:r w:rsidRPr="4259203B" w:rsidR="3833D214">
                  <w:rPr>
                    <w:rFonts w:ascii="Segoe UI Symbol" w:hAnsi="Segoe UI Symbol" w:eastAsia="MS Gothic" w:cs="Segoe UI Symbol"/>
                    <w:color w:val="000000" w:themeColor="text1" w:themeTint="FF" w:themeShade="FF"/>
                  </w:rPr>
                  <w:t>☐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  <w:r w:rsidRPr="4259203B" w:rsidR="3833D214">
              <w:rPr>
                <w:color w:val="000000" w:themeColor="text1" w:themeTint="FF" w:themeShade="FF"/>
              </w:rPr>
              <w:t xml:space="preserve"> Johnny Dong, Classified</w:t>
            </w:r>
          </w:p>
          <w:p w:rsidRPr="00CF714B" w:rsidR="00FE6EF7" w:rsidP="00A9391A" w:rsidRDefault="00AF47C7" w14:paraId="2905D365" w14:textId="23FCB387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640779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4259203B" w:rsidR="684327E9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00CF714B" w:rsidR="41CEC44F">
              <w:rPr>
                <w:color w:val="000000" w:themeColor="text1"/>
              </w:rPr>
              <w:t xml:space="preserve">Michael </w:t>
            </w:r>
            <w:r w:rsidRPr="00CF714B" w:rsidR="41CEC44F">
              <w:rPr>
                <w:color w:val="000000" w:themeColor="text1"/>
              </w:rPr>
              <w:t>Alvil</w:t>
            </w:r>
            <w:r w:rsidRPr="00CF714B" w:rsidR="7C860C8C">
              <w:rPr>
                <w:color w:val="000000" w:themeColor="text1"/>
              </w:rPr>
              <w:t>l</w:t>
            </w:r>
            <w:r w:rsidRPr="00CF714B" w:rsidR="41CEC44F">
              <w:rPr>
                <w:color w:val="000000" w:themeColor="text1"/>
              </w:rPr>
              <w:t>ar</w:t>
            </w:r>
            <w:r w:rsidRPr="00CF714B" w:rsidR="41CEC44F">
              <w:rPr>
                <w:color w:val="000000" w:themeColor="text1"/>
              </w:rPr>
              <w:t xml:space="preserve"> </w:t>
            </w:r>
          </w:p>
          <w:p w:rsidRPr="00CF714B" w:rsidR="00FE6EF7" w:rsidP="10320A76" w:rsidRDefault="00AF47C7" w14:paraId="6F61DB5E" w14:textId="2DE760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sdt>
              <w:sdtPr>
                <w:rPr>
                  <w:color w:val="000000" w:themeColor="text1"/>
                  <w:shd w:val="clear" w:color="auto" w:fill="E6E6E6"/>
                </w:rPr>
                <w:id w:val="-61490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 w:themeTint="FF" w:themeShade="FF"/>
                </w:rPr>
              </w:sdtEndPr>
              <w:sdtContent>
                <w:r w:rsidRPr="10320A76" w:rsidR="583BD589">
                  <w:rPr>
                    <w:rFonts w:ascii="MS Gothic" w:hAnsi="MS Gothic" w:eastAsia="MS Gothic" w:cs="MS Gothic"/>
                    <w:color w:val="000000" w:themeColor="text1"/>
                  </w:rPr>
                  <w:t>☒</w:t>
                </w:r>
              </w:sdtContent>
            </w:sdt>
            <w:r w:rsidRPr="00CF714B" w:rsidR="3374AB75">
              <w:rPr>
                <w:color w:val="000000" w:themeColor="text1"/>
              </w:rPr>
              <w:t xml:space="preserve"> </w:t>
            </w:r>
            <w:r w:rsidRPr="10320A76" w:rsidR="45AB8CA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Harsheet Subedi</w:t>
            </w:r>
          </w:p>
          <w:p w:rsidRPr="00CF714B" w:rsidR="00FE6EF7" w:rsidP="4259203B" w:rsidRDefault="00AF47C7" w14:paraId="3BAE216B" w14:textId="2461D092">
            <w:pPr>
              <w:pStyle w:val="Normal"/>
              <w:rPr>
                <w:color w:val="000000" w:themeColor="text1" w:themeTint="FF" w:themeShade="FF"/>
              </w:rPr>
            </w:pPr>
            <w:sdt>
              <w:sdtPr>
                <w:id w:val="2079477966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color w:val="000000" w:themeColor="text1" w:themeTint="FF" w:themeShade="FF"/>
                </w:rPr>
              </w:sdtPr>
              <w:sdtContent>
                <w:r w:rsidRPr="10320A76" w:rsidR="02839A4D">
                  <w:rPr>
                    <w:rFonts w:ascii="MS Gothic" w:hAnsi="MS Gothic" w:eastAsia="MS Gothic" w:cs="MS Gothic"/>
                    <w:color w:val="000000" w:themeColor="text1" w:themeTint="FF" w:themeShade="FF"/>
                  </w:rPr>
                  <w:t>☒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  <w:r w:rsidRPr="10320A76" w:rsidR="45284858">
              <w:rPr>
                <w:color w:val="000000" w:themeColor="text1" w:themeTint="FF" w:themeShade="FF"/>
              </w:rPr>
              <w:t xml:space="preserve"> </w:t>
            </w:r>
            <w:r w:rsidRPr="10320A76" w:rsidR="40892FA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Navaneet Baniya</w:t>
            </w:r>
          </w:p>
          <w:p w:rsidRPr="00CF714B" w:rsidR="00FE6EF7" w:rsidP="10320A76" w:rsidRDefault="00AF47C7" w14:paraId="1904DBC2" w14:textId="03F3E873">
            <w:pPr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sdt>
              <w:sdtPr>
                <w:id w:val="96168943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>
                  <w:color w:val="000000" w:themeColor="text1" w:themeTint="FF" w:themeShade="FF"/>
                </w:rPr>
              </w:sdtPr>
              <w:sdtContent>
                <w:r w:rsidRPr="10320A76" w:rsidR="106820ED">
                  <w:rPr>
                    <w:rFonts w:ascii="MS Gothic" w:hAnsi="MS Gothic" w:eastAsia="MS Gothic" w:cs="MS Gothic"/>
                    <w:color w:val="000000" w:themeColor="text1" w:themeTint="FF" w:themeShade="FF"/>
                  </w:rPr>
                  <w:t>☒</w:t>
                </w:r>
              </w:sdtContent>
              <w:sdtEndPr>
                <w:rPr>
                  <w:color w:val="000000" w:themeColor="text1" w:themeTint="FF" w:themeShade="FF"/>
                </w:rPr>
              </w:sdtEndPr>
            </w:sdt>
            <w:r w:rsidRPr="10320A76" w:rsidR="45284858">
              <w:rPr>
                <w:color w:val="000000" w:themeColor="text1" w:themeTint="FF" w:themeShade="FF"/>
              </w:rPr>
              <w:t xml:space="preserve"> </w:t>
            </w:r>
            <w:r w:rsidRPr="10320A76" w:rsidR="3B565C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Aina </w:t>
            </w:r>
            <w:r w:rsidRPr="10320A76" w:rsidR="3B565CA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Mahyavanshi</w:t>
            </w:r>
          </w:p>
          <w:p w:rsidRPr="00CF714B" w:rsidR="00FE6EF7" w:rsidP="4259203B" w:rsidRDefault="00AF47C7" w14:paraId="733D1198" w14:textId="69E26943">
            <w:pPr>
              <w:rPr>
                <w:color w:val="000000" w:themeColor="text1" w:themeTint="FF" w:themeShade="FF"/>
              </w:rPr>
            </w:pPr>
          </w:p>
          <w:p w:rsidRPr="00CF714B" w:rsidR="00FE6EF7" w:rsidP="4259203B" w:rsidRDefault="00AF47C7" w14:paraId="4ACCBE0C" w14:textId="3EC4C67D">
            <w:pPr>
              <w:rPr>
                <w:color w:val="000000" w:themeColor="text1" w:themeTint="FF" w:themeShade="FF"/>
              </w:rPr>
            </w:pPr>
          </w:p>
          <w:p w:rsidRPr="00CF714B" w:rsidR="00FE6EF7" w:rsidP="4259203B" w:rsidRDefault="00AF47C7" w14:paraId="3ED33458" w14:textId="3A3C9163">
            <w:pPr>
              <w:pStyle w:val="Normal"/>
              <w:rPr>
                <w:color w:val="000000" w:themeColor="text1"/>
              </w:rPr>
            </w:pPr>
          </w:p>
        </w:tc>
      </w:tr>
    </w:tbl>
    <w:p w:rsidRPr="00CF714B" w:rsidR="695CDC1A" w:rsidP="4259203B" w:rsidRDefault="695CDC1A" w14:paraId="4C2D7DA8" w14:textId="34D58038">
      <w:pPr>
        <w:tabs>
          <w:tab w:val="left" w:leader="none" w:pos="2160"/>
        </w:tabs>
        <w:ind w:left="0" w:hanging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CF714B" w:rsidR="695CDC1A" w:rsidP="206F0FC7" w:rsidRDefault="695CDC1A" w14:paraId="3D36A3EE" w14:textId="11F1FE43">
      <w:pPr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6F0FC7" w:rsidR="160DA6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Mission</w:t>
      </w:r>
    </w:p>
    <w:p w:rsidRPr="00CF714B" w:rsidR="695CDC1A" w:rsidP="4259203B" w:rsidRDefault="695CDC1A" w14:paraId="2FA2F4C6" w14:textId="115372AE">
      <w:pPr>
        <w:shd w:val="clear" w:color="auto" w:fill="FFFFFF" w:themeFill="background1"/>
        <w:spacing w:before="0" w:beforeAutospacing="off" w:after="341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59203B" w:rsidR="160DA6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Berkeley City College transforms lives. This shared commitment reflects the profound journey of growth and learning for every member of our campus community. Students pursue their passions through innovative academic </w:t>
      </w:r>
      <w:r w:rsidRPr="4259203B" w:rsidR="3FDDE2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programs;</w:t>
      </w:r>
      <w:r w:rsidRPr="4259203B" w:rsidR="160DA6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faculty </w:t>
      </w:r>
      <w:r w:rsidRPr="4259203B" w:rsidR="000129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inspires</w:t>
      </w:r>
      <w:r w:rsidRPr="4259203B" w:rsidR="160DA6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critical thinking, and administrators and staff offer vital guidance. Together, we create a dynamic and diverse environment that supports students in earning associate degrees and certificates, preparing them for successful careers and transfers.</w:t>
      </w:r>
    </w:p>
    <w:p w:rsidRPr="00CF714B" w:rsidR="695CDC1A" w:rsidP="206F0FC7" w:rsidRDefault="695CDC1A" w14:paraId="57E69E9C" w14:textId="50AB817B">
      <w:pPr>
        <w:shd w:val="clear" w:color="auto" w:fill="FFFFFF" w:themeFill="background1"/>
        <w:spacing w:before="0" w:beforeAutospacing="off" w:after="341" w:afterAutospacing="off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6F0FC7" w:rsidR="160DA6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Vision:</w:t>
      </w:r>
      <w:r w:rsidRPr="206F0FC7" w:rsidR="160DA6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Envision. Engage. Excel.</w:t>
      </w:r>
    </w:p>
    <w:p w:rsidRPr="00CF714B" w:rsidR="695CDC1A" w:rsidP="00D875F2" w:rsidRDefault="695CDC1A" w14:paraId="491517D9" w14:textId="7038835A">
      <w:pPr>
        <w:tabs>
          <w:tab w:val="left" w:pos="1260"/>
        </w:tabs>
      </w:pPr>
    </w:p>
    <w:p w:rsidRPr="00CF714B" w:rsidR="000714A8" w:rsidP="37FEBB9C" w:rsidRDefault="00BA4875" w14:paraId="4C457C85" w14:textId="6497BC61">
      <w:pPr>
        <w:tabs>
          <w:tab w:val="left" w:pos="2160"/>
        </w:tabs>
        <w:ind w:left="2160" w:hanging="2160"/>
      </w:pPr>
      <w:r w:rsidRPr="00CF714B">
        <w:rPr>
          <w:b/>
          <w:bCs/>
        </w:rPr>
        <w:t>Guests:</w:t>
      </w:r>
      <w:r w:rsidRPr="00CF714B" w:rsidR="0036007E">
        <w:t xml:space="preserve"> </w:t>
      </w:r>
    </w:p>
    <w:p w:rsidRPr="00CF714B" w:rsidR="0094624A" w:rsidP="00C2747E" w:rsidRDefault="0094624A" w14:paraId="1EB25D09" w14:textId="77777777">
      <w:pPr>
        <w:rPr>
          <w:color w:val="000000" w:themeColor="text1"/>
        </w:rPr>
      </w:pPr>
    </w:p>
    <w:tbl>
      <w:tblPr>
        <w:tblW w:w="109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Pr="00CF714B" w:rsidR="003A6213" w:rsidTr="4259203B" w14:paraId="3ACBA73D" w14:textId="77777777">
        <w:trPr>
          <w:trHeight w:val="422"/>
        </w:trPr>
        <w:tc>
          <w:tcPr>
            <w:tcW w:w="10980" w:type="dxa"/>
            <w:shd w:val="clear" w:color="auto" w:fill="F2F2F2" w:themeFill="background1" w:themeFillShade="F2"/>
            <w:tcMar/>
            <w:vAlign w:val="center"/>
          </w:tcPr>
          <w:p w:rsidRPr="00CF714B" w:rsidR="00D23D88" w:rsidP="37FEBB9C" w:rsidRDefault="00D23D88" w14:paraId="1F7DDE73" w14:textId="77777777">
            <w:pPr>
              <w:pStyle w:val="TableParagraph"/>
              <w:spacing w:line="290" w:lineRule="exact"/>
              <w:ind w:left="450" w:hanging="450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AGENDA AND DISCUSSION ITEMS</w:t>
            </w:r>
          </w:p>
        </w:tc>
      </w:tr>
      <w:tr w:rsidRPr="00CF714B" w:rsidR="00F7637F" w:rsidTr="4259203B" w14:paraId="4F5FFFAB" w14:textId="77777777">
        <w:tc>
          <w:tcPr>
            <w:tcW w:w="10980" w:type="dxa"/>
            <w:shd w:val="clear" w:color="auto" w:fill="F2F2F2" w:themeFill="background1" w:themeFillShade="F2"/>
            <w:tcMar/>
          </w:tcPr>
          <w:p w:rsidRPr="00CF714B" w:rsidR="00F7637F" w:rsidP="37FEBB9C" w:rsidRDefault="00112627" w14:paraId="31DB9140" w14:textId="77777777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Roll Call / </w:t>
            </w:r>
            <w:r w:rsidRPr="00CF714B" w:rsidR="007B01FE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Review Agenda</w:t>
            </w:r>
          </w:p>
        </w:tc>
      </w:tr>
      <w:tr w:rsidRPr="00CF714B" w:rsidR="00F7637F" w:rsidTr="4259203B" w14:paraId="1E9164E4" w14:textId="77777777">
        <w:tc>
          <w:tcPr>
            <w:tcW w:w="10980" w:type="dxa"/>
            <w:shd w:val="clear" w:color="auto" w:fill="auto"/>
            <w:tcMar/>
          </w:tcPr>
          <w:p w:rsidRPr="00CF714B" w:rsidR="00037C6E" w:rsidP="37FEBB9C" w:rsidRDefault="00CF714B" w14:paraId="30E01E89" w14:textId="2E0657F6">
            <w:r>
              <w:t>Tri</w:t>
            </w:r>
            <w:r w:rsidR="007507D3">
              <w:t>-Chair</w:t>
            </w:r>
            <w:r w:rsidR="00437305">
              <w:t xml:space="preserve"> </w:t>
            </w:r>
            <w:r w:rsidRPr="1EB396DA" w:rsidR="31F62307">
              <w:rPr>
                <w:rFonts w:ascii="Cambria" w:hAnsi="Cambria" w:eastAsia="Cambria" w:cs="Cambria"/>
                <w:color w:val="000000" w:themeColor="text1"/>
                <w:highlight w:val="yellow"/>
                <w:u w:val="single"/>
              </w:rPr>
              <w:t>__________</w:t>
            </w:r>
            <w:r w:rsidRPr="1EB396DA" w:rsidR="31F62307">
              <w:rPr>
                <w:rFonts w:ascii="Cambria" w:hAnsi="Cambria" w:eastAsia="Cambria" w:cs="Cambria"/>
                <w:color w:val="000000" w:themeColor="text1"/>
              </w:rPr>
              <w:t xml:space="preserve"> </w:t>
            </w:r>
            <w:r w:rsidR="78DBDC29">
              <w:t>called the meeting to order</w:t>
            </w:r>
            <w:r w:rsidR="41C76DE7">
              <w:t xml:space="preserve"> at </w:t>
            </w:r>
            <w:r w:rsidRPr="1EB396DA" w:rsidR="770CCD27">
              <w:rPr>
                <w:rFonts w:ascii="Cambria" w:hAnsi="Cambria" w:eastAsia="Cambria" w:cs="Cambria"/>
                <w:color w:val="000000" w:themeColor="text1"/>
                <w:highlight w:val="yellow"/>
                <w:u w:val="single"/>
              </w:rPr>
              <w:t>__________</w:t>
            </w:r>
            <w:r w:rsidRPr="1EB396DA" w:rsidR="770CCD27">
              <w:rPr>
                <w:rFonts w:ascii="Cambria" w:hAnsi="Cambria" w:eastAsia="Cambria" w:cs="Cambria"/>
                <w:color w:val="000000" w:themeColor="text1"/>
              </w:rPr>
              <w:t xml:space="preserve"> </w:t>
            </w:r>
            <w:r w:rsidR="1042D4C1">
              <w:t>p</w:t>
            </w:r>
            <w:r w:rsidR="41C76DE7">
              <w:t>m</w:t>
            </w:r>
            <w:r w:rsidR="78DBDC29">
              <w:t>.</w:t>
            </w:r>
          </w:p>
          <w:p w:rsidRPr="00CF714B" w:rsidR="1B189B5B" w:rsidP="37FEBB9C" w:rsidRDefault="1B189B5B" w14:paraId="5FD123F1" w14:textId="429455D7"/>
          <w:p w:rsidRPr="00CF714B" w:rsidR="005B4A6F" w:rsidP="37FEBB9C" w:rsidRDefault="00D547AB" w14:paraId="4407E7D0" w14:textId="2012D44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Motion to approve agenda by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 xml:space="preserve">: </w:t>
            </w:r>
          </w:p>
          <w:p w:rsidRPr="00CF714B" w:rsidR="00B06D3B" w:rsidP="37FEBB9C" w:rsidRDefault="0CDD3EE3" w14:paraId="001D20F7" w14:textId="6D1BAE1C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Second by:</w:t>
            </w:r>
            <w:r w:rsidRPr="00CF714B" w:rsidR="633DFCC4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CF714B">
              <w:rPr>
                <w:rFonts w:ascii="Times New Roman" w:hAnsi="Times New Roman"/>
                <w:sz w:val="24"/>
                <w:szCs w:val="24"/>
              </w:rPr>
              <w:br/>
            </w:r>
            <w:r w:rsidRPr="00CF714B" w:rsidR="35B0DB43">
              <w:rPr>
                <w:rFonts w:ascii="Times New Roman" w:hAnsi="Times New Roman" w:eastAsia="Times New Roman"/>
                <w:sz w:val="24"/>
                <w:szCs w:val="24"/>
              </w:rPr>
              <w:t>Votes in favor:</w:t>
            </w:r>
            <w:r w:rsidRPr="00CF714B" w:rsidR="1F84779C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037C6E" w:rsidP="37FEBB9C" w:rsidRDefault="12621742" w14:paraId="47B2E9C8" w14:textId="74608355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Objections:</w:t>
            </w:r>
            <w:r w:rsidRPr="00CF714B" w:rsidR="73E4F8CF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037C6E" w:rsidP="37FEBB9C" w:rsidRDefault="12621742" w14:paraId="35BF7F83" w14:textId="723D9FED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Abstentions:</w:t>
            </w:r>
            <w:r w:rsidRPr="00CF714B" w:rsidR="21D4E260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D20DD9" w:rsidP="37FEBB9C" w:rsidRDefault="5E5E713D" w14:paraId="0E8BA6F9" w14:textId="6760080A">
            <w:r w:rsidRPr="00CF714B">
              <w:t xml:space="preserve">Motion </w:t>
            </w:r>
            <w:r w:rsidRPr="00CF714B" w:rsidR="198B81B7">
              <w:t>pass</w:t>
            </w:r>
            <w:r w:rsidRPr="00CF714B">
              <w:t>es</w:t>
            </w:r>
            <w:r w:rsidRPr="00CF714B" w:rsidR="21D4E260">
              <w:t>.</w:t>
            </w:r>
          </w:p>
        </w:tc>
      </w:tr>
      <w:tr w:rsidRPr="00CF714B" w:rsidR="00013882" w:rsidTr="4259203B" w14:paraId="6752FADD" w14:textId="77777777">
        <w:tc>
          <w:tcPr>
            <w:tcW w:w="10980" w:type="dxa"/>
            <w:shd w:val="clear" w:color="auto" w:fill="F2F2F2" w:themeFill="background1" w:themeFillShade="F2"/>
            <w:tcMar/>
          </w:tcPr>
          <w:p w:rsidRPr="00CF714B" w:rsidR="00013882" w:rsidP="37FEBB9C" w:rsidRDefault="002754EF" w14:paraId="4AD84EC7" w14:textId="5E9EB03B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Review Minutes</w:t>
            </w:r>
          </w:p>
        </w:tc>
      </w:tr>
      <w:tr w:rsidRPr="00CF714B" w:rsidR="00013882" w:rsidTr="4259203B" w14:paraId="4070B730" w14:textId="77777777">
        <w:tc>
          <w:tcPr>
            <w:tcW w:w="10980" w:type="dxa"/>
            <w:shd w:val="clear" w:color="auto" w:fill="auto"/>
            <w:tcMar/>
          </w:tcPr>
          <w:p w:rsidRPr="00CF714B" w:rsidR="00037C6E" w:rsidP="37FEBB9C" w:rsidRDefault="00CF714B" w14:paraId="756ED091" w14:textId="14A8410A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4259203B" w:rsidR="6A9F469E">
              <w:rPr>
                <w:rFonts w:ascii="Times New Roman" w:hAnsi="Times New Roman" w:eastAsia="Times New Roman"/>
                <w:sz w:val="24"/>
                <w:szCs w:val="24"/>
              </w:rPr>
              <w:t>Tri</w:t>
            </w:r>
            <w:r w:rsidRPr="4259203B" w:rsidR="17832DCF">
              <w:rPr>
                <w:rFonts w:ascii="Times New Roman" w:hAnsi="Times New Roman" w:eastAsia="Times New Roman"/>
                <w:sz w:val="24"/>
                <w:szCs w:val="24"/>
              </w:rPr>
              <w:t>-</w:t>
            </w:r>
            <w:r w:rsidRPr="4259203B" w:rsidR="02B2DD80">
              <w:rPr>
                <w:rFonts w:ascii="Times New Roman" w:hAnsi="Times New Roman" w:eastAsia="Times New Roman"/>
                <w:sz w:val="24"/>
                <w:szCs w:val="24"/>
              </w:rPr>
              <w:t>Chair _</w:t>
            </w:r>
            <w:r w:rsidRPr="4259203B" w:rsidR="0B9A87FF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highlight w:val="yellow"/>
                <w:u w:val="single"/>
              </w:rPr>
              <w:t>________</w:t>
            </w:r>
            <w:r w:rsidRPr="4259203B" w:rsidR="0B9A87FF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59203B" w:rsidR="3E34FE20">
              <w:rPr>
                <w:rFonts w:ascii="Times New Roman" w:hAnsi="Times New Roman" w:eastAsia="Times New Roman"/>
                <w:sz w:val="24"/>
                <w:szCs w:val="24"/>
              </w:rPr>
              <w:t xml:space="preserve">requested a review of </w:t>
            </w:r>
            <w:r w:rsidRPr="4259203B" w:rsidR="4F7DED2C">
              <w:rPr>
                <w:rFonts w:ascii="Times New Roman" w:hAnsi="Times New Roman" w:eastAsia="Times New Roman"/>
                <w:sz w:val="24"/>
                <w:szCs w:val="24"/>
              </w:rPr>
              <w:t>the _</w:t>
            </w:r>
            <w:r w:rsidRPr="4259203B" w:rsidR="2B5F1942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highlight w:val="yellow"/>
                <w:u w:val="single"/>
              </w:rPr>
              <w:t>__</w:t>
            </w:r>
            <w:r w:rsidRPr="4259203B" w:rsidR="2B5F1942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  <w:highlight w:val="yellow"/>
                <w:u w:val="single"/>
              </w:rPr>
              <w:t>_____</w:t>
            </w:r>
            <w:r w:rsidRPr="4259203B" w:rsidR="2B5F1942">
              <w:rPr>
                <w:rFonts w:ascii="Cambria" w:hAnsi="Cambria" w:eastAsia="Cambria" w:cs="Cambr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4259203B" w:rsidR="3E34FE20">
              <w:rPr>
                <w:rFonts w:ascii="Times New Roman" w:hAnsi="Times New Roman" w:eastAsia="Times New Roman"/>
                <w:sz w:val="24"/>
                <w:szCs w:val="24"/>
              </w:rPr>
              <w:t>minutes.</w:t>
            </w:r>
          </w:p>
          <w:p w:rsidRPr="00CF714B" w:rsidR="00D547AB" w:rsidP="37FEBB9C" w:rsidRDefault="00D547AB" w14:paraId="3744342D" w14:textId="7777777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B7135D" w:rsidP="37FEBB9C" w:rsidRDefault="00D547AB" w14:paraId="4E927298" w14:textId="6F14A691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Motion to approve 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>m</w:t>
            </w: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inutes by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>:</w:t>
            </w:r>
          </w:p>
          <w:p w:rsidRPr="00CF714B" w:rsidR="00037C6E" w:rsidP="37FEBB9C" w:rsidRDefault="00955EEC" w14:paraId="63431FA9" w14:textId="0646FC5E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Second by</w:t>
            </w:r>
            <w:r w:rsidRPr="00CF714B" w:rsidR="00B06D3B">
              <w:rPr>
                <w:rFonts w:ascii="Times New Roman" w:hAnsi="Times New Roman" w:eastAsia="Times New Roman"/>
                <w:sz w:val="24"/>
                <w:szCs w:val="24"/>
              </w:rPr>
              <w:t xml:space="preserve">: </w:t>
            </w:r>
          </w:p>
          <w:p w:rsidRPr="00CF714B" w:rsidR="00B06D3B" w:rsidP="37FEBB9C" w:rsidRDefault="00B06D3B" w14:paraId="39DFF7EF" w14:textId="236997B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Votes in favor: </w:t>
            </w:r>
          </w:p>
          <w:p w:rsidRPr="00CF714B" w:rsidR="00C83C85" w:rsidP="37FEBB9C" w:rsidRDefault="00C83C85" w14:paraId="037752A8" w14:textId="24EDFCD5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Objections:  </w:t>
            </w:r>
          </w:p>
          <w:p w:rsidRPr="00CF714B" w:rsidR="00C83C85" w:rsidP="37FEBB9C" w:rsidRDefault="00C83C85" w14:paraId="13AAB96C" w14:textId="59093771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Abstentions:</w:t>
            </w:r>
            <w:r w:rsidRPr="00CF714B" w:rsidR="00BD6C3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</w:p>
          <w:p w:rsidRPr="00CF714B" w:rsidR="00D20DD9" w:rsidP="37FEBB9C" w:rsidRDefault="00955EEC" w14:paraId="1798152A" w14:textId="7C28CC6D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Motion </w:t>
            </w:r>
            <w:r w:rsidRPr="00CF714B" w:rsidR="002F0D0F">
              <w:rPr>
                <w:rFonts w:ascii="Times New Roman" w:hAnsi="Times New Roman" w:eastAsia="Times New Roman"/>
                <w:sz w:val="24"/>
                <w:szCs w:val="24"/>
              </w:rPr>
              <w:t>pass</w:t>
            </w: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es</w:t>
            </w:r>
            <w:r w:rsidRPr="00CF714B" w:rsidR="008B177E">
              <w:rPr>
                <w:rFonts w:ascii="Times New Roman" w:hAnsi="Times New Roman" w:eastAsia="Times New Roman"/>
                <w:sz w:val="24"/>
                <w:szCs w:val="24"/>
              </w:rPr>
              <w:t>.</w:t>
            </w:r>
          </w:p>
        </w:tc>
      </w:tr>
      <w:tr w:rsidRPr="00CF714B" w:rsidR="0D902A98" w:rsidTr="4259203B" w14:paraId="555950B3" w14:textId="77777777">
        <w:trPr>
          <w:trHeight w:val="300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Pr="00CF714B" w:rsidR="7EFF94B1" w:rsidP="37FEBB9C" w:rsidRDefault="007507D3" w14:paraId="28EF8F89" w14:textId="1332C210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President’s Updates</w:t>
            </w:r>
          </w:p>
        </w:tc>
      </w:tr>
      <w:tr w:rsidRPr="00CF714B" w:rsidR="0D902A98" w:rsidTr="4259203B" w14:paraId="4DA080D9" w14:textId="77777777">
        <w:trPr>
          <w:trHeight w:val="300"/>
        </w:trPr>
        <w:tc>
          <w:tcPr>
            <w:tcW w:w="10980" w:type="dxa"/>
            <w:tcMar/>
          </w:tcPr>
          <w:p w:rsidRPr="00CF714B" w:rsidR="00A66829" w:rsidP="00A66829" w:rsidRDefault="00A66829" w14:paraId="51310EAB" w14:textId="0FFE1DD9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>Leader:</w:t>
            </w:r>
          </w:p>
          <w:p w:rsidRPr="00CF714B" w:rsidR="00A66829" w:rsidP="00A66829" w:rsidRDefault="00A66829" w14:paraId="7F227597" w14:textId="77777777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D902A98" w:rsidP="00A66829" w:rsidRDefault="0D902A98" w14:paraId="2CEDB91A" w14:textId="6F348EE5">
            <w:pPr>
              <w:pStyle w:val="TableParagraph"/>
              <w:numPr>
                <w:ilvl w:val="0"/>
                <w:numId w:val="48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4259203B" w14:paraId="3AEB24CF" w14:textId="77777777">
        <w:tc>
          <w:tcPr>
            <w:tcW w:w="10980" w:type="dxa"/>
            <w:shd w:val="clear" w:color="auto" w:fill="F2F2F2" w:themeFill="background1" w:themeFillShade="F2"/>
            <w:tcMar/>
          </w:tcPr>
          <w:p w:rsidRPr="00CF714B" w:rsidR="003C06BB" w:rsidP="4259203B" w:rsidRDefault="003C06BB" w14:paraId="56C5A35E" w14:textId="3F770EE7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259203B" w:rsidR="7C318B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Red Folder: A Guide to Helping a Distressed Student, vote on endorsement (10 minutes)</w:t>
            </w:r>
          </w:p>
          <w:p w:rsidRPr="00CF714B" w:rsidR="003C06BB" w:rsidP="4259203B" w:rsidRDefault="003C06BB" w14:paraId="72E0F385" w14:textId="17394C58">
            <w:pPr>
              <w:pStyle w:val="TableParagraph"/>
              <w:spacing w:line="290" w:lineRule="exact"/>
              <w:ind w:left="-15" w:hanging="0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</w:pPr>
          </w:p>
        </w:tc>
      </w:tr>
      <w:tr w:rsidRPr="00CF714B" w:rsidR="003C06BB" w:rsidTr="4259203B" w14:paraId="25E7F90E" w14:textId="77777777">
        <w:tc>
          <w:tcPr>
            <w:tcW w:w="10980" w:type="dxa"/>
            <w:shd w:val="clear" w:color="auto" w:fill="auto"/>
            <w:tcMar/>
          </w:tcPr>
          <w:p w:rsidRPr="00CF714B" w:rsidR="0052637F" w:rsidP="37FEBB9C" w:rsidRDefault="2E471362" w14:paraId="5E161D2B" w14:textId="798134C5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4259203B" w:rsidR="1BCC6947">
              <w:rPr>
                <w:rFonts w:ascii="Times New Roman" w:hAnsi="Times New Roman" w:eastAsia="Times New Roman"/>
                <w:sz w:val="24"/>
                <w:szCs w:val="24"/>
              </w:rPr>
              <w:t>Leader:</w:t>
            </w:r>
            <w:r w:rsidRPr="4259203B" w:rsidR="0A4AAFED">
              <w:rPr>
                <w:rFonts w:ascii="Times New Roman" w:hAnsi="Times New Roman" w:eastAsia="Times New Roman"/>
                <w:sz w:val="24"/>
                <w:szCs w:val="24"/>
              </w:rPr>
              <w:t xml:space="preserve"> Janine Gree</w:t>
            </w:r>
            <w:r w:rsidRPr="4259203B" w:rsidR="66350212">
              <w:rPr>
                <w:rFonts w:ascii="Times New Roman" w:hAnsi="Times New Roman" w:eastAsia="Times New Roman"/>
                <w:sz w:val="24"/>
                <w:szCs w:val="24"/>
              </w:rPr>
              <w:t>r</w:t>
            </w:r>
          </w:p>
          <w:p w:rsidRPr="00CF714B" w:rsidR="0052637F" w:rsidP="37FEBB9C" w:rsidRDefault="0052637F" w14:paraId="7B3FB31C" w14:textId="01182BB3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52637F" w:rsidP="37FEBB9C" w:rsidRDefault="0052637F" w14:paraId="60187907" w14:textId="2334BF70">
            <w:pPr>
              <w:pStyle w:val="TableParagraph"/>
              <w:numPr>
                <w:ilvl w:val="0"/>
                <w:numId w:val="2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4259203B" w14:paraId="418B3B43" w14:textId="77777777">
        <w:tc>
          <w:tcPr>
            <w:tcW w:w="10980" w:type="dxa"/>
            <w:shd w:val="clear" w:color="auto" w:fill="F2F2F2" w:themeFill="background1" w:themeFillShade="F2"/>
            <w:tcMar/>
          </w:tcPr>
          <w:p w:rsidRPr="00CF714B" w:rsidR="003C06BB" w:rsidP="4259203B" w:rsidRDefault="003C06BB" w14:paraId="3F30787D" w14:textId="775E13A4">
            <w:pPr>
              <w:spacing w:line="290" w:lineRule="exact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259203B" w:rsidR="0A4AAF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Updates on College Safety and Wellness (15 minutes)</w:t>
            </w:r>
          </w:p>
        </w:tc>
      </w:tr>
      <w:tr w:rsidRPr="00CF714B" w:rsidR="003C06BB" w:rsidTr="4259203B" w14:paraId="5F6D6C61" w14:textId="77777777">
        <w:tc>
          <w:tcPr>
            <w:tcW w:w="10980" w:type="dxa"/>
            <w:shd w:val="clear" w:color="auto" w:fill="auto"/>
            <w:tcMar/>
          </w:tcPr>
          <w:p w:rsidRPr="00CF714B" w:rsidR="000B1953" w:rsidP="37FEBB9C" w:rsidRDefault="2E471362" w14:paraId="538EBAB2" w14:textId="42389F0B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4259203B" w:rsidR="1BCC6947">
              <w:rPr>
                <w:rFonts w:ascii="Times New Roman" w:hAnsi="Times New Roman" w:eastAsia="Times New Roman"/>
                <w:sz w:val="24"/>
                <w:szCs w:val="24"/>
              </w:rPr>
              <w:t>Leader:</w:t>
            </w:r>
            <w:r w:rsidRPr="4259203B" w:rsidR="27BBAF2A">
              <w:rPr>
                <w:rFonts w:ascii="Times New Roman" w:hAnsi="Times New Roman" w:eastAsia="Times New Roman"/>
                <w:sz w:val="24"/>
                <w:szCs w:val="24"/>
              </w:rPr>
              <w:t xml:space="preserve"> Abdul Pridgen</w:t>
            </w:r>
          </w:p>
          <w:p w:rsidRPr="00CF714B" w:rsidR="000B1953" w:rsidP="37FEBB9C" w:rsidRDefault="000B1953" w14:paraId="56A28E52" w14:textId="3A621729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0B1953" w:rsidP="37FEBB9C" w:rsidRDefault="000B1953" w14:paraId="57C298D1" w14:textId="2CD56CA9">
            <w:pPr>
              <w:pStyle w:val="TableParagraph"/>
              <w:numPr>
                <w:ilvl w:val="0"/>
                <w:numId w:val="3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4259203B" w14:paraId="7899D2CF" w14:textId="77777777">
        <w:trPr>
          <w:trHeight w:val="332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Pr="00CF714B" w:rsidR="003C06BB" w:rsidP="37FEBB9C" w:rsidRDefault="003C06BB" w14:paraId="37CAC2A4" w14:textId="19065615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</w:pPr>
            <w:r w:rsidRPr="4259203B" w:rsidR="27BBAF2A">
              <w:rPr>
                <w:rFonts w:ascii="Times New Roman" w:hAnsi="Times New Roman" w:eastAsia="Times New Roman"/>
                <w:b w:val="1"/>
                <w:bCs w:val="1"/>
                <w:sz w:val="24"/>
                <w:szCs w:val="24"/>
              </w:rPr>
              <w:t xml:space="preserve">District Committee updates </w:t>
            </w:r>
          </w:p>
        </w:tc>
      </w:tr>
      <w:tr w:rsidRPr="00CF714B" w:rsidR="003C06BB" w:rsidTr="4259203B" w14:paraId="23EA649E" w14:textId="77777777">
        <w:trPr>
          <w:trHeight w:val="332"/>
        </w:trPr>
        <w:tc>
          <w:tcPr>
            <w:tcW w:w="10980" w:type="dxa"/>
            <w:shd w:val="clear" w:color="auto" w:fill="auto"/>
            <w:tcMar/>
          </w:tcPr>
          <w:p w:rsidRPr="00CF714B" w:rsidR="00572370" w:rsidP="37FEBB9C" w:rsidRDefault="2E471362" w14:paraId="37BCCA4F" w14:textId="68A71FF9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sz w:val="24"/>
                <w:szCs w:val="24"/>
              </w:rPr>
              <w:t xml:space="preserve">Leader: </w:t>
            </w:r>
          </w:p>
          <w:p w:rsidRPr="00CF714B" w:rsidR="37FEBB9C" w:rsidP="37FEBB9C" w:rsidRDefault="37FEBB9C" w14:paraId="1A9B8312" w14:textId="0FAD4AB3">
            <w:pPr>
              <w:pStyle w:val="TableParagraph"/>
              <w:numPr>
                <w:ilvl w:val="0"/>
                <w:numId w:val="1"/>
              </w:numPr>
              <w:spacing w:line="290" w:lineRule="exact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 w:rsidRPr="00CF714B" w:rsidR="007507D3" w:rsidP="37FEBB9C" w:rsidRDefault="007507D3" w14:paraId="4B8AB90F" w14:textId="3EA41A7C">
            <w:pPr>
              <w:pStyle w:val="TableParagraph"/>
              <w:spacing w:line="290" w:lineRule="exact"/>
              <w:ind w:left="720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Pr="00CF714B" w:rsidR="003C06BB" w:rsidTr="4259203B" w14:paraId="3DC5EA65" w14:textId="77777777">
        <w:trPr>
          <w:trHeight w:val="332"/>
        </w:trPr>
        <w:tc>
          <w:tcPr>
            <w:tcW w:w="10980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Pr="00CF714B" w:rsidR="003C06BB" w:rsidP="37FEBB9C" w:rsidRDefault="007507D3" w14:paraId="7222D803" w14:textId="110541C0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Public Comments</w:t>
            </w:r>
            <w:r w:rsid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/ Announcements</w:t>
            </w:r>
          </w:p>
        </w:tc>
      </w:tr>
      <w:tr w:rsidRPr="00CF714B" w:rsidR="003C06BB" w:rsidTr="4259203B" w14:paraId="1BA648CF" w14:textId="77777777">
        <w:trPr>
          <w:trHeight w:val="656"/>
        </w:trPr>
        <w:tc>
          <w:tcPr>
            <w:tcW w:w="10980" w:type="dxa"/>
            <w:shd w:val="clear" w:color="auto" w:fill="auto"/>
            <w:tcMar/>
          </w:tcPr>
          <w:p w:rsidRPr="00CF714B" w:rsidR="008F51D5" w:rsidP="37FEBB9C" w:rsidRDefault="008F51D5" w14:paraId="32D03872" w14:textId="0DAD8F10"/>
          <w:p w:rsidRPr="00CF714B" w:rsidR="008F51D5" w:rsidP="37FEBB9C" w:rsidRDefault="008F51D5" w14:paraId="2BACB4F1" w14:textId="789D70BD"/>
        </w:tc>
      </w:tr>
      <w:tr w:rsidRPr="00CF714B" w:rsidR="003C06BB" w:rsidTr="4259203B" w14:paraId="75185D16" w14:textId="77777777">
        <w:trPr>
          <w:trHeight w:val="332"/>
        </w:trPr>
        <w:tc>
          <w:tcPr>
            <w:tcW w:w="10980" w:type="dxa"/>
            <w:shd w:val="clear" w:color="auto" w:fill="F2F2F2" w:themeFill="background1" w:themeFillShade="F2"/>
            <w:tcMar/>
          </w:tcPr>
          <w:p w:rsidRPr="00CF714B" w:rsidR="003C06BB" w:rsidP="37FEBB9C" w:rsidRDefault="003C06BB" w14:paraId="3499387A" w14:textId="5B3ED778">
            <w:pPr>
              <w:pStyle w:val="TableParagraph"/>
              <w:numPr>
                <w:ilvl w:val="0"/>
                <w:numId w:val="13"/>
              </w:numPr>
              <w:spacing w:line="290" w:lineRule="exact"/>
              <w:ind w:left="408" w:hanging="423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CF714B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Adjourn Meeting</w:t>
            </w:r>
          </w:p>
        </w:tc>
      </w:tr>
      <w:tr w:rsidRPr="00CF714B" w:rsidR="003C06BB" w:rsidTr="4259203B" w14:paraId="0FA99C88" w14:textId="77777777">
        <w:trPr>
          <w:trHeight w:val="332"/>
        </w:trPr>
        <w:tc>
          <w:tcPr>
            <w:tcW w:w="10980" w:type="dxa"/>
            <w:shd w:val="clear" w:color="auto" w:fill="auto"/>
            <w:tcMar/>
          </w:tcPr>
          <w:p w:rsidRPr="00CF714B" w:rsidR="003C06BB" w:rsidP="37FEBB9C" w:rsidRDefault="27786F59" w14:paraId="49104165" w14:textId="332C4706">
            <w:r w:rsidR="1E247F6B">
              <w:rPr/>
              <w:t>T</w:t>
            </w:r>
            <w:r w:rsidR="588311AF">
              <w:rPr/>
              <w:t xml:space="preserve">he meeting </w:t>
            </w:r>
            <w:r w:rsidR="1E247F6B">
              <w:rPr/>
              <w:t xml:space="preserve">was adjourned by </w:t>
            </w:r>
            <w:r w:rsidR="6A9F469E">
              <w:rPr/>
              <w:t>Tri-Chairs</w:t>
            </w:r>
            <w:r w:rsidR="0876C1E9">
              <w:rPr/>
              <w:t xml:space="preserve"> </w:t>
            </w:r>
            <w:r w:rsidR="48805251">
              <w:rPr/>
              <w:t>at _</w:t>
            </w:r>
            <w:r w:rsidRPr="4259203B" w:rsidR="175EC8BE">
              <w:rPr>
                <w:rFonts w:ascii="Cambria" w:hAnsi="Cambria" w:eastAsia="Cambria" w:cs="Cambria"/>
                <w:color w:val="000000" w:themeColor="text1" w:themeTint="FF" w:themeShade="FF"/>
                <w:highlight w:val="yellow"/>
                <w:u w:val="single"/>
              </w:rPr>
              <w:t>_______</w:t>
            </w:r>
            <w:r w:rsidRPr="4259203B" w:rsidR="175EC8BE">
              <w:rPr>
                <w:rFonts w:ascii="Cambria" w:hAnsi="Cambria" w:eastAsia="Cambria" w:cs="Cambria"/>
                <w:color w:val="000000" w:themeColor="text1" w:themeTint="FF" w:themeShade="FF"/>
              </w:rPr>
              <w:t xml:space="preserve"> </w:t>
            </w:r>
            <w:r w:rsidR="588311AF">
              <w:rPr/>
              <w:t>pm.</w:t>
            </w:r>
          </w:p>
        </w:tc>
      </w:tr>
      <w:tr w:rsidRPr="00CF714B" w:rsidR="003C06BB" w:rsidTr="4259203B" w14:paraId="47D00C48" w14:textId="77777777">
        <w:trPr>
          <w:trHeight w:val="332"/>
        </w:trPr>
        <w:tc>
          <w:tcPr>
            <w:tcW w:w="10980" w:type="dxa"/>
            <w:shd w:val="clear" w:color="auto" w:fill="auto"/>
            <w:tcMar/>
          </w:tcPr>
          <w:p w:rsidRPr="00CF714B" w:rsidR="003C06BB" w:rsidP="1EB396DA" w:rsidRDefault="003C06BB" w14:paraId="78E6C2E7" w14:textId="0125BDD2">
            <w:pPr>
              <w:pStyle w:val="TableParagraph"/>
              <w:spacing w:line="290" w:lineRule="exact"/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</w:pPr>
            <w:r w:rsidRPr="1EB396DA">
              <w:rPr>
                <w:rFonts w:ascii="Times New Roman" w:hAnsi="Times New Roman" w:eastAsia="Times New Roman"/>
                <w:i/>
                <w:iCs/>
                <w:color w:val="31849B"/>
                <w:sz w:val="24"/>
                <w:szCs w:val="24"/>
              </w:rPr>
              <w:t>Next Meeting:</w:t>
            </w:r>
            <w:r w:rsidRPr="1EB396DA">
              <w:rPr>
                <w:rFonts w:ascii="Times New Roman" w:hAnsi="Times New Roman" w:eastAsia="Times New Roman"/>
                <w:i/>
                <w:iCs/>
                <w:sz w:val="24"/>
                <w:szCs w:val="24"/>
              </w:rPr>
              <w:t xml:space="preserve"> </w:t>
            </w:r>
            <w:r w:rsidRPr="1EB396DA" w:rsidR="53C519A0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>Tuesday</w:t>
            </w:r>
            <w:r w:rsidRPr="1EB396DA" w:rsidR="35975DEB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1EB396DA" w:rsidR="35975DEB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  <w:highlight w:val="yellow"/>
              </w:rPr>
              <w:t>DATE</w:t>
            </w:r>
            <w:r w:rsidRPr="1EB396DA" w:rsidR="35975DEB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Pr="1EB396DA" w:rsidR="51D5881A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>3-4</w:t>
            </w:r>
            <w:r w:rsidRPr="1EB396DA" w:rsidR="4452F5C7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PM </w:t>
            </w:r>
            <w:r w:rsidRPr="1EB396DA" w:rsidR="62609C7F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>in Room 451A &amp;</w:t>
            </w:r>
            <w:r w:rsidRPr="1EB396DA" w:rsidR="4452F5C7">
              <w:rPr>
                <w:rFonts w:ascii="Times New Roman" w:hAnsi="Times New Roman" w:eastAsia="Times New Roman"/>
                <w:i/>
                <w:iCs/>
                <w:color w:val="FF0000"/>
                <w:sz w:val="24"/>
                <w:szCs w:val="24"/>
              </w:rPr>
              <w:t xml:space="preserve"> Zoom</w:t>
            </w:r>
          </w:p>
        </w:tc>
      </w:tr>
    </w:tbl>
    <w:p w:rsidR="3167DB25" w:rsidP="68B3AF14" w:rsidRDefault="3167DB25" w14:paraId="1564DAD2" w14:textId="43107119">
      <w:pPr>
        <w:ind w:left="90"/>
        <w:rPr>
          <w:color w:val="000000" w:themeColor="text1"/>
        </w:rPr>
      </w:pPr>
      <w:r w:rsidRPr="68B3AF14">
        <w:rPr>
          <w:color w:val="000000" w:themeColor="text1"/>
        </w:rPr>
        <w:t>Minutes from live meeting: Nailah Keeles, (510) 981-5090, nkeeles@peralta.edu</w:t>
      </w:r>
    </w:p>
    <w:p w:rsidR="68B3AF14" w:rsidP="68B3AF14" w:rsidRDefault="68B3AF14" w14:paraId="4FD5EA88" w14:textId="48804BF6">
      <w:pPr>
        <w:ind w:left="90"/>
      </w:pPr>
    </w:p>
    <w:p w:rsidRPr="00CF714B" w:rsidR="00A02858" w:rsidP="37FEBB9C" w:rsidRDefault="00A02858" w14:paraId="7C0ACCD2" w14:textId="77777777">
      <w:pPr>
        <w:ind w:left="90"/>
      </w:pPr>
    </w:p>
    <w:p w:rsidR="10320A76" w:rsidP="10320A76" w:rsidRDefault="10320A76" w14:paraId="1BBC527E" w14:textId="6CC007FE">
      <w:pPr>
        <w:ind w:left="90"/>
      </w:pPr>
    </w:p>
    <w:p w:rsidR="10320A76" w:rsidP="10320A76" w:rsidRDefault="10320A76" w14:paraId="17998EE6" w14:textId="3B781626">
      <w:pPr>
        <w:ind w:left="90"/>
      </w:pPr>
    </w:p>
    <w:p w:rsidR="10320A76" w:rsidP="10320A76" w:rsidRDefault="10320A76" w14:paraId="62918380" w14:textId="4A1AE442">
      <w:pPr>
        <w:ind w:left="90"/>
      </w:pPr>
    </w:p>
    <w:p w:rsidR="10320A76" w:rsidP="10320A76" w:rsidRDefault="10320A76" w14:paraId="5E4AA2FB" w14:textId="3FC95EE6">
      <w:pPr>
        <w:ind w:left="90"/>
      </w:pPr>
    </w:p>
    <w:p w:rsidR="10320A76" w:rsidP="10320A76" w:rsidRDefault="10320A76" w14:paraId="2C6B79A9" w14:textId="078986CE">
      <w:pPr>
        <w:ind w:left="90"/>
      </w:pPr>
    </w:p>
    <w:p w:rsidR="10320A76" w:rsidP="10320A76" w:rsidRDefault="10320A76" w14:paraId="32724C9E" w14:textId="69751ABE">
      <w:pPr>
        <w:ind w:left="90"/>
      </w:pPr>
    </w:p>
    <w:p w:rsidR="10320A76" w:rsidP="10320A76" w:rsidRDefault="10320A76" w14:paraId="5AB08297" w14:textId="7AE52907">
      <w:pPr>
        <w:ind w:left="90"/>
      </w:pPr>
    </w:p>
    <w:p w:rsidR="10320A76" w:rsidP="10320A76" w:rsidRDefault="10320A76" w14:paraId="3377DEBD" w14:textId="018FAFB2">
      <w:pPr>
        <w:ind w:left="90"/>
      </w:pPr>
    </w:p>
    <w:p w:rsidR="10320A76" w:rsidP="10320A76" w:rsidRDefault="10320A76" w14:paraId="5E62297A" w14:textId="2C300505">
      <w:pPr>
        <w:ind w:left="90"/>
      </w:pPr>
    </w:p>
    <w:p w:rsidR="10320A76" w:rsidP="10320A76" w:rsidRDefault="10320A76" w14:paraId="27719D42" w14:textId="3D664EF2">
      <w:pPr>
        <w:ind w:left="90"/>
      </w:pPr>
    </w:p>
    <w:p w:rsidR="10320A76" w:rsidP="10320A76" w:rsidRDefault="10320A76" w14:paraId="6E69DDED" w14:textId="0771442D">
      <w:pPr>
        <w:ind w:left="90"/>
      </w:pPr>
    </w:p>
    <w:p w:rsidR="10320A76" w:rsidP="10320A76" w:rsidRDefault="10320A76" w14:paraId="24FA9415" w14:textId="638E8D0C">
      <w:pPr>
        <w:ind w:left="90"/>
      </w:pPr>
    </w:p>
    <w:p w:rsidR="10320A76" w:rsidP="10320A76" w:rsidRDefault="10320A76" w14:paraId="53F5FDBA" w14:textId="31D30DC8">
      <w:pPr>
        <w:ind w:left="90"/>
      </w:pPr>
    </w:p>
    <w:p w:rsidR="10320A76" w:rsidP="10320A76" w:rsidRDefault="10320A76" w14:paraId="3AE32EF3" w14:textId="05FFEB11">
      <w:pPr>
        <w:ind w:left="90"/>
      </w:pPr>
    </w:p>
    <w:p w:rsidR="10320A76" w:rsidP="10320A76" w:rsidRDefault="10320A76" w14:paraId="19CF93DD" w14:textId="4726CB94">
      <w:pPr>
        <w:ind w:left="90"/>
      </w:pPr>
    </w:p>
    <w:p w:rsidR="10320A76" w:rsidP="10320A76" w:rsidRDefault="10320A76" w14:paraId="40FBC24B" w14:textId="107B1ADB">
      <w:pPr>
        <w:ind w:left="90"/>
      </w:pPr>
    </w:p>
    <w:p w:rsidR="10320A76" w:rsidP="10320A76" w:rsidRDefault="10320A76" w14:paraId="60A80252" w14:textId="28560A7C">
      <w:pPr>
        <w:ind w:left="90"/>
      </w:pPr>
    </w:p>
    <w:p w:rsidR="10320A76" w:rsidP="10320A76" w:rsidRDefault="10320A76" w14:paraId="7651DED6" w14:textId="376D1F2D">
      <w:pPr>
        <w:ind w:left="90"/>
      </w:pPr>
    </w:p>
    <w:p w:rsidR="4304FA96" w:rsidP="10320A76" w:rsidRDefault="4304FA96" w14:paraId="53F1C6A1" w14:textId="03959ED6">
      <w:pPr>
        <w:ind w:left="0"/>
        <w:rPr>
          <w:u w:val="single"/>
        </w:rPr>
      </w:pPr>
      <w:r w:rsidRPr="10320A76" w:rsidR="4304FA96">
        <w:rPr>
          <w:u w:val="single"/>
        </w:rPr>
        <w:t>Notes by AF</w:t>
      </w:r>
    </w:p>
    <w:p w:rsidR="1C1428E8" w:rsidP="10320A76" w:rsidRDefault="1C1428E8" w14:paraId="416A7F11" w14:textId="59D0E5F2">
      <w:pPr>
        <w:ind w:left="0"/>
      </w:pPr>
      <w:r w:rsidR="1C1428E8">
        <w:rPr/>
        <w:t>Maxient</w:t>
      </w:r>
      <w:r w:rsidR="1C1428E8">
        <w:rPr/>
        <w:t xml:space="preserve">, record of instances, and </w:t>
      </w:r>
      <w:r w:rsidR="427BBCBB">
        <w:rPr/>
        <w:t>connect</w:t>
      </w:r>
      <w:r w:rsidR="1C1428E8">
        <w:rPr/>
        <w:t xml:space="preserve"> </w:t>
      </w:r>
      <w:r w:rsidR="1C1428E8">
        <w:rPr/>
        <w:t>Maxient</w:t>
      </w:r>
      <w:r w:rsidR="1C1428E8">
        <w:rPr/>
        <w:t xml:space="preserve"> into system for referrals (housing, food insecu</w:t>
      </w:r>
      <w:r w:rsidR="7FE312BA">
        <w:rPr/>
        <w:t>ri</w:t>
      </w:r>
      <w:r w:rsidR="1C1428E8">
        <w:rPr/>
        <w:t>ty</w:t>
      </w:r>
      <w:r w:rsidR="1C1428E8">
        <w:rPr/>
        <w:t>)</w:t>
      </w:r>
    </w:p>
    <w:p w:rsidR="48D64A72" w:rsidP="10320A76" w:rsidRDefault="48D64A72" w14:paraId="2A140347" w14:textId="0D85382E">
      <w:pPr>
        <w:ind w:left="0"/>
      </w:pPr>
      <w:r w:rsidR="48D64A72">
        <w:rPr/>
        <w:t>Peralta Safety App – making improvements, including ICE Protocols, with link with AP 3418</w:t>
      </w:r>
    </w:p>
    <w:p w:rsidR="48D64A72" w:rsidP="10320A76" w:rsidRDefault="48D64A72" w14:paraId="5C163CDA" w14:textId="68CFB66B">
      <w:pPr>
        <w:ind w:left="0"/>
      </w:pPr>
      <w:r w:rsidR="48D64A72">
        <w:rPr/>
        <w:t>Over 4</w:t>
      </w:r>
      <w:r w:rsidR="3D1BE620">
        <w:rPr/>
        <w:t>3</w:t>
      </w:r>
      <w:r w:rsidR="48D64A72">
        <w:rPr/>
        <w:t xml:space="preserve">0 cameras in the </w:t>
      </w:r>
      <w:r w:rsidR="48D64A72">
        <w:rPr/>
        <w:t>District</w:t>
      </w:r>
      <w:r w:rsidR="78C45654">
        <w:rPr/>
        <w:t xml:space="preserve">, proactive response capability, like suspicious packages, breaking in, </w:t>
      </w:r>
      <w:r w:rsidR="78C45654">
        <w:rPr/>
        <w:t>pa</w:t>
      </w:r>
      <w:r w:rsidR="7D3DE549">
        <w:rPr/>
        <w:t>s</w:t>
      </w:r>
      <w:r w:rsidR="78C45654">
        <w:rPr/>
        <w:t>sed</w:t>
      </w:r>
      <w:r w:rsidR="78C45654">
        <w:rPr/>
        <w:t xml:space="preserve"> o</w:t>
      </w:r>
      <w:r w:rsidR="484F40B5">
        <w:rPr/>
        <w:t>ut person</w:t>
      </w:r>
    </w:p>
    <w:p w:rsidR="484F40B5" w:rsidP="10320A76" w:rsidRDefault="484F40B5" w14:paraId="52703218" w14:textId="055F5731">
      <w:pPr>
        <w:ind w:left="0"/>
      </w:pPr>
      <w:r w:rsidR="484F40B5">
        <w:rPr/>
        <w:t xml:space="preserve">Parking – starting in January, $35 </w:t>
      </w:r>
      <w:r w:rsidR="7B400D8C">
        <w:rPr/>
        <w:t xml:space="preserve">parking </w:t>
      </w:r>
      <w:r w:rsidR="484F40B5">
        <w:rPr/>
        <w:t>permit per semester, $2 for day pass, cloud-based payment system, ambassadors will check lots for payment scanning license plates</w:t>
      </w:r>
      <w:r w:rsidR="61638E09">
        <w:rPr/>
        <w:t>, allows us to know who is on campus, ticket is $37</w:t>
      </w:r>
      <w:r w:rsidR="5B2BB7E4">
        <w:rPr/>
        <w:t>, towing after 5 citations</w:t>
      </w:r>
    </w:p>
    <w:p w:rsidR="7DEA62D1" w:rsidP="10320A76" w:rsidRDefault="7DEA62D1" w14:paraId="531DFA65" w14:textId="3909FECC">
      <w:pPr>
        <w:ind w:left="0"/>
      </w:pPr>
      <w:r w:rsidR="7DEA62D1">
        <w:rPr/>
        <w:t xml:space="preserve">Drills – Emergency management trainings (fire, earthquakes, etc.) to create flipcharts (has gone through rounds of </w:t>
      </w:r>
      <w:r w:rsidR="4E666320">
        <w:rPr/>
        <w:t xml:space="preserve">reviews </w:t>
      </w:r>
    </w:p>
    <w:p w:rsidR="4E666320" w:rsidP="10320A76" w:rsidRDefault="4E666320" w14:paraId="32CCAB0D" w14:textId="2353828F">
      <w:pPr>
        <w:ind w:left="0"/>
      </w:pPr>
      <w:r w:rsidR="4E666320">
        <w:rPr/>
        <w:t xml:space="preserve">Keenan </w:t>
      </w:r>
      <w:r w:rsidR="5AA93981">
        <w:rPr/>
        <w:t xml:space="preserve">Insurance provider, </w:t>
      </w:r>
      <w:r w:rsidR="4E666320">
        <w:rPr/>
        <w:t>to build foundation of information to conduct campus specific trainings</w:t>
      </w:r>
    </w:p>
    <w:p w:rsidR="55270C25" w:rsidP="10320A76" w:rsidRDefault="55270C25" w14:paraId="0BF205AE" w14:textId="7B0A5A38">
      <w:pPr>
        <w:ind w:left="0"/>
      </w:pPr>
      <w:r w:rsidR="55270C25">
        <w:rPr/>
        <w:t xml:space="preserve">Includes deescalation training and </w:t>
      </w:r>
    </w:p>
    <w:p w:rsidR="10320A76" w:rsidP="10320A76" w:rsidRDefault="10320A76" w14:paraId="6A583E0C" w14:textId="4FFD1B20">
      <w:pPr>
        <w:ind w:left="0"/>
      </w:pPr>
    </w:p>
    <w:p w:rsidR="55270C25" w:rsidP="10320A76" w:rsidRDefault="55270C25" w14:paraId="108DCE80" w14:textId="5DF71A1C">
      <w:pPr>
        <w:ind w:left="0"/>
      </w:pPr>
      <w:r w:rsidR="55270C25">
        <w:rPr/>
        <w:t xml:space="preserve">Dept of community safety, developing a feedback tool – feasibility study, and survey, chancellor listening sessions and his experience, hybrid model </w:t>
      </w:r>
      <w:r w:rsidR="587C2B6F">
        <w:rPr/>
        <w:t>that would include armed and unarmed personnel, over 1206 respondents</w:t>
      </w:r>
      <w:r w:rsidR="68B9F32B">
        <w:rPr/>
        <w:t xml:space="preserve">, 85% said they wanted an armed presence, </w:t>
      </w:r>
    </w:p>
    <w:p w:rsidR="6780B000" w:rsidP="10320A76" w:rsidRDefault="6780B000" w14:paraId="7EC85B50" w14:textId="4E2E7AD2">
      <w:pPr>
        <w:ind w:left="0"/>
      </w:pPr>
      <w:r w:rsidR="6780B000">
        <w:rPr/>
        <w:t>Laney football games, must have an armed personnel</w:t>
      </w:r>
    </w:p>
    <w:p w:rsidR="6780B000" w:rsidP="10320A76" w:rsidRDefault="6780B000" w14:paraId="29AD00F1" w14:textId="3FCDE0A0">
      <w:pPr>
        <w:ind w:left="0"/>
      </w:pPr>
      <w:r w:rsidR="6780B000">
        <w:rPr/>
        <w:t xml:space="preserve">Would rather have a team that we are training </w:t>
      </w:r>
      <w:r w:rsidR="073EDF0F">
        <w:rPr/>
        <w:t xml:space="preserve">(a true public servant) </w:t>
      </w:r>
      <w:r w:rsidR="6780B000">
        <w:rPr/>
        <w:t xml:space="preserve">instead of </w:t>
      </w:r>
      <w:r w:rsidR="6780B000">
        <w:rPr/>
        <w:t>bringing in a police department that has a different culture</w:t>
      </w:r>
    </w:p>
    <w:p w:rsidR="5AC43A4B" w:rsidP="10320A76" w:rsidRDefault="5AC43A4B" w14:paraId="33E7EF8B" w14:textId="144C520B">
      <w:pPr>
        <w:ind w:left="0"/>
      </w:pPr>
      <w:r w:rsidR="5AC43A4B">
        <w:rPr/>
        <w:t xml:space="preserve">If they are district </w:t>
      </w:r>
      <w:r w:rsidR="5AC43A4B">
        <w:rPr/>
        <w:t>employees</w:t>
      </w:r>
      <w:r w:rsidR="5AC43A4B">
        <w:rPr/>
        <w:t xml:space="preserve"> </w:t>
      </w:r>
      <w:r w:rsidR="5AC43A4B">
        <w:rPr/>
        <w:t>they’re</w:t>
      </w:r>
      <w:r w:rsidR="5AC43A4B">
        <w:rPr/>
        <w:t xml:space="preserve"> more invested in keeping our community safe</w:t>
      </w:r>
    </w:p>
    <w:p w:rsidR="5AC43A4B" w:rsidP="10320A76" w:rsidRDefault="5AC43A4B" w14:paraId="70D69D6A" w14:textId="054863E3">
      <w:pPr>
        <w:ind w:left="0"/>
      </w:pPr>
      <w:r w:rsidR="5AC43A4B">
        <w:rPr/>
        <w:t>4.4 million vs over 5.4 million for contracting</w:t>
      </w:r>
    </w:p>
    <w:p w:rsidR="10320A76" w:rsidP="10320A76" w:rsidRDefault="10320A76" w14:paraId="5D5F63EB" w14:textId="4CCF8032">
      <w:pPr>
        <w:ind w:left="0"/>
      </w:pPr>
    </w:p>
    <w:p w:rsidR="10320A76" w:rsidP="10320A76" w:rsidRDefault="10320A76" w14:paraId="2074D355" w14:textId="2BD27376">
      <w:pPr>
        <w:ind w:left="0"/>
      </w:pPr>
    </w:p>
    <w:p w:rsidR="5AC43A4B" w:rsidP="10320A76" w:rsidRDefault="5AC43A4B" w14:paraId="7AF9DBA6" w14:textId="4C7B2460">
      <w:pPr>
        <w:ind w:left="0"/>
      </w:pPr>
      <w:r w:rsidR="5AC43A4B">
        <w:rPr/>
        <w:t xml:space="preserve">Shuttle </w:t>
      </w:r>
      <w:r w:rsidR="4D3D5DF9">
        <w:rPr/>
        <w:t xml:space="preserve">service </w:t>
      </w:r>
      <w:r w:rsidR="5AC43A4B">
        <w:rPr/>
        <w:t xml:space="preserve">starting dec 1, drivers will be hired in the district, 7 buses, largest one fits 30 people, </w:t>
      </w:r>
      <w:r w:rsidR="5AC43A4B">
        <w:rPr/>
        <w:t>ipads</w:t>
      </w:r>
      <w:r w:rsidR="5AC43A4B">
        <w:rPr/>
        <w:t xml:space="preserve"> to scan ID</w:t>
      </w:r>
    </w:p>
    <w:sectPr w:rsidRPr="00CF714B" w:rsidR="00A02858" w:rsidSect="00C96B83">
      <w:headerReference w:type="default" r:id="rId11"/>
      <w:footerReference w:type="default" r:id="rId12"/>
      <w:pgSz w:w="12240" w:h="15840" w:orient="portrait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0559" w:rsidRDefault="00710559" w14:paraId="027B9E83" w14:textId="77777777">
      <w:r>
        <w:separator/>
      </w:r>
    </w:p>
  </w:endnote>
  <w:endnote w:type="continuationSeparator" w:id="0">
    <w:p w:rsidR="00710559" w:rsidRDefault="00710559" w14:paraId="58B188EA" w14:textId="77777777">
      <w:r>
        <w:continuationSeparator/>
      </w:r>
    </w:p>
  </w:endnote>
  <w:endnote w:type="continuationNotice" w:id="1">
    <w:p w:rsidR="00710559" w:rsidRDefault="00710559" w14:paraId="4487A7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6F7A" w:rsidR="004A7962" w:rsidP="00186F7A" w:rsidRDefault="004A7962" w14:paraId="2F87C631" w14:textId="77777777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0559" w:rsidRDefault="00710559" w14:paraId="63139942" w14:textId="77777777">
      <w:r>
        <w:separator/>
      </w:r>
    </w:p>
  </w:footnote>
  <w:footnote w:type="continuationSeparator" w:id="0">
    <w:p w:rsidR="00710559" w:rsidRDefault="00710559" w14:paraId="3CD7A1F5" w14:textId="77777777">
      <w:r>
        <w:continuationSeparator/>
      </w:r>
    </w:p>
  </w:footnote>
  <w:footnote w:type="continuationNotice" w:id="1">
    <w:p w:rsidR="00710559" w:rsidRDefault="00710559" w14:paraId="6F906AE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7962" w:rsidP="00071537" w:rsidRDefault="004A7962" w14:paraId="45757A0E" w14:textId="30602B23">
    <w:pPr>
      <w:pStyle w:val="Header"/>
      <w:rPr>
        <w:b/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FB5F0B" wp14:editId="303644FF">
          <wp:simplePos x="0" y="0"/>
          <wp:positionH relativeFrom="margin">
            <wp:posOffset>-120015</wp:posOffset>
          </wp:positionH>
          <wp:positionV relativeFrom="margin">
            <wp:posOffset>-973092</wp:posOffset>
          </wp:positionV>
          <wp:extent cx="1327785" cy="781050"/>
          <wp:effectExtent l="0" t="0" r="5715" b="0"/>
          <wp:wrapNone/>
          <wp:docPr id="3" name="Picture 3" descr="BCC Logo - rev - logo and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C Logo - rev - logo and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B3311" w:rsidR="004A7962" w:rsidP="00071537" w:rsidRDefault="004A7962" w14:paraId="46D855B5" w14:textId="77777777">
    <w:pPr>
      <w:pStyle w:val="Header"/>
      <w:jc w:val="center"/>
      <w:rPr>
        <w:rFonts w:ascii="Cambria" w:hAnsi="Cambria" w:cs="Arial"/>
        <w:color w:val="8A7C4E"/>
        <w:sz w:val="28"/>
        <w:szCs w:val="28"/>
      </w:rPr>
    </w:pPr>
    <w:r w:rsidRPr="00C501D2">
      <w:rPr>
        <w:rFonts w:ascii="Cambria" w:hAnsi="Cambria" w:cs="Arial"/>
        <w:b/>
        <w:sz w:val="28"/>
        <w:szCs w:val="28"/>
      </w:rPr>
      <w:t xml:space="preserve"> </w:t>
    </w:r>
    <w:r w:rsidRPr="009B3311">
      <w:rPr>
        <w:rFonts w:ascii="Cambria" w:hAnsi="Cambria" w:cs="Arial"/>
        <w:color w:val="8A7C4E"/>
        <w:sz w:val="28"/>
        <w:szCs w:val="28"/>
      </w:rPr>
      <w:t>Berkeley City College</w:t>
    </w:r>
  </w:p>
  <w:p w:rsidRPr="009B3311" w:rsidR="004A7962" w:rsidP="1B189B5B" w:rsidRDefault="1B189B5B" w14:paraId="745CECCC" w14:textId="4C782C8E">
    <w:pPr>
      <w:pStyle w:val="Header"/>
      <w:jc w:val="center"/>
      <w:rPr>
        <w:rFonts w:ascii="Cambria" w:hAnsi="Cambria" w:cs="Arial"/>
        <w:b/>
        <w:bCs/>
        <w:color w:val="8A7C4E"/>
        <w:sz w:val="28"/>
        <w:szCs w:val="28"/>
      </w:rPr>
    </w:pPr>
    <w:r w:rsidRPr="1B189B5B">
      <w:rPr>
        <w:rFonts w:ascii="Cambria" w:hAnsi="Cambria" w:cs="Arial"/>
        <w:b/>
        <w:bCs/>
        <w:color w:val="8A7C4E"/>
        <w:sz w:val="28"/>
        <w:szCs w:val="28"/>
      </w:rPr>
      <w:t>Facilities, Health and Safety</w:t>
    </w:r>
  </w:p>
  <w:p w:rsidRPr="009B3311" w:rsidR="004A7962" w:rsidP="00071537" w:rsidRDefault="004A7962" w14:paraId="2BF54B77" w14:textId="77777777">
    <w:pPr>
      <w:pStyle w:val="Header"/>
      <w:jc w:val="center"/>
      <w:rPr>
        <w:rFonts w:ascii="Cambria" w:hAnsi="Cambria" w:cs="Arial"/>
        <w:color w:val="8A7C4E"/>
      </w:rPr>
    </w:pPr>
    <w:r>
      <w:rPr>
        <w:rFonts w:ascii="Cambria" w:hAnsi="Cambria" w:cs="Arial"/>
        <w:color w:val="8A7C4E"/>
      </w:rPr>
      <w:t xml:space="preserve">MEETING </w:t>
    </w:r>
    <w:r w:rsidRPr="009B3311">
      <w:rPr>
        <w:rFonts w:ascii="Cambria" w:hAnsi="Cambria" w:cs="Arial"/>
        <w:color w:val="8A7C4E"/>
      </w:rPr>
      <w:t>MINUTES</w:t>
    </w:r>
  </w:p>
  <w:p w:rsidRPr="00BA4875" w:rsidR="004A7962" w:rsidP="7F793147" w:rsidRDefault="6EEFF8FB" w14:paraId="137F41B7" w14:textId="03D05E74">
    <w:pPr>
      <w:jc w:val="center"/>
      <w:rPr>
        <w:rFonts w:ascii="Cambria" w:hAnsi="Cambria" w:cs="Arial"/>
        <w:b w:val="1"/>
        <w:bCs w:val="1"/>
        <w:color w:val="8A7C4E"/>
        <w:highlight w:val="yellow"/>
      </w:rPr>
    </w:pPr>
    <w:r w:rsidRPr="7F793147" w:rsidR="7F793147">
      <w:rPr>
        <w:rFonts w:ascii="Cambria" w:hAnsi="Cambria" w:cs="Arial"/>
        <w:color w:val="8A7C4E"/>
      </w:rPr>
      <w:t xml:space="preserve">Tuesday, </w:t>
    </w:r>
    <w:r w:rsidRPr="7F793147" w:rsidR="7F793147">
      <w:rPr>
        <w:rFonts w:ascii="Cambria" w:hAnsi="Cambria" w:cs="Arial"/>
        <w:color w:val="8A7C4E"/>
      </w:rPr>
      <w:t>November 4</w:t>
    </w:r>
    <w:r w:rsidRPr="7F793147" w:rsidR="7F793147">
      <w:rPr>
        <w:rFonts w:ascii="Cambria" w:hAnsi="Cambria" w:cs="Arial"/>
        <w:color w:val="8A7C4E"/>
        <w:vertAlign w:val="superscript"/>
      </w:rPr>
      <w:t>th</w:t>
    </w:r>
    <w:r w:rsidRPr="7F793147" w:rsidR="7F793147">
      <w:rPr>
        <w:rFonts w:ascii="Cambria" w:hAnsi="Cambria" w:cs="Arial"/>
        <w:color w:val="8A7C4E"/>
      </w:rPr>
      <w:t xml:space="preserve"> 2025</w:t>
    </w:r>
    <w:r>
      <w:br/>
    </w:r>
  </w:p>
</w:hdr>
</file>

<file path=word/intelligence2.xml><?xml version="1.0" encoding="utf-8"?>
<int2:intelligence xmlns:int2="http://schemas.microsoft.com/office/intelligence/2020/intelligence">
  <int2:observations>
    <int2:textHash int2:hashCode="aRm2m/NucUQa7M" int2:id="A3uZNidJ">
      <int2:state int2:type="spell" int2:value="Rejected"/>
    </int2:textHash>
    <int2:textHash int2:hashCode="rutWHwH5R8CQBv" int2:id="lhCxJfmZ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D55"/>
    <w:multiLevelType w:val="multilevel"/>
    <w:tmpl w:val="18CE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43A8C"/>
    <w:multiLevelType w:val="multilevel"/>
    <w:tmpl w:val="8634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DD5A78"/>
    <w:multiLevelType w:val="hybridMultilevel"/>
    <w:tmpl w:val="CD025690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8B6554"/>
    <w:multiLevelType w:val="hybridMultilevel"/>
    <w:tmpl w:val="22043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12848"/>
    <w:multiLevelType w:val="hybridMultilevel"/>
    <w:tmpl w:val="0E88B7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2440CD"/>
    <w:multiLevelType w:val="hybridMultilevel"/>
    <w:tmpl w:val="4EE07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B88D9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sz w:val="24"/>
      </w:rPr>
    </w:lvl>
    <w:lvl w:ilvl="2" w:tplc="2D4E5870">
      <w:start w:val="1"/>
      <w:numFmt w:val="bullet"/>
      <w:lvlText w:val="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D25D08"/>
    <w:multiLevelType w:val="multilevel"/>
    <w:tmpl w:val="6A84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560E88"/>
    <w:multiLevelType w:val="hybridMultilevel"/>
    <w:tmpl w:val="3AAEB7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B10AC6"/>
    <w:multiLevelType w:val="hybridMultilevel"/>
    <w:tmpl w:val="14A203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C3BA0C"/>
    <w:multiLevelType w:val="hybridMultilevel"/>
    <w:tmpl w:val="9A60C6B8"/>
    <w:lvl w:ilvl="0" w:tplc="24D8B8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966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263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A0D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ACD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AAB7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383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261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1C9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9365D5"/>
    <w:multiLevelType w:val="hybridMultilevel"/>
    <w:tmpl w:val="50345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3B88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0DC085"/>
    <w:multiLevelType w:val="hybridMultilevel"/>
    <w:tmpl w:val="C87E191E"/>
    <w:lvl w:ilvl="0" w:tplc="E54C1D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EABE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E6C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B2D7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B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1A9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52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20F5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B2F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EF0DD2"/>
    <w:multiLevelType w:val="multilevel"/>
    <w:tmpl w:val="CE7C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BE35031"/>
    <w:multiLevelType w:val="hybridMultilevel"/>
    <w:tmpl w:val="A48C4004"/>
    <w:lvl w:ilvl="0" w:tplc="29D8BED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1D6DA8"/>
    <w:multiLevelType w:val="hybridMultilevel"/>
    <w:tmpl w:val="417233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D652B3E"/>
    <w:multiLevelType w:val="hybridMultilevel"/>
    <w:tmpl w:val="8766C92E"/>
    <w:lvl w:ilvl="0" w:tplc="CF66F2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C20D1"/>
    <w:multiLevelType w:val="multilevel"/>
    <w:tmpl w:val="715C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0532842"/>
    <w:multiLevelType w:val="hybridMultilevel"/>
    <w:tmpl w:val="A75E2B04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24315BC"/>
    <w:multiLevelType w:val="hybridMultilevel"/>
    <w:tmpl w:val="85929D40"/>
    <w:lvl w:ilvl="0" w:tplc="23861006">
      <w:start w:val="1"/>
      <w:numFmt w:val="decimal"/>
      <w:lvlText w:val="%1."/>
      <w:lvlJc w:val="left"/>
      <w:pPr>
        <w:ind w:left="720" w:hanging="360"/>
      </w:pPr>
    </w:lvl>
    <w:lvl w:ilvl="1" w:tplc="1EF861AA">
      <w:start w:val="1"/>
      <w:numFmt w:val="lowerLetter"/>
      <w:lvlText w:val="%2."/>
      <w:lvlJc w:val="left"/>
      <w:pPr>
        <w:ind w:left="1440" w:hanging="360"/>
      </w:pPr>
    </w:lvl>
    <w:lvl w:ilvl="2" w:tplc="4BC66DFC">
      <w:start w:val="1"/>
      <w:numFmt w:val="lowerRoman"/>
      <w:lvlText w:val="%3."/>
      <w:lvlJc w:val="right"/>
      <w:pPr>
        <w:ind w:left="2160" w:hanging="180"/>
      </w:pPr>
    </w:lvl>
    <w:lvl w:ilvl="3" w:tplc="E07A5F8A">
      <w:start w:val="1"/>
      <w:numFmt w:val="decimal"/>
      <w:lvlText w:val="%4."/>
      <w:lvlJc w:val="left"/>
      <w:pPr>
        <w:ind w:left="2880" w:hanging="360"/>
      </w:pPr>
    </w:lvl>
    <w:lvl w:ilvl="4" w:tplc="CE400E6E">
      <w:start w:val="1"/>
      <w:numFmt w:val="lowerLetter"/>
      <w:lvlText w:val="%5."/>
      <w:lvlJc w:val="left"/>
      <w:pPr>
        <w:ind w:left="3600" w:hanging="360"/>
      </w:pPr>
    </w:lvl>
    <w:lvl w:ilvl="5" w:tplc="133A0BF0">
      <w:start w:val="1"/>
      <w:numFmt w:val="lowerRoman"/>
      <w:lvlText w:val="%6."/>
      <w:lvlJc w:val="right"/>
      <w:pPr>
        <w:ind w:left="4320" w:hanging="180"/>
      </w:pPr>
    </w:lvl>
    <w:lvl w:ilvl="6" w:tplc="730C36F0">
      <w:start w:val="1"/>
      <w:numFmt w:val="decimal"/>
      <w:lvlText w:val="%7."/>
      <w:lvlJc w:val="left"/>
      <w:pPr>
        <w:ind w:left="5040" w:hanging="360"/>
      </w:pPr>
    </w:lvl>
    <w:lvl w:ilvl="7" w:tplc="1CA6584A">
      <w:start w:val="1"/>
      <w:numFmt w:val="lowerLetter"/>
      <w:lvlText w:val="%8."/>
      <w:lvlJc w:val="left"/>
      <w:pPr>
        <w:ind w:left="5760" w:hanging="360"/>
      </w:pPr>
    </w:lvl>
    <w:lvl w:ilvl="8" w:tplc="736C60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A55FF"/>
    <w:multiLevelType w:val="hybridMultilevel"/>
    <w:tmpl w:val="7AE2D2B2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E5870">
      <w:start w:val="1"/>
      <w:numFmt w:val="bullet"/>
      <w:lvlText w:val="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3065A3"/>
    <w:multiLevelType w:val="hybridMultilevel"/>
    <w:tmpl w:val="DD2A2B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B88D9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F52BA37"/>
    <w:multiLevelType w:val="hybridMultilevel"/>
    <w:tmpl w:val="5CACC08A"/>
    <w:lvl w:ilvl="0" w:tplc="EC0407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4EB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7A12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202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4D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A423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5E5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9E46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ACA5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1309AD"/>
    <w:multiLevelType w:val="hybridMultilevel"/>
    <w:tmpl w:val="BE1A7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12D65"/>
    <w:multiLevelType w:val="hybridMultilevel"/>
    <w:tmpl w:val="7A50BF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EB7706"/>
    <w:multiLevelType w:val="hybridMultilevel"/>
    <w:tmpl w:val="E76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EDE53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CE765A"/>
    <w:multiLevelType w:val="hybridMultilevel"/>
    <w:tmpl w:val="791A4470"/>
    <w:lvl w:ilvl="0" w:tplc="29D8B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2635F7"/>
    <w:multiLevelType w:val="hybridMultilevel"/>
    <w:tmpl w:val="CA8E3EB8"/>
    <w:lvl w:ilvl="0" w:tplc="7056EE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198BD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82F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885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900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81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AC8D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6234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EA6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38FFD17"/>
    <w:multiLevelType w:val="hybridMultilevel"/>
    <w:tmpl w:val="40A2F222"/>
    <w:lvl w:ilvl="0" w:tplc="8E863C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3805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00D8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A26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10D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02A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929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6A6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AC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4C099F"/>
    <w:multiLevelType w:val="hybridMultilevel"/>
    <w:tmpl w:val="AE5CAB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E6C70B"/>
    <w:multiLevelType w:val="hybridMultilevel"/>
    <w:tmpl w:val="7A404440"/>
    <w:lvl w:ilvl="0" w:tplc="AF12CE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B2F4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9C0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A4C4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56F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964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606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CEDF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EE7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5812F1"/>
    <w:multiLevelType w:val="hybridMultilevel"/>
    <w:tmpl w:val="93E8A77E"/>
    <w:lvl w:ilvl="0" w:tplc="33B88D9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sz w:val="24"/>
      </w:rPr>
    </w:lvl>
    <w:lvl w:ilvl="1" w:tplc="D992508A">
      <w:start w:val="1"/>
      <w:numFmt w:val="bullet"/>
      <w:lvlText w:val=""/>
      <w:lvlJc w:val="left"/>
      <w:pPr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F0011B1"/>
    <w:multiLevelType w:val="hybridMultilevel"/>
    <w:tmpl w:val="87A8CBD2"/>
    <w:lvl w:ilvl="0" w:tplc="E982B1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F648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BC93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503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FC8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EC3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400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2499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3156F1"/>
    <w:multiLevelType w:val="hybridMultilevel"/>
    <w:tmpl w:val="2216F9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92508A">
      <w:start w:val="1"/>
      <w:numFmt w:val="bullet"/>
      <w:lvlText w:val=""/>
      <w:lvlJc w:val="left"/>
      <w:pPr>
        <w:ind w:left="2880" w:hanging="36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9A1505"/>
    <w:multiLevelType w:val="hybridMultilevel"/>
    <w:tmpl w:val="3372F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2330A8D"/>
    <w:multiLevelType w:val="multilevel"/>
    <w:tmpl w:val="D3AC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56B14F4"/>
    <w:multiLevelType w:val="multilevel"/>
    <w:tmpl w:val="F4E8F948"/>
    <w:styleLink w:val="Style1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05D76"/>
    <w:multiLevelType w:val="hybridMultilevel"/>
    <w:tmpl w:val="957AFBE0"/>
    <w:lvl w:ilvl="0" w:tplc="4B1259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F219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8429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22D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706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38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4C5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30B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603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EF4200"/>
    <w:multiLevelType w:val="hybridMultilevel"/>
    <w:tmpl w:val="9F1C9294"/>
    <w:lvl w:ilvl="0" w:tplc="87A416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64E2C99C">
      <w:start w:val="1"/>
      <w:numFmt w:val="lowerLetter"/>
      <w:lvlText w:val="%4."/>
      <w:lvlJc w:val="left"/>
      <w:pPr>
        <w:ind w:left="2880" w:hanging="360"/>
      </w:pPr>
      <w:rPr>
        <w:rFonts w:hint="default" w:ascii="Times New Roman" w:hAnsi="Times New Roman" w:cs="Times New Roman"/>
        <w:w w:val="99"/>
        <w:sz w:val="24"/>
        <w:szCs w:val="20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EED36E2"/>
    <w:multiLevelType w:val="hybridMultilevel"/>
    <w:tmpl w:val="95A664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E2C99C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  <w:w w:val="99"/>
        <w:sz w:val="24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0331C3E"/>
    <w:multiLevelType w:val="hybridMultilevel"/>
    <w:tmpl w:val="60307DF8"/>
    <w:lvl w:ilvl="0" w:tplc="8EEA3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497958"/>
    <w:multiLevelType w:val="hybridMultilevel"/>
    <w:tmpl w:val="6AC8D5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D992508A">
      <w:start w:val="1"/>
      <w:numFmt w:val="bullet"/>
      <w:lvlText w:val=""/>
      <w:lvlJc w:val="left"/>
      <w:pPr>
        <w:ind w:left="3600" w:hanging="360"/>
      </w:pPr>
      <w:rPr>
        <w:rFonts w:hint="default" w:ascii="Wingdings" w:hAnsi="Wingdings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125A450"/>
    <w:multiLevelType w:val="hybridMultilevel"/>
    <w:tmpl w:val="8E96B8E8"/>
    <w:lvl w:ilvl="0" w:tplc="2FFC58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0017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A0C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6C3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329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EC21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047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485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442A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26A2A50"/>
    <w:multiLevelType w:val="multilevel"/>
    <w:tmpl w:val="CF04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4F2E2A9"/>
    <w:multiLevelType w:val="hybridMultilevel"/>
    <w:tmpl w:val="563E2238"/>
    <w:lvl w:ilvl="0" w:tplc="3012A7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8C5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AC8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C17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D679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0E0C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687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262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7BC2BBF"/>
    <w:multiLevelType w:val="hybridMultilevel"/>
    <w:tmpl w:val="D8D86F38"/>
    <w:lvl w:ilvl="0" w:tplc="5E3A5C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E2E14"/>
    <w:multiLevelType w:val="hybridMultilevel"/>
    <w:tmpl w:val="C130FB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6F708F"/>
    <w:multiLevelType w:val="hybridMultilevel"/>
    <w:tmpl w:val="D09EB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7208EA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  <w:w w:val="99"/>
        <w:sz w:val="24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8B626A"/>
    <w:multiLevelType w:val="hybridMultilevel"/>
    <w:tmpl w:val="ACDE605E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796558607">
    <w:abstractNumId w:val="9"/>
  </w:num>
  <w:num w:numId="2" w16cid:durableId="705638217">
    <w:abstractNumId w:val="41"/>
  </w:num>
  <w:num w:numId="3" w16cid:durableId="261258785">
    <w:abstractNumId w:val="21"/>
  </w:num>
  <w:num w:numId="4" w16cid:durableId="1988702034">
    <w:abstractNumId w:val="27"/>
  </w:num>
  <w:num w:numId="5" w16cid:durableId="143009015">
    <w:abstractNumId w:val="26"/>
  </w:num>
  <w:num w:numId="6" w16cid:durableId="626469584">
    <w:abstractNumId w:val="36"/>
  </w:num>
  <w:num w:numId="7" w16cid:durableId="76294987">
    <w:abstractNumId w:val="18"/>
  </w:num>
  <w:num w:numId="8" w16cid:durableId="43910679">
    <w:abstractNumId w:val="43"/>
  </w:num>
  <w:num w:numId="9" w16cid:durableId="1260022001">
    <w:abstractNumId w:val="29"/>
  </w:num>
  <w:num w:numId="10" w16cid:durableId="1773043318">
    <w:abstractNumId w:val="11"/>
  </w:num>
  <w:num w:numId="11" w16cid:durableId="883176377">
    <w:abstractNumId w:val="31"/>
  </w:num>
  <w:num w:numId="12" w16cid:durableId="527182486">
    <w:abstractNumId w:val="35"/>
  </w:num>
  <w:num w:numId="13" w16cid:durableId="444278094">
    <w:abstractNumId w:val="15"/>
  </w:num>
  <w:num w:numId="14" w16cid:durableId="750585093">
    <w:abstractNumId w:val="17"/>
  </w:num>
  <w:num w:numId="15" w16cid:durableId="919100582">
    <w:abstractNumId w:val="3"/>
  </w:num>
  <w:num w:numId="16" w16cid:durableId="560599177">
    <w:abstractNumId w:val="23"/>
  </w:num>
  <w:num w:numId="17" w16cid:durableId="1113868270">
    <w:abstractNumId w:val="40"/>
  </w:num>
  <w:num w:numId="18" w16cid:durableId="1528135566">
    <w:abstractNumId w:val="10"/>
  </w:num>
  <w:num w:numId="19" w16cid:durableId="1679427666">
    <w:abstractNumId w:val="32"/>
  </w:num>
  <w:num w:numId="20" w16cid:durableId="819149565">
    <w:abstractNumId w:val="24"/>
  </w:num>
  <w:num w:numId="21" w16cid:durableId="1526794823">
    <w:abstractNumId w:val="4"/>
  </w:num>
  <w:num w:numId="22" w16cid:durableId="886993055">
    <w:abstractNumId w:val="13"/>
  </w:num>
  <w:num w:numId="23" w16cid:durableId="250241628">
    <w:abstractNumId w:val="2"/>
  </w:num>
  <w:num w:numId="24" w16cid:durableId="1821728763">
    <w:abstractNumId w:val="30"/>
  </w:num>
  <w:num w:numId="25" w16cid:durableId="1889150108">
    <w:abstractNumId w:val="25"/>
  </w:num>
  <w:num w:numId="26" w16cid:durableId="611714226">
    <w:abstractNumId w:val="39"/>
  </w:num>
  <w:num w:numId="27" w16cid:durableId="541524648">
    <w:abstractNumId w:val="47"/>
  </w:num>
  <w:num w:numId="28" w16cid:durableId="872376748">
    <w:abstractNumId w:val="37"/>
  </w:num>
  <w:num w:numId="29" w16cid:durableId="530841929">
    <w:abstractNumId w:val="0"/>
  </w:num>
  <w:num w:numId="30" w16cid:durableId="1347948073">
    <w:abstractNumId w:val="16"/>
  </w:num>
  <w:num w:numId="31" w16cid:durableId="1699624525">
    <w:abstractNumId w:val="42"/>
  </w:num>
  <w:num w:numId="32" w16cid:durableId="10649046">
    <w:abstractNumId w:val="44"/>
  </w:num>
  <w:num w:numId="33" w16cid:durableId="829053572">
    <w:abstractNumId w:val="19"/>
  </w:num>
  <w:num w:numId="34" w16cid:durableId="1187476460">
    <w:abstractNumId w:val="22"/>
  </w:num>
  <w:num w:numId="35" w16cid:durableId="463353724">
    <w:abstractNumId w:val="8"/>
  </w:num>
  <w:num w:numId="36" w16cid:durableId="488712406">
    <w:abstractNumId w:val="45"/>
  </w:num>
  <w:num w:numId="37" w16cid:durableId="1437628061">
    <w:abstractNumId w:val="33"/>
  </w:num>
  <w:num w:numId="38" w16cid:durableId="422797122">
    <w:abstractNumId w:val="20"/>
  </w:num>
  <w:num w:numId="39" w16cid:durableId="1878421906">
    <w:abstractNumId w:val="5"/>
  </w:num>
  <w:num w:numId="40" w16cid:durableId="1164315903">
    <w:abstractNumId w:val="34"/>
  </w:num>
  <w:num w:numId="41" w16cid:durableId="627784411">
    <w:abstractNumId w:val="12"/>
  </w:num>
  <w:num w:numId="42" w16cid:durableId="1553226566">
    <w:abstractNumId w:val="6"/>
  </w:num>
  <w:num w:numId="43" w16cid:durableId="776750408">
    <w:abstractNumId w:val="1"/>
  </w:num>
  <w:num w:numId="44" w16cid:durableId="1967542192">
    <w:abstractNumId w:val="38"/>
  </w:num>
  <w:num w:numId="45" w16cid:durableId="1299846453">
    <w:abstractNumId w:val="46"/>
  </w:num>
  <w:num w:numId="46" w16cid:durableId="263196220">
    <w:abstractNumId w:val="7"/>
  </w:num>
  <w:num w:numId="47" w16cid:durableId="650408330">
    <w:abstractNumId w:val="14"/>
  </w:num>
  <w:num w:numId="48" w16cid:durableId="607590283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B5"/>
    <w:rsid w:val="00000764"/>
    <w:rsid w:val="0000180A"/>
    <w:rsid w:val="00001EDA"/>
    <w:rsid w:val="00001FA3"/>
    <w:rsid w:val="0000270D"/>
    <w:rsid w:val="00002D60"/>
    <w:rsid w:val="00002EC5"/>
    <w:rsid w:val="00002FF4"/>
    <w:rsid w:val="00003EAE"/>
    <w:rsid w:val="00004918"/>
    <w:rsid w:val="000052D1"/>
    <w:rsid w:val="00005653"/>
    <w:rsid w:val="000056E6"/>
    <w:rsid w:val="00005911"/>
    <w:rsid w:val="00006F84"/>
    <w:rsid w:val="00007710"/>
    <w:rsid w:val="00007F4E"/>
    <w:rsid w:val="00007F98"/>
    <w:rsid w:val="00010433"/>
    <w:rsid w:val="0001135D"/>
    <w:rsid w:val="00011527"/>
    <w:rsid w:val="000118F8"/>
    <w:rsid w:val="000118FB"/>
    <w:rsid w:val="000119C2"/>
    <w:rsid w:val="000119DA"/>
    <w:rsid w:val="00011F28"/>
    <w:rsid w:val="000123EB"/>
    <w:rsid w:val="00012988"/>
    <w:rsid w:val="00012B4D"/>
    <w:rsid w:val="00012D2D"/>
    <w:rsid w:val="00012D6E"/>
    <w:rsid w:val="000136F8"/>
    <w:rsid w:val="00013882"/>
    <w:rsid w:val="00013F1D"/>
    <w:rsid w:val="000141E9"/>
    <w:rsid w:val="00014D1C"/>
    <w:rsid w:val="00015078"/>
    <w:rsid w:val="000155C5"/>
    <w:rsid w:val="000159F7"/>
    <w:rsid w:val="00015A22"/>
    <w:rsid w:val="000163F1"/>
    <w:rsid w:val="00016491"/>
    <w:rsid w:val="00016504"/>
    <w:rsid w:val="000167DE"/>
    <w:rsid w:val="00016888"/>
    <w:rsid w:val="00016CEE"/>
    <w:rsid w:val="000173B9"/>
    <w:rsid w:val="00017467"/>
    <w:rsid w:val="00017508"/>
    <w:rsid w:val="000175E8"/>
    <w:rsid w:val="00020640"/>
    <w:rsid w:val="00020E5C"/>
    <w:rsid w:val="00020F68"/>
    <w:rsid w:val="00021744"/>
    <w:rsid w:val="00022136"/>
    <w:rsid w:val="000229A3"/>
    <w:rsid w:val="00022CA0"/>
    <w:rsid w:val="00023445"/>
    <w:rsid w:val="00023603"/>
    <w:rsid w:val="00023C9A"/>
    <w:rsid w:val="00023ECE"/>
    <w:rsid w:val="00024780"/>
    <w:rsid w:val="00024CCA"/>
    <w:rsid w:val="00025819"/>
    <w:rsid w:val="00025919"/>
    <w:rsid w:val="0002635D"/>
    <w:rsid w:val="000267AD"/>
    <w:rsid w:val="00026EF3"/>
    <w:rsid w:val="000270B7"/>
    <w:rsid w:val="0002728C"/>
    <w:rsid w:val="000273EE"/>
    <w:rsid w:val="00027457"/>
    <w:rsid w:val="00027B8C"/>
    <w:rsid w:val="00027D95"/>
    <w:rsid w:val="00027E31"/>
    <w:rsid w:val="000302FF"/>
    <w:rsid w:val="000309B4"/>
    <w:rsid w:val="000309F4"/>
    <w:rsid w:val="00030B30"/>
    <w:rsid w:val="000310A2"/>
    <w:rsid w:val="0003135B"/>
    <w:rsid w:val="00031673"/>
    <w:rsid w:val="00031695"/>
    <w:rsid w:val="00032388"/>
    <w:rsid w:val="0003251F"/>
    <w:rsid w:val="000325C7"/>
    <w:rsid w:val="00033295"/>
    <w:rsid w:val="000332C0"/>
    <w:rsid w:val="0003342E"/>
    <w:rsid w:val="00033E2C"/>
    <w:rsid w:val="00033E67"/>
    <w:rsid w:val="00034775"/>
    <w:rsid w:val="0003480E"/>
    <w:rsid w:val="000349C9"/>
    <w:rsid w:val="00034D57"/>
    <w:rsid w:val="0003576F"/>
    <w:rsid w:val="000359EE"/>
    <w:rsid w:val="00035ADC"/>
    <w:rsid w:val="00035EDF"/>
    <w:rsid w:val="0003674B"/>
    <w:rsid w:val="00037049"/>
    <w:rsid w:val="000372DE"/>
    <w:rsid w:val="00037705"/>
    <w:rsid w:val="00037842"/>
    <w:rsid w:val="00037C6E"/>
    <w:rsid w:val="000401FF"/>
    <w:rsid w:val="00041636"/>
    <w:rsid w:val="000416CA"/>
    <w:rsid w:val="00041891"/>
    <w:rsid w:val="000419A4"/>
    <w:rsid w:val="00041D12"/>
    <w:rsid w:val="00042C3D"/>
    <w:rsid w:val="00042C6E"/>
    <w:rsid w:val="00042EB8"/>
    <w:rsid w:val="0004319F"/>
    <w:rsid w:val="000438A4"/>
    <w:rsid w:val="00043F5C"/>
    <w:rsid w:val="00044984"/>
    <w:rsid w:val="00044C9C"/>
    <w:rsid w:val="00044D97"/>
    <w:rsid w:val="000454E6"/>
    <w:rsid w:val="000454F1"/>
    <w:rsid w:val="00045CBA"/>
    <w:rsid w:val="00045CF6"/>
    <w:rsid w:val="00046BE2"/>
    <w:rsid w:val="000470C8"/>
    <w:rsid w:val="00047191"/>
    <w:rsid w:val="000473D2"/>
    <w:rsid w:val="000478F8"/>
    <w:rsid w:val="00047C6C"/>
    <w:rsid w:val="00047D61"/>
    <w:rsid w:val="00047D66"/>
    <w:rsid w:val="00050143"/>
    <w:rsid w:val="0005017B"/>
    <w:rsid w:val="0005022A"/>
    <w:rsid w:val="000504AE"/>
    <w:rsid w:val="000507DB"/>
    <w:rsid w:val="00050934"/>
    <w:rsid w:val="00050E3F"/>
    <w:rsid w:val="0005207F"/>
    <w:rsid w:val="00052200"/>
    <w:rsid w:val="000524DD"/>
    <w:rsid w:val="00052896"/>
    <w:rsid w:val="00052C45"/>
    <w:rsid w:val="00052DCF"/>
    <w:rsid w:val="00052E91"/>
    <w:rsid w:val="00052F11"/>
    <w:rsid w:val="00053065"/>
    <w:rsid w:val="00053277"/>
    <w:rsid w:val="00053364"/>
    <w:rsid w:val="000542A7"/>
    <w:rsid w:val="0005489E"/>
    <w:rsid w:val="00054D71"/>
    <w:rsid w:val="0005511C"/>
    <w:rsid w:val="00055AA2"/>
    <w:rsid w:val="00056802"/>
    <w:rsid w:val="0005680F"/>
    <w:rsid w:val="000575DD"/>
    <w:rsid w:val="0005769F"/>
    <w:rsid w:val="00057A83"/>
    <w:rsid w:val="000600D9"/>
    <w:rsid w:val="000607BE"/>
    <w:rsid w:val="000608F5"/>
    <w:rsid w:val="00061A1E"/>
    <w:rsid w:val="0006205D"/>
    <w:rsid w:val="00062853"/>
    <w:rsid w:val="0006294E"/>
    <w:rsid w:val="00062FAB"/>
    <w:rsid w:val="000634E1"/>
    <w:rsid w:val="00063AFD"/>
    <w:rsid w:val="00063ED5"/>
    <w:rsid w:val="000640BC"/>
    <w:rsid w:val="00064124"/>
    <w:rsid w:val="000641E4"/>
    <w:rsid w:val="00064722"/>
    <w:rsid w:val="000649AE"/>
    <w:rsid w:val="00064EE3"/>
    <w:rsid w:val="00065353"/>
    <w:rsid w:val="00065D75"/>
    <w:rsid w:val="00066099"/>
    <w:rsid w:val="0006729A"/>
    <w:rsid w:val="000675B3"/>
    <w:rsid w:val="00067603"/>
    <w:rsid w:val="0006786A"/>
    <w:rsid w:val="00070160"/>
    <w:rsid w:val="000714A8"/>
    <w:rsid w:val="00071537"/>
    <w:rsid w:val="00071693"/>
    <w:rsid w:val="00071F64"/>
    <w:rsid w:val="00072362"/>
    <w:rsid w:val="00073063"/>
    <w:rsid w:val="00073927"/>
    <w:rsid w:val="0007488E"/>
    <w:rsid w:val="00075C3B"/>
    <w:rsid w:val="00077039"/>
    <w:rsid w:val="00077BCA"/>
    <w:rsid w:val="00077E6A"/>
    <w:rsid w:val="00080049"/>
    <w:rsid w:val="00080073"/>
    <w:rsid w:val="00080144"/>
    <w:rsid w:val="00080536"/>
    <w:rsid w:val="00080B2D"/>
    <w:rsid w:val="00081F55"/>
    <w:rsid w:val="0008226C"/>
    <w:rsid w:val="00082442"/>
    <w:rsid w:val="0008305A"/>
    <w:rsid w:val="000831C8"/>
    <w:rsid w:val="000831F8"/>
    <w:rsid w:val="0008328A"/>
    <w:rsid w:val="00083353"/>
    <w:rsid w:val="00084463"/>
    <w:rsid w:val="00084945"/>
    <w:rsid w:val="00085178"/>
    <w:rsid w:val="00086122"/>
    <w:rsid w:val="000861BB"/>
    <w:rsid w:val="0008662F"/>
    <w:rsid w:val="00086802"/>
    <w:rsid w:val="00086823"/>
    <w:rsid w:val="00087017"/>
    <w:rsid w:val="0008710A"/>
    <w:rsid w:val="00087CEC"/>
    <w:rsid w:val="00087D60"/>
    <w:rsid w:val="00087DF8"/>
    <w:rsid w:val="00087FE4"/>
    <w:rsid w:val="00090221"/>
    <w:rsid w:val="00090852"/>
    <w:rsid w:val="00090BFF"/>
    <w:rsid w:val="00090C04"/>
    <w:rsid w:val="00090CE9"/>
    <w:rsid w:val="00091180"/>
    <w:rsid w:val="00091410"/>
    <w:rsid w:val="00091414"/>
    <w:rsid w:val="000914DC"/>
    <w:rsid w:val="00091D84"/>
    <w:rsid w:val="0009259C"/>
    <w:rsid w:val="000927DB"/>
    <w:rsid w:val="00092AD8"/>
    <w:rsid w:val="0009352F"/>
    <w:rsid w:val="00093964"/>
    <w:rsid w:val="00094932"/>
    <w:rsid w:val="000949DE"/>
    <w:rsid w:val="0009515E"/>
    <w:rsid w:val="0009549F"/>
    <w:rsid w:val="00095E3B"/>
    <w:rsid w:val="000961F2"/>
    <w:rsid w:val="000968E3"/>
    <w:rsid w:val="00097415"/>
    <w:rsid w:val="00097B45"/>
    <w:rsid w:val="000A0347"/>
    <w:rsid w:val="000A087C"/>
    <w:rsid w:val="000A0A73"/>
    <w:rsid w:val="000A0D84"/>
    <w:rsid w:val="000A0E73"/>
    <w:rsid w:val="000A0FBF"/>
    <w:rsid w:val="000A1514"/>
    <w:rsid w:val="000A1DC1"/>
    <w:rsid w:val="000A2208"/>
    <w:rsid w:val="000A24B9"/>
    <w:rsid w:val="000A2FD6"/>
    <w:rsid w:val="000A388B"/>
    <w:rsid w:val="000A3BD9"/>
    <w:rsid w:val="000A3E16"/>
    <w:rsid w:val="000A3F1B"/>
    <w:rsid w:val="000A4480"/>
    <w:rsid w:val="000A4C83"/>
    <w:rsid w:val="000A50C8"/>
    <w:rsid w:val="000A56DC"/>
    <w:rsid w:val="000A5E0C"/>
    <w:rsid w:val="000A6038"/>
    <w:rsid w:val="000A6118"/>
    <w:rsid w:val="000A676F"/>
    <w:rsid w:val="000A6935"/>
    <w:rsid w:val="000A6BFB"/>
    <w:rsid w:val="000A71F4"/>
    <w:rsid w:val="000A79B8"/>
    <w:rsid w:val="000A7AE5"/>
    <w:rsid w:val="000A7F07"/>
    <w:rsid w:val="000B0051"/>
    <w:rsid w:val="000B0883"/>
    <w:rsid w:val="000B1059"/>
    <w:rsid w:val="000B17E0"/>
    <w:rsid w:val="000B1953"/>
    <w:rsid w:val="000B2533"/>
    <w:rsid w:val="000B2A96"/>
    <w:rsid w:val="000B3016"/>
    <w:rsid w:val="000B32A0"/>
    <w:rsid w:val="000B4206"/>
    <w:rsid w:val="000B461D"/>
    <w:rsid w:val="000B4E49"/>
    <w:rsid w:val="000B5939"/>
    <w:rsid w:val="000B595F"/>
    <w:rsid w:val="000B6225"/>
    <w:rsid w:val="000B69A8"/>
    <w:rsid w:val="000B6AE2"/>
    <w:rsid w:val="000B7256"/>
    <w:rsid w:val="000B76A0"/>
    <w:rsid w:val="000B79AE"/>
    <w:rsid w:val="000C0144"/>
    <w:rsid w:val="000C0495"/>
    <w:rsid w:val="000C06BE"/>
    <w:rsid w:val="000C0702"/>
    <w:rsid w:val="000C08CC"/>
    <w:rsid w:val="000C08EC"/>
    <w:rsid w:val="000C0EF7"/>
    <w:rsid w:val="000C1087"/>
    <w:rsid w:val="000C1FC1"/>
    <w:rsid w:val="000C2636"/>
    <w:rsid w:val="000C27B9"/>
    <w:rsid w:val="000C28CE"/>
    <w:rsid w:val="000C35FE"/>
    <w:rsid w:val="000C3772"/>
    <w:rsid w:val="000C3A85"/>
    <w:rsid w:val="000C3DC7"/>
    <w:rsid w:val="000C458B"/>
    <w:rsid w:val="000C4A64"/>
    <w:rsid w:val="000C4BA1"/>
    <w:rsid w:val="000C4D88"/>
    <w:rsid w:val="000C4F07"/>
    <w:rsid w:val="000C562A"/>
    <w:rsid w:val="000C5DEE"/>
    <w:rsid w:val="000C5E1A"/>
    <w:rsid w:val="000C60CD"/>
    <w:rsid w:val="000C6323"/>
    <w:rsid w:val="000C6C76"/>
    <w:rsid w:val="000C7033"/>
    <w:rsid w:val="000C7155"/>
    <w:rsid w:val="000C7561"/>
    <w:rsid w:val="000C7DE3"/>
    <w:rsid w:val="000D019F"/>
    <w:rsid w:val="000D0A23"/>
    <w:rsid w:val="000D12CD"/>
    <w:rsid w:val="000D1388"/>
    <w:rsid w:val="000D1459"/>
    <w:rsid w:val="000D167B"/>
    <w:rsid w:val="000D1AA0"/>
    <w:rsid w:val="000D2115"/>
    <w:rsid w:val="000D23F8"/>
    <w:rsid w:val="000D285C"/>
    <w:rsid w:val="000D289D"/>
    <w:rsid w:val="000D2C82"/>
    <w:rsid w:val="000D2D60"/>
    <w:rsid w:val="000D3D9C"/>
    <w:rsid w:val="000D4097"/>
    <w:rsid w:val="000D4900"/>
    <w:rsid w:val="000D4994"/>
    <w:rsid w:val="000D5290"/>
    <w:rsid w:val="000D5304"/>
    <w:rsid w:val="000D54B3"/>
    <w:rsid w:val="000D6D65"/>
    <w:rsid w:val="000D76A8"/>
    <w:rsid w:val="000D7F25"/>
    <w:rsid w:val="000D7F32"/>
    <w:rsid w:val="000D7F48"/>
    <w:rsid w:val="000E00DE"/>
    <w:rsid w:val="000E0231"/>
    <w:rsid w:val="000E0558"/>
    <w:rsid w:val="000E0B04"/>
    <w:rsid w:val="000E0B32"/>
    <w:rsid w:val="000E0DEB"/>
    <w:rsid w:val="000E11CD"/>
    <w:rsid w:val="000E12B3"/>
    <w:rsid w:val="000E1EA4"/>
    <w:rsid w:val="000E2ECF"/>
    <w:rsid w:val="000E2FE1"/>
    <w:rsid w:val="000E38D2"/>
    <w:rsid w:val="000E3E79"/>
    <w:rsid w:val="000E44BD"/>
    <w:rsid w:val="000E4713"/>
    <w:rsid w:val="000E4DD8"/>
    <w:rsid w:val="000E5663"/>
    <w:rsid w:val="000E5D1E"/>
    <w:rsid w:val="000E6217"/>
    <w:rsid w:val="000E6562"/>
    <w:rsid w:val="000E6872"/>
    <w:rsid w:val="000E744C"/>
    <w:rsid w:val="000F0727"/>
    <w:rsid w:val="000F08F1"/>
    <w:rsid w:val="000F0F8D"/>
    <w:rsid w:val="000F1D1D"/>
    <w:rsid w:val="000F1D23"/>
    <w:rsid w:val="000F1DC8"/>
    <w:rsid w:val="000F2216"/>
    <w:rsid w:val="000F22AF"/>
    <w:rsid w:val="000F2AF6"/>
    <w:rsid w:val="000F2E53"/>
    <w:rsid w:val="000F3504"/>
    <w:rsid w:val="000F387F"/>
    <w:rsid w:val="000F3DC3"/>
    <w:rsid w:val="000F3EBB"/>
    <w:rsid w:val="000F47A2"/>
    <w:rsid w:val="000F4B19"/>
    <w:rsid w:val="000F4C84"/>
    <w:rsid w:val="000F4E3E"/>
    <w:rsid w:val="000F4E92"/>
    <w:rsid w:val="000F4F3B"/>
    <w:rsid w:val="000F5A9C"/>
    <w:rsid w:val="000F6266"/>
    <w:rsid w:val="000F62D7"/>
    <w:rsid w:val="000F6E05"/>
    <w:rsid w:val="000F6F71"/>
    <w:rsid w:val="000F72AE"/>
    <w:rsid w:val="001002F9"/>
    <w:rsid w:val="001004AF"/>
    <w:rsid w:val="00100C2D"/>
    <w:rsid w:val="001014D9"/>
    <w:rsid w:val="00101AC4"/>
    <w:rsid w:val="00102759"/>
    <w:rsid w:val="00102D41"/>
    <w:rsid w:val="001032FF"/>
    <w:rsid w:val="00103846"/>
    <w:rsid w:val="0010426F"/>
    <w:rsid w:val="0010438C"/>
    <w:rsid w:val="00104427"/>
    <w:rsid w:val="00105426"/>
    <w:rsid w:val="001056D1"/>
    <w:rsid w:val="00105865"/>
    <w:rsid w:val="00105CE1"/>
    <w:rsid w:val="00105F6A"/>
    <w:rsid w:val="001065F9"/>
    <w:rsid w:val="00106C7B"/>
    <w:rsid w:val="0010737E"/>
    <w:rsid w:val="00107D81"/>
    <w:rsid w:val="001103A7"/>
    <w:rsid w:val="001105B5"/>
    <w:rsid w:val="001118B1"/>
    <w:rsid w:val="00111A1B"/>
    <w:rsid w:val="00112551"/>
    <w:rsid w:val="001125E0"/>
    <w:rsid w:val="00112627"/>
    <w:rsid w:val="00112DC5"/>
    <w:rsid w:val="0011337C"/>
    <w:rsid w:val="001134A5"/>
    <w:rsid w:val="00113A84"/>
    <w:rsid w:val="00113C5F"/>
    <w:rsid w:val="00113DB8"/>
    <w:rsid w:val="00113E8B"/>
    <w:rsid w:val="001147AC"/>
    <w:rsid w:val="00115C2E"/>
    <w:rsid w:val="00116042"/>
    <w:rsid w:val="0011732A"/>
    <w:rsid w:val="0012026A"/>
    <w:rsid w:val="00120BEE"/>
    <w:rsid w:val="00120CEA"/>
    <w:rsid w:val="001212AD"/>
    <w:rsid w:val="00121676"/>
    <w:rsid w:val="00121DC1"/>
    <w:rsid w:val="00121F39"/>
    <w:rsid w:val="00122109"/>
    <w:rsid w:val="00122B07"/>
    <w:rsid w:val="00122BC5"/>
    <w:rsid w:val="0012309E"/>
    <w:rsid w:val="001230FB"/>
    <w:rsid w:val="001231A2"/>
    <w:rsid w:val="00123ABC"/>
    <w:rsid w:val="001243F0"/>
    <w:rsid w:val="00124789"/>
    <w:rsid w:val="00124A85"/>
    <w:rsid w:val="00124ABE"/>
    <w:rsid w:val="00124E19"/>
    <w:rsid w:val="0012514A"/>
    <w:rsid w:val="00125397"/>
    <w:rsid w:val="00125B0E"/>
    <w:rsid w:val="00126735"/>
    <w:rsid w:val="00126C16"/>
    <w:rsid w:val="00126D21"/>
    <w:rsid w:val="0013087C"/>
    <w:rsid w:val="00130C48"/>
    <w:rsid w:val="001310E2"/>
    <w:rsid w:val="001313A5"/>
    <w:rsid w:val="001318E5"/>
    <w:rsid w:val="00131B63"/>
    <w:rsid w:val="00131B9A"/>
    <w:rsid w:val="00132270"/>
    <w:rsid w:val="001324FA"/>
    <w:rsid w:val="0013274D"/>
    <w:rsid w:val="00132A26"/>
    <w:rsid w:val="00133392"/>
    <w:rsid w:val="00134713"/>
    <w:rsid w:val="00134B5B"/>
    <w:rsid w:val="001350E4"/>
    <w:rsid w:val="001359BA"/>
    <w:rsid w:val="00135A3B"/>
    <w:rsid w:val="00135A72"/>
    <w:rsid w:val="00136389"/>
    <w:rsid w:val="001367FD"/>
    <w:rsid w:val="0013694E"/>
    <w:rsid w:val="0013705E"/>
    <w:rsid w:val="00137D0F"/>
    <w:rsid w:val="00137F45"/>
    <w:rsid w:val="00140212"/>
    <w:rsid w:val="00140237"/>
    <w:rsid w:val="00140401"/>
    <w:rsid w:val="001407A0"/>
    <w:rsid w:val="00140B3C"/>
    <w:rsid w:val="001412B3"/>
    <w:rsid w:val="0014201F"/>
    <w:rsid w:val="00142058"/>
    <w:rsid w:val="0014237E"/>
    <w:rsid w:val="0014334F"/>
    <w:rsid w:val="00143F67"/>
    <w:rsid w:val="00144038"/>
    <w:rsid w:val="00144D42"/>
    <w:rsid w:val="001455F1"/>
    <w:rsid w:val="0014578F"/>
    <w:rsid w:val="00146408"/>
    <w:rsid w:val="001465D8"/>
    <w:rsid w:val="0014660C"/>
    <w:rsid w:val="00146643"/>
    <w:rsid w:val="00146BA8"/>
    <w:rsid w:val="00147051"/>
    <w:rsid w:val="001477B9"/>
    <w:rsid w:val="001500C6"/>
    <w:rsid w:val="0015016B"/>
    <w:rsid w:val="00150364"/>
    <w:rsid w:val="00150820"/>
    <w:rsid w:val="00151E9A"/>
    <w:rsid w:val="00151F66"/>
    <w:rsid w:val="00151F7C"/>
    <w:rsid w:val="001520A0"/>
    <w:rsid w:val="001521AA"/>
    <w:rsid w:val="00152DCD"/>
    <w:rsid w:val="00152DDF"/>
    <w:rsid w:val="00153248"/>
    <w:rsid w:val="001533B6"/>
    <w:rsid w:val="0015341B"/>
    <w:rsid w:val="00153723"/>
    <w:rsid w:val="001537B6"/>
    <w:rsid w:val="00153D17"/>
    <w:rsid w:val="0015418E"/>
    <w:rsid w:val="001541C5"/>
    <w:rsid w:val="0015423E"/>
    <w:rsid w:val="001542DB"/>
    <w:rsid w:val="0015442C"/>
    <w:rsid w:val="00154578"/>
    <w:rsid w:val="001545E6"/>
    <w:rsid w:val="00154FD3"/>
    <w:rsid w:val="00155507"/>
    <w:rsid w:val="00155B81"/>
    <w:rsid w:val="001560A2"/>
    <w:rsid w:val="001566AE"/>
    <w:rsid w:val="001568B5"/>
    <w:rsid w:val="00156E5F"/>
    <w:rsid w:val="00157158"/>
    <w:rsid w:val="001579DF"/>
    <w:rsid w:val="00160016"/>
    <w:rsid w:val="0016077B"/>
    <w:rsid w:val="001612F9"/>
    <w:rsid w:val="00161304"/>
    <w:rsid w:val="00161582"/>
    <w:rsid w:val="00161753"/>
    <w:rsid w:val="00161B52"/>
    <w:rsid w:val="00161D9B"/>
    <w:rsid w:val="00162364"/>
    <w:rsid w:val="00162D91"/>
    <w:rsid w:val="00162F2B"/>
    <w:rsid w:val="00163161"/>
    <w:rsid w:val="0016356F"/>
    <w:rsid w:val="00163E80"/>
    <w:rsid w:val="00163F0C"/>
    <w:rsid w:val="00164155"/>
    <w:rsid w:val="00164B92"/>
    <w:rsid w:val="00165B3C"/>
    <w:rsid w:val="0016620C"/>
    <w:rsid w:val="00166545"/>
    <w:rsid w:val="00166556"/>
    <w:rsid w:val="00166D01"/>
    <w:rsid w:val="0016714B"/>
    <w:rsid w:val="00167CA9"/>
    <w:rsid w:val="00167DA9"/>
    <w:rsid w:val="0017017D"/>
    <w:rsid w:val="00170672"/>
    <w:rsid w:val="001717E5"/>
    <w:rsid w:val="00171C16"/>
    <w:rsid w:val="00172098"/>
    <w:rsid w:val="0017246E"/>
    <w:rsid w:val="0017297C"/>
    <w:rsid w:val="00172A61"/>
    <w:rsid w:val="00172CB3"/>
    <w:rsid w:val="0017305E"/>
    <w:rsid w:val="0017313D"/>
    <w:rsid w:val="0017329E"/>
    <w:rsid w:val="001735B4"/>
    <w:rsid w:val="00173C1B"/>
    <w:rsid w:val="0017403B"/>
    <w:rsid w:val="00174394"/>
    <w:rsid w:val="00175063"/>
    <w:rsid w:val="001750B7"/>
    <w:rsid w:val="00175361"/>
    <w:rsid w:val="001759EA"/>
    <w:rsid w:val="00175A99"/>
    <w:rsid w:val="0017603E"/>
    <w:rsid w:val="001766E0"/>
    <w:rsid w:val="00176705"/>
    <w:rsid w:val="00176A33"/>
    <w:rsid w:val="00176E22"/>
    <w:rsid w:val="001774A0"/>
    <w:rsid w:val="00177756"/>
    <w:rsid w:val="00177B15"/>
    <w:rsid w:val="00180269"/>
    <w:rsid w:val="00180457"/>
    <w:rsid w:val="00180FDC"/>
    <w:rsid w:val="00181A55"/>
    <w:rsid w:val="00181EB2"/>
    <w:rsid w:val="00181F6D"/>
    <w:rsid w:val="00183079"/>
    <w:rsid w:val="00183131"/>
    <w:rsid w:val="00183AB3"/>
    <w:rsid w:val="00184102"/>
    <w:rsid w:val="0018410D"/>
    <w:rsid w:val="001848FC"/>
    <w:rsid w:val="00184B54"/>
    <w:rsid w:val="00184DAC"/>
    <w:rsid w:val="00185AFF"/>
    <w:rsid w:val="00185B76"/>
    <w:rsid w:val="00185DDA"/>
    <w:rsid w:val="001860E5"/>
    <w:rsid w:val="00186AB2"/>
    <w:rsid w:val="00186F7A"/>
    <w:rsid w:val="00190E8F"/>
    <w:rsid w:val="00191AA7"/>
    <w:rsid w:val="00191AED"/>
    <w:rsid w:val="00191CA8"/>
    <w:rsid w:val="00191D49"/>
    <w:rsid w:val="00192140"/>
    <w:rsid w:val="00192411"/>
    <w:rsid w:val="00192786"/>
    <w:rsid w:val="00192F81"/>
    <w:rsid w:val="001930FC"/>
    <w:rsid w:val="00194147"/>
    <w:rsid w:val="0019478A"/>
    <w:rsid w:val="0019501E"/>
    <w:rsid w:val="001950DC"/>
    <w:rsid w:val="00195633"/>
    <w:rsid w:val="00195899"/>
    <w:rsid w:val="001959FD"/>
    <w:rsid w:val="0019622D"/>
    <w:rsid w:val="0019683D"/>
    <w:rsid w:val="00196911"/>
    <w:rsid w:val="00197496"/>
    <w:rsid w:val="001974BD"/>
    <w:rsid w:val="00197B99"/>
    <w:rsid w:val="001A0061"/>
    <w:rsid w:val="001A03EB"/>
    <w:rsid w:val="001A04C4"/>
    <w:rsid w:val="001A1290"/>
    <w:rsid w:val="001A206D"/>
    <w:rsid w:val="001A25D5"/>
    <w:rsid w:val="001A2631"/>
    <w:rsid w:val="001A2B04"/>
    <w:rsid w:val="001A30AF"/>
    <w:rsid w:val="001A31B2"/>
    <w:rsid w:val="001A3DF5"/>
    <w:rsid w:val="001A3E43"/>
    <w:rsid w:val="001A3FE3"/>
    <w:rsid w:val="001A435F"/>
    <w:rsid w:val="001A44B6"/>
    <w:rsid w:val="001A4956"/>
    <w:rsid w:val="001A4B66"/>
    <w:rsid w:val="001A504A"/>
    <w:rsid w:val="001A5451"/>
    <w:rsid w:val="001A5612"/>
    <w:rsid w:val="001A5B88"/>
    <w:rsid w:val="001A613A"/>
    <w:rsid w:val="001A6306"/>
    <w:rsid w:val="001A6A21"/>
    <w:rsid w:val="001A793D"/>
    <w:rsid w:val="001A7D73"/>
    <w:rsid w:val="001B0071"/>
    <w:rsid w:val="001B047E"/>
    <w:rsid w:val="001B085C"/>
    <w:rsid w:val="001B0A83"/>
    <w:rsid w:val="001B0C43"/>
    <w:rsid w:val="001B10BF"/>
    <w:rsid w:val="001B1110"/>
    <w:rsid w:val="001B11A8"/>
    <w:rsid w:val="001B1E7A"/>
    <w:rsid w:val="001B2D59"/>
    <w:rsid w:val="001B3084"/>
    <w:rsid w:val="001B36CC"/>
    <w:rsid w:val="001B4661"/>
    <w:rsid w:val="001B5618"/>
    <w:rsid w:val="001B5F67"/>
    <w:rsid w:val="001B6993"/>
    <w:rsid w:val="001B6A4D"/>
    <w:rsid w:val="001B7515"/>
    <w:rsid w:val="001B777F"/>
    <w:rsid w:val="001C019C"/>
    <w:rsid w:val="001C0644"/>
    <w:rsid w:val="001C0B96"/>
    <w:rsid w:val="001C0C16"/>
    <w:rsid w:val="001C0EFD"/>
    <w:rsid w:val="001C1BC1"/>
    <w:rsid w:val="001C1D83"/>
    <w:rsid w:val="001C2688"/>
    <w:rsid w:val="001C2CA1"/>
    <w:rsid w:val="001C33AB"/>
    <w:rsid w:val="001C3A25"/>
    <w:rsid w:val="001C3F84"/>
    <w:rsid w:val="001C4181"/>
    <w:rsid w:val="001C42CC"/>
    <w:rsid w:val="001C44EF"/>
    <w:rsid w:val="001C4588"/>
    <w:rsid w:val="001C463C"/>
    <w:rsid w:val="001C4804"/>
    <w:rsid w:val="001C4DA4"/>
    <w:rsid w:val="001C57AE"/>
    <w:rsid w:val="001C5C3C"/>
    <w:rsid w:val="001C7C45"/>
    <w:rsid w:val="001C7E2F"/>
    <w:rsid w:val="001C7EED"/>
    <w:rsid w:val="001C7F9F"/>
    <w:rsid w:val="001D02F9"/>
    <w:rsid w:val="001D10AB"/>
    <w:rsid w:val="001D12D0"/>
    <w:rsid w:val="001D15D9"/>
    <w:rsid w:val="001D1639"/>
    <w:rsid w:val="001D1718"/>
    <w:rsid w:val="001D171C"/>
    <w:rsid w:val="001D1ADE"/>
    <w:rsid w:val="001D2252"/>
    <w:rsid w:val="001D2C50"/>
    <w:rsid w:val="001D2CB7"/>
    <w:rsid w:val="001D322E"/>
    <w:rsid w:val="001D3AF6"/>
    <w:rsid w:val="001D3DB9"/>
    <w:rsid w:val="001D3E5E"/>
    <w:rsid w:val="001D4127"/>
    <w:rsid w:val="001D4618"/>
    <w:rsid w:val="001D4B1F"/>
    <w:rsid w:val="001D4FF0"/>
    <w:rsid w:val="001D5B29"/>
    <w:rsid w:val="001D61C2"/>
    <w:rsid w:val="001D621E"/>
    <w:rsid w:val="001D6352"/>
    <w:rsid w:val="001D63A1"/>
    <w:rsid w:val="001D63A6"/>
    <w:rsid w:val="001D6AAE"/>
    <w:rsid w:val="001D6EBB"/>
    <w:rsid w:val="001E0386"/>
    <w:rsid w:val="001E045C"/>
    <w:rsid w:val="001E04AC"/>
    <w:rsid w:val="001E0B87"/>
    <w:rsid w:val="001E10B9"/>
    <w:rsid w:val="001E13A2"/>
    <w:rsid w:val="001E13D5"/>
    <w:rsid w:val="001E156D"/>
    <w:rsid w:val="001E1B3A"/>
    <w:rsid w:val="001E206D"/>
    <w:rsid w:val="001E2209"/>
    <w:rsid w:val="001E26F0"/>
    <w:rsid w:val="001E2C38"/>
    <w:rsid w:val="001E2D17"/>
    <w:rsid w:val="001E32EF"/>
    <w:rsid w:val="001E3686"/>
    <w:rsid w:val="001E3B47"/>
    <w:rsid w:val="001E3CD1"/>
    <w:rsid w:val="001E4E74"/>
    <w:rsid w:val="001E50D6"/>
    <w:rsid w:val="001E6054"/>
    <w:rsid w:val="001E62DC"/>
    <w:rsid w:val="001E63C4"/>
    <w:rsid w:val="001E6C1F"/>
    <w:rsid w:val="001E738B"/>
    <w:rsid w:val="001E758D"/>
    <w:rsid w:val="001F11FC"/>
    <w:rsid w:val="001F235D"/>
    <w:rsid w:val="001F2814"/>
    <w:rsid w:val="001F2B40"/>
    <w:rsid w:val="001F2FCF"/>
    <w:rsid w:val="001F329C"/>
    <w:rsid w:val="001F3346"/>
    <w:rsid w:val="001F3528"/>
    <w:rsid w:val="001F38B0"/>
    <w:rsid w:val="001F396E"/>
    <w:rsid w:val="001F3B1F"/>
    <w:rsid w:val="001F3BD0"/>
    <w:rsid w:val="001F3D26"/>
    <w:rsid w:val="001F4840"/>
    <w:rsid w:val="001F4A5A"/>
    <w:rsid w:val="001F50BC"/>
    <w:rsid w:val="001F54ED"/>
    <w:rsid w:val="001F575A"/>
    <w:rsid w:val="001F6068"/>
    <w:rsid w:val="001F6A0E"/>
    <w:rsid w:val="001F7486"/>
    <w:rsid w:val="001F7913"/>
    <w:rsid w:val="001F79FB"/>
    <w:rsid w:val="001F7B2F"/>
    <w:rsid w:val="001F7D52"/>
    <w:rsid w:val="0020004E"/>
    <w:rsid w:val="00200114"/>
    <w:rsid w:val="00200953"/>
    <w:rsid w:val="00200A9E"/>
    <w:rsid w:val="00200BBA"/>
    <w:rsid w:val="002014A1"/>
    <w:rsid w:val="00201741"/>
    <w:rsid w:val="0020183F"/>
    <w:rsid w:val="00201853"/>
    <w:rsid w:val="002019FE"/>
    <w:rsid w:val="00201DE2"/>
    <w:rsid w:val="00201E1D"/>
    <w:rsid w:val="00202055"/>
    <w:rsid w:val="00202090"/>
    <w:rsid w:val="002025E2"/>
    <w:rsid w:val="002036D8"/>
    <w:rsid w:val="00203A5F"/>
    <w:rsid w:val="00203F32"/>
    <w:rsid w:val="00204221"/>
    <w:rsid w:val="00204297"/>
    <w:rsid w:val="002052CA"/>
    <w:rsid w:val="00205950"/>
    <w:rsid w:val="002062C9"/>
    <w:rsid w:val="0020668A"/>
    <w:rsid w:val="002076CA"/>
    <w:rsid w:val="00207CB1"/>
    <w:rsid w:val="002108DB"/>
    <w:rsid w:val="00210DF3"/>
    <w:rsid w:val="00211D9B"/>
    <w:rsid w:val="00211E26"/>
    <w:rsid w:val="00211FC7"/>
    <w:rsid w:val="002122E5"/>
    <w:rsid w:val="002123F2"/>
    <w:rsid w:val="00212710"/>
    <w:rsid w:val="0021287D"/>
    <w:rsid w:val="00212F18"/>
    <w:rsid w:val="00212F62"/>
    <w:rsid w:val="00213525"/>
    <w:rsid w:val="00213B2B"/>
    <w:rsid w:val="00213DBD"/>
    <w:rsid w:val="00214535"/>
    <w:rsid w:val="00214755"/>
    <w:rsid w:val="00214AF2"/>
    <w:rsid w:val="002157E5"/>
    <w:rsid w:val="00215C25"/>
    <w:rsid w:val="00215CBD"/>
    <w:rsid w:val="00215CD2"/>
    <w:rsid w:val="002163A4"/>
    <w:rsid w:val="00216C2C"/>
    <w:rsid w:val="00216DB0"/>
    <w:rsid w:val="00217587"/>
    <w:rsid w:val="00217C4A"/>
    <w:rsid w:val="00217FD0"/>
    <w:rsid w:val="002203A6"/>
    <w:rsid w:val="00220748"/>
    <w:rsid w:val="00220788"/>
    <w:rsid w:val="00220B4C"/>
    <w:rsid w:val="00220CDE"/>
    <w:rsid w:val="00221064"/>
    <w:rsid w:val="0022135A"/>
    <w:rsid w:val="00222A55"/>
    <w:rsid w:val="00222B08"/>
    <w:rsid w:val="0022300A"/>
    <w:rsid w:val="002235B0"/>
    <w:rsid w:val="002235BF"/>
    <w:rsid w:val="00223BD2"/>
    <w:rsid w:val="0022503D"/>
    <w:rsid w:val="00225183"/>
    <w:rsid w:val="00225640"/>
    <w:rsid w:val="00225FD0"/>
    <w:rsid w:val="00226BE7"/>
    <w:rsid w:val="00227848"/>
    <w:rsid w:val="00227AC0"/>
    <w:rsid w:val="00227DC3"/>
    <w:rsid w:val="0023010F"/>
    <w:rsid w:val="002304C8"/>
    <w:rsid w:val="0023080B"/>
    <w:rsid w:val="00230936"/>
    <w:rsid w:val="00230AA8"/>
    <w:rsid w:val="002311BA"/>
    <w:rsid w:val="0023128B"/>
    <w:rsid w:val="002313AC"/>
    <w:rsid w:val="002315FE"/>
    <w:rsid w:val="00231843"/>
    <w:rsid w:val="002319F6"/>
    <w:rsid w:val="00231ED0"/>
    <w:rsid w:val="002320EC"/>
    <w:rsid w:val="00232ECB"/>
    <w:rsid w:val="00233353"/>
    <w:rsid w:val="0023377F"/>
    <w:rsid w:val="00233BE3"/>
    <w:rsid w:val="00233ED6"/>
    <w:rsid w:val="00233F91"/>
    <w:rsid w:val="00235290"/>
    <w:rsid w:val="00235725"/>
    <w:rsid w:val="00236334"/>
    <w:rsid w:val="002369AF"/>
    <w:rsid w:val="00236BD0"/>
    <w:rsid w:val="00236F1B"/>
    <w:rsid w:val="00237084"/>
    <w:rsid w:val="00237663"/>
    <w:rsid w:val="00237902"/>
    <w:rsid w:val="00237AE6"/>
    <w:rsid w:val="00237FBD"/>
    <w:rsid w:val="00240220"/>
    <w:rsid w:val="002403D7"/>
    <w:rsid w:val="002405F2"/>
    <w:rsid w:val="00240833"/>
    <w:rsid w:val="00240872"/>
    <w:rsid w:val="00241946"/>
    <w:rsid w:val="00241ABB"/>
    <w:rsid w:val="00242B97"/>
    <w:rsid w:val="00242F6D"/>
    <w:rsid w:val="00242FD6"/>
    <w:rsid w:val="00243F93"/>
    <w:rsid w:val="002445DB"/>
    <w:rsid w:val="0024586C"/>
    <w:rsid w:val="00245959"/>
    <w:rsid w:val="00245E4E"/>
    <w:rsid w:val="0024616A"/>
    <w:rsid w:val="002464C7"/>
    <w:rsid w:val="00246770"/>
    <w:rsid w:val="00246E11"/>
    <w:rsid w:val="00247911"/>
    <w:rsid w:val="00247BBF"/>
    <w:rsid w:val="00250539"/>
    <w:rsid w:val="002505C6"/>
    <w:rsid w:val="0025076F"/>
    <w:rsid w:val="00250ADC"/>
    <w:rsid w:val="00250B0D"/>
    <w:rsid w:val="00250DC6"/>
    <w:rsid w:val="00251333"/>
    <w:rsid w:val="0025199E"/>
    <w:rsid w:val="0025280B"/>
    <w:rsid w:val="002528C2"/>
    <w:rsid w:val="00253380"/>
    <w:rsid w:val="0025364E"/>
    <w:rsid w:val="0025387F"/>
    <w:rsid w:val="00253C4D"/>
    <w:rsid w:val="00253DDA"/>
    <w:rsid w:val="00253DE0"/>
    <w:rsid w:val="0025431C"/>
    <w:rsid w:val="00254585"/>
    <w:rsid w:val="00254776"/>
    <w:rsid w:val="00254806"/>
    <w:rsid w:val="002549F1"/>
    <w:rsid w:val="002559D7"/>
    <w:rsid w:val="00255D09"/>
    <w:rsid w:val="0025600B"/>
    <w:rsid w:val="0025614C"/>
    <w:rsid w:val="00256531"/>
    <w:rsid w:val="002572F2"/>
    <w:rsid w:val="00257328"/>
    <w:rsid w:val="00257526"/>
    <w:rsid w:val="00257C60"/>
    <w:rsid w:val="002601A8"/>
    <w:rsid w:val="002604C2"/>
    <w:rsid w:val="002611E0"/>
    <w:rsid w:val="002612D1"/>
    <w:rsid w:val="00261C8A"/>
    <w:rsid w:val="00262BEB"/>
    <w:rsid w:val="00263C87"/>
    <w:rsid w:val="00263E5B"/>
    <w:rsid w:val="00264012"/>
    <w:rsid w:val="00264729"/>
    <w:rsid w:val="00265216"/>
    <w:rsid w:val="00266461"/>
    <w:rsid w:val="00266536"/>
    <w:rsid w:val="00266A16"/>
    <w:rsid w:val="00266ABE"/>
    <w:rsid w:val="00266C09"/>
    <w:rsid w:val="00266C8C"/>
    <w:rsid w:val="00267773"/>
    <w:rsid w:val="00267930"/>
    <w:rsid w:val="00267A2E"/>
    <w:rsid w:val="00267D89"/>
    <w:rsid w:val="0027033F"/>
    <w:rsid w:val="0027052A"/>
    <w:rsid w:val="002707AF"/>
    <w:rsid w:val="00270DB2"/>
    <w:rsid w:val="002713C8"/>
    <w:rsid w:val="00271C68"/>
    <w:rsid w:val="00271CDE"/>
    <w:rsid w:val="00272316"/>
    <w:rsid w:val="00272729"/>
    <w:rsid w:val="0027320A"/>
    <w:rsid w:val="002734B1"/>
    <w:rsid w:val="00273A7C"/>
    <w:rsid w:val="00273EA3"/>
    <w:rsid w:val="00274613"/>
    <w:rsid w:val="002746EC"/>
    <w:rsid w:val="002748C9"/>
    <w:rsid w:val="00274E5C"/>
    <w:rsid w:val="00275110"/>
    <w:rsid w:val="002754EF"/>
    <w:rsid w:val="00275744"/>
    <w:rsid w:val="0027578B"/>
    <w:rsid w:val="00275A3C"/>
    <w:rsid w:val="00275A55"/>
    <w:rsid w:val="00275AFF"/>
    <w:rsid w:val="00275D95"/>
    <w:rsid w:val="0027633B"/>
    <w:rsid w:val="00276DFC"/>
    <w:rsid w:val="00277246"/>
    <w:rsid w:val="002772F1"/>
    <w:rsid w:val="0027743C"/>
    <w:rsid w:val="00277944"/>
    <w:rsid w:val="0028057E"/>
    <w:rsid w:val="00280931"/>
    <w:rsid w:val="00280CA5"/>
    <w:rsid w:val="00280CD8"/>
    <w:rsid w:val="002814EE"/>
    <w:rsid w:val="00281EEC"/>
    <w:rsid w:val="00282245"/>
    <w:rsid w:val="002823BD"/>
    <w:rsid w:val="002826AE"/>
    <w:rsid w:val="002826F2"/>
    <w:rsid w:val="00282AAD"/>
    <w:rsid w:val="00282B92"/>
    <w:rsid w:val="00282C1B"/>
    <w:rsid w:val="00282E0B"/>
    <w:rsid w:val="0028353F"/>
    <w:rsid w:val="002840F5"/>
    <w:rsid w:val="00284CB6"/>
    <w:rsid w:val="0028542D"/>
    <w:rsid w:val="002854D6"/>
    <w:rsid w:val="002860EE"/>
    <w:rsid w:val="0028630C"/>
    <w:rsid w:val="00286459"/>
    <w:rsid w:val="002867C7"/>
    <w:rsid w:val="002868E3"/>
    <w:rsid w:val="00286E12"/>
    <w:rsid w:val="002872D1"/>
    <w:rsid w:val="00287AD3"/>
    <w:rsid w:val="00287B9D"/>
    <w:rsid w:val="0029064D"/>
    <w:rsid w:val="00291740"/>
    <w:rsid w:val="002917DD"/>
    <w:rsid w:val="002922BB"/>
    <w:rsid w:val="0029280F"/>
    <w:rsid w:val="00292CE4"/>
    <w:rsid w:val="0029306B"/>
    <w:rsid w:val="0029328C"/>
    <w:rsid w:val="00294AD0"/>
    <w:rsid w:val="00294F0F"/>
    <w:rsid w:val="00295E9F"/>
    <w:rsid w:val="0029649E"/>
    <w:rsid w:val="00296ACD"/>
    <w:rsid w:val="002978D6"/>
    <w:rsid w:val="00297A15"/>
    <w:rsid w:val="00297C73"/>
    <w:rsid w:val="002A0408"/>
    <w:rsid w:val="002A06BA"/>
    <w:rsid w:val="002A09AE"/>
    <w:rsid w:val="002A0A1E"/>
    <w:rsid w:val="002A0A72"/>
    <w:rsid w:val="002A0F17"/>
    <w:rsid w:val="002A1250"/>
    <w:rsid w:val="002A13DF"/>
    <w:rsid w:val="002A1F7C"/>
    <w:rsid w:val="002A212F"/>
    <w:rsid w:val="002A24B1"/>
    <w:rsid w:val="002A2834"/>
    <w:rsid w:val="002A2FB8"/>
    <w:rsid w:val="002A3143"/>
    <w:rsid w:val="002A31FD"/>
    <w:rsid w:val="002A3FC0"/>
    <w:rsid w:val="002A54E7"/>
    <w:rsid w:val="002A5A22"/>
    <w:rsid w:val="002A5B3F"/>
    <w:rsid w:val="002A5E27"/>
    <w:rsid w:val="002A62C5"/>
    <w:rsid w:val="002A679A"/>
    <w:rsid w:val="002A6D47"/>
    <w:rsid w:val="002A6DE2"/>
    <w:rsid w:val="002A7051"/>
    <w:rsid w:val="002A708A"/>
    <w:rsid w:val="002B083C"/>
    <w:rsid w:val="002B1309"/>
    <w:rsid w:val="002B183F"/>
    <w:rsid w:val="002B1F48"/>
    <w:rsid w:val="002B2966"/>
    <w:rsid w:val="002B2CF0"/>
    <w:rsid w:val="002B2ED6"/>
    <w:rsid w:val="002B3EEB"/>
    <w:rsid w:val="002B4298"/>
    <w:rsid w:val="002B43A4"/>
    <w:rsid w:val="002B43F9"/>
    <w:rsid w:val="002B44DD"/>
    <w:rsid w:val="002B5A3D"/>
    <w:rsid w:val="002B5AE1"/>
    <w:rsid w:val="002B5B80"/>
    <w:rsid w:val="002B5C57"/>
    <w:rsid w:val="002B5F2A"/>
    <w:rsid w:val="002B5FC0"/>
    <w:rsid w:val="002B6064"/>
    <w:rsid w:val="002B6232"/>
    <w:rsid w:val="002B6827"/>
    <w:rsid w:val="002B765E"/>
    <w:rsid w:val="002C0817"/>
    <w:rsid w:val="002C100C"/>
    <w:rsid w:val="002C2AB3"/>
    <w:rsid w:val="002C2BE3"/>
    <w:rsid w:val="002C332A"/>
    <w:rsid w:val="002C35F3"/>
    <w:rsid w:val="002C35FF"/>
    <w:rsid w:val="002C3643"/>
    <w:rsid w:val="002C39A9"/>
    <w:rsid w:val="002C4126"/>
    <w:rsid w:val="002C417D"/>
    <w:rsid w:val="002C432B"/>
    <w:rsid w:val="002C45A7"/>
    <w:rsid w:val="002C4D22"/>
    <w:rsid w:val="002C5801"/>
    <w:rsid w:val="002C5833"/>
    <w:rsid w:val="002C5855"/>
    <w:rsid w:val="002C5951"/>
    <w:rsid w:val="002C631E"/>
    <w:rsid w:val="002C6422"/>
    <w:rsid w:val="002C6472"/>
    <w:rsid w:val="002C6C27"/>
    <w:rsid w:val="002C6D9D"/>
    <w:rsid w:val="002C6E86"/>
    <w:rsid w:val="002C6EBE"/>
    <w:rsid w:val="002C732A"/>
    <w:rsid w:val="002C75C7"/>
    <w:rsid w:val="002C7BE7"/>
    <w:rsid w:val="002D064E"/>
    <w:rsid w:val="002D1522"/>
    <w:rsid w:val="002D23ED"/>
    <w:rsid w:val="002D392C"/>
    <w:rsid w:val="002D4046"/>
    <w:rsid w:val="002D4222"/>
    <w:rsid w:val="002D549F"/>
    <w:rsid w:val="002D54AF"/>
    <w:rsid w:val="002D586B"/>
    <w:rsid w:val="002D60CF"/>
    <w:rsid w:val="002D6562"/>
    <w:rsid w:val="002D6600"/>
    <w:rsid w:val="002D69DC"/>
    <w:rsid w:val="002D6A1C"/>
    <w:rsid w:val="002D7131"/>
    <w:rsid w:val="002D7B2C"/>
    <w:rsid w:val="002E0247"/>
    <w:rsid w:val="002E026C"/>
    <w:rsid w:val="002E0829"/>
    <w:rsid w:val="002E0892"/>
    <w:rsid w:val="002E0DB2"/>
    <w:rsid w:val="002E102E"/>
    <w:rsid w:val="002E1679"/>
    <w:rsid w:val="002E2144"/>
    <w:rsid w:val="002E237E"/>
    <w:rsid w:val="002E23FB"/>
    <w:rsid w:val="002E2550"/>
    <w:rsid w:val="002E27F2"/>
    <w:rsid w:val="002E3286"/>
    <w:rsid w:val="002E347B"/>
    <w:rsid w:val="002E34AD"/>
    <w:rsid w:val="002E373A"/>
    <w:rsid w:val="002E4F7A"/>
    <w:rsid w:val="002E540F"/>
    <w:rsid w:val="002E5614"/>
    <w:rsid w:val="002E5615"/>
    <w:rsid w:val="002E5AF4"/>
    <w:rsid w:val="002E63DE"/>
    <w:rsid w:val="002E6952"/>
    <w:rsid w:val="002E6A7A"/>
    <w:rsid w:val="002E72C3"/>
    <w:rsid w:val="002E758A"/>
    <w:rsid w:val="002E789E"/>
    <w:rsid w:val="002E7ABE"/>
    <w:rsid w:val="002E7B96"/>
    <w:rsid w:val="002F0066"/>
    <w:rsid w:val="002F00F2"/>
    <w:rsid w:val="002F0D0F"/>
    <w:rsid w:val="002F0FA7"/>
    <w:rsid w:val="002F13FB"/>
    <w:rsid w:val="002F1479"/>
    <w:rsid w:val="002F1586"/>
    <w:rsid w:val="002F18D3"/>
    <w:rsid w:val="002F1AF7"/>
    <w:rsid w:val="002F26AA"/>
    <w:rsid w:val="002F2B6E"/>
    <w:rsid w:val="002F2BDA"/>
    <w:rsid w:val="002F2FFB"/>
    <w:rsid w:val="002F34B4"/>
    <w:rsid w:val="002F3774"/>
    <w:rsid w:val="002F3914"/>
    <w:rsid w:val="002F40B3"/>
    <w:rsid w:val="002F445A"/>
    <w:rsid w:val="002F54B8"/>
    <w:rsid w:val="002F5976"/>
    <w:rsid w:val="002F6976"/>
    <w:rsid w:val="002F7A5E"/>
    <w:rsid w:val="002F7BB2"/>
    <w:rsid w:val="002F7D75"/>
    <w:rsid w:val="0030031C"/>
    <w:rsid w:val="003007C3"/>
    <w:rsid w:val="00300A72"/>
    <w:rsid w:val="00300B99"/>
    <w:rsid w:val="00300BAA"/>
    <w:rsid w:val="00300CFD"/>
    <w:rsid w:val="00300FF2"/>
    <w:rsid w:val="0030115D"/>
    <w:rsid w:val="0030130F"/>
    <w:rsid w:val="00302939"/>
    <w:rsid w:val="00302A5F"/>
    <w:rsid w:val="00302B54"/>
    <w:rsid w:val="00303630"/>
    <w:rsid w:val="00303AA1"/>
    <w:rsid w:val="00303D0E"/>
    <w:rsid w:val="00305099"/>
    <w:rsid w:val="003054DB"/>
    <w:rsid w:val="003055CD"/>
    <w:rsid w:val="00305E57"/>
    <w:rsid w:val="003063A7"/>
    <w:rsid w:val="003070A0"/>
    <w:rsid w:val="00307130"/>
    <w:rsid w:val="00307152"/>
    <w:rsid w:val="00307722"/>
    <w:rsid w:val="00307A08"/>
    <w:rsid w:val="00307F39"/>
    <w:rsid w:val="00310165"/>
    <w:rsid w:val="0031030E"/>
    <w:rsid w:val="00310591"/>
    <w:rsid w:val="00310715"/>
    <w:rsid w:val="00310939"/>
    <w:rsid w:val="003113F3"/>
    <w:rsid w:val="00311719"/>
    <w:rsid w:val="00311813"/>
    <w:rsid w:val="003121B8"/>
    <w:rsid w:val="00312541"/>
    <w:rsid w:val="003128CE"/>
    <w:rsid w:val="00312ACE"/>
    <w:rsid w:val="00313E67"/>
    <w:rsid w:val="00313ECD"/>
    <w:rsid w:val="00314957"/>
    <w:rsid w:val="003153D7"/>
    <w:rsid w:val="0031552F"/>
    <w:rsid w:val="003156AD"/>
    <w:rsid w:val="0031716B"/>
    <w:rsid w:val="003173A4"/>
    <w:rsid w:val="00317614"/>
    <w:rsid w:val="0031780D"/>
    <w:rsid w:val="00317A8C"/>
    <w:rsid w:val="0032014F"/>
    <w:rsid w:val="003203F5"/>
    <w:rsid w:val="003203FD"/>
    <w:rsid w:val="00321680"/>
    <w:rsid w:val="00321AC2"/>
    <w:rsid w:val="00321EA9"/>
    <w:rsid w:val="003226E6"/>
    <w:rsid w:val="00322B42"/>
    <w:rsid w:val="00322F72"/>
    <w:rsid w:val="00324B90"/>
    <w:rsid w:val="00324FB4"/>
    <w:rsid w:val="00325371"/>
    <w:rsid w:val="00326A3C"/>
    <w:rsid w:val="00326A68"/>
    <w:rsid w:val="00326EDB"/>
    <w:rsid w:val="00327111"/>
    <w:rsid w:val="00327220"/>
    <w:rsid w:val="00327383"/>
    <w:rsid w:val="00327841"/>
    <w:rsid w:val="0033067B"/>
    <w:rsid w:val="00330BA8"/>
    <w:rsid w:val="00330D2E"/>
    <w:rsid w:val="00330EE1"/>
    <w:rsid w:val="00331088"/>
    <w:rsid w:val="0033205A"/>
    <w:rsid w:val="00332B56"/>
    <w:rsid w:val="00332B67"/>
    <w:rsid w:val="00332DBF"/>
    <w:rsid w:val="00333185"/>
    <w:rsid w:val="00333261"/>
    <w:rsid w:val="00333C54"/>
    <w:rsid w:val="00333F3E"/>
    <w:rsid w:val="0033467D"/>
    <w:rsid w:val="00334AA2"/>
    <w:rsid w:val="003352F6"/>
    <w:rsid w:val="003357D3"/>
    <w:rsid w:val="00336057"/>
    <w:rsid w:val="00336C21"/>
    <w:rsid w:val="0033730C"/>
    <w:rsid w:val="00337422"/>
    <w:rsid w:val="0033769F"/>
    <w:rsid w:val="003376B1"/>
    <w:rsid w:val="00337716"/>
    <w:rsid w:val="003377A9"/>
    <w:rsid w:val="003378AE"/>
    <w:rsid w:val="00337BBF"/>
    <w:rsid w:val="00337FB0"/>
    <w:rsid w:val="003407E6"/>
    <w:rsid w:val="00340DEB"/>
    <w:rsid w:val="0034102B"/>
    <w:rsid w:val="00341BE9"/>
    <w:rsid w:val="00341CF8"/>
    <w:rsid w:val="00341ECE"/>
    <w:rsid w:val="003422D8"/>
    <w:rsid w:val="00342415"/>
    <w:rsid w:val="003426B9"/>
    <w:rsid w:val="00342F30"/>
    <w:rsid w:val="0034449C"/>
    <w:rsid w:val="003447DD"/>
    <w:rsid w:val="00344846"/>
    <w:rsid w:val="00344C3F"/>
    <w:rsid w:val="00344F4A"/>
    <w:rsid w:val="00344F7D"/>
    <w:rsid w:val="003450AC"/>
    <w:rsid w:val="003451B7"/>
    <w:rsid w:val="003456FA"/>
    <w:rsid w:val="00345B36"/>
    <w:rsid w:val="00345CF3"/>
    <w:rsid w:val="00345EA8"/>
    <w:rsid w:val="003473D8"/>
    <w:rsid w:val="0034770D"/>
    <w:rsid w:val="003478C5"/>
    <w:rsid w:val="003479E6"/>
    <w:rsid w:val="00347AB4"/>
    <w:rsid w:val="00347F50"/>
    <w:rsid w:val="0035043A"/>
    <w:rsid w:val="00350613"/>
    <w:rsid w:val="003510A5"/>
    <w:rsid w:val="00351621"/>
    <w:rsid w:val="00351674"/>
    <w:rsid w:val="00351C66"/>
    <w:rsid w:val="00351DAA"/>
    <w:rsid w:val="003529D7"/>
    <w:rsid w:val="00352E21"/>
    <w:rsid w:val="00353748"/>
    <w:rsid w:val="003540D9"/>
    <w:rsid w:val="003551A0"/>
    <w:rsid w:val="003558B9"/>
    <w:rsid w:val="0035619D"/>
    <w:rsid w:val="0035665C"/>
    <w:rsid w:val="00356D42"/>
    <w:rsid w:val="003576B2"/>
    <w:rsid w:val="00357858"/>
    <w:rsid w:val="0036007E"/>
    <w:rsid w:val="00360225"/>
    <w:rsid w:val="00360693"/>
    <w:rsid w:val="00360894"/>
    <w:rsid w:val="00360A51"/>
    <w:rsid w:val="00360FC7"/>
    <w:rsid w:val="003614CC"/>
    <w:rsid w:val="003616FB"/>
    <w:rsid w:val="00361CC3"/>
    <w:rsid w:val="00361DF0"/>
    <w:rsid w:val="00362065"/>
    <w:rsid w:val="00362524"/>
    <w:rsid w:val="00362689"/>
    <w:rsid w:val="00362782"/>
    <w:rsid w:val="003628E8"/>
    <w:rsid w:val="00364276"/>
    <w:rsid w:val="003643FE"/>
    <w:rsid w:val="00364AF4"/>
    <w:rsid w:val="00364C61"/>
    <w:rsid w:val="00364EA0"/>
    <w:rsid w:val="00365138"/>
    <w:rsid w:val="0036548C"/>
    <w:rsid w:val="00365514"/>
    <w:rsid w:val="003659CC"/>
    <w:rsid w:val="00365ACD"/>
    <w:rsid w:val="00365F0F"/>
    <w:rsid w:val="00366773"/>
    <w:rsid w:val="0036678A"/>
    <w:rsid w:val="0036694D"/>
    <w:rsid w:val="00366E42"/>
    <w:rsid w:val="0036717C"/>
    <w:rsid w:val="00367880"/>
    <w:rsid w:val="003678C0"/>
    <w:rsid w:val="00367F34"/>
    <w:rsid w:val="00370070"/>
    <w:rsid w:val="00370949"/>
    <w:rsid w:val="00370B11"/>
    <w:rsid w:val="00370C14"/>
    <w:rsid w:val="00370CA5"/>
    <w:rsid w:val="00370F3C"/>
    <w:rsid w:val="00371C8B"/>
    <w:rsid w:val="00371C9F"/>
    <w:rsid w:val="003723E5"/>
    <w:rsid w:val="003726A5"/>
    <w:rsid w:val="00372904"/>
    <w:rsid w:val="00373589"/>
    <w:rsid w:val="0037385F"/>
    <w:rsid w:val="00373ED2"/>
    <w:rsid w:val="00374E7D"/>
    <w:rsid w:val="0037515C"/>
    <w:rsid w:val="0037579B"/>
    <w:rsid w:val="003761FC"/>
    <w:rsid w:val="003763FD"/>
    <w:rsid w:val="0037734F"/>
    <w:rsid w:val="00377637"/>
    <w:rsid w:val="003803C8"/>
    <w:rsid w:val="0038092A"/>
    <w:rsid w:val="00380CEC"/>
    <w:rsid w:val="00380D3C"/>
    <w:rsid w:val="00380DA2"/>
    <w:rsid w:val="003816A1"/>
    <w:rsid w:val="00381900"/>
    <w:rsid w:val="00381CDE"/>
    <w:rsid w:val="00381CEF"/>
    <w:rsid w:val="003825DA"/>
    <w:rsid w:val="00382641"/>
    <w:rsid w:val="00382BCD"/>
    <w:rsid w:val="00382C3A"/>
    <w:rsid w:val="00383116"/>
    <w:rsid w:val="00383B0B"/>
    <w:rsid w:val="00383B4B"/>
    <w:rsid w:val="00383F75"/>
    <w:rsid w:val="003849B7"/>
    <w:rsid w:val="00385153"/>
    <w:rsid w:val="003853A8"/>
    <w:rsid w:val="003855BC"/>
    <w:rsid w:val="003855EB"/>
    <w:rsid w:val="003868DA"/>
    <w:rsid w:val="003869BB"/>
    <w:rsid w:val="00386BB6"/>
    <w:rsid w:val="00387623"/>
    <w:rsid w:val="0038763D"/>
    <w:rsid w:val="00390312"/>
    <w:rsid w:val="00390377"/>
    <w:rsid w:val="003915C5"/>
    <w:rsid w:val="003917AE"/>
    <w:rsid w:val="00391E51"/>
    <w:rsid w:val="0039201A"/>
    <w:rsid w:val="00392B0A"/>
    <w:rsid w:val="00392E50"/>
    <w:rsid w:val="00393C13"/>
    <w:rsid w:val="00393C6D"/>
    <w:rsid w:val="0039405E"/>
    <w:rsid w:val="003943E8"/>
    <w:rsid w:val="0039466F"/>
    <w:rsid w:val="00394CB5"/>
    <w:rsid w:val="00394F0A"/>
    <w:rsid w:val="00394F78"/>
    <w:rsid w:val="003950D9"/>
    <w:rsid w:val="00395294"/>
    <w:rsid w:val="003953D4"/>
    <w:rsid w:val="00395472"/>
    <w:rsid w:val="0039571B"/>
    <w:rsid w:val="00395DBF"/>
    <w:rsid w:val="00395EA4"/>
    <w:rsid w:val="00396A32"/>
    <w:rsid w:val="003972DD"/>
    <w:rsid w:val="00397308"/>
    <w:rsid w:val="00397480"/>
    <w:rsid w:val="00397FA8"/>
    <w:rsid w:val="003A0520"/>
    <w:rsid w:val="003A09D0"/>
    <w:rsid w:val="003A0D02"/>
    <w:rsid w:val="003A0EA4"/>
    <w:rsid w:val="003A0FD4"/>
    <w:rsid w:val="003A206A"/>
    <w:rsid w:val="003A20B8"/>
    <w:rsid w:val="003A22AE"/>
    <w:rsid w:val="003A2585"/>
    <w:rsid w:val="003A2688"/>
    <w:rsid w:val="003A295C"/>
    <w:rsid w:val="003A2B7F"/>
    <w:rsid w:val="003A2D83"/>
    <w:rsid w:val="003A2E26"/>
    <w:rsid w:val="003A32F0"/>
    <w:rsid w:val="003A37AE"/>
    <w:rsid w:val="003A3FC8"/>
    <w:rsid w:val="003A466F"/>
    <w:rsid w:val="003A4918"/>
    <w:rsid w:val="003A4E18"/>
    <w:rsid w:val="003A5152"/>
    <w:rsid w:val="003A56E6"/>
    <w:rsid w:val="003A6213"/>
    <w:rsid w:val="003A6347"/>
    <w:rsid w:val="003A6E4D"/>
    <w:rsid w:val="003A706C"/>
    <w:rsid w:val="003A7426"/>
    <w:rsid w:val="003B0341"/>
    <w:rsid w:val="003B03C5"/>
    <w:rsid w:val="003B065B"/>
    <w:rsid w:val="003B0692"/>
    <w:rsid w:val="003B12C6"/>
    <w:rsid w:val="003B1400"/>
    <w:rsid w:val="003B1C2A"/>
    <w:rsid w:val="003B1D62"/>
    <w:rsid w:val="003B1EFD"/>
    <w:rsid w:val="003B2172"/>
    <w:rsid w:val="003B2263"/>
    <w:rsid w:val="003B22E2"/>
    <w:rsid w:val="003B2381"/>
    <w:rsid w:val="003B248C"/>
    <w:rsid w:val="003B26B8"/>
    <w:rsid w:val="003B283A"/>
    <w:rsid w:val="003B2D5C"/>
    <w:rsid w:val="003B32C4"/>
    <w:rsid w:val="003B3489"/>
    <w:rsid w:val="003B48F7"/>
    <w:rsid w:val="003B52BA"/>
    <w:rsid w:val="003B57B9"/>
    <w:rsid w:val="003B65D7"/>
    <w:rsid w:val="003B733D"/>
    <w:rsid w:val="003B7987"/>
    <w:rsid w:val="003C06BB"/>
    <w:rsid w:val="003C0CA8"/>
    <w:rsid w:val="003C1490"/>
    <w:rsid w:val="003C14E0"/>
    <w:rsid w:val="003C15DB"/>
    <w:rsid w:val="003C1D60"/>
    <w:rsid w:val="003C1E5E"/>
    <w:rsid w:val="003C1EB8"/>
    <w:rsid w:val="003C2A11"/>
    <w:rsid w:val="003C2D39"/>
    <w:rsid w:val="003C3282"/>
    <w:rsid w:val="003C431B"/>
    <w:rsid w:val="003C49E7"/>
    <w:rsid w:val="003C4AC5"/>
    <w:rsid w:val="003C4BDB"/>
    <w:rsid w:val="003C4F06"/>
    <w:rsid w:val="003C57C0"/>
    <w:rsid w:val="003C6CBF"/>
    <w:rsid w:val="003C6CFD"/>
    <w:rsid w:val="003D0FA0"/>
    <w:rsid w:val="003D1DBE"/>
    <w:rsid w:val="003D2401"/>
    <w:rsid w:val="003D2711"/>
    <w:rsid w:val="003D2885"/>
    <w:rsid w:val="003D29F8"/>
    <w:rsid w:val="003D2A02"/>
    <w:rsid w:val="003D2C79"/>
    <w:rsid w:val="003D34A1"/>
    <w:rsid w:val="003D3CA4"/>
    <w:rsid w:val="003D42E8"/>
    <w:rsid w:val="003D4475"/>
    <w:rsid w:val="003D49F0"/>
    <w:rsid w:val="003D503A"/>
    <w:rsid w:val="003D5053"/>
    <w:rsid w:val="003D5324"/>
    <w:rsid w:val="003D5379"/>
    <w:rsid w:val="003D5554"/>
    <w:rsid w:val="003D569E"/>
    <w:rsid w:val="003D578A"/>
    <w:rsid w:val="003D5CE6"/>
    <w:rsid w:val="003D5D9B"/>
    <w:rsid w:val="003D6272"/>
    <w:rsid w:val="003D6C69"/>
    <w:rsid w:val="003D6CEF"/>
    <w:rsid w:val="003D707C"/>
    <w:rsid w:val="003D716C"/>
    <w:rsid w:val="003D7DCE"/>
    <w:rsid w:val="003D7E9C"/>
    <w:rsid w:val="003D7F95"/>
    <w:rsid w:val="003D7FA1"/>
    <w:rsid w:val="003E037D"/>
    <w:rsid w:val="003E1398"/>
    <w:rsid w:val="003E1DEE"/>
    <w:rsid w:val="003E244C"/>
    <w:rsid w:val="003E32D6"/>
    <w:rsid w:val="003E3917"/>
    <w:rsid w:val="003E3D7B"/>
    <w:rsid w:val="003E3FEF"/>
    <w:rsid w:val="003E40C2"/>
    <w:rsid w:val="003E4D29"/>
    <w:rsid w:val="003E4F0C"/>
    <w:rsid w:val="003E51C2"/>
    <w:rsid w:val="003E58F7"/>
    <w:rsid w:val="003E5BB3"/>
    <w:rsid w:val="003E5E15"/>
    <w:rsid w:val="003E6E24"/>
    <w:rsid w:val="003E7488"/>
    <w:rsid w:val="003E7D70"/>
    <w:rsid w:val="003F0092"/>
    <w:rsid w:val="003F0903"/>
    <w:rsid w:val="003F0CF4"/>
    <w:rsid w:val="003F149A"/>
    <w:rsid w:val="003F1ACA"/>
    <w:rsid w:val="003F25AC"/>
    <w:rsid w:val="003F2613"/>
    <w:rsid w:val="003F27C5"/>
    <w:rsid w:val="003F27F0"/>
    <w:rsid w:val="003F2B4C"/>
    <w:rsid w:val="003F2CAA"/>
    <w:rsid w:val="003F326C"/>
    <w:rsid w:val="003F3624"/>
    <w:rsid w:val="003F3D11"/>
    <w:rsid w:val="003F46B9"/>
    <w:rsid w:val="003F4CC3"/>
    <w:rsid w:val="003F5143"/>
    <w:rsid w:val="003F5C12"/>
    <w:rsid w:val="003F5FD9"/>
    <w:rsid w:val="003F66E1"/>
    <w:rsid w:val="003F722C"/>
    <w:rsid w:val="003F7280"/>
    <w:rsid w:val="003F7356"/>
    <w:rsid w:val="003F74F4"/>
    <w:rsid w:val="0040003F"/>
    <w:rsid w:val="00400C81"/>
    <w:rsid w:val="00400E67"/>
    <w:rsid w:val="0040112B"/>
    <w:rsid w:val="0040176E"/>
    <w:rsid w:val="00401B8E"/>
    <w:rsid w:val="00401DFE"/>
    <w:rsid w:val="004025B8"/>
    <w:rsid w:val="004026EC"/>
    <w:rsid w:val="00402AA7"/>
    <w:rsid w:val="00402B26"/>
    <w:rsid w:val="00403310"/>
    <w:rsid w:val="0040362D"/>
    <w:rsid w:val="0040363A"/>
    <w:rsid w:val="0040382C"/>
    <w:rsid w:val="00403E88"/>
    <w:rsid w:val="00404315"/>
    <w:rsid w:val="0040432C"/>
    <w:rsid w:val="00405211"/>
    <w:rsid w:val="00405E02"/>
    <w:rsid w:val="004060CE"/>
    <w:rsid w:val="00406936"/>
    <w:rsid w:val="00406B06"/>
    <w:rsid w:val="00406B21"/>
    <w:rsid w:val="0040789A"/>
    <w:rsid w:val="004078FB"/>
    <w:rsid w:val="00407F2D"/>
    <w:rsid w:val="00410358"/>
    <w:rsid w:val="004109D0"/>
    <w:rsid w:val="00410A81"/>
    <w:rsid w:val="004117C2"/>
    <w:rsid w:val="0041216B"/>
    <w:rsid w:val="00412751"/>
    <w:rsid w:val="00412B49"/>
    <w:rsid w:val="004131C1"/>
    <w:rsid w:val="0041379B"/>
    <w:rsid w:val="004137C6"/>
    <w:rsid w:val="00413FCA"/>
    <w:rsid w:val="004140EF"/>
    <w:rsid w:val="00415A8E"/>
    <w:rsid w:val="004163BE"/>
    <w:rsid w:val="00416424"/>
    <w:rsid w:val="00416BBE"/>
    <w:rsid w:val="004172C8"/>
    <w:rsid w:val="00417BAC"/>
    <w:rsid w:val="00421473"/>
    <w:rsid w:val="00421567"/>
    <w:rsid w:val="00421922"/>
    <w:rsid w:val="00421B3F"/>
    <w:rsid w:val="0042208B"/>
    <w:rsid w:val="004221E2"/>
    <w:rsid w:val="00422637"/>
    <w:rsid w:val="0042287E"/>
    <w:rsid w:val="00422DE2"/>
    <w:rsid w:val="00422E55"/>
    <w:rsid w:val="00423234"/>
    <w:rsid w:val="00423D34"/>
    <w:rsid w:val="004243EB"/>
    <w:rsid w:val="00424447"/>
    <w:rsid w:val="00424E42"/>
    <w:rsid w:val="00425732"/>
    <w:rsid w:val="004258D1"/>
    <w:rsid w:val="004261DB"/>
    <w:rsid w:val="00426888"/>
    <w:rsid w:val="00426D82"/>
    <w:rsid w:val="00427391"/>
    <w:rsid w:val="00427F69"/>
    <w:rsid w:val="00430C5A"/>
    <w:rsid w:val="00430D3E"/>
    <w:rsid w:val="00430E83"/>
    <w:rsid w:val="004312DD"/>
    <w:rsid w:val="0043176D"/>
    <w:rsid w:val="0043188E"/>
    <w:rsid w:val="00431C04"/>
    <w:rsid w:val="00431EF4"/>
    <w:rsid w:val="00432EB7"/>
    <w:rsid w:val="00432FCD"/>
    <w:rsid w:val="00433872"/>
    <w:rsid w:val="00433BE3"/>
    <w:rsid w:val="004343B4"/>
    <w:rsid w:val="004345BF"/>
    <w:rsid w:val="00434F95"/>
    <w:rsid w:val="00434FEC"/>
    <w:rsid w:val="00435136"/>
    <w:rsid w:val="0043562A"/>
    <w:rsid w:val="00435AAF"/>
    <w:rsid w:val="00435B7D"/>
    <w:rsid w:val="00436542"/>
    <w:rsid w:val="00437305"/>
    <w:rsid w:val="00437321"/>
    <w:rsid w:val="00437655"/>
    <w:rsid w:val="004378B1"/>
    <w:rsid w:val="00437941"/>
    <w:rsid w:val="00437D6F"/>
    <w:rsid w:val="00437F30"/>
    <w:rsid w:val="004402DE"/>
    <w:rsid w:val="004409CC"/>
    <w:rsid w:val="00440FF5"/>
    <w:rsid w:val="00441090"/>
    <w:rsid w:val="004413B8"/>
    <w:rsid w:val="004418A2"/>
    <w:rsid w:val="00441DD5"/>
    <w:rsid w:val="0044207B"/>
    <w:rsid w:val="004420C3"/>
    <w:rsid w:val="00442459"/>
    <w:rsid w:val="004428B0"/>
    <w:rsid w:val="00442B6F"/>
    <w:rsid w:val="00442F49"/>
    <w:rsid w:val="0044391C"/>
    <w:rsid w:val="00443C7D"/>
    <w:rsid w:val="004444E3"/>
    <w:rsid w:val="004450F2"/>
    <w:rsid w:val="0044538A"/>
    <w:rsid w:val="004454B2"/>
    <w:rsid w:val="00445A11"/>
    <w:rsid w:val="00446551"/>
    <w:rsid w:val="004468C9"/>
    <w:rsid w:val="004468DF"/>
    <w:rsid w:val="00446A07"/>
    <w:rsid w:val="00446C6C"/>
    <w:rsid w:val="004474C3"/>
    <w:rsid w:val="0044789F"/>
    <w:rsid w:val="00447B80"/>
    <w:rsid w:val="00447C61"/>
    <w:rsid w:val="00450AF8"/>
    <w:rsid w:val="00450B5D"/>
    <w:rsid w:val="00450BE3"/>
    <w:rsid w:val="0045166F"/>
    <w:rsid w:val="00451766"/>
    <w:rsid w:val="004520CC"/>
    <w:rsid w:val="0045238D"/>
    <w:rsid w:val="004525CF"/>
    <w:rsid w:val="00452992"/>
    <w:rsid w:val="004529E8"/>
    <w:rsid w:val="00452DB8"/>
    <w:rsid w:val="00452F46"/>
    <w:rsid w:val="004531E2"/>
    <w:rsid w:val="00454005"/>
    <w:rsid w:val="004549EB"/>
    <w:rsid w:val="00454B23"/>
    <w:rsid w:val="0045524B"/>
    <w:rsid w:val="00455362"/>
    <w:rsid w:val="00455770"/>
    <w:rsid w:val="0045592F"/>
    <w:rsid w:val="00455C51"/>
    <w:rsid w:val="00455D83"/>
    <w:rsid w:val="0045622C"/>
    <w:rsid w:val="004566A2"/>
    <w:rsid w:val="0045689E"/>
    <w:rsid w:val="00456C3C"/>
    <w:rsid w:val="00456DED"/>
    <w:rsid w:val="00457682"/>
    <w:rsid w:val="00457E82"/>
    <w:rsid w:val="00457EE1"/>
    <w:rsid w:val="00457F58"/>
    <w:rsid w:val="00457FE1"/>
    <w:rsid w:val="0046026A"/>
    <w:rsid w:val="00460441"/>
    <w:rsid w:val="00460638"/>
    <w:rsid w:val="00460922"/>
    <w:rsid w:val="00460C1C"/>
    <w:rsid w:val="004610F0"/>
    <w:rsid w:val="0046138F"/>
    <w:rsid w:val="00461839"/>
    <w:rsid w:val="00461D1E"/>
    <w:rsid w:val="00462BD4"/>
    <w:rsid w:val="00463F9B"/>
    <w:rsid w:val="00464073"/>
    <w:rsid w:val="004640FD"/>
    <w:rsid w:val="00464410"/>
    <w:rsid w:val="00464E25"/>
    <w:rsid w:val="00465063"/>
    <w:rsid w:val="004650AE"/>
    <w:rsid w:val="00465625"/>
    <w:rsid w:val="004656C5"/>
    <w:rsid w:val="0046668C"/>
    <w:rsid w:val="004669F7"/>
    <w:rsid w:val="00466D99"/>
    <w:rsid w:val="00466ECB"/>
    <w:rsid w:val="00467604"/>
    <w:rsid w:val="00467713"/>
    <w:rsid w:val="0046771B"/>
    <w:rsid w:val="00467DCA"/>
    <w:rsid w:val="0047053A"/>
    <w:rsid w:val="0047153E"/>
    <w:rsid w:val="00471677"/>
    <w:rsid w:val="004716C4"/>
    <w:rsid w:val="00471EA7"/>
    <w:rsid w:val="0047256D"/>
    <w:rsid w:val="00472801"/>
    <w:rsid w:val="00472DA0"/>
    <w:rsid w:val="004731E4"/>
    <w:rsid w:val="00473D12"/>
    <w:rsid w:val="00473D5F"/>
    <w:rsid w:val="00473DE8"/>
    <w:rsid w:val="00473FAE"/>
    <w:rsid w:val="00474489"/>
    <w:rsid w:val="004750E5"/>
    <w:rsid w:val="0047532A"/>
    <w:rsid w:val="00475382"/>
    <w:rsid w:val="0047558B"/>
    <w:rsid w:val="00475E94"/>
    <w:rsid w:val="00476208"/>
    <w:rsid w:val="004764DF"/>
    <w:rsid w:val="00476CAF"/>
    <w:rsid w:val="00476EB2"/>
    <w:rsid w:val="004771E4"/>
    <w:rsid w:val="00477513"/>
    <w:rsid w:val="00480D78"/>
    <w:rsid w:val="00480EFC"/>
    <w:rsid w:val="00481039"/>
    <w:rsid w:val="004810DB"/>
    <w:rsid w:val="004816B5"/>
    <w:rsid w:val="00481901"/>
    <w:rsid w:val="00481D1E"/>
    <w:rsid w:val="004829ED"/>
    <w:rsid w:val="00482B44"/>
    <w:rsid w:val="00483078"/>
    <w:rsid w:val="00483825"/>
    <w:rsid w:val="0048477D"/>
    <w:rsid w:val="004847F7"/>
    <w:rsid w:val="00484844"/>
    <w:rsid w:val="004848D2"/>
    <w:rsid w:val="00484DC8"/>
    <w:rsid w:val="0048548F"/>
    <w:rsid w:val="0048594E"/>
    <w:rsid w:val="0048684C"/>
    <w:rsid w:val="00486850"/>
    <w:rsid w:val="00486F42"/>
    <w:rsid w:val="004871D6"/>
    <w:rsid w:val="004872F2"/>
    <w:rsid w:val="004875A8"/>
    <w:rsid w:val="004875F0"/>
    <w:rsid w:val="0049093A"/>
    <w:rsid w:val="00490A6A"/>
    <w:rsid w:val="00490AC4"/>
    <w:rsid w:val="00490AE5"/>
    <w:rsid w:val="00490F0D"/>
    <w:rsid w:val="00491007"/>
    <w:rsid w:val="0049131A"/>
    <w:rsid w:val="00491C2F"/>
    <w:rsid w:val="004924D8"/>
    <w:rsid w:val="00492D10"/>
    <w:rsid w:val="00492EE8"/>
    <w:rsid w:val="00493061"/>
    <w:rsid w:val="00493147"/>
    <w:rsid w:val="004931B0"/>
    <w:rsid w:val="00493260"/>
    <w:rsid w:val="0049326D"/>
    <w:rsid w:val="004932A8"/>
    <w:rsid w:val="00493642"/>
    <w:rsid w:val="00493B4E"/>
    <w:rsid w:val="00493E03"/>
    <w:rsid w:val="00494ADD"/>
    <w:rsid w:val="0049541C"/>
    <w:rsid w:val="00495CEE"/>
    <w:rsid w:val="004960B0"/>
    <w:rsid w:val="00496978"/>
    <w:rsid w:val="00496AEB"/>
    <w:rsid w:val="00497182"/>
    <w:rsid w:val="004A00D9"/>
    <w:rsid w:val="004A012B"/>
    <w:rsid w:val="004A0686"/>
    <w:rsid w:val="004A0B01"/>
    <w:rsid w:val="004A16EB"/>
    <w:rsid w:val="004A1E2C"/>
    <w:rsid w:val="004A1E84"/>
    <w:rsid w:val="004A25A2"/>
    <w:rsid w:val="004A3A36"/>
    <w:rsid w:val="004A3CE3"/>
    <w:rsid w:val="004A3F3C"/>
    <w:rsid w:val="004A4057"/>
    <w:rsid w:val="004A40FA"/>
    <w:rsid w:val="004A4CAD"/>
    <w:rsid w:val="004A4D1A"/>
    <w:rsid w:val="004A4D2C"/>
    <w:rsid w:val="004A5538"/>
    <w:rsid w:val="004A5614"/>
    <w:rsid w:val="004A5BBD"/>
    <w:rsid w:val="004A5BF0"/>
    <w:rsid w:val="004A5F15"/>
    <w:rsid w:val="004A6ABF"/>
    <w:rsid w:val="004A7962"/>
    <w:rsid w:val="004A7B48"/>
    <w:rsid w:val="004A7BC1"/>
    <w:rsid w:val="004A7E56"/>
    <w:rsid w:val="004B0567"/>
    <w:rsid w:val="004B095F"/>
    <w:rsid w:val="004B169C"/>
    <w:rsid w:val="004B1996"/>
    <w:rsid w:val="004B26A4"/>
    <w:rsid w:val="004B2D0C"/>
    <w:rsid w:val="004B2EBF"/>
    <w:rsid w:val="004B322A"/>
    <w:rsid w:val="004B40EA"/>
    <w:rsid w:val="004B44D0"/>
    <w:rsid w:val="004B45FE"/>
    <w:rsid w:val="004B56A3"/>
    <w:rsid w:val="004B6560"/>
    <w:rsid w:val="004B6C8E"/>
    <w:rsid w:val="004B6D47"/>
    <w:rsid w:val="004B6E50"/>
    <w:rsid w:val="004B73E3"/>
    <w:rsid w:val="004B7FED"/>
    <w:rsid w:val="004C0B29"/>
    <w:rsid w:val="004C0BDC"/>
    <w:rsid w:val="004C0D37"/>
    <w:rsid w:val="004C0F52"/>
    <w:rsid w:val="004C152A"/>
    <w:rsid w:val="004C19AD"/>
    <w:rsid w:val="004C1AFE"/>
    <w:rsid w:val="004C297F"/>
    <w:rsid w:val="004C2CA5"/>
    <w:rsid w:val="004C3C1A"/>
    <w:rsid w:val="004C4054"/>
    <w:rsid w:val="004C46B9"/>
    <w:rsid w:val="004C4B27"/>
    <w:rsid w:val="004C4B30"/>
    <w:rsid w:val="004C5595"/>
    <w:rsid w:val="004C56C7"/>
    <w:rsid w:val="004C593F"/>
    <w:rsid w:val="004C5F18"/>
    <w:rsid w:val="004C657D"/>
    <w:rsid w:val="004C666B"/>
    <w:rsid w:val="004C673F"/>
    <w:rsid w:val="004C6EAB"/>
    <w:rsid w:val="004C781F"/>
    <w:rsid w:val="004C79AE"/>
    <w:rsid w:val="004C7B01"/>
    <w:rsid w:val="004C7C45"/>
    <w:rsid w:val="004C7C4D"/>
    <w:rsid w:val="004D05C8"/>
    <w:rsid w:val="004D05FB"/>
    <w:rsid w:val="004D0DB3"/>
    <w:rsid w:val="004D0FD7"/>
    <w:rsid w:val="004D18E7"/>
    <w:rsid w:val="004D205F"/>
    <w:rsid w:val="004D21E4"/>
    <w:rsid w:val="004D25FF"/>
    <w:rsid w:val="004D260E"/>
    <w:rsid w:val="004D3429"/>
    <w:rsid w:val="004D3C5E"/>
    <w:rsid w:val="004D3CBC"/>
    <w:rsid w:val="004D3D56"/>
    <w:rsid w:val="004D4044"/>
    <w:rsid w:val="004D438E"/>
    <w:rsid w:val="004D48EE"/>
    <w:rsid w:val="004D4CCB"/>
    <w:rsid w:val="004D4D24"/>
    <w:rsid w:val="004D5317"/>
    <w:rsid w:val="004D5688"/>
    <w:rsid w:val="004D5DDE"/>
    <w:rsid w:val="004D6235"/>
    <w:rsid w:val="004D6931"/>
    <w:rsid w:val="004D6D57"/>
    <w:rsid w:val="004D758C"/>
    <w:rsid w:val="004D798C"/>
    <w:rsid w:val="004D79B8"/>
    <w:rsid w:val="004D7B20"/>
    <w:rsid w:val="004E09E1"/>
    <w:rsid w:val="004E139A"/>
    <w:rsid w:val="004E161F"/>
    <w:rsid w:val="004E26DA"/>
    <w:rsid w:val="004E2763"/>
    <w:rsid w:val="004E2B76"/>
    <w:rsid w:val="004E3BA3"/>
    <w:rsid w:val="004E3D0A"/>
    <w:rsid w:val="004E408E"/>
    <w:rsid w:val="004E423B"/>
    <w:rsid w:val="004E4747"/>
    <w:rsid w:val="004E48EA"/>
    <w:rsid w:val="004E4CAB"/>
    <w:rsid w:val="004E56B8"/>
    <w:rsid w:val="004E5982"/>
    <w:rsid w:val="004E5C19"/>
    <w:rsid w:val="004E5FB5"/>
    <w:rsid w:val="004E611F"/>
    <w:rsid w:val="004E6DDC"/>
    <w:rsid w:val="004E7269"/>
    <w:rsid w:val="004F0303"/>
    <w:rsid w:val="004F0B46"/>
    <w:rsid w:val="004F1442"/>
    <w:rsid w:val="004F18F9"/>
    <w:rsid w:val="004F1E25"/>
    <w:rsid w:val="004F1FDC"/>
    <w:rsid w:val="004F2076"/>
    <w:rsid w:val="004F209C"/>
    <w:rsid w:val="004F2518"/>
    <w:rsid w:val="004F28B3"/>
    <w:rsid w:val="004F2913"/>
    <w:rsid w:val="004F38FB"/>
    <w:rsid w:val="004F3A84"/>
    <w:rsid w:val="004F3CD4"/>
    <w:rsid w:val="004F4607"/>
    <w:rsid w:val="004F4661"/>
    <w:rsid w:val="004F5455"/>
    <w:rsid w:val="004F5863"/>
    <w:rsid w:val="004F6269"/>
    <w:rsid w:val="004F63CE"/>
    <w:rsid w:val="004F6BF8"/>
    <w:rsid w:val="004F6D7A"/>
    <w:rsid w:val="004F72ED"/>
    <w:rsid w:val="004F7434"/>
    <w:rsid w:val="004F7516"/>
    <w:rsid w:val="004F78DA"/>
    <w:rsid w:val="004F7A49"/>
    <w:rsid w:val="004F7ACD"/>
    <w:rsid w:val="004F7CCF"/>
    <w:rsid w:val="004F7F8A"/>
    <w:rsid w:val="0050024D"/>
    <w:rsid w:val="00500BE6"/>
    <w:rsid w:val="00500DE1"/>
    <w:rsid w:val="00501212"/>
    <w:rsid w:val="00501435"/>
    <w:rsid w:val="005017D9"/>
    <w:rsid w:val="00502435"/>
    <w:rsid w:val="0050244C"/>
    <w:rsid w:val="0050279B"/>
    <w:rsid w:val="005027AF"/>
    <w:rsid w:val="00502E5E"/>
    <w:rsid w:val="00502E6C"/>
    <w:rsid w:val="00503437"/>
    <w:rsid w:val="00503856"/>
    <w:rsid w:val="005038D2"/>
    <w:rsid w:val="005039DE"/>
    <w:rsid w:val="00505918"/>
    <w:rsid w:val="00505C2E"/>
    <w:rsid w:val="00505C59"/>
    <w:rsid w:val="005065A3"/>
    <w:rsid w:val="00506B1F"/>
    <w:rsid w:val="00506E29"/>
    <w:rsid w:val="005070A3"/>
    <w:rsid w:val="005070E1"/>
    <w:rsid w:val="00507146"/>
    <w:rsid w:val="0050714F"/>
    <w:rsid w:val="0050758F"/>
    <w:rsid w:val="00507AF4"/>
    <w:rsid w:val="00507BF3"/>
    <w:rsid w:val="00507E44"/>
    <w:rsid w:val="005101FD"/>
    <w:rsid w:val="00510323"/>
    <w:rsid w:val="005104AB"/>
    <w:rsid w:val="0051097F"/>
    <w:rsid w:val="00510C3A"/>
    <w:rsid w:val="00510FAC"/>
    <w:rsid w:val="00511944"/>
    <w:rsid w:val="00513617"/>
    <w:rsid w:val="005142AE"/>
    <w:rsid w:val="005145E3"/>
    <w:rsid w:val="005146B1"/>
    <w:rsid w:val="00514F5F"/>
    <w:rsid w:val="00515512"/>
    <w:rsid w:val="00515D82"/>
    <w:rsid w:val="00516977"/>
    <w:rsid w:val="00516A05"/>
    <w:rsid w:val="00517015"/>
    <w:rsid w:val="005176C7"/>
    <w:rsid w:val="00517A32"/>
    <w:rsid w:val="0052011B"/>
    <w:rsid w:val="00520578"/>
    <w:rsid w:val="00520FEA"/>
    <w:rsid w:val="005217E4"/>
    <w:rsid w:val="00521E83"/>
    <w:rsid w:val="005222F8"/>
    <w:rsid w:val="0052270F"/>
    <w:rsid w:val="00522766"/>
    <w:rsid w:val="00522FFA"/>
    <w:rsid w:val="0052358A"/>
    <w:rsid w:val="00523E81"/>
    <w:rsid w:val="00523E96"/>
    <w:rsid w:val="005240F6"/>
    <w:rsid w:val="005248C3"/>
    <w:rsid w:val="005250B4"/>
    <w:rsid w:val="005255E9"/>
    <w:rsid w:val="00525B95"/>
    <w:rsid w:val="00525C8E"/>
    <w:rsid w:val="00525E0E"/>
    <w:rsid w:val="0052637F"/>
    <w:rsid w:val="0052681A"/>
    <w:rsid w:val="00526A14"/>
    <w:rsid w:val="00527044"/>
    <w:rsid w:val="00527CD0"/>
    <w:rsid w:val="0053077E"/>
    <w:rsid w:val="00530FEE"/>
    <w:rsid w:val="005313C3"/>
    <w:rsid w:val="00531BFA"/>
    <w:rsid w:val="00532B97"/>
    <w:rsid w:val="00532D84"/>
    <w:rsid w:val="00532E31"/>
    <w:rsid w:val="005331A9"/>
    <w:rsid w:val="005334AE"/>
    <w:rsid w:val="005334C6"/>
    <w:rsid w:val="00533564"/>
    <w:rsid w:val="00533A12"/>
    <w:rsid w:val="00533DE8"/>
    <w:rsid w:val="00533E69"/>
    <w:rsid w:val="00533EA0"/>
    <w:rsid w:val="00533FDA"/>
    <w:rsid w:val="005341A2"/>
    <w:rsid w:val="00534285"/>
    <w:rsid w:val="00534ACA"/>
    <w:rsid w:val="00534C82"/>
    <w:rsid w:val="00535037"/>
    <w:rsid w:val="00535645"/>
    <w:rsid w:val="00535855"/>
    <w:rsid w:val="00535877"/>
    <w:rsid w:val="0053690F"/>
    <w:rsid w:val="005369D6"/>
    <w:rsid w:val="00537359"/>
    <w:rsid w:val="00537E8D"/>
    <w:rsid w:val="005402CC"/>
    <w:rsid w:val="00540A05"/>
    <w:rsid w:val="00540EC1"/>
    <w:rsid w:val="00541B9A"/>
    <w:rsid w:val="00541D54"/>
    <w:rsid w:val="00542255"/>
    <w:rsid w:val="005423A5"/>
    <w:rsid w:val="0054291C"/>
    <w:rsid w:val="00543198"/>
    <w:rsid w:val="00543657"/>
    <w:rsid w:val="00544BAE"/>
    <w:rsid w:val="00544BFB"/>
    <w:rsid w:val="00544EA1"/>
    <w:rsid w:val="00544F5F"/>
    <w:rsid w:val="005450C2"/>
    <w:rsid w:val="005459AA"/>
    <w:rsid w:val="00545E2B"/>
    <w:rsid w:val="00546398"/>
    <w:rsid w:val="00546AE0"/>
    <w:rsid w:val="00547B50"/>
    <w:rsid w:val="00547D86"/>
    <w:rsid w:val="00550068"/>
    <w:rsid w:val="00550167"/>
    <w:rsid w:val="005502B5"/>
    <w:rsid w:val="00550BD4"/>
    <w:rsid w:val="00550E6E"/>
    <w:rsid w:val="005518F3"/>
    <w:rsid w:val="00551C7B"/>
    <w:rsid w:val="00551CB2"/>
    <w:rsid w:val="00551F89"/>
    <w:rsid w:val="0055209B"/>
    <w:rsid w:val="00552346"/>
    <w:rsid w:val="005525B9"/>
    <w:rsid w:val="005528B8"/>
    <w:rsid w:val="005529D2"/>
    <w:rsid w:val="00554D79"/>
    <w:rsid w:val="00554E4D"/>
    <w:rsid w:val="005553F0"/>
    <w:rsid w:val="00555579"/>
    <w:rsid w:val="00555831"/>
    <w:rsid w:val="00555F09"/>
    <w:rsid w:val="005568A9"/>
    <w:rsid w:val="00556BA8"/>
    <w:rsid w:val="00556E1C"/>
    <w:rsid w:val="005577D3"/>
    <w:rsid w:val="00557895"/>
    <w:rsid w:val="00557F15"/>
    <w:rsid w:val="00560C4F"/>
    <w:rsid w:val="00560D95"/>
    <w:rsid w:val="005617BB"/>
    <w:rsid w:val="00561949"/>
    <w:rsid w:val="0056257A"/>
    <w:rsid w:val="00562655"/>
    <w:rsid w:val="005626C4"/>
    <w:rsid w:val="00562716"/>
    <w:rsid w:val="00562C28"/>
    <w:rsid w:val="00563B22"/>
    <w:rsid w:val="00563BD4"/>
    <w:rsid w:val="005646C4"/>
    <w:rsid w:val="005646D9"/>
    <w:rsid w:val="0056498E"/>
    <w:rsid w:val="00565012"/>
    <w:rsid w:val="00565466"/>
    <w:rsid w:val="005658EC"/>
    <w:rsid w:val="00566C27"/>
    <w:rsid w:val="00566F4C"/>
    <w:rsid w:val="005672AD"/>
    <w:rsid w:val="00567480"/>
    <w:rsid w:val="005674EA"/>
    <w:rsid w:val="00567515"/>
    <w:rsid w:val="00570274"/>
    <w:rsid w:val="005702D7"/>
    <w:rsid w:val="005706EF"/>
    <w:rsid w:val="0057072F"/>
    <w:rsid w:val="00570C79"/>
    <w:rsid w:val="0057163B"/>
    <w:rsid w:val="00571A0D"/>
    <w:rsid w:val="00571BA4"/>
    <w:rsid w:val="00571ECF"/>
    <w:rsid w:val="005721D7"/>
    <w:rsid w:val="005722AF"/>
    <w:rsid w:val="00572370"/>
    <w:rsid w:val="0057287D"/>
    <w:rsid w:val="0057332E"/>
    <w:rsid w:val="0057355B"/>
    <w:rsid w:val="00573761"/>
    <w:rsid w:val="00573778"/>
    <w:rsid w:val="00575765"/>
    <w:rsid w:val="00575CDF"/>
    <w:rsid w:val="00576320"/>
    <w:rsid w:val="00577B32"/>
    <w:rsid w:val="00577B50"/>
    <w:rsid w:val="00580457"/>
    <w:rsid w:val="005809F2"/>
    <w:rsid w:val="00580C6C"/>
    <w:rsid w:val="00580E3F"/>
    <w:rsid w:val="0058171D"/>
    <w:rsid w:val="00581B43"/>
    <w:rsid w:val="00581B5E"/>
    <w:rsid w:val="00581C69"/>
    <w:rsid w:val="005821A3"/>
    <w:rsid w:val="00582381"/>
    <w:rsid w:val="00582444"/>
    <w:rsid w:val="00582618"/>
    <w:rsid w:val="00582BA8"/>
    <w:rsid w:val="00582E29"/>
    <w:rsid w:val="00583399"/>
    <w:rsid w:val="00583645"/>
    <w:rsid w:val="00583854"/>
    <w:rsid w:val="00583935"/>
    <w:rsid w:val="00583E1F"/>
    <w:rsid w:val="005851A0"/>
    <w:rsid w:val="005861F1"/>
    <w:rsid w:val="005864E1"/>
    <w:rsid w:val="0058655E"/>
    <w:rsid w:val="005867AD"/>
    <w:rsid w:val="00586919"/>
    <w:rsid w:val="0058780D"/>
    <w:rsid w:val="00587D1C"/>
    <w:rsid w:val="00590963"/>
    <w:rsid w:val="00590DEB"/>
    <w:rsid w:val="00590F37"/>
    <w:rsid w:val="00591697"/>
    <w:rsid w:val="00591FF2"/>
    <w:rsid w:val="00592572"/>
    <w:rsid w:val="00592940"/>
    <w:rsid w:val="00592A82"/>
    <w:rsid w:val="00592CD5"/>
    <w:rsid w:val="0059306D"/>
    <w:rsid w:val="005932A8"/>
    <w:rsid w:val="0059467B"/>
    <w:rsid w:val="0059480A"/>
    <w:rsid w:val="0059498B"/>
    <w:rsid w:val="00594B96"/>
    <w:rsid w:val="0059529A"/>
    <w:rsid w:val="0059577C"/>
    <w:rsid w:val="00595D29"/>
    <w:rsid w:val="00595D78"/>
    <w:rsid w:val="00596610"/>
    <w:rsid w:val="0059662B"/>
    <w:rsid w:val="005975B5"/>
    <w:rsid w:val="005A00ED"/>
    <w:rsid w:val="005A0183"/>
    <w:rsid w:val="005A02D7"/>
    <w:rsid w:val="005A3063"/>
    <w:rsid w:val="005A366A"/>
    <w:rsid w:val="005A3CF4"/>
    <w:rsid w:val="005A3E9F"/>
    <w:rsid w:val="005A48DC"/>
    <w:rsid w:val="005A4923"/>
    <w:rsid w:val="005A4A5E"/>
    <w:rsid w:val="005A5358"/>
    <w:rsid w:val="005A59DF"/>
    <w:rsid w:val="005A5F14"/>
    <w:rsid w:val="005A60AB"/>
    <w:rsid w:val="005A6296"/>
    <w:rsid w:val="005A6D18"/>
    <w:rsid w:val="005A6E2B"/>
    <w:rsid w:val="005A6E5B"/>
    <w:rsid w:val="005A72E7"/>
    <w:rsid w:val="005A7720"/>
    <w:rsid w:val="005B0012"/>
    <w:rsid w:val="005B0030"/>
    <w:rsid w:val="005B0B4E"/>
    <w:rsid w:val="005B0C18"/>
    <w:rsid w:val="005B0CFB"/>
    <w:rsid w:val="005B0DE6"/>
    <w:rsid w:val="005B0FB7"/>
    <w:rsid w:val="005B1840"/>
    <w:rsid w:val="005B1A26"/>
    <w:rsid w:val="005B2000"/>
    <w:rsid w:val="005B27CE"/>
    <w:rsid w:val="005B2B3E"/>
    <w:rsid w:val="005B3044"/>
    <w:rsid w:val="005B43FF"/>
    <w:rsid w:val="005B4843"/>
    <w:rsid w:val="005B4A6F"/>
    <w:rsid w:val="005B4AE1"/>
    <w:rsid w:val="005B5C71"/>
    <w:rsid w:val="005B6124"/>
    <w:rsid w:val="005B631A"/>
    <w:rsid w:val="005B67E8"/>
    <w:rsid w:val="005B742F"/>
    <w:rsid w:val="005B748F"/>
    <w:rsid w:val="005C0047"/>
    <w:rsid w:val="005C07F1"/>
    <w:rsid w:val="005C092E"/>
    <w:rsid w:val="005C0E20"/>
    <w:rsid w:val="005C13A1"/>
    <w:rsid w:val="005C2785"/>
    <w:rsid w:val="005C27AA"/>
    <w:rsid w:val="005C2CEB"/>
    <w:rsid w:val="005C304B"/>
    <w:rsid w:val="005C3BD0"/>
    <w:rsid w:val="005C4264"/>
    <w:rsid w:val="005C4FDF"/>
    <w:rsid w:val="005C53F1"/>
    <w:rsid w:val="005C616D"/>
    <w:rsid w:val="005C662E"/>
    <w:rsid w:val="005C6968"/>
    <w:rsid w:val="005C6C62"/>
    <w:rsid w:val="005C6CE6"/>
    <w:rsid w:val="005C6D80"/>
    <w:rsid w:val="005C6E41"/>
    <w:rsid w:val="005C7658"/>
    <w:rsid w:val="005C7B10"/>
    <w:rsid w:val="005C7B28"/>
    <w:rsid w:val="005D051A"/>
    <w:rsid w:val="005D0851"/>
    <w:rsid w:val="005D104F"/>
    <w:rsid w:val="005D1CBC"/>
    <w:rsid w:val="005D1DEB"/>
    <w:rsid w:val="005D258F"/>
    <w:rsid w:val="005D27B3"/>
    <w:rsid w:val="005D2C4A"/>
    <w:rsid w:val="005D2E8B"/>
    <w:rsid w:val="005D4180"/>
    <w:rsid w:val="005D45F0"/>
    <w:rsid w:val="005D46AF"/>
    <w:rsid w:val="005D4D45"/>
    <w:rsid w:val="005D4F00"/>
    <w:rsid w:val="005D4F93"/>
    <w:rsid w:val="005D4FBE"/>
    <w:rsid w:val="005D5036"/>
    <w:rsid w:val="005D5217"/>
    <w:rsid w:val="005D5341"/>
    <w:rsid w:val="005D5539"/>
    <w:rsid w:val="005D55A2"/>
    <w:rsid w:val="005D56D2"/>
    <w:rsid w:val="005D5ECE"/>
    <w:rsid w:val="005D5F43"/>
    <w:rsid w:val="005D5F54"/>
    <w:rsid w:val="005D6221"/>
    <w:rsid w:val="005D689F"/>
    <w:rsid w:val="005D781C"/>
    <w:rsid w:val="005D7E04"/>
    <w:rsid w:val="005D7E38"/>
    <w:rsid w:val="005E09D5"/>
    <w:rsid w:val="005E1921"/>
    <w:rsid w:val="005E202C"/>
    <w:rsid w:val="005E25F1"/>
    <w:rsid w:val="005E2D0D"/>
    <w:rsid w:val="005E32C7"/>
    <w:rsid w:val="005E416C"/>
    <w:rsid w:val="005E41DC"/>
    <w:rsid w:val="005E4215"/>
    <w:rsid w:val="005E466E"/>
    <w:rsid w:val="005E4C5A"/>
    <w:rsid w:val="005E510F"/>
    <w:rsid w:val="005E519E"/>
    <w:rsid w:val="005E523A"/>
    <w:rsid w:val="005E5360"/>
    <w:rsid w:val="005E5756"/>
    <w:rsid w:val="005E588D"/>
    <w:rsid w:val="005E5C88"/>
    <w:rsid w:val="005E5D08"/>
    <w:rsid w:val="005E6134"/>
    <w:rsid w:val="005E64E9"/>
    <w:rsid w:val="005F1832"/>
    <w:rsid w:val="005F1C83"/>
    <w:rsid w:val="005F1E81"/>
    <w:rsid w:val="005F2410"/>
    <w:rsid w:val="005F2A69"/>
    <w:rsid w:val="005F2A85"/>
    <w:rsid w:val="005F2D9A"/>
    <w:rsid w:val="005F3178"/>
    <w:rsid w:val="005F334B"/>
    <w:rsid w:val="005F37A7"/>
    <w:rsid w:val="005F3848"/>
    <w:rsid w:val="005F3A3C"/>
    <w:rsid w:val="005F40E7"/>
    <w:rsid w:val="005F418B"/>
    <w:rsid w:val="005F4227"/>
    <w:rsid w:val="005F45D0"/>
    <w:rsid w:val="005F577C"/>
    <w:rsid w:val="005F6629"/>
    <w:rsid w:val="005F6637"/>
    <w:rsid w:val="005F79D2"/>
    <w:rsid w:val="005F7D4B"/>
    <w:rsid w:val="005F7F4D"/>
    <w:rsid w:val="00600387"/>
    <w:rsid w:val="00600740"/>
    <w:rsid w:val="00600802"/>
    <w:rsid w:val="00601255"/>
    <w:rsid w:val="00601297"/>
    <w:rsid w:val="006013B4"/>
    <w:rsid w:val="006014AD"/>
    <w:rsid w:val="00601888"/>
    <w:rsid w:val="00601D53"/>
    <w:rsid w:val="00601EA5"/>
    <w:rsid w:val="006021D2"/>
    <w:rsid w:val="00602450"/>
    <w:rsid w:val="00602537"/>
    <w:rsid w:val="00602B63"/>
    <w:rsid w:val="006031A4"/>
    <w:rsid w:val="0060338E"/>
    <w:rsid w:val="00603439"/>
    <w:rsid w:val="0060363E"/>
    <w:rsid w:val="00604C8D"/>
    <w:rsid w:val="00604CE8"/>
    <w:rsid w:val="0060507E"/>
    <w:rsid w:val="006052C6"/>
    <w:rsid w:val="006058B8"/>
    <w:rsid w:val="00605DF6"/>
    <w:rsid w:val="00606078"/>
    <w:rsid w:val="0060611C"/>
    <w:rsid w:val="00606774"/>
    <w:rsid w:val="006067AF"/>
    <w:rsid w:val="00606DF9"/>
    <w:rsid w:val="00606E9C"/>
    <w:rsid w:val="00607072"/>
    <w:rsid w:val="0060759A"/>
    <w:rsid w:val="00607690"/>
    <w:rsid w:val="0060795A"/>
    <w:rsid w:val="0061045C"/>
    <w:rsid w:val="006114A4"/>
    <w:rsid w:val="00612303"/>
    <w:rsid w:val="0061261C"/>
    <w:rsid w:val="00612AD8"/>
    <w:rsid w:val="00612F44"/>
    <w:rsid w:val="00612F88"/>
    <w:rsid w:val="006136D9"/>
    <w:rsid w:val="00613C6D"/>
    <w:rsid w:val="00613D6D"/>
    <w:rsid w:val="00614245"/>
    <w:rsid w:val="00614639"/>
    <w:rsid w:val="00614C00"/>
    <w:rsid w:val="00614EBF"/>
    <w:rsid w:val="006153F2"/>
    <w:rsid w:val="006153F5"/>
    <w:rsid w:val="006157CB"/>
    <w:rsid w:val="0061716E"/>
    <w:rsid w:val="00617A93"/>
    <w:rsid w:val="006205A1"/>
    <w:rsid w:val="00620D94"/>
    <w:rsid w:val="00621004"/>
    <w:rsid w:val="0062112B"/>
    <w:rsid w:val="006212A7"/>
    <w:rsid w:val="00623152"/>
    <w:rsid w:val="0062381C"/>
    <w:rsid w:val="006238DA"/>
    <w:rsid w:val="00623969"/>
    <w:rsid w:val="00623F07"/>
    <w:rsid w:val="00623F88"/>
    <w:rsid w:val="006241C0"/>
    <w:rsid w:val="0062455D"/>
    <w:rsid w:val="0062486D"/>
    <w:rsid w:val="006248E1"/>
    <w:rsid w:val="00625387"/>
    <w:rsid w:val="006278BE"/>
    <w:rsid w:val="006279D8"/>
    <w:rsid w:val="00627CC2"/>
    <w:rsid w:val="00627D29"/>
    <w:rsid w:val="00627D5B"/>
    <w:rsid w:val="00630B35"/>
    <w:rsid w:val="00631518"/>
    <w:rsid w:val="006318FA"/>
    <w:rsid w:val="00631C4A"/>
    <w:rsid w:val="00631CAA"/>
    <w:rsid w:val="00632029"/>
    <w:rsid w:val="00632A38"/>
    <w:rsid w:val="006331C4"/>
    <w:rsid w:val="0063369D"/>
    <w:rsid w:val="006337F9"/>
    <w:rsid w:val="00633BC1"/>
    <w:rsid w:val="00634390"/>
    <w:rsid w:val="006343D7"/>
    <w:rsid w:val="0063446E"/>
    <w:rsid w:val="00634787"/>
    <w:rsid w:val="00635CC8"/>
    <w:rsid w:val="00635E89"/>
    <w:rsid w:val="00636066"/>
    <w:rsid w:val="006374CC"/>
    <w:rsid w:val="00637670"/>
    <w:rsid w:val="0063786C"/>
    <w:rsid w:val="00637D7B"/>
    <w:rsid w:val="0064003D"/>
    <w:rsid w:val="0064152B"/>
    <w:rsid w:val="00641778"/>
    <w:rsid w:val="00641A2D"/>
    <w:rsid w:val="00641EF3"/>
    <w:rsid w:val="00642449"/>
    <w:rsid w:val="00642591"/>
    <w:rsid w:val="00642C20"/>
    <w:rsid w:val="0064328B"/>
    <w:rsid w:val="00643833"/>
    <w:rsid w:val="00643D0D"/>
    <w:rsid w:val="00643EAC"/>
    <w:rsid w:val="0064420A"/>
    <w:rsid w:val="006449CC"/>
    <w:rsid w:val="00644D31"/>
    <w:rsid w:val="006453C8"/>
    <w:rsid w:val="00645F6B"/>
    <w:rsid w:val="006463AC"/>
    <w:rsid w:val="00646B9C"/>
    <w:rsid w:val="00646C20"/>
    <w:rsid w:val="00647025"/>
    <w:rsid w:val="00647CAE"/>
    <w:rsid w:val="0065052D"/>
    <w:rsid w:val="006507CF"/>
    <w:rsid w:val="00650968"/>
    <w:rsid w:val="00650EDF"/>
    <w:rsid w:val="00650FF1"/>
    <w:rsid w:val="006513EA"/>
    <w:rsid w:val="006514F7"/>
    <w:rsid w:val="006517A0"/>
    <w:rsid w:val="00653363"/>
    <w:rsid w:val="006535C4"/>
    <w:rsid w:val="0065371A"/>
    <w:rsid w:val="006538E6"/>
    <w:rsid w:val="00653AF3"/>
    <w:rsid w:val="00653CB1"/>
    <w:rsid w:val="0065423E"/>
    <w:rsid w:val="00654745"/>
    <w:rsid w:val="00654C11"/>
    <w:rsid w:val="00654F39"/>
    <w:rsid w:val="0065511D"/>
    <w:rsid w:val="00655423"/>
    <w:rsid w:val="0065558D"/>
    <w:rsid w:val="0065630E"/>
    <w:rsid w:val="0065637C"/>
    <w:rsid w:val="006567E0"/>
    <w:rsid w:val="006572D9"/>
    <w:rsid w:val="00657441"/>
    <w:rsid w:val="006579BE"/>
    <w:rsid w:val="00660091"/>
    <w:rsid w:val="00660BEE"/>
    <w:rsid w:val="00660D67"/>
    <w:rsid w:val="006612B8"/>
    <w:rsid w:val="006613B0"/>
    <w:rsid w:val="00661423"/>
    <w:rsid w:val="00661750"/>
    <w:rsid w:val="0066209D"/>
    <w:rsid w:val="00662328"/>
    <w:rsid w:val="00662C24"/>
    <w:rsid w:val="006638A0"/>
    <w:rsid w:val="00664368"/>
    <w:rsid w:val="006647DA"/>
    <w:rsid w:val="00665012"/>
    <w:rsid w:val="00665209"/>
    <w:rsid w:val="006663F3"/>
    <w:rsid w:val="00666AE2"/>
    <w:rsid w:val="00666E72"/>
    <w:rsid w:val="00670893"/>
    <w:rsid w:val="006709A1"/>
    <w:rsid w:val="00670B8D"/>
    <w:rsid w:val="0067121E"/>
    <w:rsid w:val="00671D21"/>
    <w:rsid w:val="006732FA"/>
    <w:rsid w:val="006735F1"/>
    <w:rsid w:val="00673858"/>
    <w:rsid w:val="00673AD9"/>
    <w:rsid w:val="00673CFC"/>
    <w:rsid w:val="00673DD6"/>
    <w:rsid w:val="00674223"/>
    <w:rsid w:val="006744BC"/>
    <w:rsid w:val="00674551"/>
    <w:rsid w:val="00675757"/>
    <w:rsid w:val="00675C11"/>
    <w:rsid w:val="00675D31"/>
    <w:rsid w:val="00676025"/>
    <w:rsid w:val="00676079"/>
    <w:rsid w:val="006767AC"/>
    <w:rsid w:val="006775C7"/>
    <w:rsid w:val="00677675"/>
    <w:rsid w:val="00677A0D"/>
    <w:rsid w:val="00677E00"/>
    <w:rsid w:val="006800E1"/>
    <w:rsid w:val="006804E4"/>
    <w:rsid w:val="006806EB"/>
    <w:rsid w:val="00680810"/>
    <w:rsid w:val="00680838"/>
    <w:rsid w:val="00680BEC"/>
    <w:rsid w:val="00681D0A"/>
    <w:rsid w:val="00681E1E"/>
    <w:rsid w:val="006821AC"/>
    <w:rsid w:val="00682AE7"/>
    <w:rsid w:val="00682C39"/>
    <w:rsid w:val="00682E89"/>
    <w:rsid w:val="00683681"/>
    <w:rsid w:val="00683AD0"/>
    <w:rsid w:val="006857C5"/>
    <w:rsid w:val="00685E61"/>
    <w:rsid w:val="00686A18"/>
    <w:rsid w:val="00687171"/>
    <w:rsid w:val="006879AB"/>
    <w:rsid w:val="00687E58"/>
    <w:rsid w:val="00687EBD"/>
    <w:rsid w:val="00690730"/>
    <w:rsid w:val="006907A0"/>
    <w:rsid w:val="006918E7"/>
    <w:rsid w:val="00691E3F"/>
    <w:rsid w:val="00691FD2"/>
    <w:rsid w:val="00692079"/>
    <w:rsid w:val="00692227"/>
    <w:rsid w:val="006925C1"/>
    <w:rsid w:val="006925DC"/>
    <w:rsid w:val="006926FF"/>
    <w:rsid w:val="00692F31"/>
    <w:rsid w:val="00693083"/>
    <w:rsid w:val="006931BB"/>
    <w:rsid w:val="00693E31"/>
    <w:rsid w:val="00693ECF"/>
    <w:rsid w:val="00693FA8"/>
    <w:rsid w:val="0069419A"/>
    <w:rsid w:val="006943BA"/>
    <w:rsid w:val="006947BD"/>
    <w:rsid w:val="00694B9F"/>
    <w:rsid w:val="00695476"/>
    <w:rsid w:val="0069568F"/>
    <w:rsid w:val="00695792"/>
    <w:rsid w:val="00695BFC"/>
    <w:rsid w:val="00696553"/>
    <w:rsid w:val="006968BC"/>
    <w:rsid w:val="006970B1"/>
    <w:rsid w:val="00697D44"/>
    <w:rsid w:val="00697FBB"/>
    <w:rsid w:val="006A07FC"/>
    <w:rsid w:val="006A082C"/>
    <w:rsid w:val="006A1A75"/>
    <w:rsid w:val="006A1D43"/>
    <w:rsid w:val="006A2892"/>
    <w:rsid w:val="006A37CD"/>
    <w:rsid w:val="006A39BF"/>
    <w:rsid w:val="006A3D11"/>
    <w:rsid w:val="006A43B8"/>
    <w:rsid w:val="006A44C6"/>
    <w:rsid w:val="006A48C6"/>
    <w:rsid w:val="006A4E53"/>
    <w:rsid w:val="006A4EE0"/>
    <w:rsid w:val="006A52EC"/>
    <w:rsid w:val="006A5403"/>
    <w:rsid w:val="006A5736"/>
    <w:rsid w:val="006A5AE8"/>
    <w:rsid w:val="006A5C3F"/>
    <w:rsid w:val="006A60C1"/>
    <w:rsid w:val="006A6153"/>
    <w:rsid w:val="006A6159"/>
    <w:rsid w:val="006A67DD"/>
    <w:rsid w:val="006A692D"/>
    <w:rsid w:val="006A6FBD"/>
    <w:rsid w:val="006A71E0"/>
    <w:rsid w:val="006A7354"/>
    <w:rsid w:val="006A7A2C"/>
    <w:rsid w:val="006B0152"/>
    <w:rsid w:val="006B0472"/>
    <w:rsid w:val="006B0671"/>
    <w:rsid w:val="006B1093"/>
    <w:rsid w:val="006B1488"/>
    <w:rsid w:val="006B1DD8"/>
    <w:rsid w:val="006B1E01"/>
    <w:rsid w:val="006B23C2"/>
    <w:rsid w:val="006B2CD8"/>
    <w:rsid w:val="006B3022"/>
    <w:rsid w:val="006B3209"/>
    <w:rsid w:val="006B3460"/>
    <w:rsid w:val="006B38EE"/>
    <w:rsid w:val="006B3D5E"/>
    <w:rsid w:val="006B41AC"/>
    <w:rsid w:val="006B4347"/>
    <w:rsid w:val="006B46AC"/>
    <w:rsid w:val="006B5E6D"/>
    <w:rsid w:val="006B60F6"/>
    <w:rsid w:val="006B67D7"/>
    <w:rsid w:val="006B7440"/>
    <w:rsid w:val="006B7569"/>
    <w:rsid w:val="006B7617"/>
    <w:rsid w:val="006B7D07"/>
    <w:rsid w:val="006C00A2"/>
    <w:rsid w:val="006C02F9"/>
    <w:rsid w:val="006C0752"/>
    <w:rsid w:val="006C231B"/>
    <w:rsid w:val="006C2814"/>
    <w:rsid w:val="006C2D69"/>
    <w:rsid w:val="006C2DC4"/>
    <w:rsid w:val="006C3110"/>
    <w:rsid w:val="006C34D3"/>
    <w:rsid w:val="006C39EA"/>
    <w:rsid w:val="006C3C97"/>
    <w:rsid w:val="006C3EFA"/>
    <w:rsid w:val="006C456D"/>
    <w:rsid w:val="006C45BE"/>
    <w:rsid w:val="006C49CD"/>
    <w:rsid w:val="006C4C0A"/>
    <w:rsid w:val="006C4DDB"/>
    <w:rsid w:val="006C616F"/>
    <w:rsid w:val="006C61B1"/>
    <w:rsid w:val="006C61BC"/>
    <w:rsid w:val="006C6584"/>
    <w:rsid w:val="006C6CBD"/>
    <w:rsid w:val="006C6FA9"/>
    <w:rsid w:val="006C754C"/>
    <w:rsid w:val="006D020B"/>
    <w:rsid w:val="006D04ED"/>
    <w:rsid w:val="006D11BD"/>
    <w:rsid w:val="006D16B6"/>
    <w:rsid w:val="006D1716"/>
    <w:rsid w:val="006D23BA"/>
    <w:rsid w:val="006D26E3"/>
    <w:rsid w:val="006D30B1"/>
    <w:rsid w:val="006D36B2"/>
    <w:rsid w:val="006D3AA0"/>
    <w:rsid w:val="006D4967"/>
    <w:rsid w:val="006D4B46"/>
    <w:rsid w:val="006D5297"/>
    <w:rsid w:val="006D56E9"/>
    <w:rsid w:val="006D6895"/>
    <w:rsid w:val="006D700E"/>
    <w:rsid w:val="006D7385"/>
    <w:rsid w:val="006D74E5"/>
    <w:rsid w:val="006D74F8"/>
    <w:rsid w:val="006D76F4"/>
    <w:rsid w:val="006D78D1"/>
    <w:rsid w:val="006D7D2D"/>
    <w:rsid w:val="006E02C3"/>
    <w:rsid w:val="006E0617"/>
    <w:rsid w:val="006E073D"/>
    <w:rsid w:val="006E089A"/>
    <w:rsid w:val="006E2064"/>
    <w:rsid w:val="006E26A0"/>
    <w:rsid w:val="006E29E1"/>
    <w:rsid w:val="006E2F93"/>
    <w:rsid w:val="006E3745"/>
    <w:rsid w:val="006E3BA7"/>
    <w:rsid w:val="006E3BB7"/>
    <w:rsid w:val="006E45AC"/>
    <w:rsid w:val="006E4FA0"/>
    <w:rsid w:val="006E55DC"/>
    <w:rsid w:val="006E5D64"/>
    <w:rsid w:val="006E5F7C"/>
    <w:rsid w:val="006E67A4"/>
    <w:rsid w:val="006E70E2"/>
    <w:rsid w:val="006E7655"/>
    <w:rsid w:val="006F05C7"/>
    <w:rsid w:val="006F090E"/>
    <w:rsid w:val="006F0CF1"/>
    <w:rsid w:val="006F1D31"/>
    <w:rsid w:val="006F2173"/>
    <w:rsid w:val="006F23D3"/>
    <w:rsid w:val="006F2427"/>
    <w:rsid w:val="006F24AA"/>
    <w:rsid w:val="006F4613"/>
    <w:rsid w:val="006F4791"/>
    <w:rsid w:val="006F485A"/>
    <w:rsid w:val="006F4968"/>
    <w:rsid w:val="006F59B4"/>
    <w:rsid w:val="006F60F8"/>
    <w:rsid w:val="006F71E9"/>
    <w:rsid w:val="006F7863"/>
    <w:rsid w:val="006F7CC4"/>
    <w:rsid w:val="006F7EFF"/>
    <w:rsid w:val="006F7F12"/>
    <w:rsid w:val="0070032E"/>
    <w:rsid w:val="007003FE"/>
    <w:rsid w:val="0070073F"/>
    <w:rsid w:val="00701146"/>
    <w:rsid w:val="00701516"/>
    <w:rsid w:val="00701D93"/>
    <w:rsid w:val="00702219"/>
    <w:rsid w:val="00702223"/>
    <w:rsid w:val="00702C9F"/>
    <w:rsid w:val="00703113"/>
    <w:rsid w:val="00703199"/>
    <w:rsid w:val="00703A00"/>
    <w:rsid w:val="00703B66"/>
    <w:rsid w:val="00703E4E"/>
    <w:rsid w:val="00703EE6"/>
    <w:rsid w:val="007040EE"/>
    <w:rsid w:val="00704209"/>
    <w:rsid w:val="007042D0"/>
    <w:rsid w:val="007043AF"/>
    <w:rsid w:val="0070454C"/>
    <w:rsid w:val="00704728"/>
    <w:rsid w:val="00704C59"/>
    <w:rsid w:val="00705319"/>
    <w:rsid w:val="007053AB"/>
    <w:rsid w:val="0070578B"/>
    <w:rsid w:val="00705A64"/>
    <w:rsid w:val="00706830"/>
    <w:rsid w:val="00706ED3"/>
    <w:rsid w:val="00707081"/>
    <w:rsid w:val="00707368"/>
    <w:rsid w:val="00707CFB"/>
    <w:rsid w:val="00707EFE"/>
    <w:rsid w:val="0071000C"/>
    <w:rsid w:val="007101CE"/>
    <w:rsid w:val="00710559"/>
    <w:rsid w:val="007107D4"/>
    <w:rsid w:val="00710FDF"/>
    <w:rsid w:val="007115D9"/>
    <w:rsid w:val="007115E1"/>
    <w:rsid w:val="00711750"/>
    <w:rsid w:val="0071222E"/>
    <w:rsid w:val="007125B2"/>
    <w:rsid w:val="00712D61"/>
    <w:rsid w:val="00712DF0"/>
    <w:rsid w:val="0071318C"/>
    <w:rsid w:val="00713316"/>
    <w:rsid w:val="00713DDE"/>
    <w:rsid w:val="00713E61"/>
    <w:rsid w:val="00714247"/>
    <w:rsid w:val="00715079"/>
    <w:rsid w:val="00715127"/>
    <w:rsid w:val="00715613"/>
    <w:rsid w:val="007158FD"/>
    <w:rsid w:val="00715B08"/>
    <w:rsid w:val="00715CAF"/>
    <w:rsid w:val="00715E09"/>
    <w:rsid w:val="00715F06"/>
    <w:rsid w:val="0071642E"/>
    <w:rsid w:val="00716E87"/>
    <w:rsid w:val="00717062"/>
    <w:rsid w:val="00717077"/>
    <w:rsid w:val="007171CF"/>
    <w:rsid w:val="00717563"/>
    <w:rsid w:val="00717B7B"/>
    <w:rsid w:val="00720157"/>
    <w:rsid w:val="007208CD"/>
    <w:rsid w:val="00720940"/>
    <w:rsid w:val="007211ED"/>
    <w:rsid w:val="007212B1"/>
    <w:rsid w:val="00721996"/>
    <w:rsid w:val="00721C55"/>
    <w:rsid w:val="00721E9C"/>
    <w:rsid w:val="007227D5"/>
    <w:rsid w:val="00722910"/>
    <w:rsid w:val="0072338A"/>
    <w:rsid w:val="0072375D"/>
    <w:rsid w:val="00723889"/>
    <w:rsid w:val="0072435A"/>
    <w:rsid w:val="00724506"/>
    <w:rsid w:val="0072461A"/>
    <w:rsid w:val="0072472B"/>
    <w:rsid w:val="0072516F"/>
    <w:rsid w:val="0072633E"/>
    <w:rsid w:val="00726448"/>
    <w:rsid w:val="007268F8"/>
    <w:rsid w:val="00726A64"/>
    <w:rsid w:val="00726C18"/>
    <w:rsid w:val="00727426"/>
    <w:rsid w:val="007304A3"/>
    <w:rsid w:val="007307F3"/>
    <w:rsid w:val="00730A4A"/>
    <w:rsid w:val="00731A38"/>
    <w:rsid w:val="00731B02"/>
    <w:rsid w:val="00731FC3"/>
    <w:rsid w:val="007327AA"/>
    <w:rsid w:val="00732C4B"/>
    <w:rsid w:val="0073313E"/>
    <w:rsid w:val="007331EB"/>
    <w:rsid w:val="00733286"/>
    <w:rsid w:val="00733A2F"/>
    <w:rsid w:val="007342EF"/>
    <w:rsid w:val="00734312"/>
    <w:rsid w:val="007343A1"/>
    <w:rsid w:val="00734805"/>
    <w:rsid w:val="00734A8A"/>
    <w:rsid w:val="007354EB"/>
    <w:rsid w:val="00735633"/>
    <w:rsid w:val="00735903"/>
    <w:rsid w:val="00735CDF"/>
    <w:rsid w:val="0073692E"/>
    <w:rsid w:val="007400EC"/>
    <w:rsid w:val="00740201"/>
    <w:rsid w:val="00740468"/>
    <w:rsid w:val="00740687"/>
    <w:rsid w:val="007406FC"/>
    <w:rsid w:val="00740976"/>
    <w:rsid w:val="00740F46"/>
    <w:rsid w:val="0074164C"/>
    <w:rsid w:val="007419F6"/>
    <w:rsid w:val="00741CDE"/>
    <w:rsid w:val="00741DB8"/>
    <w:rsid w:val="00742137"/>
    <w:rsid w:val="00742E3D"/>
    <w:rsid w:val="00743781"/>
    <w:rsid w:val="007445D2"/>
    <w:rsid w:val="007445E7"/>
    <w:rsid w:val="00744AF3"/>
    <w:rsid w:val="00744EF0"/>
    <w:rsid w:val="00745206"/>
    <w:rsid w:val="007457BC"/>
    <w:rsid w:val="007463E1"/>
    <w:rsid w:val="00746906"/>
    <w:rsid w:val="007472BD"/>
    <w:rsid w:val="0074734E"/>
    <w:rsid w:val="007475AF"/>
    <w:rsid w:val="00747717"/>
    <w:rsid w:val="007507D3"/>
    <w:rsid w:val="007509B5"/>
    <w:rsid w:val="00750E89"/>
    <w:rsid w:val="007515E1"/>
    <w:rsid w:val="00751E23"/>
    <w:rsid w:val="00752112"/>
    <w:rsid w:val="007522C5"/>
    <w:rsid w:val="00753565"/>
    <w:rsid w:val="00754118"/>
    <w:rsid w:val="00755067"/>
    <w:rsid w:val="00755216"/>
    <w:rsid w:val="0075585E"/>
    <w:rsid w:val="00756F83"/>
    <w:rsid w:val="0075737D"/>
    <w:rsid w:val="0075746A"/>
    <w:rsid w:val="007575FF"/>
    <w:rsid w:val="00757997"/>
    <w:rsid w:val="00757BDF"/>
    <w:rsid w:val="00760201"/>
    <w:rsid w:val="00760495"/>
    <w:rsid w:val="00761134"/>
    <w:rsid w:val="0076169C"/>
    <w:rsid w:val="00761827"/>
    <w:rsid w:val="00761B7A"/>
    <w:rsid w:val="007626D6"/>
    <w:rsid w:val="00762E87"/>
    <w:rsid w:val="00762FDB"/>
    <w:rsid w:val="007639AE"/>
    <w:rsid w:val="00763B32"/>
    <w:rsid w:val="0076405F"/>
    <w:rsid w:val="00764473"/>
    <w:rsid w:val="00764EA1"/>
    <w:rsid w:val="0076513E"/>
    <w:rsid w:val="007664BF"/>
    <w:rsid w:val="00766DF1"/>
    <w:rsid w:val="00767838"/>
    <w:rsid w:val="0076796C"/>
    <w:rsid w:val="0077057B"/>
    <w:rsid w:val="00770A63"/>
    <w:rsid w:val="007725CB"/>
    <w:rsid w:val="00772BD5"/>
    <w:rsid w:val="0077352A"/>
    <w:rsid w:val="0077407C"/>
    <w:rsid w:val="00774659"/>
    <w:rsid w:val="00774691"/>
    <w:rsid w:val="007750FB"/>
    <w:rsid w:val="007753C5"/>
    <w:rsid w:val="007754B9"/>
    <w:rsid w:val="007756EA"/>
    <w:rsid w:val="0077608B"/>
    <w:rsid w:val="007762C5"/>
    <w:rsid w:val="00776A90"/>
    <w:rsid w:val="00777F00"/>
    <w:rsid w:val="00780358"/>
    <w:rsid w:val="007805F1"/>
    <w:rsid w:val="007809EB"/>
    <w:rsid w:val="00780C81"/>
    <w:rsid w:val="00780F9A"/>
    <w:rsid w:val="0078176C"/>
    <w:rsid w:val="00781E0D"/>
    <w:rsid w:val="00781E71"/>
    <w:rsid w:val="00782389"/>
    <w:rsid w:val="0078249A"/>
    <w:rsid w:val="0078284A"/>
    <w:rsid w:val="00782C42"/>
    <w:rsid w:val="00782F3A"/>
    <w:rsid w:val="00783815"/>
    <w:rsid w:val="00783A1F"/>
    <w:rsid w:val="00783B70"/>
    <w:rsid w:val="00783EB9"/>
    <w:rsid w:val="0078448E"/>
    <w:rsid w:val="007854D2"/>
    <w:rsid w:val="00785875"/>
    <w:rsid w:val="00785A0A"/>
    <w:rsid w:val="00785AA3"/>
    <w:rsid w:val="00785D35"/>
    <w:rsid w:val="007869C7"/>
    <w:rsid w:val="00786B5C"/>
    <w:rsid w:val="00786E88"/>
    <w:rsid w:val="0078712B"/>
    <w:rsid w:val="007874C7"/>
    <w:rsid w:val="00787ABC"/>
    <w:rsid w:val="00787BD4"/>
    <w:rsid w:val="0079090B"/>
    <w:rsid w:val="00790C04"/>
    <w:rsid w:val="0079128E"/>
    <w:rsid w:val="007914F4"/>
    <w:rsid w:val="00791904"/>
    <w:rsid w:val="00791FA3"/>
    <w:rsid w:val="007920D9"/>
    <w:rsid w:val="00792121"/>
    <w:rsid w:val="007925E3"/>
    <w:rsid w:val="0079337C"/>
    <w:rsid w:val="007933D7"/>
    <w:rsid w:val="00793804"/>
    <w:rsid w:val="00793AE9"/>
    <w:rsid w:val="00793AEC"/>
    <w:rsid w:val="00793BED"/>
    <w:rsid w:val="00793D64"/>
    <w:rsid w:val="00793EE6"/>
    <w:rsid w:val="00794368"/>
    <w:rsid w:val="0079481E"/>
    <w:rsid w:val="00794E64"/>
    <w:rsid w:val="00794FB9"/>
    <w:rsid w:val="007950EF"/>
    <w:rsid w:val="00795D87"/>
    <w:rsid w:val="00796159"/>
    <w:rsid w:val="007974B6"/>
    <w:rsid w:val="00797DBA"/>
    <w:rsid w:val="00797E93"/>
    <w:rsid w:val="007A003C"/>
    <w:rsid w:val="007A0629"/>
    <w:rsid w:val="007A1109"/>
    <w:rsid w:val="007A2BF8"/>
    <w:rsid w:val="007A3879"/>
    <w:rsid w:val="007A415F"/>
    <w:rsid w:val="007A48EB"/>
    <w:rsid w:val="007A505A"/>
    <w:rsid w:val="007A5639"/>
    <w:rsid w:val="007A566C"/>
    <w:rsid w:val="007A5A11"/>
    <w:rsid w:val="007A5E42"/>
    <w:rsid w:val="007A6112"/>
    <w:rsid w:val="007A6438"/>
    <w:rsid w:val="007A7A0C"/>
    <w:rsid w:val="007A7A57"/>
    <w:rsid w:val="007A7A8E"/>
    <w:rsid w:val="007A7FAC"/>
    <w:rsid w:val="007B01FE"/>
    <w:rsid w:val="007B0640"/>
    <w:rsid w:val="007B0B40"/>
    <w:rsid w:val="007B0C65"/>
    <w:rsid w:val="007B0C9E"/>
    <w:rsid w:val="007B0F00"/>
    <w:rsid w:val="007B26A4"/>
    <w:rsid w:val="007B2A08"/>
    <w:rsid w:val="007B2BBD"/>
    <w:rsid w:val="007B332E"/>
    <w:rsid w:val="007B397D"/>
    <w:rsid w:val="007B3CD0"/>
    <w:rsid w:val="007B452D"/>
    <w:rsid w:val="007B4B0C"/>
    <w:rsid w:val="007B4C5B"/>
    <w:rsid w:val="007B55D8"/>
    <w:rsid w:val="007B58C5"/>
    <w:rsid w:val="007B5FFC"/>
    <w:rsid w:val="007B79DB"/>
    <w:rsid w:val="007B7AB9"/>
    <w:rsid w:val="007B7B53"/>
    <w:rsid w:val="007B7D17"/>
    <w:rsid w:val="007C0679"/>
    <w:rsid w:val="007C083F"/>
    <w:rsid w:val="007C10C7"/>
    <w:rsid w:val="007C1205"/>
    <w:rsid w:val="007C12A0"/>
    <w:rsid w:val="007C19F0"/>
    <w:rsid w:val="007C1A5C"/>
    <w:rsid w:val="007C1B32"/>
    <w:rsid w:val="007C2610"/>
    <w:rsid w:val="007C2E22"/>
    <w:rsid w:val="007C337F"/>
    <w:rsid w:val="007C3677"/>
    <w:rsid w:val="007C36BD"/>
    <w:rsid w:val="007C372E"/>
    <w:rsid w:val="007C38A0"/>
    <w:rsid w:val="007C3F89"/>
    <w:rsid w:val="007C402B"/>
    <w:rsid w:val="007C4539"/>
    <w:rsid w:val="007C6983"/>
    <w:rsid w:val="007C77F8"/>
    <w:rsid w:val="007C796D"/>
    <w:rsid w:val="007C7F25"/>
    <w:rsid w:val="007D004D"/>
    <w:rsid w:val="007D00C1"/>
    <w:rsid w:val="007D08E1"/>
    <w:rsid w:val="007D0B6D"/>
    <w:rsid w:val="007D0D01"/>
    <w:rsid w:val="007D120F"/>
    <w:rsid w:val="007D19E1"/>
    <w:rsid w:val="007D1EEB"/>
    <w:rsid w:val="007D1EF9"/>
    <w:rsid w:val="007D20DB"/>
    <w:rsid w:val="007D218F"/>
    <w:rsid w:val="007D25E6"/>
    <w:rsid w:val="007D3017"/>
    <w:rsid w:val="007D3088"/>
    <w:rsid w:val="007D314C"/>
    <w:rsid w:val="007D3BA1"/>
    <w:rsid w:val="007D4103"/>
    <w:rsid w:val="007D4A83"/>
    <w:rsid w:val="007D4AFD"/>
    <w:rsid w:val="007D5179"/>
    <w:rsid w:val="007D59A9"/>
    <w:rsid w:val="007D5FDB"/>
    <w:rsid w:val="007D6199"/>
    <w:rsid w:val="007D6237"/>
    <w:rsid w:val="007D69D5"/>
    <w:rsid w:val="007D7C5D"/>
    <w:rsid w:val="007E02B5"/>
    <w:rsid w:val="007E0906"/>
    <w:rsid w:val="007E0C5B"/>
    <w:rsid w:val="007E1B22"/>
    <w:rsid w:val="007E29C3"/>
    <w:rsid w:val="007E372D"/>
    <w:rsid w:val="007E3BDB"/>
    <w:rsid w:val="007E3C95"/>
    <w:rsid w:val="007E3D04"/>
    <w:rsid w:val="007E3E0D"/>
    <w:rsid w:val="007E3F68"/>
    <w:rsid w:val="007E424C"/>
    <w:rsid w:val="007E4331"/>
    <w:rsid w:val="007E4408"/>
    <w:rsid w:val="007E458D"/>
    <w:rsid w:val="007E4708"/>
    <w:rsid w:val="007E4AD5"/>
    <w:rsid w:val="007E4E11"/>
    <w:rsid w:val="007E4E5E"/>
    <w:rsid w:val="007E58BE"/>
    <w:rsid w:val="007E5991"/>
    <w:rsid w:val="007E660B"/>
    <w:rsid w:val="007E668B"/>
    <w:rsid w:val="007E731A"/>
    <w:rsid w:val="007E7464"/>
    <w:rsid w:val="007E76FB"/>
    <w:rsid w:val="007E7883"/>
    <w:rsid w:val="007E79B8"/>
    <w:rsid w:val="007F06D5"/>
    <w:rsid w:val="007F0A98"/>
    <w:rsid w:val="007F0D53"/>
    <w:rsid w:val="007F0E72"/>
    <w:rsid w:val="007F0FDD"/>
    <w:rsid w:val="007F1386"/>
    <w:rsid w:val="007F2B2A"/>
    <w:rsid w:val="007F31F1"/>
    <w:rsid w:val="007F3455"/>
    <w:rsid w:val="007F455A"/>
    <w:rsid w:val="007F46AE"/>
    <w:rsid w:val="007F51E3"/>
    <w:rsid w:val="007F534B"/>
    <w:rsid w:val="007F56C4"/>
    <w:rsid w:val="007F5EB3"/>
    <w:rsid w:val="007F6028"/>
    <w:rsid w:val="007F63D3"/>
    <w:rsid w:val="007F6B68"/>
    <w:rsid w:val="007F70C3"/>
    <w:rsid w:val="007F7363"/>
    <w:rsid w:val="007F75C4"/>
    <w:rsid w:val="007F7DED"/>
    <w:rsid w:val="00800A52"/>
    <w:rsid w:val="0080161D"/>
    <w:rsid w:val="008018D8"/>
    <w:rsid w:val="00801901"/>
    <w:rsid w:val="00801A1C"/>
    <w:rsid w:val="00801B88"/>
    <w:rsid w:val="00801BDA"/>
    <w:rsid w:val="00801C5F"/>
    <w:rsid w:val="00801C83"/>
    <w:rsid w:val="00802833"/>
    <w:rsid w:val="00802B84"/>
    <w:rsid w:val="00802F15"/>
    <w:rsid w:val="00803010"/>
    <w:rsid w:val="00803034"/>
    <w:rsid w:val="008031EC"/>
    <w:rsid w:val="00804EF9"/>
    <w:rsid w:val="00805124"/>
    <w:rsid w:val="00805756"/>
    <w:rsid w:val="00806172"/>
    <w:rsid w:val="00806829"/>
    <w:rsid w:val="008068E1"/>
    <w:rsid w:val="00807101"/>
    <w:rsid w:val="00807AB2"/>
    <w:rsid w:val="00807C98"/>
    <w:rsid w:val="00810BA6"/>
    <w:rsid w:val="00811307"/>
    <w:rsid w:val="00813575"/>
    <w:rsid w:val="008144F0"/>
    <w:rsid w:val="008146C5"/>
    <w:rsid w:val="00815606"/>
    <w:rsid w:val="0081573C"/>
    <w:rsid w:val="00815B1D"/>
    <w:rsid w:val="00815CE2"/>
    <w:rsid w:val="00815D21"/>
    <w:rsid w:val="00815F2A"/>
    <w:rsid w:val="008160E4"/>
    <w:rsid w:val="0082000A"/>
    <w:rsid w:val="00820127"/>
    <w:rsid w:val="008201AA"/>
    <w:rsid w:val="008205DC"/>
    <w:rsid w:val="00820D43"/>
    <w:rsid w:val="00820EAE"/>
    <w:rsid w:val="0082101E"/>
    <w:rsid w:val="008213F2"/>
    <w:rsid w:val="008228A8"/>
    <w:rsid w:val="00822C4E"/>
    <w:rsid w:val="008232DE"/>
    <w:rsid w:val="00823761"/>
    <w:rsid w:val="00823978"/>
    <w:rsid w:val="00824D7C"/>
    <w:rsid w:val="0082511A"/>
    <w:rsid w:val="00825498"/>
    <w:rsid w:val="008257B1"/>
    <w:rsid w:val="00826E1E"/>
    <w:rsid w:val="008270BA"/>
    <w:rsid w:val="008273F6"/>
    <w:rsid w:val="0082784F"/>
    <w:rsid w:val="00830C5C"/>
    <w:rsid w:val="00830E58"/>
    <w:rsid w:val="00831127"/>
    <w:rsid w:val="00831BEC"/>
    <w:rsid w:val="00831C2C"/>
    <w:rsid w:val="00832297"/>
    <w:rsid w:val="0083232B"/>
    <w:rsid w:val="008328D9"/>
    <w:rsid w:val="00832AAD"/>
    <w:rsid w:val="00832B2E"/>
    <w:rsid w:val="00832E15"/>
    <w:rsid w:val="00833243"/>
    <w:rsid w:val="008332E8"/>
    <w:rsid w:val="00833479"/>
    <w:rsid w:val="0083349F"/>
    <w:rsid w:val="008346D5"/>
    <w:rsid w:val="00834915"/>
    <w:rsid w:val="00834A21"/>
    <w:rsid w:val="00834BBF"/>
    <w:rsid w:val="00834CAB"/>
    <w:rsid w:val="00835078"/>
    <w:rsid w:val="00835184"/>
    <w:rsid w:val="00835AD9"/>
    <w:rsid w:val="00835BE3"/>
    <w:rsid w:val="00836082"/>
    <w:rsid w:val="008365A9"/>
    <w:rsid w:val="0083667A"/>
    <w:rsid w:val="00836DF4"/>
    <w:rsid w:val="00836F58"/>
    <w:rsid w:val="00837493"/>
    <w:rsid w:val="0083781D"/>
    <w:rsid w:val="00837FB2"/>
    <w:rsid w:val="008400A0"/>
    <w:rsid w:val="00841896"/>
    <w:rsid w:val="00842019"/>
    <w:rsid w:val="00842348"/>
    <w:rsid w:val="008423B3"/>
    <w:rsid w:val="00842C78"/>
    <w:rsid w:val="00843006"/>
    <w:rsid w:val="008433E6"/>
    <w:rsid w:val="008446F2"/>
    <w:rsid w:val="00844ED9"/>
    <w:rsid w:val="008452B1"/>
    <w:rsid w:val="008454A0"/>
    <w:rsid w:val="0084563F"/>
    <w:rsid w:val="00845722"/>
    <w:rsid w:val="008459BA"/>
    <w:rsid w:val="00845B4B"/>
    <w:rsid w:val="00846098"/>
    <w:rsid w:val="00846BF3"/>
    <w:rsid w:val="00850220"/>
    <w:rsid w:val="00850DAA"/>
    <w:rsid w:val="0085103D"/>
    <w:rsid w:val="0085166C"/>
    <w:rsid w:val="00851A6D"/>
    <w:rsid w:val="00851C2E"/>
    <w:rsid w:val="00851C8F"/>
    <w:rsid w:val="00851E75"/>
    <w:rsid w:val="008520B8"/>
    <w:rsid w:val="00852350"/>
    <w:rsid w:val="00852597"/>
    <w:rsid w:val="00852808"/>
    <w:rsid w:val="008536D4"/>
    <w:rsid w:val="00854B37"/>
    <w:rsid w:val="00854C90"/>
    <w:rsid w:val="00854F22"/>
    <w:rsid w:val="00855869"/>
    <w:rsid w:val="008559B7"/>
    <w:rsid w:val="00855B7C"/>
    <w:rsid w:val="00855F78"/>
    <w:rsid w:val="0085603D"/>
    <w:rsid w:val="008564DB"/>
    <w:rsid w:val="0085672B"/>
    <w:rsid w:val="00856E4B"/>
    <w:rsid w:val="00857BB1"/>
    <w:rsid w:val="00857FBD"/>
    <w:rsid w:val="0086003A"/>
    <w:rsid w:val="0086006F"/>
    <w:rsid w:val="008603D0"/>
    <w:rsid w:val="00860532"/>
    <w:rsid w:val="00860543"/>
    <w:rsid w:val="008605BD"/>
    <w:rsid w:val="00860A76"/>
    <w:rsid w:val="008612AD"/>
    <w:rsid w:val="008616C4"/>
    <w:rsid w:val="0086290C"/>
    <w:rsid w:val="00862F16"/>
    <w:rsid w:val="00863135"/>
    <w:rsid w:val="0086356B"/>
    <w:rsid w:val="00863A51"/>
    <w:rsid w:val="00863BE9"/>
    <w:rsid w:val="00863DD4"/>
    <w:rsid w:val="008647F7"/>
    <w:rsid w:val="00864E72"/>
    <w:rsid w:val="0086506E"/>
    <w:rsid w:val="008650EE"/>
    <w:rsid w:val="00865517"/>
    <w:rsid w:val="00865C53"/>
    <w:rsid w:val="008661E7"/>
    <w:rsid w:val="00866A71"/>
    <w:rsid w:val="00866F87"/>
    <w:rsid w:val="008670DF"/>
    <w:rsid w:val="00867C64"/>
    <w:rsid w:val="00870319"/>
    <w:rsid w:val="008703FC"/>
    <w:rsid w:val="008706FA"/>
    <w:rsid w:val="00871272"/>
    <w:rsid w:val="008715A5"/>
    <w:rsid w:val="008715AB"/>
    <w:rsid w:val="008715E0"/>
    <w:rsid w:val="0087208B"/>
    <w:rsid w:val="008720F5"/>
    <w:rsid w:val="008724E1"/>
    <w:rsid w:val="00872742"/>
    <w:rsid w:val="00872FBE"/>
    <w:rsid w:val="00873095"/>
    <w:rsid w:val="0087333E"/>
    <w:rsid w:val="00873772"/>
    <w:rsid w:val="00874020"/>
    <w:rsid w:val="008744D8"/>
    <w:rsid w:val="008750A8"/>
    <w:rsid w:val="00875462"/>
    <w:rsid w:val="008758EF"/>
    <w:rsid w:val="00875985"/>
    <w:rsid w:val="00875AD0"/>
    <w:rsid w:val="00875AED"/>
    <w:rsid w:val="0087750A"/>
    <w:rsid w:val="008779BC"/>
    <w:rsid w:val="00877C18"/>
    <w:rsid w:val="008803F7"/>
    <w:rsid w:val="00880C0D"/>
    <w:rsid w:val="00881703"/>
    <w:rsid w:val="008824E5"/>
    <w:rsid w:val="00883789"/>
    <w:rsid w:val="0088381D"/>
    <w:rsid w:val="0088388C"/>
    <w:rsid w:val="00884071"/>
    <w:rsid w:val="008843B2"/>
    <w:rsid w:val="008844B7"/>
    <w:rsid w:val="00884E37"/>
    <w:rsid w:val="00885929"/>
    <w:rsid w:val="00885D07"/>
    <w:rsid w:val="00885FBE"/>
    <w:rsid w:val="0088647B"/>
    <w:rsid w:val="008908D1"/>
    <w:rsid w:val="00891008"/>
    <w:rsid w:val="008912FE"/>
    <w:rsid w:val="0089250F"/>
    <w:rsid w:val="00893093"/>
    <w:rsid w:val="00893393"/>
    <w:rsid w:val="008937DF"/>
    <w:rsid w:val="008946F0"/>
    <w:rsid w:val="008954E5"/>
    <w:rsid w:val="00895986"/>
    <w:rsid w:val="00895BC6"/>
    <w:rsid w:val="00895D22"/>
    <w:rsid w:val="00895F5A"/>
    <w:rsid w:val="00896A88"/>
    <w:rsid w:val="00896DB7"/>
    <w:rsid w:val="00896FAF"/>
    <w:rsid w:val="0089727C"/>
    <w:rsid w:val="008A0DD6"/>
    <w:rsid w:val="008A1BFF"/>
    <w:rsid w:val="008A299D"/>
    <w:rsid w:val="008A2D51"/>
    <w:rsid w:val="008A328E"/>
    <w:rsid w:val="008A3330"/>
    <w:rsid w:val="008A345B"/>
    <w:rsid w:val="008A35C9"/>
    <w:rsid w:val="008A3B0A"/>
    <w:rsid w:val="008A3B16"/>
    <w:rsid w:val="008A3F2C"/>
    <w:rsid w:val="008A3F91"/>
    <w:rsid w:val="008A4B0E"/>
    <w:rsid w:val="008A4FB3"/>
    <w:rsid w:val="008A508A"/>
    <w:rsid w:val="008A5E9E"/>
    <w:rsid w:val="008A667B"/>
    <w:rsid w:val="008A7D12"/>
    <w:rsid w:val="008B09B9"/>
    <w:rsid w:val="008B0BCD"/>
    <w:rsid w:val="008B105D"/>
    <w:rsid w:val="008B177E"/>
    <w:rsid w:val="008B1874"/>
    <w:rsid w:val="008B25AE"/>
    <w:rsid w:val="008B2B23"/>
    <w:rsid w:val="008B3C24"/>
    <w:rsid w:val="008B4414"/>
    <w:rsid w:val="008B481C"/>
    <w:rsid w:val="008B4B35"/>
    <w:rsid w:val="008B4C85"/>
    <w:rsid w:val="008B5180"/>
    <w:rsid w:val="008B5413"/>
    <w:rsid w:val="008B58CE"/>
    <w:rsid w:val="008B5EEF"/>
    <w:rsid w:val="008B6159"/>
    <w:rsid w:val="008B650F"/>
    <w:rsid w:val="008B6759"/>
    <w:rsid w:val="008B6D16"/>
    <w:rsid w:val="008B713A"/>
    <w:rsid w:val="008B7363"/>
    <w:rsid w:val="008B7A03"/>
    <w:rsid w:val="008B7CB3"/>
    <w:rsid w:val="008C02A2"/>
    <w:rsid w:val="008C0301"/>
    <w:rsid w:val="008C09DC"/>
    <w:rsid w:val="008C18F0"/>
    <w:rsid w:val="008C1FFE"/>
    <w:rsid w:val="008C26BB"/>
    <w:rsid w:val="008C2AC2"/>
    <w:rsid w:val="008C2B2B"/>
    <w:rsid w:val="008C2BEA"/>
    <w:rsid w:val="008C3373"/>
    <w:rsid w:val="008C3672"/>
    <w:rsid w:val="008C3CAF"/>
    <w:rsid w:val="008C42C0"/>
    <w:rsid w:val="008C50A0"/>
    <w:rsid w:val="008C52DC"/>
    <w:rsid w:val="008C54C1"/>
    <w:rsid w:val="008C5BA2"/>
    <w:rsid w:val="008C5D38"/>
    <w:rsid w:val="008C60C0"/>
    <w:rsid w:val="008C68CE"/>
    <w:rsid w:val="008C6C94"/>
    <w:rsid w:val="008C6D51"/>
    <w:rsid w:val="008C6D66"/>
    <w:rsid w:val="008C6DD8"/>
    <w:rsid w:val="008C720F"/>
    <w:rsid w:val="008C79E9"/>
    <w:rsid w:val="008C7B1E"/>
    <w:rsid w:val="008C7F03"/>
    <w:rsid w:val="008D0CA7"/>
    <w:rsid w:val="008D1F6E"/>
    <w:rsid w:val="008D21C4"/>
    <w:rsid w:val="008D265E"/>
    <w:rsid w:val="008D4292"/>
    <w:rsid w:val="008D48E3"/>
    <w:rsid w:val="008D4953"/>
    <w:rsid w:val="008D4D2D"/>
    <w:rsid w:val="008D4EA5"/>
    <w:rsid w:val="008D5DE2"/>
    <w:rsid w:val="008D5FE2"/>
    <w:rsid w:val="008D7864"/>
    <w:rsid w:val="008D7D1D"/>
    <w:rsid w:val="008D7FA1"/>
    <w:rsid w:val="008E10FA"/>
    <w:rsid w:val="008E1391"/>
    <w:rsid w:val="008E19CE"/>
    <w:rsid w:val="008E1C60"/>
    <w:rsid w:val="008E1D01"/>
    <w:rsid w:val="008E1F6A"/>
    <w:rsid w:val="008E2476"/>
    <w:rsid w:val="008E2FA2"/>
    <w:rsid w:val="008E3124"/>
    <w:rsid w:val="008E3E35"/>
    <w:rsid w:val="008E3FCE"/>
    <w:rsid w:val="008E42CF"/>
    <w:rsid w:val="008E4681"/>
    <w:rsid w:val="008E47E9"/>
    <w:rsid w:val="008E58C2"/>
    <w:rsid w:val="008E5BBF"/>
    <w:rsid w:val="008E6157"/>
    <w:rsid w:val="008E6373"/>
    <w:rsid w:val="008E6C4C"/>
    <w:rsid w:val="008E7572"/>
    <w:rsid w:val="008E763D"/>
    <w:rsid w:val="008E7738"/>
    <w:rsid w:val="008E7C49"/>
    <w:rsid w:val="008E7F5F"/>
    <w:rsid w:val="008F015D"/>
    <w:rsid w:val="008F02FC"/>
    <w:rsid w:val="008F0CC1"/>
    <w:rsid w:val="008F0F44"/>
    <w:rsid w:val="008F1741"/>
    <w:rsid w:val="008F1780"/>
    <w:rsid w:val="008F1835"/>
    <w:rsid w:val="008F1BD6"/>
    <w:rsid w:val="008F2518"/>
    <w:rsid w:val="008F2769"/>
    <w:rsid w:val="008F3A97"/>
    <w:rsid w:val="008F3E56"/>
    <w:rsid w:val="008F402A"/>
    <w:rsid w:val="008F4424"/>
    <w:rsid w:val="008F4595"/>
    <w:rsid w:val="008F4A9C"/>
    <w:rsid w:val="008F51D5"/>
    <w:rsid w:val="008F5307"/>
    <w:rsid w:val="008F5DDB"/>
    <w:rsid w:val="008F73DE"/>
    <w:rsid w:val="008F75F4"/>
    <w:rsid w:val="008F7854"/>
    <w:rsid w:val="008F7AFF"/>
    <w:rsid w:val="0090026A"/>
    <w:rsid w:val="009003DB"/>
    <w:rsid w:val="009007C0"/>
    <w:rsid w:val="00900FA5"/>
    <w:rsid w:val="00901215"/>
    <w:rsid w:val="00901660"/>
    <w:rsid w:val="00901C66"/>
    <w:rsid w:val="00902475"/>
    <w:rsid w:val="00902711"/>
    <w:rsid w:val="009028E2"/>
    <w:rsid w:val="00902F26"/>
    <w:rsid w:val="0090301B"/>
    <w:rsid w:val="009036EE"/>
    <w:rsid w:val="00903B2D"/>
    <w:rsid w:val="00903FB6"/>
    <w:rsid w:val="00904265"/>
    <w:rsid w:val="0090439D"/>
    <w:rsid w:val="00904BCF"/>
    <w:rsid w:val="00904C0E"/>
    <w:rsid w:val="009051CF"/>
    <w:rsid w:val="00905C6F"/>
    <w:rsid w:val="00907B48"/>
    <w:rsid w:val="00907B58"/>
    <w:rsid w:val="00907CC9"/>
    <w:rsid w:val="009100B5"/>
    <w:rsid w:val="0091015B"/>
    <w:rsid w:val="00910615"/>
    <w:rsid w:val="0091094E"/>
    <w:rsid w:val="00910AB5"/>
    <w:rsid w:val="00910E2D"/>
    <w:rsid w:val="00911569"/>
    <w:rsid w:val="00911F12"/>
    <w:rsid w:val="00911FE5"/>
    <w:rsid w:val="00912995"/>
    <w:rsid w:val="009130F2"/>
    <w:rsid w:val="0091445F"/>
    <w:rsid w:val="00914970"/>
    <w:rsid w:val="00914B18"/>
    <w:rsid w:val="0091528D"/>
    <w:rsid w:val="0091573E"/>
    <w:rsid w:val="00916581"/>
    <w:rsid w:val="00916729"/>
    <w:rsid w:val="00916D7F"/>
    <w:rsid w:val="00916F06"/>
    <w:rsid w:val="009170C0"/>
    <w:rsid w:val="0091725E"/>
    <w:rsid w:val="0091790F"/>
    <w:rsid w:val="00917D62"/>
    <w:rsid w:val="009203A2"/>
    <w:rsid w:val="00920BB3"/>
    <w:rsid w:val="00921244"/>
    <w:rsid w:val="009217F7"/>
    <w:rsid w:val="00923F0E"/>
    <w:rsid w:val="009247EE"/>
    <w:rsid w:val="00924A95"/>
    <w:rsid w:val="00925013"/>
    <w:rsid w:val="00925297"/>
    <w:rsid w:val="00925458"/>
    <w:rsid w:val="00925DF3"/>
    <w:rsid w:val="009266B1"/>
    <w:rsid w:val="009266E7"/>
    <w:rsid w:val="00926758"/>
    <w:rsid w:val="00926D3D"/>
    <w:rsid w:val="009272D3"/>
    <w:rsid w:val="00927377"/>
    <w:rsid w:val="00927A18"/>
    <w:rsid w:val="00930773"/>
    <w:rsid w:val="009308D7"/>
    <w:rsid w:val="0093094F"/>
    <w:rsid w:val="00931A43"/>
    <w:rsid w:val="00931D90"/>
    <w:rsid w:val="009324AF"/>
    <w:rsid w:val="00932AE8"/>
    <w:rsid w:val="0093367E"/>
    <w:rsid w:val="00934420"/>
    <w:rsid w:val="009345F1"/>
    <w:rsid w:val="009347C0"/>
    <w:rsid w:val="00934ABB"/>
    <w:rsid w:val="0093682F"/>
    <w:rsid w:val="00936BF9"/>
    <w:rsid w:val="0093744F"/>
    <w:rsid w:val="00937A6A"/>
    <w:rsid w:val="00937CB5"/>
    <w:rsid w:val="0094079D"/>
    <w:rsid w:val="009416F7"/>
    <w:rsid w:val="00941A7B"/>
    <w:rsid w:val="00942DDC"/>
    <w:rsid w:val="00943709"/>
    <w:rsid w:val="00943BA0"/>
    <w:rsid w:val="00943E1B"/>
    <w:rsid w:val="00944710"/>
    <w:rsid w:val="00944748"/>
    <w:rsid w:val="00944C57"/>
    <w:rsid w:val="009457C7"/>
    <w:rsid w:val="00945AD3"/>
    <w:rsid w:val="00945B80"/>
    <w:rsid w:val="00945F54"/>
    <w:rsid w:val="00945FEF"/>
    <w:rsid w:val="0094624A"/>
    <w:rsid w:val="00946491"/>
    <w:rsid w:val="00947538"/>
    <w:rsid w:val="0095004A"/>
    <w:rsid w:val="0095085B"/>
    <w:rsid w:val="00950ADB"/>
    <w:rsid w:val="00950B97"/>
    <w:rsid w:val="00950CF8"/>
    <w:rsid w:val="00950DE9"/>
    <w:rsid w:val="0095143D"/>
    <w:rsid w:val="00951CEB"/>
    <w:rsid w:val="00952214"/>
    <w:rsid w:val="009525DC"/>
    <w:rsid w:val="00952A50"/>
    <w:rsid w:val="00952A9B"/>
    <w:rsid w:val="00953C28"/>
    <w:rsid w:val="009547C9"/>
    <w:rsid w:val="009555C0"/>
    <w:rsid w:val="00955636"/>
    <w:rsid w:val="00955B3B"/>
    <w:rsid w:val="00955EEC"/>
    <w:rsid w:val="00956095"/>
    <w:rsid w:val="0095643C"/>
    <w:rsid w:val="009567A9"/>
    <w:rsid w:val="00956C25"/>
    <w:rsid w:val="00957186"/>
    <w:rsid w:val="009571F7"/>
    <w:rsid w:val="0095723F"/>
    <w:rsid w:val="009572AD"/>
    <w:rsid w:val="00960A06"/>
    <w:rsid w:val="0096107A"/>
    <w:rsid w:val="00961B44"/>
    <w:rsid w:val="009622AA"/>
    <w:rsid w:val="00962383"/>
    <w:rsid w:val="00962600"/>
    <w:rsid w:val="00962674"/>
    <w:rsid w:val="0096306F"/>
    <w:rsid w:val="009633AF"/>
    <w:rsid w:val="0096373A"/>
    <w:rsid w:val="00963B71"/>
    <w:rsid w:val="00964237"/>
    <w:rsid w:val="0096442A"/>
    <w:rsid w:val="00964506"/>
    <w:rsid w:val="00964EE7"/>
    <w:rsid w:val="00965760"/>
    <w:rsid w:val="00965E25"/>
    <w:rsid w:val="00965E97"/>
    <w:rsid w:val="009663AE"/>
    <w:rsid w:val="009664DD"/>
    <w:rsid w:val="00966811"/>
    <w:rsid w:val="0096683D"/>
    <w:rsid w:val="00967B32"/>
    <w:rsid w:val="00967E0B"/>
    <w:rsid w:val="0097073C"/>
    <w:rsid w:val="0097097A"/>
    <w:rsid w:val="00970AD6"/>
    <w:rsid w:val="009711A9"/>
    <w:rsid w:val="00971A80"/>
    <w:rsid w:val="00971DDD"/>
    <w:rsid w:val="00971FA5"/>
    <w:rsid w:val="009732C0"/>
    <w:rsid w:val="009732CD"/>
    <w:rsid w:val="00973D4D"/>
    <w:rsid w:val="009745C1"/>
    <w:rsid w:val="00974FDD"/>
    <w:rsid w:val="00975246"/>
    <w:rsid w:val="0097533C"/>
    <w:rsid w:val="009755FF"/>
    <w:rsid w:val="009757F6"/>
    <w:rsid w:val="0097582E"/>
    <w:rsid w:val="00975B17"/>
    <w:rsid w:val="00976711"/>
    <w:rsid w:val="00976E2C"/>
    <w:rsid w:val="009772D4"/>
    <w:rsid w:val="00977739"/>
    <w:rsid w:val="00977987"/>
    <w:rsid w:val="00977E2E"/>
    <w:rsid w:val="0098039A"/>
    <w:rsid w:val="00980E42"/>
    <w:rsid w:val="00981359"/>
    <w:rsid w:val="00982421"/>
    <w:rsid w:val="00982FF6"/>
    <w:rsid w:val="00983279"/>
    <w:rsid w:val="00983548"/>
    <w:rsid w:val="00984215"/>
    <w:rsid w:val="009845F9"/>
    <w:rsid w:val="00984F2F"/>
    <w:rsid w:val="00985982"/>
    <w:rsid w:val="009860D4"/>
    <w:rsid w:val="00986EFF"/>
    <w:rsid w:val="00986F9D"/>
    <w:rsid w:val="00987112"/>
    <w:rsid w:val="00987189"/>
    <w:rsid w:val="0098725B"/>
    <w:rsid w:val="0099017B"/>
    <w:rsid w:val="0099041C"/>
    <w:rsid w:val="0099060A"/>
    <w:rsid w:val="00990980"/>
    <w:rsid w:val="00990C1B"/>
    <w:rsid w:val="00990F46"/>
    <w:rsid w:val="00991144"/>
    <w:rsid w:val="009926EE"/>
    <w:rsid w:val="00992758"/>
    <w:rsid w:val="00993268"/>
    <w:rsid w:val="00993348"/>
    <w:rsid w:val="009933C2"/>
    <w:rsid w:val="00993E6C"/>
    <w:rsid w:val="00994127"/>
    <w:rsid w:val="00994867"/>
    <w:rsid w:val="0099491C"/>
    <w:rsid w:val="00994CF3"/>
    <w:rsid w:val="00994FEF"/>
    <w:rsid w:val="009953E3"/>
    <w:rsid w:val="0099541C"/>
    <w:rsid w:val="00995808"/>
    <w:rsid w:val="00997615"/>
    <w:rsid w:val="009979BA"/>
    <w:rsid w:val="00997DE2"/>
    <w:rsid w:val="009A045B"/>
    <w:rsid w:val="009A0E9A"/>
    <w:rsid w:val="009A0EDF"/>
    <w:rsid w:val="009A0EF6"/>
    <w:rsid w:val="009A0F19"/>
    <w:rsid w:val="009A0FDB"/>
    <w:rsid w:val="009A121C"/>
    <w:rsid w:val="009A1504"/>
    <w:rsid w:val="009A15F8"/>
    <w:rsid w:val="009A1C6C"/>
    <w:rsid w:val="009A25FB"/>
    <w:rsid w:val="009A2C59"/>
    <w:rsid w:val="009A2DC7"/>
    <w:rsid w:val="009A2E2C"/>
    <w:rsid w:val="009A2F6E"/>
    <w:rsid w:val="009A30E3"/>
    <w:rsid w:val="009A3701"/>
    <w:rsid w:val="009A38C6"/>
    <w:rsid w:val="009A399B"/>
    <w:rsid w:val="009A3AFB"/>
    <w:rsid w:val="009A3CFE"/>
    <w:rsid w:val="009A3E67"/>
    <w:rsid w:val="009A3EF2"/>
    <w:rsid w:val="009A3FC3"/>
    <w:rsid w:val="009A3FD8"/>
    <w:rsid w:val="009A454A"/>
    <w:rsid w:val="009A46E5"/>
    <w:rsid w:val="009A49B4"/>
    <w:rsid w:val="009A4C45"/>
    <w:rsid w:val="009A4EB4"/>
    <w:rsid w:val="009A4F12"/>
    <w:rsid w:val="009A4FD5"/>
    <w:rsid w:val="009A60CA"/>
    <w:rsid w:val="009A67F8"/>
    <w:rsid w:val="009A6941"/>
    <w:rsid w:val="009A6CD8"/>
    <w:rsid w:val="009A6CEA"/>
    <w:rsid w:val="009A7B08"/>
    <w:rsid w:val="009B00B4"/>
    <w:rsid w:val="009B04BF"/>
    <w:rsid w:val="009B0CC9"/>
    <w:rsid w:val="009B1058"/>
    <w:rsid w:val="009B10E4"/>
    <w:rsid w:val="009B14C0"/>
    <w:rsid w:val="009B18DF"/>
    <w:rsid w:val="009B1B84"/>
    <w:rsid w:val="009B24DA"/>
    <w:rsid w:val="009B271E"/>
    <w:rsid w:val="009B3173"/>
    <w:rsid w:val="009B3311"/>
    <w:rsid w:val="009B3A20"/>
    <w:rsid w:val="009B3D96"/>
    <w:rsid w:val="009B43EF"/>
    <w:rsid w:val="009B4675"/>
    <w:rsid w:val="009B4748"/>
    <w:rsid w:val="009B49FE"/>
    <w:rsid w:val="009B5C5B"/>
    <w:rsid w:val="009B5D9D"/>
    <w:rsid w:val="009B6096"/>
    <w:rsid w:val="009B63A9"/>
    <w:rsid w:val="009B654B"/>
    <w:rsid w:val="009B67D8"/>
    <w:rsid w:val="009B6F53"/>
    <w:rsid w:val="009B725D"/>
    <w:rsid w:val="009B72F9"/>
    <w:rsid w:val="009B7435"/>
    <w:rsid w:val="009C025D"/>
    <w:rsid w:val="009C0DA0"/>
    <w:rsid w:val="009C15E0"/>
    <w:rsid w:val="009C1B7A"/>
    <w:rsid w:val="009C2A8C"/>
    <w:rsid w:val="009C3579"/>
    <w:rsid w:val="009C374F"/>
    <w:rsid w:val="009C394D"/>
    <w:rsid w:val="009C3C51"/>
    <w:rsid w:val="009C3D38"/>
    <w:rsid w:val="009C3DEF"/>
    <w:rsid w:val="009C408D"/>
    <w:rsid w:val="009C46E0"/>
    <w:rsid w:val="009C4E1D"/>
    <w:rsid w:val="009C4E38"/>
    <w:rsid w:val="009C4FE4"/>
    <w:rsid w:val="009C504E"/>
    <w:rsid w:val="009C54BE"/>
    <w:rsid w:val="009C5549"/>
    <w:rsid w:val="009C68BC"/>
    <w:rsid w:val="009C6CDE"/>
    <w:rsid w:val="009C70E6"/>
    <w:rsid w:val="009C716A"/>
    <w:rsid w:val="009C793B"/>
    <w:rsid w:val="009C7F37"/>
    <w:rsid w:val="009D03AA"/>
    <w:rsid w:val="009D0971"/>
    <w:rsid w:val="009D0E55"/>
    <w:rsid w:val="009D1C3B"/>
    <w:rsid w:val="009D1EB4"/>
    <w:rsid w:val="009D1FC2"/>
    <w:rsid w:val="009D232E"/>
    <w:rsid w:val="009D2516"/>
    <w:rsid w:val="009D2765"/>
    <w:rsid w:val="009D27FA"/>
    <w:rsid w:val="009D3793"/>
    <w:rsid w:val="009D38FB"/>
    <w:rsid w:val="009D3A26"/>
    <w:rsid w:val="009D469A"/>
    <w:rsid w:val="009D4C2E"/>
    <w:rsid w:val="009D51C6"/>
    <w:rsid w:val="009D5459"/>
    <w:rsid w:val="009D5A78"/>
    <w:rsid w:val="009D5B71"/>
    <w:rsid w:val="009D5C97"/>
    <w:rsid w:val="009D5DDD"/>
    <w:rsid w:val="009D6C46"/>
    <w:rsid w:val="009D6E4C"/>
    <w:rsid w:val="009D6E6D"/>
    <w:rsid w:val="009D716E"/>
    <w:rsid w:val="009E037E"/>
    <w:rsid w:val="009E0F1C"/>
    <w:rsid w:val="009E1270"/>
    <w:rsid w:val="009E138F"/>
    <w:rsid w:val="009E13D4"/>
    <w:rsid w:val="009E1735"/>
    <w:rsid w:val="009E2484"/>
    <w:rsid w:val="009E3662"/>
    <w:rsid w:val="009E36B1"/>
    <w:rsid w:val="009E3B9A"/>
    <w:rsid w:val="009E4193"/>
    <w:rsid w:val="009E42D5"/>
    <w:rsid w:val="009E5332"/>
    <w:rsid w:val="009E53EE"/>
    <w:rsid w:val="009E57A6"/>
    <w:rsid w:val="009E5806"/>
    <w:rsid w:val="009E6819"/>
    <w:rsid w:val="009E6B76"/>
    <w:rsid w:val="009E78AB"/>
    <w:rsid w:val="009E7D16"/>
    <w:rsid w:val="009E7D38"/>
    <w:rsid w:val="009F093E"/>
    <w:rsid w:val="009F0D56"/>
    <w:rsid w:val="009F0F78"/>
    <w:rsid w:val="009F10CA"/>
    <w:rsid w:val="009F1C86"/>
    <w:rsid w:val="009F1CE4"/>
    <w:rsid w:val="009F23E0"/>
    <w:rsid w:val="009F2AE6"/>
    <w:rsid w:val="009F2C6A"/>
    <w:rsid w:val="009F313D"/>
    <w:rsid w:val="009F3986"/>
    <w:rsid w:val="009F41A9"/>
    <w:rsid w:val="009F461C"/>
    <w:rsid w:val="009F492C"/>
    <w:rsid w:val="009F49BD"/>
    <w:rsid w:val="009F4B2C"/>
    <w:rsid w:val="009F4CA7"/>
    <w:rsid w:val="009F5515"/>
    <w:rsid w:val="009F6350"/>
    <w:rsid w:val="009F6497"/>
    <w:rsid w:val="009F64FE"/>
    <w:rsid w:val="009F683D"/>
    <w:rsid w:val="009F6946"/>
    <w:rsid w:val="009F6ACC"/>
    <w:rsid w:val="009F6F0D"/>
    <w:rsid w:val="009F76E5"/>
    <w:rsid w:val="00A00700"/>
    <w:rsid w:val="00A008E5"/>
    <w:rsid w:val="00A008F1"/>
    <w:rsid w:val="00A00FC6"/>
    <w:rsid w:val="00A012CD"/>
    <w:rsid w:val="00A019DE"/>
    <w:rsid w:val="00A01CC7"/>
    <w:rsid w:val="00A02437"/>
    <w:rsid w:val="00A02858"/>
    <w:rsid w:val="00A03902"/>
    <w:rsid w:val="00A04085"/>
    <w:rsid w:val="00A05905"/>
    <w:rsid w:val="00A067E2"/>
    <w:rsid w:val="00A06A0D"/>
    <w:rsid w:val="00A06C19"/>
    <w:rsid w:val="00A06E0B"/>
    <w:rsid w:val="00A0733D"/>
    <w:rsid w:val="00A07701"/>
    <w:rsid w:val="00A101FB"/>
    <w:rsid w:val="00A10296"/>
    <w:rsid w:val="00A10658"/>
    <w:rsid w:val="00A1067F"/>
    <w:rsid w:val="00A107E0"/>
    <w:rsid w:val="00A10E70"/>
    <w:rsid w:val="00A11831"/>
    <w:rsid w:val="00A1226B"/>
    <w:rsid w:val="00A12842"/>
    <w:rsid w:val="00A131CD"/>
    <w:rsid w:val="00A1325E"/>
    <w:rsid w:val="00A13990"/>
    <w:rsid w:val="00A13DDA"/>
    <w:rsid w:val="00A13FCA"/>
    <w:rsid w:val="00A1402B"/>
    <w:rsid w:val="00A14538"/>
    <w:rsid w:val="00A15E15"/>
    <w:rsid w:val="00A16117"/>
    <w:rsid w:val="00A16444"/>
    <w:rsid w:val="00A16BC3"/>
    <w:rsid w:val="00A16C9A"/>
    <w:rsid w:val="00A17562"/>
    <w:rsid w:val="00A201AC"/>
    <w:rsid w:val="00A20D65"/>
    <w:rsid w:val="00A21186"/>
    <w:rsid w:val="00A2163E"/>
    <w:rsid w:val="00A219E4"/>
    <w:rsid w:val="00A221D6"/>
    <w:rsid w:val="00A22A5B"/>
    <w:rsid w:val="00A2313C"/>
    <w:rsid w:val="00A232C3"/>
    <w:rsid w:val="00A23944"/>
    <w:rsid w:val="00A241CF"/>
    <w:rsid w:val="00A2486B"/>
    <w:rsid w:val="00A24AE9"/>
    <w:rsid w:val="00A24E34"/>
    <w:rsid w:val="00A25478"/>
    <w:rsid w:val="00A25760"/>
    <w:rsid w:val="00A2588D"/>
    <w:rsid w:val="00A2595F"/>
    <w:rsid w:val="00A25D9D"/>
    <w:rsid w:val="00A25DDF"/>
    <w:rsid w:val="00A25FE8"/>
    <w:rsid w:val="00A266E5"/>
    <w:rsid w:val="00A27ADF"/>
    <w:rsid w:val="00A27CA2"/>
    <w:rsid w:val="00A3068B"/>
    <w:rsid w:val="00A30E52"/>
    <w:rsid w:val="00A30F59"/>
    <w:rsid w:val="00A310B6"/>
    <w:rsid w:val="00A311A2"/>
    <w:rsid w:val="00A31BEC"/>
    <w:rsid w:val="00A32B08"/>
    <w:rsid w:val="00A332C1"/>
    <w:rsid w:val="00A336C6"/>
    <w:rsid w:val="00A3474D"/>
    <w:rsid w:val="00A34CAE"/>
    <w:rsid w:val="00A35A54"/>
    <w:rsid w:val="00A35B38"/>
    <w:rsid w:val="00A36813"/>
    <w:rsid w:val="00A3699C"/>
    <w:rsid w:val="00A36A5D"/>
    <w:rsid w:val="00A36C25"/>
    <w:rsid w:val="00A37889"/>
    <w:rsid w:val="00A4025D"/>
    <w:rsid w:val="00A402A5"/>
    <w:rsid w:val="00A4066A"/>
    <w:rsid w:val="00A40DC7"/>
    <w:rsid w:val="00A40E05"/>
    <w:rsid w:val="00A40FFF"/>
    <w:rsid w:val="00A4171D"/>
    <w:rsid w:val="00A417DA"/>
    <w:rsid w:val="00A41BFD"/>
    <w:rsid w:val="00A41C40"/>
    <w:rsid w:val="00A41CA3"/>
    <w:rsid w:val="00A41FDD"/>
    <w:rsid w:val="00A4223D"/>
    <w:rsid w:val="00A425A3"/>
    <w:rsid w:val="00A42772"/>
    <w:rsid w:val="00A427B9"/>
    <w:rsid w:val="00A42C02"/>
    <w:rsid w:val="00A42C22"/>
    <w:rsid w:val="00A42CB4"/>
    <w:rsid w:val="00A42D37"/>
    <w:rsid w:val="00A42E0B"/>
    <w:rsid w:val="00A42E6F"/>
    <w:rsid w:val="00A431AB"/>
    <w:rsid w:val="00A43630"/>
    <w:rsid w:val="00A43A28"/>
    <w:rsid w:val="00A43FBF"/>
    <w:rsid w:val="00A442F3"/>
    <w:rsid w:val="00A44AA6"/>
    <w:rsid w:val="00A44F86"/>
    <w:rsid w:val="00A4604D"/>
    <w:rsid w:val="00A461E4"/>
    <w:rsid w:val="00A46208"/>
    <w:rsid w:val="00A46716"/>
    <w:rsid w:val="00A47292"/>
    <w:rsid w:val="00A47877"/>
    <w:rsid w:val="00A47BE7"/>
    <w:rsid w:val="00A501AF"/>
    <w:rsid w:val="00A507FB"/>
    <w:rsid w:val="00A50900"/>
    <w:rsid w:val="00A5093E"/>
    <w:rsid w:val="00A51586"/>
    <w:rsid w:val="00A51C4F"/>
    <w:rsid w:val="00A51D9A"/>
    <w:rsid w:val="00A520AF"/>
    <w:rsid w:val="00A522BA"/>
    <w:rsid w:val="00A525F8"/>
    <w:rsid w:val="00A532C6"/>
    <w:rsid w:val="00A533FC"/>
    <w:rsid w:val="00A535A2"/>
    <w:rsid w:val="00A54AAA"/>
    <w:rsid w:val="00A55112"/>
    <w:rsid w:val="00A551FA"/>
    <w:rsid w:val="00A554AB"/>
    <w:rsid w:val="00A55710"/>
    <w:rsid w:val="00A55858"/>
    <w:rsid w:val="00A558D7"/>
    <w:rsid w:val="00A559A0"/>
    <w:rsid w:val="00A5680F"/>
    <w:rsid w:val="00A5784E"/>
    <w:rsid w:val="00A57C9E"/>
    <w:rsid w:val="00A60077"/>
    <w:rsid w:val="00A613D5"/>
    <w:rsid w:val="00A615CF"/>
    <w:rsid w:val="00A61F13"/>
    <w:rsid w:val="00A62069"/>
    <w:rsid w:val="00A62602"/>
    <w:rsid w:val="00A62618"/>
    <w:rsid w:val="00A62D56"/>
    <w:rsid w:val="00A62F44"/>
    <w:rsid w:val="00A641D5"/>
    <w:rsid w:val="00A647E4"/>
    <w:rsid w:val="00A648D3"/>
    <w:rsid w:val="00A65C79"/>
    <w:rsid w:val="00A65CD5"/>
    <w:rsid w:val="00A66511"/>
    <w:rsid w:val="00A66829"/>
    <w:rsid w:val="00A66855"/>
    <w:rsid w:val="00A669AE"/>
    <w:rsid w:val="00A669F1"/>
    <w:rsid w:val="00A6713B"/>
    <w:rsid w:val="00A6734B"/>
    <w:rsid w:val="00A6739B"/>
    <w:rsid w:val="00A67732"/>
    <w:rsid w:val="00A67B00"/>
    <w:rsid w:val="00A67B01"/>
    <w:rsid w:val="00A67FCA"/>
    <w:rsid w:val="00A705EB"/>
    <w:rsid w:val="00A70EFC"/>
    <w:rsid w:val="00A71675"/>
    <w:rsid w:val="00A71FDD"/>
    <w:rsid w:val="00A72BA2"/>
    <w:rsid w:val="00A73308"/>
    <w:rsid w:val="00A73709"/>
    <w:rsid w:val="00A73D33"/>
    <w:rsid w:val="00A73F88"/>
    <w:rsid w:val="00A74084"/>
    <w:rsid w:val="00A7479A"/>
    <w:rsid w:val="00A74FFD"/>
    <w:rsid w:val="00A75D84"/>
    <w:rsid w:val="00A75E0D"/>
    <w:rsid w:val="00A761D0"/>
    <w:rsid w:val="00A7660E"/>
    <w:rsid w:val="00A76D1C"/>
    <w:rsid w:val="00A773BB"/>
    <w:rsid w:val="00A7767F"/>
    <w:rsid w:val="00A77BF4"/>
    <w:rsid w:val="00A77C95"/>
    <w:rsid w:val="00A77E0C"/>
    <w:rsid w:val="00A802B9"/>
    <w:rsid w:val="00A803EB"/>
    <w:rsid w:val="00A8041C"/>
    <w:rsid w:val="00A80D4E"/>
    <w:rsid w:val="00A814D5"/>
    <w:rsid w:val="00A8162A"/>
    <w:rsid w:val="00A81DA8"/>
    <w:rsid w:val="00A82750"/>
    <w:rsid w:val="00A82889"/>
    <w:rsid w:val="00A828F7"/>
    <w:rsid w:val="00A82A17"/>
    <w:rsid w:val="00A82A63"/>
    <w:rsid w:val="00A82E01"/>
    <w:rsid w:val="00A8322B"/>
    <w:rsid w:val="00A832D8"/>
    <w:rsid w:val="00A83527"/>
    <w:rsid w:val="00A83DF5"/>
    <w:rsid w:val="00A84137"/>
    <w:rsid w:val="00A84AE8"/>
    <w:rsid w:val="00A8556E"/>
    <w:rsid w:val="00A86143"/>
    <w:rsid w:val="00A861B1"/>
    <w:rsid w:val="00A864FF"/>
    <w:rsid w:val="00A868EA"/>
    <w:rsid w:val="00A87082"/>
    <w:rsid w:val="00A87124"/>
    <w:rsid w:val="00A874CA"/>
    <w:rsid w:val="00A879CD"/>
    <w:rsid w:val="00A87B93"/>
    <w:rsid w:val="00A87EA1"/>
    <w:rsid w:val="00A87F4B"/>
    <w:rsid w:val="00A90121"/>
    <w:rsid w:val="00A902D3"/>
    <w:rsid w:val="00A903A0"/>
    <w:rsid w:val="00A90511"/>
    <w:rsid w:val="00A90756"/>
    <w:rsid w:val="00A90B39"/>
    <w:rsid w:val="00A90EDB"/>
    <w:rsid w:val="00A9132F"/>
    <w:rsid w:val="00A915ED"/>
    <w:rsid w:val="00A91774"/>
    <w:rsid w:val="00A918A2"/>
    <w:rsid w:val="00A920AC"/>
    <w:rsid w:val="00A928F1"/>
    <w:rsid w:val="00A92B18"/>
    <w:rsid w:val="00A92F20"/>
    <w:rsid w:val="00A932F5"/>
    <w:rsid w:val="00A936D9"/>
    <w:rsid w:val="00A94283"/>
    <w:rsid w:val="00A95695"/>
    <w:rsid w:val="00A95C51"/>
    <w:rsid w:val="00A965CF"/>
    <w:rsid w:val="00A974BC"/>
    <w:rsid w:val="00AA00B1"/>
    <w:rsid w:val="00AA0354"/>
    <w:rsid w:val="00AA06D7"/>
    <w:rsid w:val="00AA088C"/>
    <w:rsid w:val="00AA0F42"/>
    <w:rsid w:val="00AA1147"/>
    <w:rsid w:val="00AA1FBD"/>
    <w:rsid w:val="00AA202D"/>
    <w:rsid w:val="00AA24DB"/>
    <w:rsid w:val="00AA28F5"/>
    <w:rsid w:val="00AA34A6"/>
    <w:rsid w:val="00AA3751"/>
    <w:rsid w:val="00AA383D"/>
    <w:rsid w:val="00AA3BE2"/>
    <w:rsid w:val="00AA3CB4"/>
    <w:rsid w:val="00AA419E"/>
    <w:rsid w:val="00AA4468"/>
    <w:rsid w:val="00AA4523"/>
    <w:rsid w:val="00AA4ADB"/>
    <w:rsid w:val="00AA4C61"/>
    <w:rsid w:val="00AA4F3A"/>
    <w:rsid w:val="00AA54FF"/>
    <w:rsid w:val="00AA5564"/>
    <w:rsid w:val="00AA5B14"/>
    <w:rsid w:val="00AA6057"/>
    <w:rsid w:val="00AA7706"/>
    <w:rsid w:val="00AB0122"/>
    <w:rsid w:val="00AB0136"/>
    <w:rsid w:val="00AB0437"/>
    <w:rsid w:val="00AB079A"/>
    <w:rsid w:val="00AB0A8A"/>
    <w:rsid w:val="00AB0B51"/>
    <w:rsid w:val="00AB0CE0"/>
    <w:rsid w:val="00AB11BE"/>
    <w:rsid w:val="00AB1328"/>
    <w:rsid w:val="00AB13B0"/>
    <w:rsid w:val="00AB13D5"/>
    <w:rsid w:val="00AB1FF8"/>
    <w:rsid w:val="00AB2361"/>
    <w:rsid w:val="00AB2470"/>
    <w:rsid w:val="00AB263E"/>
    <w:rsid w:val="00AB33CA"/>
    <w:rsid w:val="00AB352D"/>
    <w:rsid w:val="00AB3BDC"/>
    <w:rsid w:val="00AB3F03"/>
    <w:rsid w:val="00AB42F3"/>
    <w:rsid w:val="00AB4FA7"/>
    <w:rsid w:val="00AB54FE"/>
    <w:rsid w:val="00AB555C"/>
    <w:rsid w:val="00AB5B45"/>
    <w:rsid w:val="00AB613B"/>
    <w:rsid w:val="00AB621A"/>
    <w:rsid w:val="00AB7067"/>
    <w:rsid w:val="00AB72A7"/>
    <w:rsid w:val="00AB7683"/>
    <w:rsid w:val="00AB76CA"/>
    <w:rsid w:val="00AB7A2D"/>
    <w:rsid w:val="00AB7B3D"/>
    <w:rsid w:val="00AB7C36"/>
    <w:rsid w:val="00AC0104"/>
    <w:rsid w:val="00AC0865"/>
    <w:rsid w:val="00AC0C24"/>
    <w:rsid w:val="00AC1522"/>
    <w:rsid w:val="00AC18BB"/>
    <w:rsid w:val="00AC23F0"/>
    <w:rsid w:val="00AC2928"/>
    <w:rsid w:val="00AC2957"/>
    <w:rsid w:val="00AC2A3F"/>
    <w:rsid w:val="00AC3357"/>
    <w:rsid w:val="00AC360D"/>
    <w:rsid w:val="00AC3946"/>
    <w:rsid w:val="00AC3EDB"/>
    <w:rsid w:val="00AC4027"/>
    <w:rsid w:val="00AC44AF"/>
    <w:rsid w:val="00AC46CB"/>
    <w:rsid w:val="00AC4BB2"/>
    <w:rsid w:val="00AC4CE7"/>
    <w:rsid w:val="00AC4D4F"/>
    <w:rsid w:val="00AC4E71"/>
    <w:rsid w:val="00AC52CB"/>
    <w:rsid w:val="00AC5805"/>
    <w:rsid w:val="00AC5BA9"/>
    <w:rsid w:val="00AC5E8F"/>
    <w:rsid w:val="00AC608E"/>
    <w:rsid w:val="00AC6BFA"/>
    <w:rsid w:val="00AC6F09"/>
    <w:rsid w:val="00AC6F4C"/>
    <w:rsid w:val="00AD0172"/>
    <w:rsid w:val="00AD024A"/>
    <w:rsid w:val="00AD0250"/>
    <w:rsid w:val="00AD029C"/>
    <w:rsid w:val="00AD1C37"/>
    <w:rsid w:val="00AD1F5B"/>
    <w:rsid w:val="00AD21D7"/>
    <w:rsid w:val="00AD2A18"/>
    <w:rsid w:val="00AD2A60"/>
    <w:rsid w:val="00AD2D8C"/>
    <w:rsid w:val="00AD3250"/>
    <w:rsid w:val="00AD3405"/>
    <w:rsid w:val="00AD392A"/>
    <w:rsid w:val="00AD3967"/>
    <w:rsid w:val="00AD40AA"/>
    <w:rsid w:val="00AD48F5"/>
    <w:rsid w:val="00AD4D0D"/>
    <w:rsid w:val="00AD510C"/>
    <w:rsid w:val="00AD5418"/>
    <w:rsid w:val="00AD541B"/>
    <w:rsid w:val="00AD6001"/>
    <w:rsid w:val="00AD649F"/>
    <w:rsid w:val="00AD6BA9"/>
    <w:rsid w:val="00AD6CB1"/>
    <w:rsid w:val="00AD77C2"/>
    <w:rsid w:val="00AD79BC"/>
    <w:rsid w:val="00AD7E20"/>
    <w:rsid w:val="00AD7E33"/>
    <w:rsid w:val="00AE0C96"/>
    <w:rsid w:val="00AE1012"/>
    <w:rsid w:val="00AE128A"/>
    <w:rsid w:val="00AE1A64"/>
    <w:rsid w:val="00AE1CE4"/>
    <w:rsid w:val="00AE1FDE"/>
    <w:rsid w:val="00AE2550"/>
    <w:rsid w:val="00AE28A5"/>
    <w:rsid w:val="00AE2AC9"/>
    <w:rsid w:val="00AE3562"/>
    <w:rsid w:val="00AE422A"/>
    <w:rsid w:val="00AE42CE"/>
    <w:rsid w:val="00AE436F"/>
    <w:rsid w:val="00AE4DD4"/>
    <w:rsid w:val="00AE5212"/>
    <w:rsid w:val="00AE547F"/>
    <w:rsid w:val="00AE63DC"/>
    <w:rsid w:val="00AE69E2"/>
    <w:rsid w:val="00AE7708"/>
    <w:rsid w:val="00AE78F9"/>
    <w:rsid w:val="00AE7BDD"/>
    <w:rsid w:val="00AF02EA"/>
    <w:rsid w:val="00AF06E7"/>
    <w:rsid w:val="00AF1671"/>
    <w:rsid w:val="00AF185C"/>
    <w:rsid w:val="00AF1FCC"/>
    <w:rsid w:val="00AF2181"/>
    <w:rsid w:val="00AF2284"/>
    <w:rsid w:val="00AF2CC9"/>
    <w:rsid w:val="00AF2D02"/>
    <w:rsid w:val="00AF2EB5"/>
    <w:rsid w:val="00AF2FD4"/>
    <w:rsid w:val="00AF30EB"/>
    <w:rsid w:val="00AF41B0"/>
    <w:rsid w:val="00AF43E7"/>
    <w:rsid w:val="00AF447F"/>
    <w:rsid w:val="00AF47C7"/>
    <w:rsid w:val="00AF4879"/>
    <w:rsid w:val="00AF4F52"/>
    <w:rsid w:val="00AF5295"/>
    <w:rsid w:val="00AF5CCC"/>
    <w:rsid w:val="00AF5E56"/>
    <w:rsid w:val="00AF6178"/>
    <w:rsid w:val="00AF67B8"/>
    <w:rsid w:val="00AF6F8D"/>
    <w:rsid w:val="00AF7E95"/>
    <w:rsid w:val="00B00478"/>
    <w:rsid w:val="00B00E87"/>
    <w:rsid w:val="00B00F14"/>
    <w:rsid w:val="00B01244"/>
    <w:rsid w:val="00B01402"/>
    <w:rsid w:val="00B01EAB"/>
    <w:rsid w:val="00B021DA"/>
    <w:rsid w:val="00B02681"/>
    <w:rsid w:val="00B02AFC"/>
    <w:rsid w:val="00B02BEA"/>
    <w:rsid w:val="00B02DC0"/>
    <w:rsid w:val="00B02E41"/>
    <w:rsid w:val="00B0329E"/>
    <w:rsid w:val="00B035B1"/>
    <w:rsid w:val="00B037FA"/>
    <w:rsid w:val="00B03883"/>
    <w:rsid w:val="00B04380"/>
    <w:rsid w:val="00B0511F"/>
    <w:rsid w:val="00B052F2"/>
    <w:rsid w:val="00B057AE"/>
    <w:rsid w:val="00B057F8"/>
    <w:rsid w:val="00B05BDB"/>
    <w:rsid w:val="00B0600B"/>
    <w:rsid w:val="00B06300"/>
    <w:rsid w:val="00B063D9"/>
    <w:rsid w:val="00B06AF7"/>
    <w:rsid w:val="00B06CD6"/>
    <w:rsid w:val="00B06CEC"/>
    <w:rsid w:val="00B06D27"/>
    <w:rsid w:val="00B06D3B"/>
    <w:rsid w:val="00B06D7F"/>
    <w:rsid w:val="00B06E67"/>
    <w:rsid w:val="00B06FEA"/>
    <w:rsid w:val="00B0782B"/>
    <w:rsid w:val="00B07A9B"/>
    <w:rsid w:val="00B07FEA"/>
    <w:rsid w:val="00B10050"/>
    <w:rsid w:val="00B101A7"/>
    <w:rsid w:val="00B10615"/>
    <w:rsid w:val="00B11004"/>
    <w:rsid w:val="00B1185B"/>
    <w:rsid w:val="00B11C27"/>
    <w:rsid w:val="00B12249"/>
    <w:rsid w:val="00B12689"/>
    <w:rsid w:val="00B12859"/>
    <w:rsid w:val="00B12A29"/>
    <w:rsid w:val="00B12BD2"/>
    <w:rsid w:val="00B12BFA"/>
    <w:rsid w:val="00B13386"/>
    <w:rsid w:val="00B13734"/>
    <w:rsid w:val="00B1475A"/>
    <w:rsid w:val="00B14CD6"/>
    <w:rsid w:val="00B14F67"/>
    <w:rsid w:val="00B15053"/>
    <w:rsid w:val="00B158F7"/>
    <w:rsid w:val="00B163C4"/>
    <w:rsid w:val="00B16478"/>
    <w:rsid w:val="00B17028"/>
    <w:rsid w:val="00B170A2"/>
    <w:rsid w:val="00B17630"/>
    <w:rsid w:val="00B17D59"/>
    <w:rsid w:val="00B20471"/>
    <w:rsid w:val="00B20888"/>
    <w:rsid w:val="00B20928"/>
    <w:rsid w:val="00B20CAC"/>
    <w:rsid w:val="00B211AE"/>
    <w:rsid w:val="00B21740"/>
    <w:rsid w:val="00B217AA"/>
    <w:rsid w:val="00B21FC2"/>
    <w:rsid w:val="00B2281A"/>
    <w:rsid w:val="00B22C9E"/>
    <w:rsid w:val="00B22EDB"/>
    <w:rsid w:val="00B23C0B"/>
    <w:rsid w:val="00B23FE2"/>
    <w:rsid w:val="00B24520"/>
    <w:rsid w:val="00B247DC"/>
    <w:rsid w:val="00B24809"/>
    <w:rsid w:val="00B2497C"/>
    <w:rsid w:val="00B24A01"/>
    <w:rsid w:val="00B261B8"/>
    <w:rsid w:val="00B26228"/>
    <w:rsid w:val="00B26873"/>
    <w:rsid w:val="00B2775A"/>
    <w:rsid w:val="00B279A4"/>
    <w:rsid w:val="00B27EC9"/>
    <w:rsid w:val="00B303C9"/>
    <w:rsid w:val="00B30A34"/>
    <w:rsid w:val="00B30A6B"/>
    <w:rsid w:val="00B30E25"/>
    <w:rsid w:val="00B318EF"/>
    <w:rsid w:val="00B31BF3"/>
    <w:rsid w:val="00B31CDF"/>
    <w:rsid w:val="00B3226A"/>
    <w:rsid w:val="00B32623"/>
    <w:rsid w:val="00B329B1"/>
    <w:rsid w:val="00B33D3B"/>
    <w:rsid w:val="00B345C5"/>
    <w:rsid w:val="00B34752"/>
    <w:rsid w:val="00B34949"/>
    <w:rsid w:val="00B356CC"/>
    <w:rsid w:val="00B36324"/>
    <w:rsid w:val="00B364FC"/>
    <w:rsid w:val="00B365CA"/>
    <w:rsid w:val="00B36A2B"/>
    <w:rsid w:val="00B3709D"/>
    <w:rsid w:val="00B3723D"/>
    <w:rsid w:val="00B37766"/>
    <w:rsid w:val="00B37E38"/>
    <w:rsid w:val="00B409E6"/>
    <w:rsid w:val="00B40C34"/>
    <w:rsid w:val="00B40E21"/>
    <w:rsid w:val="00B41213"/>
    <w:rsid w:val="00B413EB"/>
    <w:rsid w:val="00B4156A"/>
    <w:rsid w:val="00B41BD9"/>
    <w:rsid w:val="00B420D3"/>
    <w:rsid w:val="00B42159"/>
    <w:rsid w:val="00B42A9D"/>
    <w:rsid w:val="00B4314E"/>
    <w:rsid w:val="00B436AE"/>
    <w:rsid w:val="00B43BF7"/>
    <w:rsid w:val="00B43DA7"/>
    <w:rsid w:val="00B44923"/>
    <w:rsid w:val="00B4508C"/>
    <w:rsid w:val="00B45891"/>
    <w:rsid w:val="00B45971"/>
    <w:rsid w:val="00B46785"/>
    <w:rsid w:val="00B46C84"/>
    <w:rsid w:val="00B472D8"/>
    <w:rsid w:val="00B47729"/>
    <w:rsid w:val="00B47837"/>
    <w:rsid w:val="00B478B3"/>
    <w:rsid w:val="00B47E55"/>
    <w:rsid w:val="00B50A28"/>
    <w:rsid w:val="00B50AFD"/>
    <w:rsid w:val="00B51E55"/>
    <w:rsid w:val="00B51F27"/>
    <w:rsid w:val="00B51FDD"/>
    <w:rsid w:val="00B52CCC"/>
    <w:rsid w:val="00B5314D"/>
    <w:rsid w:val="00B533A4"/>
    <w:rsid w:val="00B543DC"/>
    <w:rsid w:val="00B54B1B"/>
    <w:rsid w:val="00B55283"/>
    <w:rsid w:val="00B553CB"/>
    <w:rsid w:val="00B55805"/>
    <w:rsid w:val="00B56396"/>
    <w:rsid w:val="00B568E2"/>
    <w:rsid w:val="00B56DFB"/>
    <w:rsid w:val="00B5763E"/>
    <w:rsid w:val="00B6014B"/>
    <w:rsid w:val="00B61629"/>
    <w:rsid w:val="00B61956"/>
    <w:rsid w:val="00B61CCF"/>
    <w:rsid w:val="00B61FC7"/>
    <w:rsid w:val="00B62314"/>
    <w:rsid w:val="00B629E4"/>
    <w:rsid w:val="00B62A64"/>
    <w:rsid w:val="00B62C01"/>
    <w:rsid w:val="00B6328D"/>
    <w:rsid w:val="00B63EF9"/>
    <w:rsid w:val="00B6456F"/>
    <w:rsid w:val="00B64759"/>
    <w:rsid w:val="00B648B1"/>
    <w:rsid w:val="00B64994"/>
    <w:rsid w:val="00B65225"/>
    <w:rsid w:val="00B658AA"/>
    <w:rsid w:val="00B6603C"/>
    <w:rsid w:val="00B6644A"/>
    <w:rsid w:val="00B6665E"/>
    <w:rsid w:val="00B66C1D"/>
    <w:rsid w:val="00B6784B"/>
    <w:rsid w:val="00B67973"/>
    <w:rsid w:val="00B679A9"/>
    <w:rsid w:val="00B7135D"/>
    <w:rsid w:val="00B71416"/>
    <w:rsid w:val="00B71509"/>
    <w:rsid w:val="00B7163B"/>
    <w:rsid w:val="00B716BB"/>
    <w:rsid w:val="00B7170C"/>
    <w:rsid w:val="00B7173A"/>
    <w:rsid w:val="00B719D9"/>
    <w:rsid w:val="00B71CB1"/>
    <w:rsid w:val="00B72291"/>
    <w:rsid w:val="00B724AD"/>
    <w:rsid w:val="00B734D5"/>
    <w:rsid w:val="00B73720"/>
    <w:rsid w:val="00B73948"/>
    <w:rsid w:val="00B74196"/>
    <w:rsid w:val="00B74251"/>
    <w:rsid w:val="00B74A10"/>
    <w:rsid w:val="00B75782"/>
    <w:rsid w:val="00B75A16"/>
    <w:rsid w:val="00B75F55"/>
    <w:rsid w:val="00B763E6"/>
    <w:rsid w:val="00B76E95"/>
    <w:rsid w:val="00B777DC"/>
    <w:rsid w:val="00B802B9"/>
    <w:rsid w:val="00B8043B"/>
    <w:rsid w:val="00B8056B"/>
    <w:rsid w:val="00B80EC1"/>
    <w:rsid w:val="00B8107C"/>
    <w:rsid w:val="00B8135D"/>
    <w:rsid w:val="00B81E44"/>
    <w:rsid w:val="00B8247C"/>
    <w:rsid w:val="00B83053"/>
    <w:rsid w:val="00B832D3"/>
    <w:rsid w:val="00B83482"/>
    <w:rsid w:val="00B834EE"/>
    <w:rsid w:val="00B8352E"/>
    <w:rsid w:val="00B843D9"/>
    <w:rsid w:val="00B84417"/>
    <w:rsid w:val="00B8486F"/>
    <w:rsid w:val="00B84B41"/>
    <w:rsid w:val="00B850EA"/>
    <w:rsid w:val="00B85561"/>
    <w:rsid w:val="00B857A9"/>
    <w:rsid w:val="00B8589D"/>
    <w:rsid w:val="00B85C77"/>
    <w:rsid w:val="00B860C4"/>
    <w:rsid w:val="00B8617F"/>
    <w:rsid w:val="00B86568"/>
    <w:rsid w:val="00B8661F"/>
    <w:rsid w:val="00B87359"/>
    <w:rsid w:val="00B874A5"/>
    <w:rsid w:val="00B87592"/>
    <w:rsid w:val="00B87665"/>
    <w:rsid w:val="00B8791F"/>
    <w:rsid w:val="00B9177A"/>
    <w:rsid w:val="00B9179C"/>
    <w:rsid w:val="00B919EE"/>
    <w:rsid w:val="00B91E05"/>
    <w:rsid w:val="00B91EA9"/>
    <w:rsid w:val="00B91EE9"/>
    <w:rsid w:val="00B92959"/>
    <w:rsid w:val="00B92E3B"/>
    <w:rsid w:val="00B92F73"/>
    <w:rsid w:val="00B93280"/>
    <w:rsid w:val="00B937B9"/>
    <w:rsid w:val="00B93AE7"/>
    <w:rsid w:val="00B93DA6"/>
    <w:rsid w:val="00B93EC3"/>
    <w:rsid w:val="00B93F5B"/>
    <w:rsid w:val="00B9470B"/>
    <w:rsid w:val="00B947D2"/>
    <w:rsid w:val="00B947E8"/>
    <w:rsid w:val="00B94D6B"/>
    <w:rsid w:val="00B94F40"/>
    <w:rsid w:val="00B95432"/>
    <w:rsid w:val="00B9543C"/>
    <w:rsid w:val="00B95D76"/>
    <w:rsid w:val="00B96225"/>
    <w:rsid w:val="00B96497"/>
    <w:rsid w:val="00B96BB7"/>
    <w:rsid w:val="00B96C98"/>
    <w:rsid w:val="00B96E09"/>
    <w:rsid w:val="00B972EA"/>
    <w:rsid w:val="00B97490"/>
    <w:rsid w:val="00B9751F"/>
    <w:rsid w:val="00B97660"/>
    <w:rsid w:val="00B97704"/>
    <w:rsid w:val="00B97FD6"/>
    <w:rsid w:val="00BA1DF3"/>
    <w:rsid w:val="00BA2037"/>
    <w:rsid w:val="00BA25E4"/>
    <w:rsid w:val="00BA2DD8"/>
    <w:rsid w:val="00BA3568"/>
    <w:rsid w:val="00BA4033"/>
    <w:rsid w:val="00BA4875"/>
    <w:rsid w:val="00BA5587"/>
    <w:rsid w:val="00BA584F"/>
    <w:rsid w:val="00BA6695"/>
    <w:rsid w:val="00BA67B2"/>
    <w:rsid w:val="00BA68EB"/>
    <w:rsid w:val="00BA746E"/>
    <w:rsid w:val="00BA75A7"/>
    <w:rsid w:val="00BA7606"/>
    <w:rsid w:val="00BA78E6"/>
    <w:rsid w:val="00BA79B0"/>
    <w:rsid w:val="00BA7DA2"/>
    <w:rsid w:val="00BA7E58"/>
    <w:rsid w:val="00BB0340"/>
    <w:rsid w:val="00BB0863"/>
    <w:rsid w:val="00BB0B8F"/>
    <w:rsid w:val="00BB0D0D"/>
    <w:rsid w:val="00BB1647"/>
    <w:rsid w:val="00BB1C8C"/>
    <w:rsid w:val="00BB29FC"/>
    <w:rsid w:val="00BB3261"/>
    <w:rsid w:val="00BB3C13"/>
    <w:rsid w:val="00BB3C38"/>
    <w:rsid w:val="00BB4068"/>
    <w:rsid w:val="00BB4453"/>
    <w:rsid w:val="00BB4758"/>
    <w:rsid w:val="00BB4C17"/>
    <w:rsid w:val="00BB4C90"/>
    <w:rsid w:val="00BB6423"/>
    <w:rsid w:val="00BB6E1C"/>
    <w:rsid w:val="00BB6F45"/>
    <w:rsid w:val="00BB722B"/>
    <w:rsid w:val="00BC0A7A"/>
    <w:rsid w:val="00BC0DB2"/>
    <w:rsid w:val="00BC11FF"/>
    <w:rsid w:val="00BC1216"/>
    <w:rsid w:val="00BC197A"/>
    <w:rsid w:val="00BC19FC"/>
    <w:rsid w:val="00BC1E7E"/>
    <w:rsid w:val="00BC2226"/>
    <w:rsid w:val="00BC320D"/>
    <w:rsid w:val="00BC3949"/>
    <w:rsid w:val="00BC3A77"/>
    <w:rsid w:val="00BC3C24"/>
    <w:rsid w:val="00BC3D6E"/>
    <w:rsid w:val="00BC3ED7"/>
    <w:rsid w:val="00BC3FE3"/>
    <w:rsid w:val="00BC41DA"/>
    <w:rsid w:val="00BC4793"/>
    <w:rsid w:val="00BC4EED"/>
    <w:rsid w:val="00BC530B"/>
    <w:rsid w:val="00BC543A"/>
    <w:rsid w:val="00BC592D"/>
    <w:rsid w:val="00BC6377"/>
    <w:rsid w:val="00BC71FD"/>
    <w:rsid w:val="00BC7851"/>
    <w:rsid w:val="00BC7C97"/>
    <w:rsid w:val="00BD04B6"/>
    <w:rsid w:val="00BD0BF6"/>
    <w:rsid w:val="00BD1BDC"/>
    <w:rsid w:val="00BD20B4"/>
    <w:rsid w:val="00BD2F0E"/>
    <w:rsid w:val="00BD38E4"/>
    <w:rsid w:val="00BD3E02"/>
    <w:rsid w:val="00BD40F9"/>
    <w:rsid w:val="00BD431D"/>
    <w:rsid w:val="00BD46F2"/>
    <w:rsid w:val="00BD482F"/>
    <w:rsid w:val="00BD4976"/>
    <w:rsid w:val="00BD509E"/>
    <w:rsid w:val="00BD58E5"/>
    <w:rsid w:val="00BD5DEC"/>
    <w:rsid w:val="00BD5E6A"/>
    <w:rsid w:val="00BD6083"/>
    <w:rsid w:val="00BD645B"/>
    <w:rsid w:val="00BD671A"/>
    <w:rsid w:val="00BD6C33"/>
    <w:rsid w:val="00BD6F58"/>
    <w:rsid w:val="00BD74F1"/>
    <w:rsid w:val="00BD7FBB"/>
    <w:rsid w:val="00BD7FD8"/>
    <w:rsid w:val="00BE0027"/>
    <w:rsid w:val="00BE03B5"/>
    <w:rsid w:val="00BE0A3A"/>
    <w:rsid w:val="00BE1062"/>
    <w:rsid w:val="00BE1616"/>
    <w:rsid w:val="00BE1758"/>
    <w:rsid w:val="00BE28AF"/>
    <w:rsid w:val="00BE3495"/>
    <w:rsid w:val="00BE3ECE"/>
    <w:rsid w:val="00BE4149"/>
    <w:rsid w:val="00BE459F"/>
    <w:rsid w:val="00BE49F6"/>
    <w:rsid w:val="00BE4C01"/>
    <w:rsid w:val="00BE4D17"/>
    <w:rsid w:val="00BE4D7C"/>
    <w:rsid w:val="00BE4FDF"/>
    <w:rsid w:val="00BE5C7A"/>
    <w:rsid w:val="00BE6364"/>
    <w:rsid w:val="00BE64BC"/>
    <w:rsid w:val="00BE6560"/>
    <w:rsid w:val="00BE6A63"/>
    <w:rsid w:val="00BE6E96"/>
    <w:rsid w:val="00BF049F"/>
    <w:rsid w:val="00BF10F1"/>
    <w:rsid w:val="00BF12B6"/>
    <w:rsid w:val="00BF1EAB"/>
    <w:rsid w:val="00BF1FA2"/>
    <w:rsid w:val="00BF213B"/>
    <w:rsid w:val="00BF2312"/>
    <w:rsid w:val="00BF260A"/>
    <w:rsid w:val="00BF284A"/>
    <w:rsid w:val="00BF2F5A"/>
    <w:rsid w:val="00BF2F62"/>
    <w:rsid w:val="00BF37CA"/>
    <w:rsid w:val="00BF3AE7"/>
    <w:rsid w:val="00BF3CBA"/>
    <w:rsid w:val="00BF4154"/>
    <w:rsid w:val="00BF4585"/>
    <w:rsid w:val="00BF4766"/>
    <w:rsid w:val="00BF4C12"/>
    <w:rsid w:val="00BF4CFC"/>
    <w:rsid w:val="00BF5172"/>
    <w:rsid w:val="00BF5552"/>
    <w:rsid w:val="00BF55EE"/>
    <w:rsid w:val="00BF56C3"/>
    <w:rsid w:val="00BF5881"/>
    <w:rsid w:val="00BF58F3"/>
    <w:rsid w:val="00BF6036"/>
    <w:rsid w:val="00BF61F2"/>
    <w:rsid w:val="00BF6459"/>
    <w:rsid w:val="00BF64D5"/>
    <w:rsid w:val="00BF6902"/>
    <w:rsid w:val="00BF6BCF"/>
    <w:rsid w:val="00BF7037"/>
    <w:rsid w:val="00BF7423"/>
    <w:rsid w:val="00BF7DA5"/>
    <w:rsid w:val="00BF7F53"/>
    <w:rsid w:val="00C00263"/>
    <w:rsid w:val="00C00708"/>
    <w:rsid w:val="00C00A69"/>
    <w:rsid w:val="00C00E0A"/>
    <w:rsid w:val="00C01114"/>
    <w:rsid w:val="00C013D8"/>
    <w:rsid w:val="00C01450"/>
    <w:rsid w:val="00C01872"/>
    <w:rsid w:val="00C01C8E"/>
    <w:rsid w:val="00C02791"/>
    <w:rsid w:val="00C031E4"/>
    <w:rsid w:val="00C03339"/>
    <w:rsid w:val="00C03BBC"/>
    <w:rsid w:val="00C03C3C"/>
    <w:rsid w:val="00C0430E"/>
    <w:rsid w:val="00C045C7"/>
    <w:rsid w:val="00C04803"/>
    <w:rsid w:val="00C0493E"/>
    <w:rsid w:val="00C04E4E"/>
    <w:rsid w:val="00C050D7"/>
    <w:rsid w:val="00C055F1"/>
    <w:rsid w:val="00C05DE3"/>
    <w:rsid w:val="00C06CDF"/>
    <w:rsid w:val="00C10527"/>
    <w:rsid w:val="00C1154C"/>
    <w:rsid w:val="00C1191E"/>
    <w:rsid w:val="00C11B75"/>
    <w:rsid w:val="00C11DBC"/>
    <w:rsid w:val="00C120B6"/>
    <w:rsid w:val="00C12316"/>
    <w:rsid w:val="00C1280F"/>
    <w:rsid w:val="00C12D98"/>
    <w:rsid w:val="00C12EDF"/>
    <w:rsid w:val="00C136D0"/>
    <w:rsid w:val="00C13B97"/>
    <w:rsid w:val="00C13F3E"/>
    <w:rsid w:val="00C14600"/>
    <w:rsid w:val="00C147A0"/>
    <w:rsid w:val="00C14F22"/>
    <w:rsid w:val="00C1502B"/>
    <w:rsid w:val="00C15037"/>
    <w:rsid w:val="00C15370"/>
    <w:rsid w:val="00C154AA"/>
    <w:rsid w:val="00C154DE"/>
    <w:rsid w:val="00C15ADE"/>
    <w:rsid w:val="00C16621"/>
    <w:rsid w:val="00C17684"/>
    <w:rsid w:val="00C1791E"/>
    <w:rsid w:val="00C20942"/>
    <w:rsid w:val="00C20A62"/>
    <w:rsid w:val="00C20BA5"/>
    <w:rsid w:val="00C20BCD"/>
    <w:rsid w:val="00C20C73"/>
    <w:rsid w:val="00C20DCD"/>
    <w:rsid w:val="00C2127C"/>
    <w:rsid w:val="00C219C6"/>
    <w:rsid w:val="00C21C72"/>
    <w:rsid w:val="00C2243A"/>
    <w:rsid w:val="00C22447"/>
    <w:rsid w:val="00C231C3"/>
    <w:rsid w:val="00C238AD"/>
    <w:rsid w:val="00C240CB"/>
    <w:rsid w:val="00C241A1"/>
    <w:rsid w:val="00C2427E"/>
    <w:rsid w:val="00C24604"/>
    <w:rsid w:val="00C24C3D"/>
    <w:rsid w:val="00C252A2"/>
    <w:rsid w:val="00C25A24"/>
    <w:rsid w:val="00C25CDE"/>
    <w:rsid w:val="00C25E95"/>
    <w:rsid w:val="00C26277"/>
    <w:rsid w:val="00C270F5"/>
    <w:rsid w:val="00C272A2"/>
    <w:rsid w:val="00C2747E"/>
    <w:rsid w:val="00C27A6E"/>
    <w:rsid w:val="00C30DE5"/>
    <w:rsid w:val="00C3119D"/>
    <w:rsid w:val="00C311C8"/>
    <w:rsid w:val="00C31831"/>
    <w:rsid w:val="00C318BF"/>
    <w:rsid w:val="00C31ECE"/>
    <w:rsid w:val="00C32BA4"/>
    <w:rsid w:val="00C32F08"/>
    <w:rsid w:val="00C335D5"/>
    <w:rsid w:val="00C33646"/>
    <w:rsid w:val="00C33CA8"/>
    <w:rsid w:val="00C33F6B"/>
    <w:rsid w:val="00C34506"/>
    <w:rsid w:val="00C34ABB"/>
    <w:rsid w:val="00C34B45"/>
    <w:rsid w:val="00C34C77"/>
    <w:rsid w:val="00C34F94"/>
    <w:rsid w:val="00C350CA"/>
    <w:rsid w:val="00C350D5"/>
    <w:rsid w:val="00C353ED"/>
    <w:rsid w:val="00C3672E"/>
    <w:rsid w:val="00C367AB"/>
    <w:rsid w:val="00C36E29"/>
    <w:rsid w:val="00C36EC9"/>
    <w:rsid w:val="00C402B7"/>
    <w:rsid w:val="00C40498"/>
    <w:rsid w:val="00C405B9"/>
    <w:rsid w:val="00C40796"/>
    <w:rsid w:val="00C4091E"/>
    <w:rsid w:val="00C40C67"/>
    <w:rsid w:val="00C414AE"/>
    <w:rsid w:val="00C416D5"/>
    <w:rsid w:val="00C41826"/>
    <w:rsid w:val="00C41BB5"/>
    <w:rsid w:val="00C42544"/>
    <w:rsid w:val="00C42693"/>
    <w:rsid w:val="00C4333F"/>
    <w:rsid w:val="00C43748"/>
    <w:rsid w:val="00C43CCA"/>
    <w:rsid w:val="00C44DE7"/>
    <w:rsid w:val="00C4539D"/>
    <w:rsid w:val="00C457C6"/>
    <w:rsid w:val="00C457D8"/>
    <w:rsid w:val="00C458A0"/>
    <w:rsid w:val="00C45B30"/>
    <w:rsid w:val="00C46147"/>
    <w:rsid w:val="00C46708"/>
    <w:rsid w:val="00C46778"/>
    <w:rsid w:val="00C46E4B"/>
    <w:rsid w:val="00C47719"/>
    <w:rsid w:val="00C4798E"/>
    <w:rsid w:val="00C47A51"/>
    <w:rsid w:val="00C47EAD"/>
    <w:rsid w:val="00C501D2"/>
    <w:rsid w:val="00C50F6A"/>
    <w:rsid w:val="00C51063"/>
    <w:rsid w:val="00C511A9"/>
    <w:rsid w:val="00C5189E"/>
    <w:rsid w:val="00C5197F"/>
    <w:rsid w:val="00C51AFB"/>
    <w:rsid w:val="00C524BF"/>
    <w:rsid w:val="00C524C9"/>
    <w:rsid w:val="00C52512"/>
    <w:rsid w:val="00C52857"/>
    <w:rsid w:val="00C531BD"/>
    <w:rsid w:val="00C533CB"/>
    <w:rsid w:val="00C5364D"/>
    <w:rsid w:val="00C537C6"/>
    <w:rsid w:val="00C53A5A"/>
    <w:rsid w:val="00C53C62"/>
    <w:rsid w:val="00C54823"/>
    <w:rsid w:val="00C54E41"/>
    <w:rsid w:val="00C5530B"/>
    <w:rsid w:val="00C55523"/>
    <w:rsid w:val="00C55BEC"/>
    <w:rsid w:val="00C55C2A"/>
    <w:rsid w:val="00C56AE9"/>
    <w:rsid w:val="00C56EC3"/>
    <w:rsid w:val="00C576F8"/>
    <w:rsid w:val="00C6054E"/>
    <w:rsid w:val="00C60911"/>
    <w:rsid w:val="00C61234"/>
    <w:rsid w:val="00C615BE"/>
    <w:rsid w:val="00C617CB"/>
    <w:rsid w:val="00C61A45"/>
    <w:rsid w:val="00C61DDE"/>
    <w:rsid w:val="00C621C5"/>
    <w:rsid w:val="00C62449"/>
    <w:rsid w:val="00C62BD6"/>
    <w:rsid w:val="00C6314F"/>
    <w:rsid w:val="00C6316C"/>
    <w:rsid w:val="00C63426"/>
    <w:rsid w:val="00C637AE"/>
    <w:rsid w:val="00C63935"/>
    <w:rsid w:val="00C63FEA"/>
    <w:rsid w:val="00C6415D"/>
    <w:rsid w:val="00C64329"/>
    <w:rsid w:val="00C6491B"/>
    <w:rsid w:val="00C656A7"/>
    <w:rsid w:val="00C6624B"/>
    <w:rsid w:val="00C67F37"/>
    <w:rsid w:val="00C701A5"/>
    <w:rsid w:val="00C7074F"/>
    <w:rsid w:val="00C707E8"/>
    <w:rsid w:val="00C708AC"/>
    <w:rsid w:val="00C708CB"/>
    <w:rsid w:val="00C714C1"/>
    <w:rsid w:val="00C719A9"/>
    <w:rsid w:val="00C71D8B"/>
    <w:rsid w:val="00C71E0F"/>
    <w:rsid w:val="00C72026"/>
    <w:rsid w:val="00C72098"/>
    <w:rsid w:val="00C7261F"/>
    <w:rsid w:val="00C72FB9"/>
    <w:rsid w:val="00C73314"/>
    <w:rsid w:val="00C73824"/>
    <w:rsid w:val="00C73EF6"/>
    <w:rsid w:val="00C7403E"/>
    <w:rsid w:val="00C740E4"/>
    <w:rsid w:val="00C74AB9"/>
    <w:rsid w:val="00C74B00"/>
    <w:rsid w:val="00C74BCD"/>
    <w:rsid w:val="00C74C1F"/>
    <w:rsid w:val="00C75B5A"/>
    <w:rsid w:val="00C7620D"/>
    <w:rsid w:val="00C7624A"/>
    <w:rsid w:val="00C763AD"/>
    <w:rsid w:val="00C76438"/>
    <w:rsid w:val="00C76A10"/>
    <w:rsid w:val="00C76AB4"/>
    <w:rsid w:val="00C771AE"/>
    <w:rsid w:val="00C773D4"/>
    <w:rsid w:val="00C7768D"/>
    <w:rsid w:val="00C80350"/>
    <w:rsid w:val="00C80C99"/>
    <w:rsid w:val="00C81082"/>
    <w:rsid w:val="00C81F1D"/>
    <w:rsid w:val="00C81FE8"/>
    <w:rsid w:val="00C82538"/>
    <w:rsid w:val="00C82A44"/>
    <w:rsid w:val="00C83C85"/>
    <w:rsid w:val="00C84A18"/>
    <w:rsid w:val="00C84D2B"/>
    <w:rsid w:val="00C85443"/>
    <w:rsid w:val="00C856F3"/>
    <w:rsid w:val="00C85A04"/>
    <w:rsid w:val="00C85DCC"/>
    <w:rsid w:val="00C86233"/>
    <w:rsid w:val="00C8704A"/>
    <w:rsid w:val="00C871EE"/>
    <w:rsid w:val="00C8754D"/>
    <w:rsid w:val="00C90522"/>
    <w:rsid w:val="00C907C6"/>
    <w:rsid w:val="00C90BB5"/>
    <w:rsid w:val="00C91744"/>
    <w:rsid w:val="00C917A0"/>
    <w:rsid w:val="00C91F38"/>
    <w:rsid w:val="00C927C2"/>
    <w:rsid w:val="00C93037"/>
    <w:rsid w:val="00C9364D"/>
    <w:rsid w:val="00C9374A"/>
    <w:rsid w:val="00C93766"/>
    <w:rsid w:val="00C937F8"/>
    <w:rsid w:val="00C940CB"/>
    <w:rsid w:val="00C9438A"/>
    <w:rsid w:val="00C94ACE"/>
    <w:rsid w:val="00C9612F"/>
    <w:rsid w:val="00C96175"/>
    <w:rsid w:val="00C961AF"/>
    <w:rsid w:val="00C961EA"/>
    <w:rsid w:val="00C96298"/>
    <w:rsid w:val="00C96391"/>
    <w:rsid w:val="00C96B83"/>
    <w:rsid w:val="00C96CCE"/>
    <w:rsid w:val="00C971A5"/>
    <w:rsid w:val="00C9790F"/>
    <w:rsid w:val="00C97D03"/>
    <w:rsid w:val="00CA0823"/>
    <w:rsid w:val="00CA0C2F"/>
    <w:rsid w:val="00CA109E"/>
    <w:rsid w:val="00CA17CC"/>
    <w:rsid w:val="00CA1B1B"/>
    <w:rsid w:val="00CA1D38"/>
    <w:rsid w:val="00CA21E8"/>
    <w:rsid w:val="00CA2D4D"/>
    <w:rsid w:val="00CA3977"/>
    <w:rsid w:val="00CA3A0D"/>
    <w:rsid w:val="00CA3CA6"/>
    <w:rsid w:val="00CA3CF4"/>
    <w:rsid w:val="00CA3E2C"/>
    <w:rsid w:val="00CA44F1"/>
    <w:rsid w:val="00CA45C1"/>
    <w:rsid w:val="00CA4626"/>
    <w:rsid w:val="00CA4940"/>
    <w:rsid w:val="00CA4AC0"/>
    <w:rsid w:val="00CA4C87"/>
    <w:rsid w:val="00CA4CDC"/>
    <w:rsid w:val="00CA50FB"/>
    <w:rsid w:val="00CA52A7"/>
    <w:rsid w:val="00CA585A"/>
    <w:rsid w:val="00CA5ACC"/>
    <w:rsid w:val="00CA5CA1"/>
    <w:rsid w:val="00CA63AA"/>
    <w:rsid w:val="00CA63C5"/>
    <w:rsid w:val="00CA6419"/>
    <w:rsid w:val="00CA6929"/>
    <w:rsid w:val="00CA6B34"/>
    <w:rsid w:val="00CA7424"/>
    <w:rsid w:val="00CA7711"/>
    <w:rsid w:val="00CB01CB"/>
    <w:rsid w:val="00CB0A16"/>
    <w:rsid w:val="00CB15CD"/>
    <w:rsid w:val="00CB2074"/>
    <w:rsid w:val="00CB245B"/>
    <w:rsid w:val="00CB24D4"/>
    <w:rsid w:val="00CB28E1"/>
    <w:rsid w:val="00CB2FF3"/>
    <w:rsid w:val="00CB31A1"/>
    <w:rsid w:val="00CB358D"/>
    <w:rsid w:val="00CB3C31"/>
    <w:rsid w:val="00CB3C65"/>
    <w:rsid w:val="00CB3ECD"/>
    <w:rsid w:val="00CB47F7"/>
    <w:rsid w:val="00CB5E25"/>
    <w:rsid w:val="00CB6959"/>
    <w:rsid w:val="00CC0754"/>
    <w:rsid w:val="00CC1535"/>
    <w:rsid w:val="00CC17C9"/>
    <w:rsid w:val="00CC1AE6"/>
    <w:rsid w:val="00CC2826"/>
    <w:rsid w:val="00CC28B0"/>
    <w:rsid w:val="00CC3139"/>
    <w:rsid w:val="00CC340A"/>
    <w:rsid w:val="00CC378E"/>
    <w:rsid w:val="00CC3944"/>
    <w:rsid w:val="00CC3BD9"/>
    <w:rsid w:val="00CC4019"/>
    <w:rsid w:val="00CC466D"/>
    <w:rsid w:val="00CC4BCD"/>
    <w:rsid w:val="00CC5B75"/>
    <w:rsid w:val="00CC5E5A"/>
    <w:rsid w:val="00CC64A5"/>
    <w:rsid w:val="00CC6667"/>
    <w:rsid w:val="00CC687F"/>
    <w:rsid w:val="00CC6CFB"/>
    <w:rsid w:val="00CC7E26"/>
    <w:rsid w:val="00CC7EA4"/>
    <w:rsid w:val="00CD0008"/>
    <w:rsid w:val="00CD1D7B"/>
    <w:rsid w:val="00CD228C"/>
    <w:rsid w:val="00CD234D"/>
    <w:rsid w:val="00CD34A2"/>
    <w:rsid w:val="00CD3B9E"/>
    <w:rsid w:val="00CD41FB"/>
    <w:rsid w:val="00CD478E"/>
    <w:rsid w:val="00CD4BC2"/>
    <w:rsid w:val="00CD536C"/>
    <w:rsid w:val="00CD5509"/>
    <w:rsid w:val="00CD563A"/>
    <w:rsid w:val="00CD576C"/>
    <w:rsid w:val="00CD5AA0"/>
    <w:rsid w:val="00CD5C41"/>
    <w:rsid w:val="00CD5D2B"/>
    <w:rsid w:val="00CD5F95"/>
    <w:rsid w:val="00CD6210"/>
    <w:rsid w:val="00CD6410"/>
    <w:rsid w:val="00CD6966"/>
    <w:rsid w:val="00CD69E9"/>
    <w:rsid w:val="00CD7007"/>
    <w:rsid w:val="00CE0033"/>
    <w:rsid w:val="00CE0CE5"/>
    <w:rsid w:val="00CE0F32"/>
    <w:rsid w:val="00CE10A2"/>
    <w:rsid w:val="00CE13BD"/>
    <w:rsid w:val="00CE18C5"/>
    <w:rsid w:val="00CE1AFA"/>
    <w:rsid w:val="00CE1BAE"/>
    <w:rsid w:val="00CE20B0"/>
    <w:rsid w:val="00CE2466"/>
    <w:rsid w:val="00CE24D7"/>
    <w:rsid w:val="00CE2525"/>
    <w:rsid w:val="00CE2C8F"/>
    <w:rsid w:val="00CE2CA5"/>
    <w:rsid w:val="00CE321D"/>
    <w:rsid w:val="00CE3949"/>
    <w:rsid w:val="00CE3A8B"/>
    <w:rsid w:val="00CE3C9D"/>
    <w:rsid w:val="00CE3CC7"/>
    <w:rsid w:val="00CE3E9D"/>
    <w:rsid w:val="00CE3EF4"/>
    <w:rsid w:val="00CE4131"/>
    <w:rsid w:val="00CE413B"/>
    <w:rsid w:val="00CE4775"/>
    <w:rsid w:val="00CE4A79"/>
    <w:rsid w:val="00CE4B43"/>
    <w:rsid w:val="00CE5477"/>
    <w:rsid w:val="00CE5AA3"/>
    <w:rsid w:val="00CE5CA5"/>
    <w:rsid w:val="00CE5CBF"/>
    <w:rsid w:val="00CE67B7"/>
    <w:rsid w:val="00CE74D9"/>
    <w:rsid w:val="00CF0214"/>
    <w:rsid w:val="00CF03A7"/>
    <w:rsid w:val="00CF06A9"/>
    <w:rsid w:val="00CF09C7"/>
    <w:rsid w:val="00CF0ABA"/>
    <w:rsid w:val="00CF0FDB"/>
    <w:rsid w:val="00CF192B"/>
    <w:rsid w:val="00CF1FB0"/>
    <w:rsid w:val="00CF2EB8"/>
    <w:rsid w:val="00CF2FE6"/>
    <w:rsid w:val="00CF37C1"/>
    <w:rsid w:val="00CF3B34"/>
    <w:rsid w:val="00CF3D84"/>
    <w:rsid w:val="00CF4052"/>
    <w:rsid w:val="00CF4507"/>
    <w:rsid w:val="00CF475F"/>
    <w:rsid w:val="00CF5384"/>
    <w:rsid w:val="00CF55E9"/>
    <w:rsid w:val="00CF571C"/>
    <w:rsid w:val="00CF57AD"/>
    <w:rsid w:val="00CF5E40"/>
    <w:rsid w:val="00CF5F24"/>
    <w:rsid w:val="00CF6A06"/>
    <w:rsid w:val="00CF6C16"/>
    <w:rsid w:val="00CF6D08"/>
    <w:rsid w:val="00CF714B"/>
    <w:rsid w:val="00CF7568"/>
    <w:rsid w:val="00CF7718"/>
    <w:rsid w:val="00CF793C"/>
    <w:rsid w:val="00D00110"/>
    <w:rsid w:val="00D006E8"/>
    <w:rsid w:val="00D00CE9"/>
    <w:rsid w:val="00D0173F"/>
    <w:rsid w:val="00D01985"/>
    <w:rsid w:val="00D01E74"/>
    <w:rsid w:val="00D020BB"/>
    <w:rsid w:val="00D02912"/>
    <w:rsid w:val="00D02C8D"/>
    <w:rsid w:val="00D02CFD"/>
    <w:rsid w:val="00D032D2"/>
    <w:rsid w:val="00D03BC1"/>
    <w:rsid w:val="00D03D5F"/>
    <w:rsid w:val="00D04259"/>
    <w:rsid w:val="00D042A0"/>
    <w:rsid w:val="00D05793"/>
    <w:rsid w:val="00D057EE"/>
    <w:rsid w:val="00D05F78"/>
    <w:rsid w:val="00D0651C"/>
    <w:rsid w:val="00D067FF"/>
    <w:rsid w:val="00D06D91"/>
    <w:rsid w:val="00D0759D"/>
    <w:rsid w:val="00D077F4"/>
    <w:rsid w:val="00D078FA"/>
    <w:rsid w:val="00D07DA7"/>
    <w:rsid w:val="00D102C4"/>
    <w:rsid w:val="00D1038E"/>
    <w:rsid w:val="00D11065"/>
    <w:rsid w:val="00D114CE"/>
    <w:rsid w:val="00D12018"/>
    <w:rsid w:val="00D1214C"/>
    <w:rsid w:val="00D13E31"/>
    <w:rsid w:val="00D14416"/>
    <w:rsid w:val="00D14C38"/>
    <w:rsid w:val="00D1507F"/>
    <w:rsid w:val="00D15597"/>
    <w:rsid w:val="00D15B27"/>
    <w:rsid w:val="00D1658F"/>
    <w:rsid w:val="00D16DBE"/>
    <w:rsid w:val="00D17391"/>
    <w:rsid w:val="00D173F5"/>
    <w:rsid w:val="00D177CA"/>
    <w:rsid w:val="00D17E48"/>
    <w:rsid w:val="00D20DD9"/>
    <w:rsid w:val="00D2149C"/>
    <w:rsid w:val="00D21D86"/>
    <w:rsid w:val="00D2220D"/>
    <w:rsid w:val="00D2234D"/>
    <w:rsid w:val="00D227D6"/>
    <w:rsid w:val="00D229C8"/>
    <w:rsid w:val="00D22DBD"/>
    <w:rsid w:val="00D23369"/>
    <w:rsid w:val="00D23396"/>
    <w:rsid w:val="00D23D88"/>
    <w:rsid w:val="00D23EA0"/>
    <w:rsid w:val="00D24377"/>
    <w:rsid w:val="00D24393"/>
    <w:rsid w:val="00D25197"/>
    <w:rsid w:val="00D253B7"/>
    <w:rsid w:val="00D258A9"/>
    <w:rsid w:val="00D25BD6"/>
    <w:rsid w:val="00D25C3E"/>
    <w:rsid w:val="00D25DFF"/>
    <w:rsid w:val="00D26177"/>
    <w:rsid w:val="00D26950"/>
    <w:rsid w:val="00D26C46"/>
    <w:rsid w:val="00D26CF1"/>
    <w:rsid w:val="00D26E7C"/>
    <w:rsid w:val="00D2754A"/>
    <w:rsid w:val="00D277A2"/>
    <w:rsid w:val="00D27919"/>
    <w:rsid w:val="00D27CC1"/>
    <w:rsid w:val="00D27F2C"/>
    <w:rsid w:val="00D30D38"/>
    <w:rsid w:val="00D30FB7"/>
    <w:rsid w:val="00D31069"/>
    <w:rsid w:val="00D31310"/>
    <w:rsid w:val="00D31B6E"/>
    <w:rsid w:val="00D332CC"/>
    <w:rsid w:val="00D3335A"/>
    <w:rsid w:val="00D339BF"/>
    <w:rsid w:val="00D34DF6"/>
    <w:rsid w:val="00D34FCC"/>
    <w:rsid w:val="00D35C11"/>
    <w:rsid w:val="00D36613"/>
    <w:rsid w:val="00D36D37"/>
    <w:rsid w:val="00D36EDA"/>
    <w:rsid w:val="00D37BBD"/>
    <w:rsid w:val="00D40A46"/>
    <w:rsid w:val="00D40B19"/>
    <w:rsid w:val="00D413A3"/>
    <w:rsid w:val="00D413F6"/>
    <w:rsid w:val="00D416BF"/>
    <w:rsid w:val="00D41DE3"/>
    <w:rsid w:val="00D42A5F"/>
    <w:rsid w:val="00D42BB3"/>
    <w:rsid w:val="00D43398"/>
    <w:rsid w:val="00D43404"/>
    <w:rsid w:val="00D434C2"/>
    <w:rsid w:val="00D43510"/>
    <w:rsid w:val="00D4389C"/>
    <w:rsid w:val="00D44148"/>
    <w:rsid w:val="00D4449E"/>
    <w:rsid w:val="00D444B0"/>
    <w:rsid w:val="00D449AF"/>
    <w:rsid w:val="00D44CE2"/>
    <w:rsid w:val="00D45739"/>
    <w:rsid w:val="00D45BD9"/>
    <w:rsid w:val="00D45CE6"/>
    <w:rsid w:val="00D4753A"/>
    <w:rsid w:val="00D47A20"/>
    <w:rsid w:val="00D47B7D"/>
    <w:rsid w:val="00D47EEC"/>
    <w:rsid w:val="00D50E7A"/>
    <w:rsid w:val="00D517FA"/>
    <w:rsid w:val="00D52436"/>
    <w:rsid w:val="00D5269C"/>
    <w:rsid w:val="00D52A0A"/>
    <w:rsid w:val="00D52FFD"/>
    <w:rsid w:val="00D53285"/>
    <w:rsid w:val="00D533D4"/>
    <w:rsid w:val="00D535E9"/>
    <w:rsid w:val="00D539F5"/>
    <w:rsid w:val="00D53C29"/>
    <w:rsid w:val="00D53D4C"/>
    <w:rsid w:val="00D542CB"/>
    <w:rsid w:val="00D54462"/>
    <w:rsid w:val="00D547AB"/>
    <w:rsid w:val="00D555D4"/>
    <w:rsid w:val="00D556B2"/>
    <w:rsid w:val="00D56428"/>
    <w:rsid w:val="00D56487"/>
    <w:rsid w:val="00D56812"/>
    <w:rsid w:val="00D56CA6"/>
    <w:rsid w:val="00D577C8"/>
    <w:rsid w:val="00D57865"/>
    <w:rsid w:val="00D60114"/>
    <w:rsid w:val="00D6024A"/>
    <w:rsid w:val="00D60BB1"/>
    <w:rsid w:val="00D60DBD"/>
    <w:rsid w:val="00D6119E"/>
    <w:rsid w:val="00D613C8"/>
    <w:rsid w:val="00D627FB"/>
    <w:rsid w:val="00D62861"/>
    <w:rsid w:val="00D628C7"/>
    <w:rsid w:val="00D62D4C"/>
    <w:rsid w:val="00D62F20"/>
    <w:rsid w:val="00D6371F"/>
    <w:rsid w:val="00D64071"/>
    <w:rsid w:val="00D64675"/>
    <w:rsid w:val="00D646DE"/>
    <w:rsid w:val="00D6475C"/>
    <w:rsid w:val="00D64B6D"/>
    <w:rsid w:val="00D653CB"/>
    <w:rsid w:val="00D65798"/>
    <w:rsid w:val="00D65DBC"/>
    <w:rsid w:val="00D65E90"/>
    <w:rsid w:val="00D65FCC"/>
    <w:rsid w:val="00D6698E"/>
    <w:rsid w:val="00D6769D"/>
    <w:rsid w:val="00D676F5"/>
    <w:rsid w:val="00D67A44"/>
    <w:rsid w:val="00D67B13"/>
    <w:rsid w:val="00D67BF3"/>
    <w:rsid w:val="00D67D47"/>
    <w:rsid w:val="00D70686"/>
    <w:rsid w:val="00D70CE0"/>
    <w:rsid w:val="00D71A3C"/>
    <w:rsid w:val="00D71F1E"/>
    <w:rsid w:val="00D71FDD"/>
    <w:rsid w:val="00D7281E"/>
    <w:rsid w:val="00D72BDE"/>
    <w:rsid w:val="00D73F8C"/>
    <w:rsid w:val="00D747E9"/>
    <w:rsid w:val="00D750F4"/>
    <w:rsid w:val="00D754FC"/>
    <w:rsid w:val="00D75A59"/>
    <w:rsid w:val="00D75B64"/>
    <w:rsid w:val="00D75BBC"/>
    <w:rsid w:val="00D76623"/>
    <w:rsid w:val="00D76638"/>
    <w:rsid w:val="00D7696F"/>
    <w:rsid w:val="00D76979"/>
    <w:rsid w:val="00D769D2"/>
    <w:rsid w:val="00D76EE1"/>
    <w:rsid w:val="00D76FEF"/>
    <w:rsid w:val="00D77043"/>
    <w:rsid w:val="00D77410"/>
    <w:rsid w:val="00D77B26"/>
    <w:rsid w:val="00D80BBC"/>
    <w:rsid w:val="00D812E9"/>
    <w:rsid w:val="00D8169B"/>
    <w:rsid w:val="00D82C9E"/>
    <w:rsid w:val="00D83416"/>
    <w:rsid w:val="00D83FE0"/>
    <w:rsid w:val="00D8422E"/>
    <w:rsid w:val="00D84296"/>
    <w:rsid w:val="00D849F2"/>
    <w:rsid w:val="00D84BF7"/>
    <w:rsid w:val="00D8594E"/>
    <w:rsid w:val="00D85DD8"/>
    <w:rsid w:val="00D863B0"/>
    <w:rsid w:val="00D86EB2"/>
    <w:rsid w:val="00D87081"/>
    <w:rsid w:val="00D87155"/>
    <w:rsid w:val="00D875F2"/>
    <w:rsid w:val="00D87E6C"/>
    <w:rsid w:val="00D87E70"/>
    <w:rsid w:val="00D9049B"/>
    <w:rsid w:val="00D90CEE"/>
    <w:rsid w:val="00D9121A"/>
    <w:rsid w:val="00D91726"/>
    <w:rsid w:val="00D9254A"/>
    <w:rsid w:val="00D92C68"/>
    <w:rsid w:val="00D93935"/>
    <w:rsid w:val="00D939F3"/>
    <w:rsid w:val="00D94803"/>
    <w:rsid w:val="00D94825"/>
    <w:rsid w:val="00D94965"/>
    <w:rsid w:val="00D95923"/>
    <w:rsid w:val="00D95D52"/>
    <w:rsid w:val="00D95EE6"/>
    <w:rsid w:val="00D96B33"/>
    <w:rsid w:val="00D96D5B"/>
    <w:rsid w:val="00D96D75"/>
    <w:rsid w:val="00D96F51"/>
    <w:rsid w:val="00D9715A"/>
    <w:rsid w:val="00D97733"/>
    <w:rsid w:val="00D97B10"/>
    <w:rsid w:val="00D97F41"/>
    <w:rsid w:val="00DA0608"/>
    <w:rsid w:val="00DA0FA0"/>
    <w:rsid w:val="00DA1685"/>
    <w:rsid w:val="00DA1AB8"/>
    <w:rsid w:val="00DA1B7E"/>
    <w:rsid w:val="00DA1D15"/>
    <w:rsid w:val="00DA20A1"/>
    <w:rsid w:val="00DA2937"/>
    <w:rsid w:val="00DA2ABD"/>
    <w:rsid w:val="00DA2B25"/>
    <w:rsid w:val="00DA3097"/>
    <w:rsid w:val="00DA34B6"/>
    <w:rsid w:val="00DA4070"/>
    <w:rsid w:val="00DA4142"/>
    <w:rsid w:val="00DA45EC"/>
    <w:rsid w:val="00DA463A"/>
    <w:rsid w:val="00DA48E4"/>
    <w:rsid w:val="00DA4B3F"/>
    <w:rsid w:val="00DA4BDE"/>
    <w:rsid w:val="00DA4CAC"/>
    <w:rsid w:val="00DA4F4E"/>
    <w:rsid w:val="00DA6135"/>
    <w:rsid w:val="00DA686D"/>
    <w:rsid w:val="00DA6A53"/>
    <w:rsid w:val="00DA786B"/>
    <w:rsid w:val="00DA7E75"/>
    <w:rsid w:val="00DA7F18"/>
    <w:rsid w:val="00DB0165"/>
    <w:rsid w:val="00DB0DD6"/>
    <w:rsid w:val="00DB0FE4"/>
    <w:rsid w:val="00DB1091"/>
    <w:rsid w:val="00DB2456"/>
    <w:rsid w:val="00DB2982"/>
    <w:rsid w:val="00DB2A2D"/>
    <w:rsid w:val="00DB2E58"/>
    <w:rsid w:val="00DB32AA"/>
    <w:rsid w:val="00DB3477"/>
    <w:rsid w:val="00DB37A8"/>
    <w:rsid w:val="00DB3A0B"/>
    <w:rsid w:val="00DB3DC4"/>
    <w:rsid w:val="00DB3DD8"/>
    <w:rsid w:val="00DB4EFA"/>
    <w:rsid w:val="00DB5AB0"/>
    <w:rsid w:val="00DB5E6A"/>
    <w:rsid w:val="00DB5EE0"/>
    <w:rsid w:val="00DB68E8"/>
    <w:rsid w:val="00DB6DF1"/>
    <w:rsid w:val="00DB7141"/>
    <w:rsid w:val="00DB7597"/>
    <w:rsid w:val="00DB7C88"/>
    <w:rsid w:val="00DC0882"/>
    <w:rsid w:val="00DC15A9"/>
    <w:rsid w:val="00DC17CE"/>
    <w:rsid w:val="00DC19DA"/>
    <w:rsid w:val="00DC1A93"/>
    <w:rsid w:val="00DC1B08"/>
    <w:rsid w:val="00DC2022"/>
    <w:rsid w:val="00DC246B"/>
    <w:rsid w:val="00DC246C"/>
    <w:rsid w:val="00DC262A"/>
    <w:rsid w:val="00DC263B"/>
    <w:rsid w:val="00DC2675"/>
    <w:rsid w:val="00DC2C97"/>
    <w:rsid w:val="00DC2D19"/>
    <w:rsid w:val="00DC309B"/>
    <w:rsid w:val="00DC3296"/>
    <w:rsid w:val="00DC33E0"/>
    <w:rsid w:val="00DC389F"/>
    <w:rsid w:val="00DC451C"/>
    <w:rsid w:val="00DC4F9E"/>
    <w:rsid w:val="00DC52E8"/>
    <w:rsid w:val="00DC5CCD"/>
    <w:rsid w:val="00DC5EC9"/>
    <w:rsid w:val="00DC5F64"/>
    <w:rsid w:val="00DC6460"/>
    <w:rsid w:val="00DC6557"/>
    <w:rsid w:val="00DC6A54"/>
    <w:rsid w:val="00DC6BD5"/>
    <w:rsid w:val="00DC71EE"/>
    <w:rsid w:val="00DC7236"/>
    <w:rsid w:val="00DC7ACB"/>
    <w:rsid w:val="00DD0CB0"/>
    <w:rsid w:val="00DD100D"/>
    <w:rsid w:val="00DD1378"/>
    <w:rsid w:val="00DD235D"/>
    <w:rsid w:val="00DD2540"/>
    <w:rsid w:val="00DD2647"/>
    <w:rsid w:val="00DD272E"/>
    <w:rsid w:val="00DD27EE"/>
    <w:rsid w:val="00DD286F"/>
    <w:rsid w:val="00DD2A6E"/>
    <w:rsid w:val="00DD3178"/>
    <w:rsid w:val="00DD31A1"/>
    <w:rsid w:val="00DD3216"/>
    <w:rsid w:val="00DD33EE"/>
    <w:rsid w:val="00DD4B9E"/>
    <w:rsid w:val="00DD573C"/>
    <w:rsid w:val="00DD5760"/>
    <w:rsid w:val="00DD5772"/>
    <w:rsid w:val="00DD5BAE"/>
    <w:rsid w:val="00DD772C"/>
    <w:rsid w:val="00DD7C04"/>
    <w:rsid w:val="00DD7DFA"/>
    <w:rsid w:val="00DD7F14"/>
    <w:rsid w:val="00DE05D8"/>
    <w:rsid w:val="00DE0790"/>
    <w:rsid w:val="00DE0A12"/>
    <w:rsid w:val="00DE0E93"/>
    <w:rsid w:val="00DE23D2"/>
    <w:rsid w:val="00DE290A"/>
    <w:rsid w:val="00DE365F"/>
    <w:rsid w:val="00DE39C4"/>
    <w:rsid w:val="00DE3CA2"/>
    <w:rsid w:val="00DE3D20"/>
    <w:rsid w:val="00DE40F7"/>
    <w:rsid w:val="00DE4491"/>
    <w:rsid w:val="00DE4724"/>
    <w:rsid w:val="00DE47C8"/>
    <w:rsid w:val="00DE4A75"/>
    <w:rsid w:val="00DE4BEF"/>
    <w:rsid w:val="00DE4C55"/>
    <w:rsid w:val="00DE5165"/>
    <w:rsid w:val="00DE52DD"/>
    <w:rsid w:val="00DE58FF"/>
    <w:rsid w:val="00DE5DDD"/>
    <w:rsid w:val="00DE6411"/>
    <w:rsid w:val="00DE6B76"/>
    <w:rsid w:val="00DE77BB"/>
    <w:rsid w:val="00DE7D95"/>
    <w:rsid w:val="00DE7F1F"/>
    <w:rsid w:val="00DF0D0E"/>
    <w:rsid w:val="00DF0D42"/>
    <w:rsid w:val="00DF0F98"/>
    <w:rsid w:val="00DF10BE"/>
    <w:rsid w:val="00DF1616"/>
    <w:rsid w:val="00DF17AF"/>
    <w:rsid w:val="00DF1C26"/>
    <w:rsid w:val="00DF1E15"/>
    <w:rsid w:val="00DF25A0"/>
    <w:rsid w:val="00DF263D"/>
    <w:rsid w:val="00DF2C7F"/>
    <w:rsid w:val="00DF2DA8"/>
    <w:rsid w:val="00DF330B"/>
    <w:rsid w:val="00DF34C3"/>
    <w:rsid w:val="00DF3765"/>
    <w:rsid w:val="00DF3DCE"/>
    <w:rsid w:val="00DF429A"/>
    <w:rsid w:val="00DF4E5B"/>
    <w:rsid w:val="00DF50F3"/>
    <w:rsid w:val="00DF5E32"/>
    <w:rsid w:val="00DF6030"/>
    <w:rsid w:val="00DF62A6"/>
    <w:rsid w:val="00DF63B7"/>
    <w:rsid w:val="00DF63F1"/>
    <w:rsid w:val="00DF640D"/>
    <w:rsid w:val="00DF6470"/>
    <w:rsid w:val="00DF677D"/>
    <w:rsid w:val="00DF6999"/>
    <w:rsid w:val="00DF7867"/>
    <w:rsid w:val="00E00B40"/>
    <w:rsid w:val="00E00BC3"/>
    <w:rsid w:val="00E00C34"/>
    <w:rsid w:val="00E00DA0"/>
    <w:rsid w:val="00E015AC"/>
    <w:rsid w:val="00E019B5"/>
    <w:rsid w:val="00E02016"/>
    <w:rsid w:val="00E02B54"/>
    <w:rsid w:val="00E02FA5"/>
    <w:rsid w:val="00E03000"/>
    <w:rsid w:val="00E0329A"/>
    <w:rsid w:val="00E03CA4"/>
    <w:rsid w:val="00E03F7B"/>
    <w:rsid w:val="00E043A1"/>
    <w:rsid w:val="00E0535A"/>
    <w:rsid w:val="00E054C3"/>
    <w:rsid w:val="00E0561E"/>
    <w:rsid w:val="00E0576E"/>
    <w:rsid w:val="00E05B65"/>
    <w:rsid w:val="00E05C5C"/>
    <w:rsid w:val="00E06A7C"/>
    <w:rsid w:val="00E06D29"/>
    <w:rsid w:val="00E0784A"/>
    <w:rsid w:val="00E10A09"/>
    <w:rsid w:val="00E10E57"/>
    <w:rsid w:val="00E10F89"/>
    <w:rsid w:val="00E112B2"/>
    <w:rsid w:val="00E116BB"/>
    <w:rsid w:val="00E1196F"/>
    <w:rsid w:val="00E11ACE"/>
    <w:rsid w:val="00E12482"/>
    <w:rsid w:val="00E12658"/>
    <w:rsid w:val="00E126A6"/>
    <w:rsid w:val="00E126BC"/>
    <w:rsid w:val="00E12983"/>
    <w:rsid w:val="00E12F40"/>
    <w:rsid w:val="00E1301C"/>
    <w:rsid w:val="00E13898"/>
    <w:rsid w:val="00E139D7"/>
    <w:rsid w:val="00E13B4B"/>
    <w:rsid w:val="00E13BF7"/>
    <w:rsid w:val="00E13EAE"/>
    <w:rsid w:val="00E13F10"/>
    <w:rsid w:val="00E145DB"/>
    <w:rsid w:val="00E14ACC"/>
    <w:rsid w:val="00E1509B"/>
    <w:rsid w:val="00E153AD"/>
    <w:rsid w:val="00E1622B"/>
    <w:rsid w:val="00E166EE"/>
    <w:rsid w:val="00E16C35"/>
    <w:rsid w:val="00E16E9F"/>
    <w:rsid w:val="00E170E1"/>
    <w:rsid w:val="00E17599"/>
    <w:rsid w:val="00E175A2"/>
    <w:rsid w:val="00E17629"/>
    <w:rsid w:val="00E1785E"/>
    <w:rsid w:val="00E17A9B"/>
    <w:rsid w:val="00E20832"/>
    <w:rsid w:val="00E20BA0"/>
    <w:rsid w:val="00E21479"/>
    <w:rsid w:val="00E21820"/>
    <w:rsid w:val="00E21892"/>
    <w:rsid w:val="00E21A9D"/>
    <w:rsid w:val="00E21FF5"/>
    <w:rsid w:val="00E22157"/>
    <w:rsid w:val="00E22370"/>
    <w:rsid w:val="00E225C5"/>
    <w:rsid w:val="00E22626"/>
    <w:rsid w:val="00E22641"/>
    <w:rsid w:val="00E230F2"/>
    <w:rsid w:val="00E2338C"/>
    <w:rsid w:val="00E233F2"/>
    <w:rsid w:val="00E23579"/>
    <w:rsid w:val="00E23824"/>
    <w:rsid w:val="00E25378"/>
    <w:rsid w:val="00E25AD5"/>
    <w:rsid w:val="00E25EA2"/>
    <w:rsid w:val="00E25FDF"/>
    <w:rsid w:val="00E2647C"/>
    <w:rsid w:val="00E26CA8"/>
    <w:rsid w:val="00E27070"/>
    <w:rsid w:val="00E2726A"/>
    <w:rsid w:val="00E27344"/>
    <w:rsid w:val="00E2778D"/>
    <w:rsid w:val="00E277CD"/>
    <w:rsid w:val="00E2794A"/>
    <w:rsid w:val="00E30DEA"/>
    <w:rsid w:val="00E311E3"/>
    <w:rsid w:val="00E3158D"/>
    <w:rsid w:val="00E316D8"/>
    <w:rsid w:val="00E31910"/>
    <w:rsid w:val="00E31EC3"/>
    <w:rsid w:val="00E31FEF"/>
    <w:rsid w:val="00E32086"/>
    <w:rsid w:val="00E32289"/>
    <w:rsid w:val="00E324EF"/>
    <w:rsid w:val="00E3251A"/>
    <w:rsid w:val="00E32574"/>
    <w:rsid w:val="00E32E3F"/>
    <w:rsid w:val="00E33977"/>
    <w:rsid w:val="00E33A6A"/>
    <w:rsid w:val="00E33EB1"/>
    <w:rsid w:val="00E3470F"/>
    <w:rsid w:val="00E3501F"/>
    <w:rsid w:val="00E35043"/>
    <w:rsid w:val="00E351F4"/>
    <w:rsid w:val="00E354B7"/>
    <w:rsid w:val="00E354FF"/>
    <w:rsid w:val="00E35858"/>
    <w:rsid w:val="00E359F2"/>
    <w:rsid w:val="00E35B66"/>
    <w:rsid w:val="00E36333"/>
    <w:rsid w:val="00E36657"/>
    <w:rsid w:val="00E36920"/>
    <w:rsid w:val="00E36E24"/>
    <w:rsid w:val="00E37BC6"/>
    <w:rsid w:val="00E4001F"/>
    <w:rsid w:val="00E4094A"/>
    <w:rsid w:val="00E40E45"/>
    <w:rsid w:val="00E40F6D"/>
    <w:rsid w:val="00E41BEB"/>
    <w:rsid w:val="00E424A3"/>
    <w:rsid w:val="00E42D70"/>
    <w:rsid w:val="00E42F78"/>
    <w:rsid w:val="00E4330D"/>
    <w:rsid w:val="00E43950"/>
    <w:rsid w:val="00E43CE1"/>
    <w:rsid w:val="00E43D09"/>
    <w:rsid w:val="00E44E14"/>
    <w:rsid w:val="00E45194"/>
    <w:rsid w:val="00E45224"/>
    <w:rsid w:val="00E45278"/>
    <w:rsid w:val="00E45443"/>
    <w:rsid w:val="00E454E9"/>
    <w:rsid w:val="00E45589"/>
    <w:rsid w:val="00E45665"/>
    <w:rsid w:val="00E4585B"/>
    <w:rsid w:val="00E45983"/>
    <w:rsid w:val="00E45A01"/>
    <w:rsid w:val="00E46621"/>
    <w:rsid w:val="00E4738F"/>
    <w:rsid w:val="00E47C3D"/>
    <w:rsid w:val="00E5016B"/>
    <w:rsid w:val="00E502E9"/>
    <w:rsid w:val="00E503D4"/>
    <w:rsid w:val="00E509D5"/>
    <w:rsid w:val="00E5126C"/>
    <w:rsid w:val="00E51FBC"/>
    <w:rsid w:val="00E5202C"/>
    <w:rsid w:val="00E52388"/>
    <w:rsid w:val="00E52672"/>
    <w:rsid w:val="00E52D08"/>
    <w:rsid w:val="00E52D55"/>
    <w:rsid w:val="00E52D72"/>
    <w:rsid w:val="00E53552"/>
    <w:rsid w:val="00E53E85"/>
    <w:rsid w:val="00E53F5A"/>
    <w:rsid w:val="00E54020"/>
    <w:rsid w:val="00E54864"/>
    <w:rsid w:val="00E549F8"/>
    <w:rsid w:val="00E54D72"/>
    <w:rsid w:val="00E54E5F"/>
    <w:rsid w:val="00E54FF1"/>
    <w:rsid w:val="00E5505D"/>
    <w:rsid w:val="00E553F1"/>
    <w:rsid w:val="00E554DF"/>
    <w:rsid w:val="00E55713"/>
    <w:rsid w:val="00E558C2"/>
    <w:rsid w:val="00E5594D"/>
    <w:rsid w:val="00E5642A"/>
    <w:rsid w:val="00E56B1B"/>
    <w:rsid w:val="00E57006"/>
    <w:rsid w:val="00E602EF"/>
    <w:rsid w:val="00E60BD6"/>
    <w:rsid w:val="00E60EE6"/>
    <w:rsid w:val="00E60FD5"/>
    <w:rsid w:val="00E617A3"/>
    <w:rsid w:val="00E619CF"/>
    <w:rsid w:val="00E61B6A"/>
    <w:rsid w:val="00E61D6B"/>
    <w:rsid w:val="00E62122"/>
    <w:rsid w:val="00E623EF"/>
    <w:rsid w:val="00E62A53"/>
    <w:rsid w:val="00E63996"/>
    <w:rsid w:val="00E63A8E"/>
    <w:rsid w:val="00E645AA"/>
    <w:rsid w:val="00E6487D"/>
    <w:rsid w:val="00E65201"/>
    <w:rsid w:val="00E6522E"/>
    <w:rsid w:val="00E65268"/>
    <w:rsid w:val="00E65329"/>
    <w:rsid w:val="00E65437"/>
    <w:rsid w:val="00E65815"/>
    <w:rsid w:val="00E660FF"/>
    <w:rsid w:val="00E671BA"/>
    <w:rsid w:val="00E67964"/>
    <w:rsid w:val="00E679F5"/>
    <w:rsid w:val="00E706F4"/>
    <w:rsid w:val="00E70839"/>
    <w:rsid w:val="00E70C59"/>
    <w:rsid w:val="00E7117E"/>
    <w:rsid w:val="00E71537"/>
    <w:rsid w:val="00E719C6"/>
    <w:rsid w:val="00E71A4F"/>
    <w:rsid w:val="00E72D72"/>
    <w:rsid w:val="00E72E68"/>
    <w:rsid w:val="00E73878"/>
    <w:rsid w:val="00E73910"/>
    <w:rsid w:val="00E73B6F"/>
    <w:rsid w:val="00E73E52"/>
    <w:rsid w:val="00E74057"/>
    <w:rsid w:val="00E7406B"/>
    <w:rsid w:val="00E7423C"/>
    <w:rsid w:val="00E758F0"/>
    <w:rsid w:val="00E75BCB"/>
    <w:rsid w:val="00E76253"/>
    <w:rsid w:val="00E774B1"/>
    <w:rsid w:val="00E77854"/>
    <w:rsid w:val="00E77871"/>
    <w:rsid w:val="00E77AF8"/>
    <w:rsid w:val="00E8032F"/>
    <w:rsid w:val="00E80676"/>
    <w:rsid w:val="00E80904"/>
    <w:rsid w:val="00E80FAB"/>
    <w:rsid w:val="00E8178C"/>
    <w:rsid w:val="00E81853"/>
    <w:rsid w:val="00E81A7B"/>
    <w:rsid w:val="00E81FCF"/>
    <w:rsid w:val="00E82027"/>
    <w:rsid w:val="00E825E5"/>
    <w:rsid w:val="00E82D8A"/>
    <w:rsid w:val="00E830F8"/>
    <w:rsid w:val="00E83182"/>
    <w:rsid w:val="00E83E5C"/>
    <w:rsid w:val="00E84487"/>
    <w:rsid w:val="00E845CE"/>
    <w:rsid w:val="00E84AA0"/>
    <w:rsid w:val="00E84AB7"/>
    <w:rsid w:val="00E84F36"/>
    <w:rsid w:val="00E850D1"/>
    <w:rsid w:val="00E8545F"/>
    <w:rsid w:val="00E862A9"/>
    <w:rsid w:val="00E86EDC"/>
    <w:rsid w:val="00E86FE6"/>
    <w:rsid w:val="00E8717D"/>
    <w:rsid w:val="00E8723B"/>
    <w:rsid w:val="00E875A2"/>
    <w:rsid w:val="00E879E6"/>
    <w:rsid w:val="00E87DAC"/>
    <w:rsid w:val="00E903A4"/>
    <w:rsid w:val="00E90FBF"/>
    <w:rsid w:val="00E91C63"/>
    <w:rsid w:val="00E91EB9"/>
    <w:rsid w:val="00E921E8"/>
    <w:rsid w:val="00E923D0"/>
    <w:rsid w:val="00E923DB"/>
    <w:rsid w:val="00E925B1"/>
    <w:rsid w:val="00E92640"/>
    <w:rsid w:val="00E92FAC"/>
    <w:rsid w:val="00E938E8"/>
    <w:rsid w:val="00E93B28"/>
    <w:rsid w:val="00E94107"/>
    <w:rsid w:val="00E9463A"/>
    <w:rsid w:val="00E94B1F"/>
    <w:rsid w:val="00E95005"/>
    <w:rsid w:val="00E951AD"/>
    <w:rsid w:val="00E952DC"/>
    <w:rsid w:val="00E9544A"/>
    <w:rsid w:val="00E95FFB"/>
    <w:rsid w:val="00E96774"/>
    <w:rsid w:val="00E96854"/>
    <w:rsid w:val="00E96C30"/>
    <w:rsid w:val="00E96D1B"/>
    <w:rsid w:val="00E96D95"/>
    <w:rsid w:val="00E97001"/>
    <w:rsid w:val="00E973B6"/>
    <w:rsid w:val="00E97C7F"/>
    <w:rsid w:val="00EA0B40"/>
    <w:rsid w:val="00EA0C59"/>
    <w:rsid w:val="00EA0D58"/>
    <w:rsid w:val="00EA1081"/>
    <w:rsid w:val="00EA1309"/>
    <w:rsid w:val="00EA1C78"/>
    <w:rsid w:val="00EA1E1A"/>
    <w:rsid w:val="00EA2501"/>
    <w:rsid w:val="00EA2D96"/>
    <w:rsid w:val="00EA351F"/>
    <w:rsid w:val="00EA37D1"/>
    <w:rsid w:val="00EA4600"/>
    <w:rsid w:val="00EA4EF0"/>
    <w:rsid w:val="00EA52BA"/>
    <w:rsid w:val="00EA555D"/>
    <w:rsid w:val="00EA55A6"/>
    <w:rsid w:val="00EA5973"/>
    <w:rsid w:val="00EA65D9"/>
    <w:rsid w:val="00EA6CA5"/>
    <w:rsid w:val="00EA6D38"/>
    <w:rsid w:val="00EA72D2"/>
    <w:rsid w:val="00EA7DA3"/>
    <w:rsid w:val="00EB000F"/>
    <w:rsid w:val="00EB0A2F"/>
    <w:rsid w:val="00EB1B25"/>
    <w:rsid w:val="00EB2410"/>
    <w:rsid w:val="00EB3B5B"/>
    <w:rsid w:val="00EB438B"/>
    <w:rsid w:val="00EB4C2A"/>
    <w:rsid w:val="00EB4F76"/>
    <w:rsid w:val="00EB53DC"/>
    <w:rsid w:val="00EB59B2"/>
    <w:rsid w:val="00EB5CB9"/>
    <w:rsid w:val="00EB5CCF"/>
    <w:rsid w:val="00EB5CEA"/>
    <w:rsid w:val="00EB5EC6"/>
    <w:rsid w:val="00EB68A4"/>
    <w:rsid w:val="00EB6D48"/>
    <w:rsid w:val="00EB7D3F"/>
    <w:rsid w:val="00EB7F82"/>
    <w:rsid w:val="00EC0414"/>
    <w:rsid w:val="00EC0A42"/>
    <w:rsid w:val="00EC1326"/>
    <w:rsid w:val="00EC1674"/>
    <w:rsid w:val="00EC172E"/>
    <w:rsid w:val="00EC1B70"/>
    <w:rsid w:val="00EC28C8"/>
    <w:rsid w:val="00EC2A37"/>
    <w:rsid w:val="00EC2A43"/>
    <w:rsid w:val="00EC2C8D"/>
    <w:rsid w:val="00EC2FDC"/>
    <w:rsid w:val="00EC32F2"/>
    <w:rsid w:val="00EC3B1D"/>
    <w:rsid w:val="00EC3DE4"/>
    <w:rsid w:val="00EC4E92"/>
    <w:rsid w:val="00EC519C"/>
    <w:rsid w:val="00EC51DC"/>
    <w:rsid w:val="00EC5E9C"/>
    <w:rsid w:val="00EC5F97"/>
    <w:rsid w:val="00EC645B"/>
    <w:rsid w:val="00EC751C"/>
    <w:rsid w:val="00EC77C1"/>
    <w:rsid w:val="00ED0837"/>
    <w:rsid w:val="00ED0931"/>
    <w:rsid w:val="00ED175C"/>
    <w:rsid w:val="00ED1870"/>
    <w:rsid w:val="00ED2287"/>
    <w:rsid w:val="00ED310E"/>
    <w:rsid w:val="00ED316D"/>
    <w:rsid w:val="00ED3205"/>
    <w:rsid w:val="00ED3CFA"/>
    <w:rsid w:val="00ED3EE5"/>
    <w:rsid w:val="00ED448F"/>
    <w:rsid w:val="00ED4A89"/>
    <w:rsid w:val="00ED54F7"/>
    <w:rsid w:val="00ED575C"/>
    <w:rsid w:val="00ED6095"/>
    <w:rsid w:val="00ED6394"/>
    <w:rsid w:val="00ED6469"/>
    <w:rsid w:val="00ED6BEB"/>
    <w:rsid w:val="00ED6C7A"/>
    <w:rsid w:val="00EE059A"/>
    <w:rsid w:val="00EE081A"/>
    <w:rsid w:val="00EE08F5"/>
    <w:rsid w:val="00EE0A45"/>
    <w:rsid w:val="00EE0BBB"/>
    <w:rsid w:val="00EE0D15"/>
    <w:rsid w:val="00EE10F6"/>
    <w:rsid w:val="00EE1E5E"/>
    <w:rsid w:val="00EE1EF2"/>
    <w:rsid w:val="00EE234D"/>
    <w:rsid w:val="00EE23D8"/>
    <w:rsid w:val="00EE2820"/>
    <w:rsid w:val="00EE28DA"/>
    <w:rsid w:val="00EE28E9"/>
    <w:rsid w:val="00EE2B0D"/>
    <w:rsid w:val="00EE2BAB"/>
    <w:rsid w:val="00EE2C80"/>
    <w:rsid w:val="00EE31DD"/>
    <w:rsid w:val="00EE35C6"/>
    <w:rsid w:val="00EE3712"/>
    <w:rsid w:val="00EE41D0"/>
    <w:rsid w:val="00EE46A0"/>
    <w:rsid w:val="00EE4A4E"/>
    <w:rsid w:val="00EE566A"/>
    <w:rsid w:val="00EE5AD2"/>
    <w:rsid w:val="00EE6881"/>
    <w:rsid w:val="00EE7654"/>
    <w:rsid w:val="00EF0A2F"/>
    <w:rsid w:val="00EF14BA"/>
    <w:rsid w:val="00EF2123"/>
    <w:rsid w:val="00EF2387"/>
    <w:rsid w:val="00EF2417"/>
    <w:rsid w:val="00EF2EAD"/>
    <w:rsid w:val="00EF40D8"/>
    <w:rsid w:val="00EF4E93"/>
    <w:rsid w:val="00EF548E"/>
    <w:rsid w:val="00EF5926"/>
    <w:rsid w:val="00EF6775"/>
    <w:rsid w:val="00EF699C"/>
    <w:rsid w:val="00EF7B4D"/>
    <w:rsid w:val="00EF7B78"/>
    <w:rsid w:val="00EF7D37"/>
    <w:rsid w:val="00F00960"/>
    <w:rsid w:val="00F01094"/>
    <w:rsid w:val="00F0142B"/>
    <w:rsid w:val="00F01A9A"/>
    <w:rsid w:val="00F01DB9"/>
    <w:rsid w:val="00F01DD3"/>
    <w:rsid w:val="00F02058"/>
    <w:rsid w:val="00F02382"/>
    <w:rsid w:val="00F02772"/>
    <w:rsid w:val="00F02FE7"/>
    <w:rsid w:val="00F030CB"/>
    <w:rsid w:val="00F032FD"/>
    <w:rsid w:val="00F033C7"/>
    <w:rsid w:val="00F0369A"/>
    <w:rsid w:val="00F03813"/>
    <w:rsid w:val="00F038CB"/>
    <w:rsid w:val="00F04310"/>
    <w:rsid w:val="00F04C55"/>
    <w:rsid w:val="00F053E9"/>
    <w:rsid w:val="00F057BE"/>
    <w:rsid w:val="00F05822"/>
    <w:rsid w:val="00F06688"/>
    <w:rsid w:val="00F071D7"/>
    <w:rsid w:val="00F07589"/>
    <w:rsid w:val="00F107FE"/>
    <w:rsid w:val="00F10868"/>
    <w:rsid w:val="00F12365"/>
    <w:rsid w:val="00F13173"/>
    <w:rsid w:val="00F13A91"/>
    <w:rsid w:val="00F13CD9"/>
    <w:rsid w:val="00F1462B"/>
    <w:rsid w:val="00F14D2E"/>
    <w:rsid w:val="00F150AF"/>
    <w:rsid w:val="00F152BA"/>
    <w:rsid w:val="00F15824"/>
    <w:rsid w:val="00F16101"/>
    <w:rsid w:val="00F1675B"/>
    <w:rsid w:val="00F169D3"/>
    <w:rsid w:val="00F16D2F"/>
    <w:rsid w:val="00F171EE"/>
    <w:rsid w:val="00F17263"/>
    <w:rsid w:val="00F1795F"/>
    <w:rsid w:val="00F17C35"/>
    <w:rsid w:val="00F17FEE"/>
    <w:rsid w:val="00F20427"/>
    <w:rsid w:val="00F2075D"/>
    <w:rsid w:val="00F21E88"/>
    <w:rsid w:val="00F2214D"/>
    <w:rsid w:val="00F222E5"/>
    <w:rsid w:val="00F2247A"/>
    <w:rsid w:val="00F2265F"/>
    <w:rsid w:val="00F22762"/>
    <w:rsid w:val="00F229A3"/>
    <w:rsid w:val="00F22E21"/>
    <w:rsid w:val="00F23730"/>
    <w:rsid w:val="00F23A4E"/>
    <w:rsid w:val="00F23B2E"/>
    <w:rsid w:val="00F2423E"/>
    <w:rsid w:val="00F24924"/>
    <w:rsid w:val="00F24DAE"/>
    <w:rsid w:val="00F251B4"/>
    <w:rsid w:val="00F25920"/>
    <w:rsid w:val="00F25988"/>
    <w:rsid w:val="00F25D99"/>
    <w:rsid w:val="00F267EE"/>
    <w:rsid w:val="00F26F19"/>
    <w:rsid w:val="00F27342"/>
    <w:rsid w:val="00F27841"/>
    <w:rsid w:val="00F27904"/>
    <w:rsid w:val="00F3036B"/>
    <w:rsid w:val="00F30446"/>
    <w:rsid w:val="00F30553"/>
    <w:rsid w:val="00F305D3"/>
    <w:rsid w:val="00F307EB"/>
    <w:rsid w:val="00F314A5"/>
    <w:rsid w:val="00F31927"/>
    <w:rsid w:val="00F319D0"/>
    <w:rsid w:val="00F32279"/>
    <w:rsid w:val="00F331CB"/>
    <w:rsid w:val="00F3439E"/>
    <w:rsid w:val="00F348C2"/>
    <w:rsid w:val="00F34E48"/>
    <w:rsid w:val="00F350BE"/>
    <w:rsid w:val="00F356C3"/>
    <w:rsid w:val="00F3586D"/>
    <w:rsid w:val="00F35AA4"/>
    <w:rsid w:val="00F35DC4"/>
    <w:rsid w:val="00F36084"/>
    <w:rsid w:val="00F36A69"/>
    <w:rsid w:val="00F37368"/>
    <w:rsid w:val="00F3745B"/>
    <w:rsid w:val="00F37557"/>
    <w:rsid w:val="00F375D5"/>
    <w:rsid w:val="00F37BEB"/>
    <w:rsid w:val="00F37E5A"/>
    <w:rsid w:val="00F37FBA"/>
    <w:rsid w:val="00F40584"/>
    <w:rsid w:val="00F409B2"/>
    <w:rsid w:val="00F40F68"/>
    <w:rsid w:val="00F41840"/>
    <w:rsid w:val="00F419E3"/>
    <w:rsid w:val="00F41CB4"/>
    <w:rsid w:val="00F42B33"/>
    <w:rsid w:val="00F42E51"/>
    <w:rsid w:val="00F43629"/>
    <w:rsid w:val="00F4391C"/>
    <w:rsid w:val="00F43C69"/>
    <w:rsid w:val="00F4445D"/>
    <w:rsid w:val="00F448AF"/>
    <w:rsid w:val="00F44B61"/>
    <w:rsid w:val="00F45078"/>
    <w:rsid w:val="00F45562"/>
    <w:rsid w:val="00F45692"/>
    <w:rsid w:val="00F4570F"/>
    <w:rsid w:val="00F46209"/>
    <w:rsid w:val="00F467B6"/>
    <w:rsid w:val="00F46BB7"/>
    <w:rsid w:val="00F46F2A"/>
    <w:rsid w:val="00F4792A"/>
    <w:rsid w:val="00F50793"/>
    <w:rsid w:val="00F50999"/>
    <w:rsid w:val="00F51128"/>
    <w:rsid w:val="00F51BF6"/>
    <w:rsid w:val="00F53389"/>
    <w:rsid w:val="00F539F6"/>
    <w:rsid w:val="00F54444"/>
    <w:rsid w:val="00F5483D"/>
    <w:rsid w:val="00F5485D"/>
    <w:rsid w:val="00F55456"/>
    <w:rsid w:val="00F55AB1"/>
    <w:rsid w:val="00F56EA7"/>
    <w:rsid w:val="00F57697"/>
    <w:rsid w:val="00F577C4"/>
    <w:rsid w:val="00F57964"/>
    <w:rsid w:val="00F57C9E"/>
    <w:rsid w:val="00F57F4A"/>
    <w:rsid w:val="00F60096"/>
    <w:rsid w:val="00F61259"/>
    <w:rsid w:val="00F61C96"/>
    <w:rsid w:val="00F6232F"/>
    <w:rsid w:val="00F62528"/>
    <w:rsid w:val="00F62ED7"/>
    <w:rsid w:val="00F62F8B"/>
    <w:rsid w:val="00F635E8"/>
    <w:rsid w:val="00F63ABA"/>
    <w:rsid w:val="00F63AFA"/>
    <w:rsid w:val="00F63BC4"/>
    <w:rsid w:val="00F63E3F"/>
    <w:rsid w:val="00F63FE0"/>
    <w:rsid w:val="00F64271"/>
    <w:rsid w:val="00F6427C"/>
    <w:rsid w:val="00F6510B"/>
    <w:rsid w:val="00F65528"/>
    <w:rsid w:val="00F65965"/>
    <w:rsid w:val="00F65A0E"/>
    <w:rsid w:val="00F65EFE"/>
    <w:rsid w:val="00F67588"/>
    <w:rsid w:val="00F675B5"/>
    <w:rsid w:val="00F67C73"/>
    <w:rsid w:val="00F67C9E"/>
    <w:rsid w:val="00F70194"/>
    <w:rsid w:val="00F702D1"/>
    <w:rsid w:val="00F70308"/>
    <w:rsid w:val="00F706A1"/>
    <w:rsid w:val="00F71810"/>
    <w:rsid w:val="00F718F7"/>
    <w:rsid w:val="00F71DF2"/>
    <w:rsid w:val="00F7226A"/>
    <w:rsid w:val="00F72584"/>
    <w:rsid w:val="00F7260F"/>
    <w:rsid w:val="00F72E0D"/>
    <w:rsid w:val="00F73139"/>
    <w:rsid w:val="00F734E3"/>
    <w:rsid w:val="00F73DF1"/>
    <w:rsid w:val="00F73F05"/>
    <w:rsid w:val="00F74F45"/>
    <w:rsid w:val="00F756CF"/>
    <w:rsid w:val="00F75AC0"/>
    <w:rsid w:val="00F75E00"/>
    <w:rsid w:val="00F7637F"/>
    <w:rsid w:val="00F763E1"/>
    <w:rsid w:val="00F76771"/>
    <w:rsid w:val="00F76D08"/>
    <w:rsid w:val="00F773B5"/>
    <w:rsid w:val="00F77506"/>
    <w:rsid w:val="00F77C78"/>
    <w:rsid w:val="00F77D37"/>
    <w:rsid w:val="00F8046E"/>
    <w:rsid w:val="00F806C9"/>
    <w:rsid w:val="00F80B59"/>
    <w:rsid w:val="00F80EF6"/>
    <w:rsid w:val="00F810B7"/>
    <w:rsid w:val="00F815B1"/>
    <w:rsid w:val="00F8162F"/>
    <w:rsid w:val="00F81737"/>
    <w:rsid w:val="00F819D4"/>
    <w:rsid w:val="00F82052"/>
    <w:rsid w:val="00F82687"/>
    <w:rsid w:val="00F82D13"/>
    <w:rsid w:val="00F82D4C"/>
    <w:rsid w:val="00F82E5C"/>
    <w:rsid w:val="00F849B0"/>
    <w:rsid w:val="00F84BD3"/>
    <w:rsid w:val="00F850B2"/>
    <w:rsid w:val="00F8529D"/>
    <w:rsid w:val="00F8578B"/>
    <w:rsid w:val="00F85A17"/>
    <w:rsid w:val="00F86228"/>
    <w:rsid w:val="00F86372"/>
    <w:rsid w:val="00F8695C"/>
    <w:rsid w:val="00F86969"/>
    <w:rsid w:val="00F869FD"/>
    <w:rsid w:val="00F86AB5"/>
    <w:rsid w:val="00F86F3C"/>
    <w:rsid w:val="00F87265"/>
    <w:rsid w:val="00F87A7A"/>
    <w:rsid w:val="00F906B0"/>
    <w:rsid w:val="00F90924"/>
    <w:rsid w:val="00F9180F"/>
    <w:rsid w:val="00F91D58"/>
    <w:rsid w:val="00F9295B"/>
    <w:rsid w:val="00F92C19"/>
    <w:rsid w:val="00F93658"/>
    <w:rsid w:val="00F93F28"/>
    <w:rsid w:val="00F9428D"/>
    <w:rsid w:val="00F94BE8"/>
    <w:rsid w:val="00F95845"/>
    <w:rsid w:val="00F9662B"/>
    <w:rsid w:val="00F96BA9"/>
    <w:rsid w:val="00F96D36"/>
    <w:rsid w:val="00F96D78"/>
    <w:rsid w:val="00F97223"/>
    <w:rsid w:val="00F97A7C"/>
    <w:rsid w:val="00FA08FD"/>
    <w:rsid w:val="00FA0CED"/>
    <w:rsid w:val="00FA0F96"/>
    <w:rsid w:val="00FA11E8"/>
    <w:rsid w:val="00FA1A06"/>
    <w:rsid w:val="00FA23F0"/>
    <w:rsid w:val="00FA244B"/>
    <w:rsid w:val="00FA249E"/>
    <w:rsid w:val="00FA28C2"/>
    <w:rsid w:val="00FA422F"/>
    <w:rsid w:val="00FA4540"/>
    <w:rsid w:val="00FA45A9"/>
    <w:rsid w:val="00FA567B"/>
    <w:rsid w:val="00FA5AD9"/>
    <w:rsid w:val="00FA5DA8"/>
    <w:rsid w:val="00FA62D5"/>
    <w:rsid w:val="00FA6469"/>
    <w:rsid w:val="00FA65F6"/>
    <w:rsid w:val="00FA6DCA"/>
    <w:rsid w:val="00FA7064"/>
    <w:rsid w:val="00FA786B"/>
    <w:rsid w:val="00FA7C13"/>
    <w:rsid w:val="00FB0006"/>
    <w:rsid w:val="00FB009A"/>
    <w:rsid w:val="00FB01EA"/>
    <w:rsid w:val="00FB0370"/>
    <w:rsid w:val="00FB0374"/>
    <w:rsid w:val="00FB04D2"/>
    <w:rsid w:val="00FB0602"/>
    <w:rsid w:val="00FB0920"/>
    <w:rsid w:val="00FB122E"/>
    <w:rsid w:val="00FB15FD"/>
    <w:rsid w:val="00FB17E8"/>
    <w:rsid w:val="00FB1AFC"/>
    <w:rsid w:val="00FB1CF8"/>
    <w:rsid w:val="00FB1D5D"/>
    <w:rsid w:val="00FB252C"/>
    <w:rsid w:val="00FB2602"/>
    <w:rsid w:val="00FB2D4A"/>
    <w:rsid w:val="00FB2D5B"/>
    <w:rsid w:val="00FB2DF1"/>
    <w:rsid w:val="00FB2EC6"/>
    <w:rsid w:val="00FB33AF"/>
    <w:rsid w:val="00FB454F"/>
    <w:rsid w:val="00FB466D"/>
    <w:rsid w:val="00FB484B"/>
    <w:rsid w:val="00FB4AB4"/>
    <w:rsid w:val="00FB554A"/>
    <w:rsid w:val="00FB56FC"/>
    <w:rsid w:val="00FB5804"/>
    <w:rsid w:val="00FB65A6"/>
    <w:rsid w:val="00FB6842"/>
    <w:rsid w:val="00FB7171"/>
    <w:rsid w:val="00FB79DB"/>
    <w:rsid w:val="00FB7E47"/>
    <w:rsid w:val="00FC09C4"/>
    <w:rsid w:val="00FC153C"/>
    <w:rsid w:val="00FC18E8"/>
    <w:rsid w:val="00FC1A91"/>
    <w:rsid w:val="00FC1C2D"/>
    <w:rsid w:val="00FC1F44"/>
    <w:rsid w:val="00FC2840"/>
    <w:rsid w:val="00FC29E1"/>
    <w:rsid w:val="00FC2FD8"/>
    <w:rsid w:val="00FC319E"/>
    <w:rsid w:val="00FC37B3"/>
    <w:rsid w:val="00FC3BF3"/>
    <w:rsid w:val="00FC3C7D"/>
    <w:rsid w:val="00FC3EB6"/>
    <w:rsid w:val="00FC52E3"/>
    <w:rsid w:val="00FC53B7"/>
    <w:rsid w:val="00FC562F"/>
    <w:rsid w:val="00FC5897"/>
    <w:rsid w:val="00FC5D00"/>
    <w:rsid w:val="00FC5E0E"/>
    <w:rsid w:val="00FC6A41"/>
    <w:rsid w:val="00FC7235"/>
    <w:rsid w:val="00FC7C73"/>
    <w:rsid w:val="00FD0058"/>
    <w:rsid w:val="00FD0059"/>
    <w:rsid w:val="00FD065D"/>
    <w:rsid w:val="00FD10F1"/>
    <w:rsid w:val="00FD1177"/>
    <w:rsid w:val="00FD154B"/>
    <w:rsid w:val="00FD1F70"/>
    <w:rsid w:val="00FD1FCA"/>
    <w:rsid w:val="00FD210A"/>
    <w:rsid w:val="00FD26BB"/>
    <w:rsid w:val="00FD33B7"/>
    <w:rsid w:val="00FD3504"/>
    <w:rsid w:val="00FD37CF"/>
    <w:rsid w:val="00FD3FA1"/>
    <w:rsid w:val="00FD4441"/>
    <w:rsid w:val="00FD4513"/>
    <w:rsid w:val="00FD4809"/>
    <w:rsid w:val="00FD504E"/>
    <w:rsid w:val="00FD544E"/>
    <w:rsid w:val="00FD5B9C"/>
    <w:rsid w:val="00FD5C43"/>
    <w:rsid w:val="00FD5FF7"/>
    <w:rsid w:val="00FD63BC"/>
    <w:rsid w:val="00FD640C"/>
    <w:rsid w:val="00FD704C"/>
    <w:rsid w:val="00FD772C"/>
    <w:rsid w:val="00FD7A87"/>
    <w:rsid w:val="00FD7ABB"/>
    <w:rsid w:val="00FE0E8E"/>
    <w:rsid w:val="00FE15C8"/>
    <w:rsid w:val="00FE1E82"/>
    <w:rsid w:val="00FE2301"/>
    <w:rsid w:val="00FE239B"/>
    <w:rsid w:val="00FE2963"/>
    <w:rsid w:val="00FE2A77"/>
    <w:rsid w:val="00FE2A8D"/>
    <w:rsid w:val="00FE2B6E"/>
    <w:rsid w:val="00FE3312"/>
    <w:rsid w:val="00FE33C1"/>
    <w:rsid w:val="00FE36C4"/>
    <w:rsid w:val="00FE39E9"/>
    <w:rsid w:val="00FE43B1"/>
    <w:rsid w:val="00FE4464"/>
    <w:rsid w:val="00FE485D"/>
    <w:rsid w:val="00FE4B0C"/>
    <w:rsid w:val="00FE4B23"/>
    <w:rsid w:val="00FE4BFB"/>
    <w:rsid w:val="00FE4C31"/>
    <w:rsid w:val="00FE507D"/>
    <w:rsid w:val="00FE51C3"/>
    <w:rsid w:val="00FE57A8"/>
    <w:rsid w:val="00FE6111"/>
    <w:rsid w:val="00FE6593"/>
    <w:rsid w:val="00FE6EF7"/>
    <w:rsid w:val="00FE7102"/>
    <w:rsid w:val="00FE7259"/>
    <w:rsid w:val="00FF0061"/>
    <w:rsid w:val="00FF048F"/>
    <w:rsid w:val="00FF060E"/>
    <w:rsid w:val="00FF06E6"/>
    <w:rsid w:val="00FF0751"/>
    <w:rsid w:val="00FF0931"/>
    <w:rsid w:val="00FF11C5"/>
    <w:rsid w:val="00FF122C"/>
    <w:rsid w:val="00FF1379"/>
    <w:rsid w:val="00FF17BA"/>
    <w:rsid w:val="00FF19D5"/>
    <w:rsid w:val="00FF22D7"/>
    <w:rsid w:val="00FF2AC3"/>
    <w:rsid w:val="00FF3173"/>
    <w:rsid w:val="00FF328A"/>
    <w:rsid w:val="00FF353D"/>
    <w:rsid w:val="00FF375B"/>
    <w:rsid w:val="00FF37C3"/>
    <w:rsid w:val="00FF398B"/>
    <w:rsid w:val="00FF41ED"/>
    <w:rsid w:val="00FF4569"/>
    <w:rsid w:val="00FF4A02"/>
    <w:rsid w:val="00FF4A45"/>
    <w:rsid w:val="00FF59EC"/>
    <w:rsid w:val="00FF5B1F"/>
    <w:rsid w:val="00FF5C04"/>
    <w:rsid w:val="00FF613C"/>
    <w:rsid w:val="00FF6412"/>
    <w:rsid w:val="00FF65BA"/>
    <w:rsid w:val="00FF660D"/>
    <w:rsid w:val="00FF6867"/>
    <w:rsid w:val="00FF72FF"/>
    <w:rsid w:val="00FF75AB"/>
    <w:rsid w:val="00FF7DDF"/>
    <w:rsid w:val="00FF7F2A"/>
    <w:rsid w:val="00FF7F4B"/>
    <w:rsid w:val="00FF7F99"/>
    <w:rsid w:val="01070F64"/>
    <w:rsid w:val="01829DCD"/>
    <w:rsid w:val="02839A4D"/>
    <w:rsid w:val="02AB0090"/>
    <w:rsid w:val="02B2DD80"/>
    <w:rsid w:val="02E668F4"/>
    <w:rsid w:val="03140E58"/>
    <w:rsid w:val="0387331D"/>
    <w:rsid w:val="04BB7AB5"/>
    <w:rsid w:val="05259186"/>
    <w:rsid w:val="0560541A"/>
    <w:rsid w:val="05BEEEE5"/>
    <w:rsid w:val="05F4F64C"/>
    <w:rsid w:val="066A99CE"/>
    <w:rsid w:val="067DCFA1"/>
    <w:rsid w:val="06A4E45B"/>
    <w:rsid w:val="072061F0"/>
    <w:rsid w:val="07379046"/>
    <w:rsid w:val="073EDF0F"/>
    <w:rsid w:val="07C682D2"/>
    <w:rsid w:val="07D9A987"/>
    <w:rsid w:val="080E4DC1"/>
    <w:rsid w:val="082B9F14"/>
    <w:rsid w:val="0869334E"/>
    <w:rsid w:val="0876C1E9"/>
    <w:rsid w:val="09027FAB"/>
    <w:rsid w:val="094776B9"/>
    <w:rsid w:val="09B32FED"/>
    <w:rsid w:val="09D2C1DC"/>
    <w:rsid w:val="09F06933"/>
    <w:rsid w:val="0A1ACE90"/>
    <w:rsid w:val="0A4AAFED"/>
    <w:rsid w:val="0A4CB6A5"/>
    <w:rsid w:val="0A6FAE1A"/>
    <w:rsid w:val="0AD8EFF2"/>
    <w:rsid w:val="0AF7E23F"/>
    <w:rsid w:val="0B9A87FF"/>
    <w:rsid w:val="0CDD3EE3"/>
    <w:rsid w:val="0D06B3BA"/>
    <w:rsid w:val="0D1BBDF7"/>
    <w:rsid w:val="0D865FF7"/>
    <w:rsid w:val="0D902A98"/>
    <w:rsid w:val="0EC4488A"/>
    <w:rsid w:val="0EDD9F58"/>
    <w:rsid w:val="0EF45940"/>
    <w:rsid w:val="0F627DDF"/>
    <w:rsid w:val="0F6507C4"/>
    <w:rsid w:val="0F9C96BF"/>
    <w:rsid w:val="0FBA4440"/>
    <w:rsid w:val="0FC9F9FF"/>
    <w:rsid w:val="0FD78AFB"/>
    <w:rsid w:val="10320A76"/>
    <w:rsid w:val="1039569E"/>
    <w:rsid w:val="1042D4C1"/>
    <w:rsid w:val="106820ED"/>
    <w:rsid w:val="11D088FD"/>
    <w:rsid w:val="1261654A"/>
    <w:rsid w:val="12621742"/>
    <w:rsid w:val="12AED896"/>
    <w:rsid w:val="12D19E49"/>
    <w:rsid w:val="12D554F1"/>
    <w:rsid w:val="1355BFCB"/>
    <w:rsid w:val="13593F8E"/>
    <w:rsid w:val="13BD2DB3"/>
    <w:rsid w:val="13CBD0E6"/>
    <w:rsid w:val="13CD4A05"/>
    <w:rsid w:val="13FA4E87"/>
    <w:rsid w:val="1443E923"/>
    <w:rsid w:val="1511888F"/>
    <w:rsid w:val="15168459"/>
    <w:rsid w:val="155EF43E"/>
    <w:rsid w:val="160DA684"/>
    <w:rsid w:val="160F7CAB"/>
    <w:rsid w:val="164A7DAB"/>
    <w:rsid w:val="165E6129"/>
    <w:rsid w:val="169413FC"/>
    <w:rsid w:val="16A62EB3"/>
    <w:rsid w:val="16A70A7A"/>
    <w:rsid w:val="16BAAE5C"/>
    <w:rsid w:val="16BE2B8C"/>
    <w:rsid w:val="16D0812F"/>
    <w:rsid w:val="175EC8BE"/>
    <w:rsid w:val="17832DCF"/>
    <w:rsid w:val="1787A125"/>
    <w:rsid w:val="179C6255"/>
    <w:rsid w:val="17AB31CD"/>
    <w:rsid w:val="18221F79"/>
    <w:rsid w:val="182C751D"/>
    <w:rsid w:val="1861B4AF"/>
    <w:rsid w:val="1861DC59"/>
    <w:rsid w:val="18F39D07"/>
    <w:rsid w:val="1905DFE2"/>
    <w:rsid w:val="198B81B7"/>
    <w:rsid w:val="1A7A0B6E"/>
    <w:rsid w:val="1AA5B196"/>
    <w:rsid w:val="1AA92FA2"/>
    <w:rsid w:val="1B163EFF"/>
    <w:rsid w:val="1B189B5B"/>
    <w:rsid w:val="1B2AF359"/>
    <w:rsid w:val="1B6073BB"/>
    <w:rsid w:val="1B71F36C"/>
    <w:rsid w:val="1BB2E011"/>
    <w:rsid w:val="1BCC6947"/>
    <w:rsid w:val="1BF99B1D"/>
    <w:rsid w:val="1C1428E8"/>
    <w:rsid w:val="1D10BD4B"/>
    <w:rsid w:val="1D38013E"/>
    <w:rsid w:val="1D44BCEA"/>
    <w:rsid w:val="1DE7E540"/>
    <w:rsid w:val="1E247F6B"/>
    <w:rsid w:val="1EB396DA"/>
    <w:rsid w:val="1EE08404"/>
    <w:rsid w:val="1F0180E2"/>
    <w:rsid w:val="1F31B1D0"/>
    <w:rsid w:val="1F411552"/>
    <w:rsid w:val="1F6DFFA9"/>
    <w:rsid w:val="1F84779C"/>
    <w:rsid w:val="1F97E67C"/>
    <w:rsid w:val="1FF2652F"/>
    <w:rsid w:val="201DE3AD"/>
    <w:rsid w:val="206F0FC7"/>
    <w:rsid w:val="2089F016"/>
    <w:rsid w:val="20BB1BCD"/>
    <w:rsid w:val="20BC6991"/>
    <w:rsid w:val="20D8AAC6"/>
    <w:rsid w:val="2175E375"/>
    <w:rsid w:val="21801C75"/>
    <w:rsid w:val="21D4E260"/>
    <w:rsid w:val="2211216D"/>
    <w:rsid w:val="22163251"/>
    <w:rsid w:val="23BB57E6"/>
    <w:rsid w:val="23C87055"/>
    <w:rsid w:val="24400951"/>
    <w:rsid w:val="245E825F"/>
    <w:rsid w:val="248B025F"/>
    <w:rsid w:val="24B6E1AF"/>
    <w:rsid w:val="250A9D96"/>
    <w:rsid w:val="252CE3F4"/>
    <w:rsid w:val="256A7F32"/>
    <w:rsid w:val="25805C9E"/>
    <w:rsid w:val="258E0DEB"/>
    <w:rsid w:val="25A5D6C4"/>
    <w:rsid w:val="25AC4386"/>
    <w:rsid w:val="25ADF84D"/>
    <w:rsid w:val="26C99017"/>
    <w:rsid w:val="275102F9"/>
    <w:rsid w:val="27786F59"/>
    <w:rsid w:val="2797DDBD"/>
    <w:rsid w:val="27B760C8"/>
    <w:rsid w:val="27BBAF2A"/>
    <w:rsid w:val="2809CAC5"/>
    <w:rsid w:val="28119531"/>
    <w:rsid w:val="287258A7"/>
    <w:rsid w:val="28809324"/>
    <w:rsid w:val="290FA4E3"/>
    <w:rsid w:val="29228BEE"/>
    <w:rsid w:val="293E0786"/>
    <w:rsid w:val="29430649"/>
    <w:rsid w:val="29F7CE9E"/>
    <w:rsid w:val="2A06B6D1"/>
    <w:rsid w:val="2A16745B"/>
    <w:rsid w:val="2A92BF9D"/>
    <w:rsid w:val="2B00B062"/>
    <w:rsid w:val="2B5F1942"/>
    <w:rsid w:val="2C1C4875"/>
    <w:rsid w:val="2C781E47"/>
    <w:rsid w:val="2C79A0F8"/>
    <w:rsid w:val="2D8ACC4A"/>
    <w:rsid w:val="2DA343FF"/>
    <w:rsid w:val="2DB31A9A"/>
    <w:rsid w:val="2E1DAE7E"/>
    <w:rsid w:val="2E471362"/>
    <w:rsid w:val="2EB93428"/>
    <w:rsid w:val="2EEE88F5"/>
    <w:rsid w:val="2F021E66"/>
    <w:rsid w:val="2F6F9601"/>
    <w:rsid w:val="2F763B47"/>
    <w:rsid w:val="2FCA8AC5"/>
    <w:rsid w:val="309685CF"/>
    <w:rsid w:val="30B448D8"/>
    <w:rsid w:val="314649F7"/>
    <w:rsid w:val="3167DB25"/>
    <w:rsid w:val="3190C4F1"/>
    <w:rsid w:val="31F62307"/>
    <w:rsid w:val="32870398"/>
    <w:rsid w:val="32BAE4F9"/>
    <w:rsid w:val="332F37F4"/>
    <w:rsid w:val="3374AB75"/>
    <w:rsid w:val="339DFDB9"/>
    <w:rsid w:val="33D466B6"/>
    <w:rsid w:val="34928BD9"/>
    <w:rsid w:val="349677E7"/>
    <w:rsid w:val="34D7A2A9"/>
    <w:rsid w:val="3562F563"/>
    <w:rsid w:val="35975DEB"/>
    <w:rsid w:val="35B0DB43"/>
    <w:rsid w:val="35C40F69"/>
    <w:rsid w:val="35DAF3A9"/>
    <w:rsid w:val="361EF434"/>
    <w:rsid w:val="3636BC34"/>
    <w:rsid w:val="365CEFDC"/>
    <w:rsid w:val="36C07C16"/>
    <w:rsid w:val="36EB82A7"/>
    <w:rsid w:val="36F00CB9"/>
    <w:rsid w:val="3777DE9B"/>
    <w:rsid w:val="37AB2937"/>
    <w:rsid w:val="37E9F1CD"/>
    <w:rsid w:val="37FEBB9C"/>
    <w:rsid w:val="381437BB"/>
    <w:rsid w:val="38184794"/>
    <w:rsid w:val="3833D214"/>
    <w:rsid w:val="38F38FDB"/>
    <w:rsid w:val="39D95D42"/>
    <w:rsid w:val="3A4379DF"/>
    <w:rsid w:val="3A65C1EA"/>
    <w:rsid w:val="3A8DA178"/>
    <w:rsid w:val="3AE490BE"/>
    <w:rsid w:val="3B565CA1"/>
    <w:rsid w:val="3B7F813F"/>
    <w:rsid w:val="3C3730A6"/>
    <w:rsid w:val="3C8E1078"/>
    <w:rsid w:val="3C90F25F"/>
    <w:rsid w:val="3CD0AD93"/>
    <w:rsid w:val="3CEA239B"/>
    <w:rsid w:val="3D1BE620"/>
    <w:rsid w:val="3D9D5D32"/>
    <w:rsid w:val="3E34FE20"/>
    <w:rsid w:val="3E4391AF"/>
    <w:rsid w:val="3F346829"/>
    <w:rsid w:val="3FB14AEB"/>
    <w:rsid w:val="3FC9A54E"/>
    <w:rsid w:val="3FDDE288"/>
    <w:rsid w:val="40384751"/>
    <w:rsid w:val="40892FA4"/>
    <w:rsid w:val="412F1A2B"/>
    <w:rsid w:val="41C76DE7"/>
    <w:rsid w:val="41CEC44F"/>
    <w:rsid w:val="4259203B"/>
    <w:rsid w:val="427BBCBB"/>
    <w:rsid w:val="42AABDB7"/>
    <w:rsid w:val="42D56FF2"/>
    <w:rsid w:val="4304FA96"/>
    <w:rsid w:val="43231DFF"/>
    <w:rsid w:val="43516D4C"/>
    <w:rsid w:val="4421F12B"/>
    <w:rsid w:val="44265E45"/>
    <w:rsid w:val="4452F5C7"/>
    <w:rsid w:val="44C74B36"/>
    <w:rsid w:val="44E57138"/>
    <w:rsid w:val="44F34A52"/>
    <w:rsid w:val="45284858"/>
    <w:rsid w:val="453085DC"/>
    <w:rsid w:val="4532A4F2"/>
    <w:rsid w:val="45AB8CA5"/>
    <w:rsid w:val="45BB16AF"/>
    <w:rsid w:val="45D6A0FD"/>
    <w:rsid w:val="462D4CC1"/>
    <w:rsid w:val="473F7658"/>
    <w:rsid w:val="4755CEC5"/>
    <w:rsid w:val="47D39CCB"/>
    <w:rsid w:val="47D704D3"/>
    <w:rsid w:val="4831BB65"/>
    <w:rsid w:val="4843FDA5"/>
    <w:rsid w:val="484F40B5"/>
    <w:rsid w:val="485CEB64"/>
    <w:rsid w:val="48802397"/>
    <w:rsid w:val="48805251"/>
    <w:rsid w:val="48A4928D"/>
    <w:rsid w:val="48D64A72"/>
    <w:rsid w:val="48D7978E"/>
    <w:rsid w:val="49662DB7"/>
    <w:rsid w:val="49BD324A"/>
    <w:rsid w:val="49E8405C"/>
    <w:rsid w:val="4AA54BB2"/>
    <w:rsid w:val="4AF07040"/>
    <w:rsid w:val="4BA170DF"/>
    <w:rsid w:val="4CB19157"/>
    <w:rsid w:val="4CB4C07D"/>
    <w:rsid w:val="4CBEF6C8"/>
    <w:rsid w:val="4D3D5DF9"/>
    <w:rsid w:val="4DE1CE87"/>
    <w:rsid w:val="4E1DEA58"/>
    <w:rsid w:val="4E666320"/>
    <w:rsid w:val="4E9ACB58"/>
    <w:rsid w:val="4EE4C3BA"/>
    <w:rsid w:val="4EED4E59"/>
    <w:rsid w:val="4EF424D3"/>
    <w:rsid w:val="4F389018"/>
    <w:rsid w:val="4F4A6381"/>
    <w:rsid w:val="4F52E571"/>
    <w:rsid w:val="4F7DED2C"/>
    <w:rsid w:val="4F90DA74"/>
    <w:rsid w:val="4F92DE50"/>
    <w:rsid w:val="4F9CE370"/>
    <w:rsid w:val="4FAC8017"/>
    <w:rsid w:val="50127017"/>
    <w:rsid w:val="5024020B"/>
    <w:rsid w:val="506A3A8B"/>
    <w:rsid w:val="507A4F9C"/>
    <w:rsid w:val="50A098E3"/>
    <w:rsid w:val="51D5881A"/>
    <w:rsid w:val="520E95B5"/>
    <w:rsid w:val="52343402"/>
    <w:rsid w:val="52F0D6E1"/>
    <w:rsid w:val="532F2A77"/>
    <w:rsid w:val="534FF753"/>
    <w:rsid w:val="53658ED1"/>
    <w:rsid w:val="53C519A0"/>
    <w:rsid w:val="546F3C50"/>
    <w:rsid w:val="54B90BD2"/>
    <w:rsid w:val="54D783FE"/>
    <w:rsid w:val="55270C25"/>
    <w:rsid w:val="563E1466"/>
    <w:rsid w:val="565A88A4"/>
    <w:rsid w:val="56D705F3"/>
    <w:rsid w:val="570D29C6"/>
    <w:rsid w:val="570F2611"/>
    <w:rsid w:val="57FE3357"/>
    <w:rsid w:val="583BD589"/>
    <w:rsid w:val="587C2B6F"/>
    <w:rsid w:val="587F7AD0"/>
    <w:rsid w:val="588311AF"/>
    <w:rsid w:val="5905E467"/>
    <w:rsid w:val="590A0759"/>
    <w:rsid w:val="598AAA97"/>
    <w:rsid w:val="59A3E5D9"/>
    <w:rsid w:val="59E0EE6F"/>
    <w:rsid w:val="59E2E129"/>
    <w:rsid w:val="59E4BB86"/>
    <w:rsid w:val="5A12EECC"/>
    <w:rsid w:val="5A80D0CB"/>
    <w:rsid w:val="5AA93981"/>
    <w:rsid w:val="5AC43A4B"/>
    <w:rsid w:val="5AD72C71"/>
    <w:rsid w:val="5B0EF02B"/>
    <w:rsid w:val="5B2BB7E4"/>
    <w:rsid w:val="5B6B8F6E"/>
    <w:rsid w:val="5BFBFBED"/>
    <w:rsid w:val="5C495833"/>
    <w:rsid w:val="5D570C8F"/>
    <w:rsid w:val="5D97CC4E"/>
    <w:rsid w:val="5E585A0E"/>
    <w:rsid w:val="5E5E713D"/>
    <w:rsid w:val="5E5F1622"/>
    <w:rsid w:val="5E65DC6A"/>
    <w:rsid w:val="5E808FA9"/>
    <w:rsid w:val="5E86C77B"/>
    <w:rsid w:val="5F34A2CD"/>
    <w:rsid w:val="5F5A8F74"/>
    <w:rsid w:val="5FFE92A8"/>
    <w:rsid w:val="60512D52"/>
    <w:rsid w:val="60856895"/>
    <w:rsid w:val="608DA336"/>
    <w:rsid w:val="60D7FBDB"/>
    <w:rsid w:val="60E3AB69"/>
    <w:rsid w:val="61546E05"/>
    <w:rsid w:val="61638E09"/>
    <w:rsid w:val="616DE41B"/>
    <w:rsid w:val="618C8053"/>
    <w:rsid w:val="61F9336E"/>
    <w:rsid w:val="62609C7F"/>
    <w:rsid w:val="6272581E"/>
    <w:rsid w:val="6284A9C6"/>
    <w:rsid w:val="628E6A24"/>
    <w:rsid w:val="62B77D0D"/>
    <w:rsid w:val="62C907C1"/>
    <w:rsid w:val="6337A16A"/>
    <w:rsid w:val="6339CAE3"/>
    <w:rsid w:val="633DFCC4"/>
    <w:rsid w:val="64993186"/>
    <w:rsid w:val="650C4F56"/>
    <w:rsid w:val="65577A37"/>
    <w:rsid w:val="65D3A6A3"/>
    <w:rsid w:val="65F31A43"/>
    <w:rsid w:val="66350212"/>
    <w:rsid w:val="664A074C"/>
    <w:rsid w:val="664CB365"/>
    <w:rsid w:val="666C4390"/>
    <w:rsid w:val="6695ECB4"/>
    <w:rsid w:val="669ADA57"/>
    <w:rsid w:val="66A296C0"/>
    <w:rsid w:val="66D4C31D"/>
    <w:rsid w:val="66DC4048"/>
    <w:rsid w:val="670D4DFC"/>
    <w:rsid w:val="6780B000"/>
    <w:rsid w:val="684327E9"/>
    <w:rsid w:val="686BB02B"/>
    <w:rsid w:val="68B3AF14"/>
    <w:rsid w:val="68B9F32B"/>
    <w:rsid w:val="68DA2BA4"/>
    <w:rsid w:val="69046C4B"/>
    <w:rsid w:val="695CDC1A"/>
    <w:rsid w:val="69887D66"/>
    <w:rsid w:val="6A9F469E"/>
    <w:rsid w:val="6AE2F959"/>
    <w:rsid w:val="6AF2D583"/>
    <w:rsid w:val="6B9B4FBA"/>
    <w:rsid w:val="6C321860"/>
    <w:rsid w:val="6C96A811"/>
    <w:rsid w:val="6CC3F02B"/>
    <w:rsid w:val="6D13A4F0"/>
    <w:rsid w:val="6DF05E9D"/>
    <w:rsid w:val="6DF70037"/>
    <w:rsid w:val="6EEFF8FB"/>
    <w:rsid w:val="6F08D43D"/>
    <w:rsid w:val="6FFC11B8"/>
    <w:rsid w:val="70312A27"/>
    <w:rsid w:val="705A4236"/>
    <w:rsid w:val="712ED1F1"/>
    <w:rsid w:val="71631C38"/>
    <w:rsid w:val="71B91E33"/>
    <w:rsid w:val="7250073A"/>
    <w:rsid w:val="736D86F6"/>
    <w:rsid w:val="73E4F8CF"/>
    <w:rsid w:val="73E6C7CC"/>
    <w:rsid w:val="7403B90D"/>
    <w:rsid w:val="741545E5"/>
    <w:rsid w:val="749E73A8"/>
    <w:rsid w:val="74A6FC59"/>
    <w:rsid w:val="74BD1FEC"/>
    <w:rsid w:val="74F62742"/>
    <w:rsid w:val="7507B369"/>
    <w:rsid w:val="754C8F58"/>
    <w:rsid w:val="75516248"/>
    <w:rsid w:val="75FBB94D"/>
    <w:rsid w:val="76E09059"/>
    <w:rsid w:val="76E808EC"/>
    <w:rsid w:val="76FC960F"/>
    <w:rsid w:val="770CCD27"/>
    <w:rsid w:val="7774B1BB"/>
    <w:rsid w:val="782BC1BA"/>
    <w:rsid w:val="7840AB9A"/>
    <w:rsid w:val="784106E2"/>
    <w:rsid w:val="78472863"/>
    <w:rsid w:val="785C878C"/>
    <w:rsid w:val="7881D847"/>
    <w:rsid w:val="78AC2748"/>
    <w:rsid w:val="78C45654"/>
    <w:rsid w:val="78DBDC29"/>
    <w:rsid w:val="79420C92"/>
    <w:rsid w:val="7945E8AD"/>
    <w:rsid w:val="7983F1BB"/>
    <w:rsid w:val="79BBA18B"/>
    <w:rsid w:val="79D46880"/>
    <w:rsid w:val="79DC9289"/>
    <w:rsid w:val="79F55637"/>
    <w:rsid w:val="7A0BC848"/>
    <w:rsid w:val="7A1DA8A8"/>
    <w:rsid w:val="7A8B39B8"/>
    <w:rsid w:val="7AB06689"/>
    <w:rsid w:val="7AF507F7"/>
    <w:rsid w:val="7B400D8C"/>
    <w:rsid w:val="7B543382"/>
    <w:rsid w:val="7B670DB6"/>
    <w:rsid w:val="7BD87009"/>
    <w:rsid w:val="7C2003A9"/>
    <w:rsid w:val="7C318B14"/>
    <w:rsid w:val="7C8428EF"/>
    <w:rsid w:val="7C860C8C"/>
    <w:rsid w:val="7CFF274B"/>
    <w:rsid w:val="7D2E9AA1"/>
    <w:rsid w:val="7D3DE549"/>
    <w:rsid w:val="7D5E5507"/>
    <w:rsid w:val="7D8A66F4"/>
    <w:rsid w:val="7DA9ACAA"/>
    <w:rsid w:val="7DC411CA"/>
    <w:rsid w:val="7DC4E87D"/>
    <w:rsid w:val="7DD6DE41"/>
    <w:rsid w:val="7DEA62D1"/>
    <w:rsid w:val="7DF81237"/>
    <w:rsid w:val="7E2D4A4A"/>
    <w:rsid w:val="7EFF94B1"/>
    <w:rsid w:val="7F21BCE3"/>
    <w:rsid w:val="7F793147"/>
    <w:rsid w:val="7FBB46FC"/>
    <w:rsid w:val="7FBF4878"/>
    <w:rsid w:val="7FE312BA"/>
    <w:rsid w:val="7FE3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58AFA2"/>
  <w15:chartTrackingRefBased/>
  <w15:docId w15:val="{39D80970-6F73-4976-A931-6BE8906F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34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34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99" w:qFormat="1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uiPriority="99" w:semiHidden="1" w:unhideWhenUsed="1" w:qFormat="1"/>
    <w:lsdException w:name="TOC Heading" w:uiPriority="9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879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1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2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853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9D3793"/>
    <w:pPr>
      <w:widowControl w:val="0"/>
      <w:spacing w:before="83"/>
      <w:ind w:left="1037" w:hanging="600"/>
      <w:outlineLvl w:val="5"/>
    </w:pPr>
    <w:rPr>
      <w:rFonts w:ascii="Calibri" w:hAnsi="Calibri" w:eastAsia="Calibri"/>
      <w:sz w:val="52"/>
      <w:szCs w:val="5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23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3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2381"/>
  </w:style>
  <w:style w:type="character" w:styleId="Hyperlink">
    <w:name w:val="Hyperlink"/>
    <w:rsid w:val="003B23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5112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51128"/>
    <w:rPr>
      <w:rFonts w:ascii="Tahoma" w:hAnsi="Tahoma" w:cs="Tahoma"/>
      <w:sz w:val="16"/>
      <w:szCs w:val="16"/>
    </w:rPr>
  </w:style>
  <w:style w:type="paragraph" w:styleId="SubtleEmphasis1" w:customStyle="1">
    <w:name w:val="Subtle Emphasis1"/>
    <w:basedOn w:val="Normal"/>
    <w:uiPriority w:val="34"/>
    <w:qFormat/>
    <w:rsid w:val="00C771AE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link w:val="Header"/>
    <w:uiPriority w:val="99"/>
    <w:rsid w:val="00B74196"/>
    <w:rPr>
      <w:sz w:val="24"/>
      <w:szCs w:val="24"/>
    </w:rPr>
  </w:style>
  <w:style w:type="character" w:styleId="FollowedHyperlink">
    <w:name w:val="FollowedHyperlink"/>
    <w:rsid w:val="00914970"/>
    <w:rPr>
      <w:color w:val="800080"/>
      <w:u w:val="single"/>
    </w:rPr>
  </w:style>
  <w:style w:type="paragraph" w:styleId="TableParagraph" w:customStyle="1">
    <w:name w:val="Table Paragraph"/>
    <w:basedOn w:val="Normal"/>
    <w:uiPriority w:val="1"/>
    <w:qFormat/>
    <w:rsid w:val="001D1ADE"/>
    <w:pPr>
      <w:widowControl w:val="0"/>
    </w:pPr>
    <w:rPr>
      <w:rFonts w:ascii="Calibri" w:hAnsi="Calibri" w:eastAsia="Calibri"/>
      <w:sz w:val="22"/>
      <w:szCs w:val="22"/>
    </w:rPr>
  </w:style>
  <w:style w:type="paragraph" w:styleId="xmsonormal" w:customStyle="1">
    <w:name w:val="x_msonormal"/>
    <w:basedOn w:val="Normal"/>
    <w:rsid w:val="0016714B"/>
    <w:pPr>
      <w:spacing w:before="100" w:beforeAutospacing="1" w:after="100" w:afterAutospacing="1"/>
    </w:pPr>
  </w:style>
  <w:style w:type="character" w:styleId="Heading6Char" w:customStyle="1">
    <w:name w:val="Heading 6 Char"/>
    <w:link w:val="Heading6"/>
    <w:uiPriority w:val="1"/>
    <w:rsid w:val="009D3793"/>
    <w:rPr>
      <w:rFonts w:ascii="Calibri" w:hAnsi="Calibri" w:eastAsia="Calibri"/>
      <w:sz w:val="52"/>
      <w:szCs w:val="52"/>
    </w:rPr>
  </w:style>
  <w:style w:type="paragraph" w:styleId="SubtleEmphasis2" w:customStyle="1">
    <w:name w:val="Subtle Emphasis2"/>
    <w:basedOn w:val="Normal"/>
    <w:uiPriority w:val="34"/>
    <w:qFormat/>
    <w:rsid w:val="009D3793"/>
    <w:pPr>
      <w:widowControl w:val="0"/>
    </w:pPr>
    <w:rPr>
      <w:rFonts w:ascii="Calibri" w:hAnsi="Calibri" w:eastAsia="Calibri"/>
      <w:sz w:val="22"/>
      <w:szCs w:val="22"/>
    </w:rPr>
  </w:style>
  <w:style w:type="paragraph" w:styleId="SubtleEmphasis3" w:customStyle="1">
    <w:name w:val="Subtle Emphasis3"/>
    <w:basedOn w:val="Normal"/>
    <w:uiPriority w:val="34"/>
    <w:qFormat/>
    <w:rsid w:val="00CB3ECD"/>
    <w:pPr>
      <w:ind w:left="720"/>
      <w:contextualSpacing/>
    </w:pPr>
    <w:rPr>
      <w:szCs w:val="20"/>
    </w:rPr>
  </w:style>
  <w:style w:type="character" w:styleId="Heading4Char" w:customStyle="1">
    <w:name w:val="Heading 4 Char"/>
    <w:link w:val="Heading4"/>
    <w:semiHidden/>
    <w:rsid w:val="003853A8"/>
    <w:rPr>
      <w:rFonts w:ascii="Calibri" w:hAnsi="Calibri" w:eastAsia="Times New Roman" w:cs="Times New Roman"/>
      <w:b/>
      <w:bCs/>
      <w:sz w:val="28"/>
      <w:szCs w:val="28"/>
    </w:rPr>
  </w:style>
  <w:style w:type="paragraph" w:styleId="SubtleEmphasis4" w:customStyle="1">
    <w:name w:val="Subtle Emphasis4"/>
    <w:basedOn w:val="Normal"/>
    <w:uiPriority w:val="34"/>
    <w:qFormat/>
    <w:rsid w:val="005D46AF"/>
    <w:pPr>
      <w:ind w:left="720"/>
    </w:pPr>
  </w:style>
  <w:style w:type="paragraph" w:styleId="Default" w:customStyle="1">
    <w:name w:val="Default"/>
    <w:rsid w:val="00D006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4C38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BA2DD8"/>
    <w:pPr>
      <w:spacing w:after="60"/>
      <w:jc w:val="center"/>
      <w:outlineLvl w:val="1"/>
    </w:pPr>
    <w:rPr>
      <w:rFonts w:ascii="Cambria" w:hAnsi="Cambria"/>
    </w:rPr>
  </w:style>
  <w:style w:type="character" w:styleId="SubtitleChar" w:customStyle="1">
    <w:name w:val="Subtitle Char"/>
    <w:link w:val="Subtitle"/>
    <w:rsid w:val="00BA2DD8"/>
    <w:rPr>
      <w:rFonts w:ascii="Cambria" w:hAnsi="Cambria" w:eastAsia="Times New Roman" w:cs="Times New Roman"/>
      <w:sz w:val="24"/>
      <w:szCs w:val="24"/>
    </w:rPr>
  </w:style>
  <w:style w:type="character" w:styleId="Heading2Char" w:customStyle="1">
    <w:name w:val="Heading 2 Char"/>
    <w:link w:val="Heading2"/>
    <w:semiHidden/>
    <w:rsid w:val="00FC7235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PlainTable31" w:customStyle="1">
    <w:name w:val="Plain Table 31"/>
    <w:basedOn w:val="Normal"/>
    <w:uiPriority w:val="34"/>
    <w:qFormat/>
    <w:rsid w:val="00151E9A"/>
    <w:pPr>
      <w:ind w:left="720"/>
      <w:contextualSpacing/>
    </w:pPr>
    <w:rPr>
      <w:rFonts w:ascii="Cambria" w:hAnsi="Cambria" w:eastAsia="MS Mincho"/>
    </w:rPr>
  </w:style>
  <w:style w:type="character" w:styleId="textexposedshow" w:customStyle="1">
    <w:name w:val="text_exposed_show"/>
    <w:rsid w:val="004E611F"/>
  </w:style>
  <w:style w:type="character" w:styleId="Heading1Char" w:customStyle="1">
    <w:name w:val="Heading 1 Char"/>
    <w:link w:val="Heading1"/>
    <w:rsid w:val="005F3178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AC0865"/>
    <w:rPr>
      <w:b/>
      <w:bCs/>
    </w:rPr>
  </w:style>
  <w:style w:type="character" w:styleId="Emphasis">
    <w:name w:val="Emphasis"/>
    <w:uiPriority w:val="20"/>
    <w:qFormat/>
    <w:rsid w:val="00AC0865"/>
    <w:rPr>
      <w:i/>
      <w:iCs/>
    </w:rPr>
  </w:style>
  <w:style w:type="paragraph" w:styleId="LightGrid-Accent31" w:customStyle="1">
    <w:name w:val="Light Grid - Accent 31"/>
    <w:basedOn w:val="Normal"/>
    <w:uiPriority w:val="34"/>
    <w:qFormat/>
    <w:rsid w:val="00B6231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numbering" w:styleId="Style1" w:customStyle="1">
    <w:name w:val="Style1"/>
    <w:rsid w:val="00B62314"/>
    <w:pPr>
      <w:numPr>
        <w:numId w:val="12"/>
      </w:numPr>
    </w:pPr>
  </w:style>
  <w:style w:type="paragraph" w:styleId="ColorfulList-Accent11" w:customStyle="1">
    <w:name w:val="Colorful List - Accent 11"/>
    <w:basedOn w:val="Normal"/>
    <w:uiPriority w:val="34"/>
    <w:qFormat/>
    <w:rsid w:val="001C3F8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table" w:styleId="TableGrid">
    <w:name w:val="Table Grid"/>
    <w:basedOn w:val="TableNormal"/>
    <w:uiPriority w:val="59"/>
    <w:rsid w:val="00A15E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ACC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xmsolistparagraph" w:customStyle="1">
    <w:name w:val="x_msolistparagraph"/>
    <w:basedOn w:val="Normal"/>
    <w:rsid w:val="00422DE2"/>
    <w:pPr>
      <w:spacing w:before="100" w:beforeAutospacing="1" w:after="100" w:afterAutospacing="1"/>
    </w:pPr>
  </w:style>
  <w:style w:type="character" w:styleId="A2" w:customStyle="1">
    <w:name w:val="A2"/>
    <w:uiPriority w:val="99"/>
    <w:rsid w:val="00066099"/>
    <w:rPr>
      <w:rFonts w:cs="Palatino"/>
      <w:b/>
      <w:bCs/>
      <w:color w:val="000000"/>
    </w:rPr>
  </w:style>
  <w:style w:type="paragraph" w:styleId="NoSpacing">
    <w:name w:val="No Spacing"/>
    <w:uiPriority w:val="1"/>
    <w:qFormat/>
    <w:rsid w:val="00066099"/>
    <w:rPr>
      <w:rFonts w:ascii="Calibri" w:hAnsi="Calibri" w:eastAsia="Calibri"/>
      <w:sz w:val="22"/>
      <w:szCs w:val="22"/>
    </w:rPr>
  </w:style>
  <w:style w:type="character" w:styleId="PlaceholderText">
    <w:name w:val="Placeholder Text"/>
    <w:basedOn w:val="DefaultParagraphFont"/>
    <w:uiPriority w:val="99"/>
    <w:unhideWhenUsed/>
    <w:rsid w:val="00457F5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E48E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71E0F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C71E0F"/>
  </w:style>
  <w:style w:type="character" w:styleId="eop" w:customStyle="1">
    <w:name w:val="eop"/>
    <w:basedOn w:val="DefaultParagraphFont"/>
    <w:rsid w:val="00C71E0F"/>
  </w:style>
  <w:style w:type="paragraph" w:styleId="BodyText">
    <w:name w:val="Body Text"/>
    <w:basedOn w:val="Normal"/>
    <w:link w:val="BodyTextChar"/>
    <w:uiPriority w:val="1"/>
    <w:qFormat/>
    <w:rsid w:val="00B364F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styleId="BodyTextChar" w:customStyle="1">
    <w:name w:val="Body Text Char"/>
    <w:basedOn w:val="DefaultParagraphFont"/>
    <w:link w:val="BodyText"/>
    <w:uiPriority w:val="99"/>
    <w:rsid w:val="00B364FC"/>
    <w:rPr>
      <w:rFonts w:eastAsiaTheme="minorEastAsia"/>
      <w:sz w:val="24"/>
      <w:szCs w:val="24"/>
    </w:rPr>
  </w:style>
  <w:style w:type="paragraph" w:styleId="transcript-list-item" w:customStyle="1">
    <w:name w:val="transcript-list-item"/>
    <w:basedOn w:val="Normal"/>
    <w:rsid w:val="00105F6A"/>
    <w:pPr>
      <w:spacing w:before="100" w:beforeAutospacing="1" w:after="100" w:afterAutospacing="1"/>
    </w:pPr>
  </w:style>
  <w:style w:type="character" w:styleId="text" w:customStyle="1">
    <w:name w:val="text"/>
    <w:basedOn w:val="DefaultParagraphFont"/>
    <w:rsid w:val="00105F6A"/>
  </w:style>
  <w:style w:type="character" w:styleId="time" w:customStyle="1">
    <w:name w:val="time"/>
    <w:basedOn w:val="DefaultParagraphFont"/>
    <w:rsid w:val="00105F6A"/>
  </w:style>
  <w:style w:type="character" w:styleId="user-name-span" w:customStyle="1">
    <w:name w:val="user-name-span"/>
    <w:basedOn w:val="DefaultParagraphFont"/>
    <w:rsid w:val="002734B1"/>
  </w:style>
  <w:style w:type="character" w:styleId="highlights" w:customStyle="1">
    <w:name w:val="highlights"/>
    <w:basedOn w:val="DefaultParagraphFont"/>
    <w:rsid w:val="0027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12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9173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21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25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7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1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2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5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2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44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2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7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48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4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7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046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26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36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88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94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0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277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97668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637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6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403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166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49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62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24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01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8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67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53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1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306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88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7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3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74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776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1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311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087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460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050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14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0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82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22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6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8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71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726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7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48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56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19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8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36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8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564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8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3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microsoft.com/office/2020/10/relationships/intelligence" Target="intelligence2.xml" Id="Rdbb7210495cb42e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ese\Documents\Custom%20Office%20Templates\Roundtable%20Minutes%20Template%202020-2021%20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5FCFBF034F21419452289975EA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59602-6BC2-C546-8A79-3A1117C994DB}"/>
      </w:docPartPr>
      <w:docPartBody>
        <w:p w:rsidR="00685660" w:rsidRDefault="00685660"/>
      </w:docPartBody>
    </w:docPart>
    <w:docPart>
      <w:docPartPr>
        <w:name w:val="AC9DA09186AC4ABCAA0BACEE78B63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016C-DD37-4746-A63B-CAD83BE9FEAC}"/>
      </w:docPartPr>
      <w:docPartBody>
        <w:p w:rsidR="4259203B" w:rsidRDefault="4259203B" w14:paraId="15B3E7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9"/>
    <w:rsid w:val="003F1E39"/>
    <w:rsid w:val="00685660"/>
    <w:rsid w:val="008B713A"/>
    <w:rsid w:val="0091094E"/>
    <w:rsid w:val="00926D3D"/>
    <w:rsid w:val="0093094F"/>
    <w:rsid w:val="00B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02E40A62FC49BBF5C8BE57201978" ma:contentTypeVersion="10" ma:contentTypeDescription="Create a new document." ma:contentTypeScope="" ma:versionID="4a52438495ee8ea008867faedfadf8ff">
  <xsd:schema xmlns:xsd="http://www.w3.org/2001/XMLSchema" xmlns:xs="http://www.w3.org/2001/XMLSchema" xmlns:p="http://schemas.microsoft.com/office/2006/metadata/properties" xmlns:ns2="948f0ce7-44ef-4037-a35e-3f74363ec68f" xmlns:ns3="f5979fae-2151-4ad9-b12d-b9ea4e370ac9" targetNamespace="http://schemas.microsoft.com/office/2006/metadata/properties" ma:root="true" ma:fieldsID="bd65611bcd00f25032d5ede5f903b0d4" ns2:_="" ns3:_="">
    <xsd:import namespace="948f0ce7-44ef-4037-a35e-3f74363ec68f"/>
    <xsd:import namespace="f5979fae-2151-4ad9-b12d-b9ea4e370a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f0ce7-44ef-4037-a35e-3f74363ec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822088-e62b-4247-9d60-c828c94ed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79fae-2151-4ad9-b12d-b9ea4e370a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d5ae01-90db-4ad6-b964-b97cb73b282a}" ma:internalName="TaxCatchAll" ma:showField="CatchAllData" ma:web="f5979fae-2151-4ad9-b12d-b9ea4e370a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979fae-2151-4ad9-b12d-b9ea4e370ac9" xsi:nil="true"/>
    <lcf76f155ced4ddcb4097134ff3c332f xmlns="948f0ce7-44ef-4037-a35e-3f74363ec68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9B21-00DC-4B5D-8FFE-8E5FBFDF101F}"/>
</file>

<file path=customXml/itemProps2.xml><?xml version="1.0" encoding="utf-8"?>
<ds:datastoreItem xmlns:ds="http://schemas.openxmlformats.org/officeDocument/2006/customXml" ds:itemID="{FBB79015-408B-4341-A112-1E731D20C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3B02-9544-40D7-9343-4C70D953F328}">
  <ds:schemaRefs>
    <ds:schemaRef ds:uri="http://schemas.microsoft.com/office/2006/metadata/properties"/>
    <ds:schemaRef ds:uri="http://schemas.microsoft.com/office/infopath/2007/PartnerControls"/>
    <ds:schemaRef ds:uri="f5979fae-2151-4ad9-b12d-b9ea4e370ac9"/>
    <ds:schemaRef ds:uri="948f0ce7-44ef-4037-a35e-3f74363ec68f"/>
  </ds:schemaRefs>
</ds:datastoreItem>
</file>

<file path=customXml/itemProps4.xml><?xml version="1.0" encoding="utf-8"?>
<ds:datastoreItem xmlns:ds="http://schemas.openxmlformats.org/officeDocument/2006/customXml" ds:itemID="{8D0BBAC0-CD0E-4598-B11E-E8956AC767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Roundtable%20Minutes%20Template%202020-2021%20a.dotx</ap:Template>
  <ap:Application>Microsoft Word for the web</ap:Application>
  <ap:DocSecurity>0</ap:DocSecurity>
  <ap:ScaleCrop>false</ap:ScaleCrop>
  <ap:Company>College of Alameda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Cynthia Reese</dc:creator>
  <keywords/>
  <dc:description/>
  <lastModifiedBy>Armando Franco</lastModifiedBy>
  <revision>54</revision>
  <lastPrinted>2021-12-10T19:52:00.0000000Z</lastPrinted>
  <dcterms:created xsi:type="dcterms:W3CDTF">2025-08-27T18:03:00.0000000Z</dcterms:created>
  <dcterms:modified xsi:type="dcterms:W3CDTF">2025-11-10T19:05:38.8074448Z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0x010100A39202E40A62FC49BBF5C8BE57201978</vt:lpwstr>
  </property>
  <property fmtid="{D5CDD505-2E9C-101B-9397-08002B2CF9AE}" pid="3" name="MediaServiceImageTags">
    <vt:lpwstr/>
  </property>
  <property fmtid="{D5CDD505-2E9C-101B-9397-08002B2CF9AE}" pid="4" name="Order">
    <vt:r8>184300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