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1E01" w:rsidR="00BA4875" w:rsidP="7B670DB6" w:rsidRDefault="004A7962" w14:paraId="00ECB0E4" w14:textId="1353A60C" w14:noSpellErr="1">
      <w:pPr>
        <w:ind w:left="2160" w:hanging="2160"/>
        <w:rPr>
          <w:rFonts w:ascii="Cambria" w:hAnsi="Cambria" w:cs="Arial"/>
          <w:b w:val="1"/>
          <w:bCs w:val="1"/>
        </w:rPr>
      </w:pPr>
      <w:r w:rsidRPr="7B670DB6" w:rsidR="00BA4875">
        <w:rPr>
          <w:rFonts w:ascii="Cambria" w:hAnsi="Cambria" w:cs="Arial"/>
          <w:b w:val="1"/>
          <w:bCs w:val="1"/>
        </w:rPr>
        <w:t xml:space="preserve">Members </w:t>
      </w:r>
      <w:r w:rsidRPr="7B670DB6" w:rsidR="009F64FE">
        <w:rPr>
          <w:rFonts w:ascii="Cambria" w:hAnsi="Cambria" w:cs="Arial"/>
          <w:b w:val="1"/>
          <w:bCs w:val="1"/>
        </w:rPr>
        <w:t>Present</w:t>
      </w:r>
      <w:r w:rsidRPr="7B670DB6" w:rsidR="47D39CCB">
        <w:rPr>
          <w:rFonts w:ascii="Cambria" w:hAnsi="Cambria" w:cs="Arial"/>
          <w:b w:val="1"/>
          <w:bCs w:val="1"/>
        </w:rPr>
        <w:t xml:space="preserve"> </w:t>
      </w:r>
      <w:r w:rsidRPr="66CF4CED" w:rsidR="47D39CCB">
        <w:rPr>
          <w:rFonts w:ascii="Cambria" w:hAnsi="Cambria" w:cs="Arial"/>
          <w:i w:val="1"/>
          <w:iCs w:val="1"/>
        </w:rPr>
        <w:t xml:space="preserve">(bold to </w:t>
      </w:r>
      <w:r w:rsidRPr="66CF4CED" w:rsidR="47D39CCB">
        <w:rPr>
          <w:rFonts w:ascii="Cambria" w:hAnsi="Cambria" w:cs="Arial"/>
          <w:i w:val="1"/>
          <w:iCs w:val="1"/>
        </w:rPr>
        <w:t>indicate</w:t>
      </w:r>
      <w:r w:rsidRPr="66CF4CED" w:rsidR="47D39CCB">
        <w:rPr>
          <w:rFonts w:ascii="Cambria" w:hAnsi="Cambria" w:cs="Arial"/>
          <w:i w:val="1"/>
          <w:iCs w:val="1"/>
        </w:rPr>
        <w:t xml:space="preserve"> present, </w:t>
      </w:r>
      <w:r w:rsidRPr="66CF4CED" w:rsidR="47D39CCB">
        <w:rPr>
          <w:rFonts w:ascii="Cambria" w:hAnsi="Cambria" w:cs="Arial"/>
          <w:i w:val="1"/>
          <w:iCs w:val="1"/>
        </w:rPr>
        <w:t>delete</w:t>
      </w:r>
      <w:r w:rsidRPr="66CF4CED" w:rsidR="47D39CCB">
        <w:rPr>
          <w:rFonts w:ascii="Cambria" w:hAnsi="Cambria" w:cs="Arial"/>
          <w:i w:val="1"/>
          <w:iCs w:val="1"/>
        </w:rPr>
        <w:t xml:space="preserve"> absent)</w:t>
      </w:r>
      <w:r w:rsidRPr="7B670DB6" w:rsidR="009F64FE">
        <w:rPr>
          <w:rFonts w:ascii="Cambria" w:hAnsi="Cambria" w:cs="Arial"/>
          <w:b w:val="1"/>
          <w:bCs w:val="1"/>
        </w:rPr>
        <w:t>:</w:t>
      </w:r>
    </w:p>
    <w:p w:rsidR="485CEB64" w:rsidP="485CEB64" w:rsidRDefault="485CEB64" w14:paraId="44CB9DC8" w14:textId="11952B8F">
      <w:pPr>
        <w:ind w:left="1440" w:hanging="1440"/>
        <w:rPr>
          <w:rFonts w:ascii="Cambria" w:hAnsi="Cambria" w:cs="Arial"/>
        </w:rPr>
      </w:pPr>
    </w:p>
    <w:p w:rsidR="7F9A3818" w:rsidP="54124454" w:rsidRDefault="7F9A3818" w14:paraId="10AB82CF" w14:textId="7AFFBB9F">
      <w:pPr>
        <w:rPr>
          <w:rFonts w:ascii="Cambria" w:hAnsi="Cambria" w:eastAsia="Cambria" w:cs="Cambria"/>
          <w:b w:val="0"/>
          <w:bCs w:val="0"/>
          <w:i w:val="0"/>
          <w:iCs w:val="0"/>
          <w:caps w:val="0"/>
          <w:smallCaps w:val="0"/>
          <w:noProof w:val="0"/>
          <w:color w:val="000000" w:themeColor="text1" w:themeTint="FF" w:themeShade="FF"/>
          <w:sz w:val="24"/>
          <w:szCs w:val="24"/>
          <w:lang w:val="en-US"/>
        </w:rPr>
      </w:pPr>
      <w:r w:rsidRPr="54124454" w:rsidR="7F9A381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Jenny Yap, Carolina Martinez, Carolyn Martin, Denise Richardson, Annie </w:t>
      </w:r>
      <w:r w:rsidRPr="54124454" w:rsidR="7F9A3818">
        <w:rPr>
          <w:rFonts w:ascii="Cambria" w:hAnsi="Cambria" w:eastAsia="Cambria" w:cs="Cambria"/>
          <w:b w:val="0"/>
          <w:bCs w:val="0"/>
          <w:i w:val="0"/>
          <w:iCs w:val="0"/>
          <w:caps w:val="0"/>
          <w:smallCaps w:val="0"/>
          <w:noProof w:val="0"/>
          <w:color w:val="000000" w:themeColor="text1" w:themeTint="FF" w:themeShade="FF"/>
          <w:sz w:val="24"/>
          <w:szCs w:val="24"/>
          <w:lang w:val="en-US"/>
        </w:rPr>
        <w:t>Liu,  Joya</w:t>
      </w:r>
      <w:r w:rsidRPr="54124454" w:rsidR="7F9A381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Chavarin, Umaima Raisa, Matthew Freeman, Phoumy Sayavong, Skyler Barton, Thomas Rizza, John Saenz</w:t>
      </w:r>
      <w:r w:rsidRPr="54124454" w:rsidR="26BF6916">
        <w:rPr>
          <w:rFonts w:ascii="Cambria" w:hAnsi="Cambria" w:eastAsia="Cambria" w:cs="Cambria"/>
          <w:b w:val="0"/>
          <w:bCs w:val="0"/>
          <w:i w:val="0"/>
          <w:iCs w:val="0"/>
          <w:caps w:val="0"/>
          <w:smallCaps w:val="0"/>
          <w:noProof w:val="0"/>
          <w:color w:val="000000" w:themeColor="text1" w:themeTint="FF" w:themeShade="FF"/>
          <w:sz w:val="24"/>
          <w:szCs w:val="24"/>
          <w:lang w:val="en-US"/>
        </w:rPr>
        <w:t>, Fatima Shah</w:t>
      </w:r>
      <w:r w:rsidRPr="54124454" w:rsidR="4EC532CF">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Raniyah Johnson, </w:t>
      </w:r>
      <w:r w:rsidRPr="54124454" w:rsidR="2B4A63CA">
        <w:rPr>
          <w:rFonts w:ascii="Cambria" w:hAnsi="Cambria" w:eastAsia="Cambria" w:cs="Cambria"/>
          <w:b w:val="0"/>
          <w:bCs w:val="0"/>
          <w:i w:val="0"/>
          <w:iCs w:val="0"/>
          <w:caps w:val="0"/>
          <w:smallCaps w:val="0"/>
          <w:noProof w:val="0"/>
          <w:color w:val="000000" w:themeColor="text1" w:themeTint="FF" w:themeShade="FF"/>
          <w:sz w:val="24"/>
          <w:szCs w:val="24"/>
          <w:lang w:val="en-US"/>
        </w:rPr>
        <w:t>Gail Pendleton</w:t>
      </w:r>
    </w:p>
    <w:p w:rsidR="5E808FA9" w:rsidP="5E808FA9" w:rsidRDefault="5E808FA9" w14:paraId="38A45520" w14:textId="27625957">
      <w:pPr>
        <w:tabs>
          <w:tab w:val="left" w:pos="2160"/>
        </w:tabs>
        <w:ind w:left="2160" w:hanging="2160"/>
        <w:rPr>
          <w:rFonts w:ascii="Cambria" w:hAnsi="Cambria" w:cs="Arial"/>
          <w:b/>
          <w:bCs/>
        </w:rPr>
      </w:pPr>
    </w:p>
    <w:p w:rsidRPr="006B1E01" w:rsidR="000714A8" w:rsidP="00BA4875" w:rsidRDefault="00BA4875" w14:paraId="4C457C85" w14:textId="09091E71">
      <w:pPr>
        <w:tabs>
          <w:tab w:val="left" w:pos="2160"/>
        </w:tabs>
        <w:ind w:left="2160" w:hanging="2160"/>
        <w:rPr>
          <w:rFonts w:ascii="Cambria" w:hAnsi="Cambria" w:cs="Arial"/>
          <w:b w:val="0"/>
          <w:bCs w:val="0"/>
        </w:rPr>
      </w:pPr>
      <w:r w:rsidRPr="54124454" w:rsidR="00BA4875">
        <w:rPr>
          <w:rFonts w:ascii="Cambria" w:hAnsi="Cambria" w:cs="Arial"/>
          <w:b w:val="1"/>
          <w:bCs w:val="1"/>
        </w:rPr>
        <w:t>Guests</w:t>
      </w:r>
      <w:r w:rsidRPr="54124454" w:rsidR="534FF753">
        <w:rPr>
          <w:rFonts w:ascii="Cambria" w:hAnsi="Cambria" w:cs="Arial"/>
        </w:rPr>
        <w:t xml:space="preserve"> (manually type</w:t>
      </w:r>
      <w:r w:rsidRPr="54124454" w:rsidR="534FF753">
        <w:rPr>
          <w:rFonts w:ascii="Cambria" w:hAnsi="Cambria" w:cs="Arial"/>
        </w:rPr>
        <w:t>)</w:t>
      </w:r>
      <w:r w:rsidRPr="54124454" w:rsidR="00BA4875">
        <w:rPr>
          <w:rFonts w:ascii="Cambria" w:hAnsi="Cambria" w:cs="Arial"/>
          <w:b w:val="1"/>
          <w:bCs w:val="1"/>
        </w:rPr>
        <w:t>:</w:t>
      </w:r>
      <w:r>
        <w:tab/>
      </w:r>
      <w:r w:rsidRPr="54124454" w:rsidR="16623388">
        <w:rPr>
          <w:rFonts w:ascii="Cambria" w:hAnsi="Cambria" w:cs="Arial"/>
          <w:b w:val="0"/>
          <w:bCs w:val="0"/>
        </w:rPr>
        <w:t>Angel Kim, Dana Cabello</w:t>
      </w:r>
      <w:r w:rsidRPr="54124454" w:rsidR="68DD4556">
        <w:rPr>
          <w:rFonts w:ascii="Cambria" w:hAnsi="Cambria" w:cs="Arial"/>
          <w:b w:val="0"/>
          <w:bCs w:val="0"/>
        </w:rPr>
        <w:t>, Natalia Fedorova</w:t>
      </w:r>
      <w:r w:rsidRPr="54124454" w:rsidR="4C30DBC8">
        <w:rPr>
          <w:rFonts w:ascii="Cambria" w:hAnsi="Cambria" w:cs="Arial"/>
          <w:b w:val="0"/>
          <w:bCs w:val="0"/>
        </w:rPr>
        <w:t>, Camille Rao</w:t>
      </w:r>
      <w:r w:rsidRPr="54124454" w:rsidR="5ABA338D">
        <w:rPr>
          <w:rFonts w:ascii="Cambria" w:hAnsi="Cambria" w:cs="Arial"/>
          <w:b w:val="0"/>
          <w:bCs w:val="0"/>
        </w:rPr>
        <w:t>, Armando Franco</w:t>
      </w:r>
      <w:r w:rsidRPr="54124454" w:rsidR="47187EB1">
        <w:rPr>
          <w:rFonts w:ascii="Cambria" w:hAnsi="Cambria" w:cs="Arial"/>
          <w:b w:val="0"/>
          <w:bCs w:val="0"/>
        </w:rPr>
        <w:t>, Lissette Flores</w:t>
      </w:r>
    </w:p>
    <w:p w:rsidRPr="006B1E01" w:rsidR="00BA4875" w:rsidP="00AD510C" w:rsidRDefault="00BA4875" w14:paraId="7FE573D7" w14:textId="77777777">
      <w:pPr>
        <w:ind w:left="1440" w:hanging="1440"/>
        <w:rPr>
          <w:rFonts w:ascii="Cambria" w:hAnsi="Cambria" w:cs="Arial"/>
        </w:rPr>
      </w:pPr>
    </w:p>
    <w:p w:rsidR="412F1A2B" w:rsidP="7E2D4A4A" w:rsidRDefault="412F1A2B" w14:paraId="04262412" w14:textId="2E3C7B96">
      <w:pPr>
        <w:ind w:left="1440" w:hanging="1440"/>
        <w:rPr>
          <w:rFonts w:ascii="Cambria" w:hAnsi="Cambria" w:eastAsia="Cambria" w:cs="Cambria"/>
          <w:color w:val="000000" w:themeColor="text1"/>
        </w:rPr>
      </w:pPr>
      <w:r w:rsidRPr="7E2D4A4A">
        <w:rPr>
          <w:rFonts w:ascii="Cambria" w:hAnsi="Cambria" w:eastAsia="Cambria" w:cs="Cambria"/>
          <w:b/>
          <w:bCs/>
          <w:color w:val="000000" w:themeColor="text1"/>
        </w:rPr>
        <w:t xml:space="preserve">Tri-Chairs: </w:t>
      </w:r>
      <w:r>
        <w:tab/>
      </w:r>
      <w:r w:rsidRPr="7E2D4A4A" w:rsidR="749E73A8">
        <w:rPr>
          <w:rFonts w:ascii="Cambria" w:hAnsi="Cambria" w:eastAsia="Cambria" w:cs="Cambria"/>
          <w:color w:val="000000" w:themeColor="text1"/>
        </w:rPr>
        <w:t>Denise Richardson</w:t>
      </w:r>
      <w:r w:rsidRPr="7E2D4A4A">
        <w:rPr>
          <w:rFonts w:ascii="Cambria" w:hAnsi="Cambria" w:eastAsia="Cambria" w:cs="Cambria"/>
          <w:color w:val="000000" w:themeColor="text1"/>
        </w:rPr>
        <w:t xml:space="preserve">, </w:t>
      </w:r>
      <w:r w:rsidRPr="7E2D4A4A" w:rsidR="7945E8AD">
        <w:rPr>
          <w:rFonts w:ascii="Cambria" w:hAnsi="Cambria" w:eastAsia="Cambria" w:cs="Cambria"/>
          <w:color w:val="000000" w:themeColor="text1"/>
        </w:rPr>
        <w:t xml:space="preserve">College </w:t>
      </w:r>
      <w:r w:rsidRPr="7E2D4A4A">
        <w:rPr>
          <w:rFonts w:ascii="Cambria" w:hAnsi="Cambria" w:eastAsia="Cambria" w:cs="Cambria"/>
          <w:color w:val="000000" w:themeColor="text1"/>
        </w:rPr>
        <w:t xml:space="preserve">President; Matthew Freeman, Academic Senate President; </w:t>
      </w:r>
      <w:r w:rsidRPr="7E2D4A4A" w:rsidR="7FBB46FC">
        <w:rPr>
          <w:rFonts w:ascii="Cambria" w:hAnsi="Cambria" w:eastAsia="Cambria" w:cs="Cambria"/>
          <w:color w:val="000000" w:themeColor="text1"/>
        </w:rPr>
        <w:t xml:space="preserve">Tom Rizza, Classified </w:t>
      </w:r>
      <w:r w:rsidRPr="7E2D4A4A">
        <w:rPr>
          <w:rFonts w:ascii="Cambria" w:hAnsi="Cambria" w:eastAsia="Cambria" w:cs="Cambria"/>
          <w:color w:val="000000" w:themeColor="text1"/>
        </w:rPr>
        <w:t>Senate President</w:t>
      </w:r>
    </w:p>
    <w:tbl>
      <w:tblPr>
        <w:tblW w:w="109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980"/>
      </w:tblGrid>
      <w:tr w:rsidRPr="006B1E01" w:rsidR="003A6213" w:rsidTr="7AFA5896" w14:paraId="3ACBA73D" w14:textId="77777777">
        <w:trPr>
          <w:trHeight w:val="422"/>
        </w:trPr>
        <w:tc>
          <w:tcPr>
            <w:tcW w:w="10980" w:type="dxa"/>
            <w:shd w:val="clear" w:color="auto" w:fill="F2F2F2" w:themeFill="background1" w:themeFillShade="F2"/>
            <w:tcMar/>
            <w:vAlign w:val="center"/>
          </w:tcPr>
          <w:p w:rsidRPr="006B1E01" w:rsidR="00D23D88" w:rsidP="003A6213" w:rsidRDefault="00D23D88" w14:paraId="1F7DDE73" w14:textId="77777777">
            <w:pPr>
              <w:pStyle w:val="TableParagraph"/>
              <w:spacing w:line="290" w:lineRule="exact"/>
              <w:ind w:left="450" w:hanging="450"/>
              <w:rPr>
                <w:rFonts w:ascii="Cambria" w:hAnsi="Cambria" w:eastAsia="Times New Roman" w:cs="Arial"/>
                <w:b/>
                <w:sz w:val="24"/>
                <w:szCs w:val="24"/>
              </w:rPr>
            </w:pPr>
            <w:r w:rsidRPr="006B1E01">
              <w:rPr>
                <w:rFonts w:ascii="Cambria" w:hAnsi="Cambria" w:eastAsia="Times New Roman" w:cs="Arial"/>
                <w:b/>
                <w:sz w:val="24"/>
                <w:szCs w:val="24"/>
              </w:rPr>
              <w:t>AGENDA AND DISCUSSION ITEMS</w:t>
            </w:r>
          </w:p>
        </w:tc>
      </w:tr>
      <w:tr w:rsidRPr="006B1E01" w:rsidR="00F7637F" w:rsidTr="7AFA5896" w14:paraId="4F5FFFAB" w14:textId="77777777">
        <w:tc>
          <w:tcPr>
            <w:tcW w:w="10980" w:type="dxa"/>
            <w:shd w:val="clear" w:color="auto" w:fill="F2F2F2" w:themeFill="background1" w:themeFillShade="F2"/>
            <w:tcMar/>
          </w:tcPr>
          <w:p w:rsidRPr="006B1E01" w:rsidR="00F7637F" w:rsidP="000F3504" w:rsidRDefault="00112627" w14:paraId="31DB9140" w14:textId="77777777">
            <w:pPr>
              <w:pStyle w:val="TableParagraph"/>
              <w:numPr>
                <w:ilvl w:val="0"/>
                <w:numId w:val="9"/>
              </w:numPr>
              <w:spacing w:line="290" w:lineRule="exact"/>
              <w:ind w:left="408" w:hanging="423"/>
              <w:rPr>
                <w:rFonts w:ascii="Cambria" w:hAnsi="Cambria" w:eastAsia="Times New Roman" w:cs="Arial"/>
                <w:b/>
                <w:sz w:val="24"/>
                <w:szCs w:val="24"/>
              </w:rPr>
            </w:pPr>
            <w:r w:rsidRPr="006B1E01">
              <w:rPr>
                <w:rFonts w:ascii="Cambria" w:hAnsi="Cambria" w:eastAsia="Times New Roman" w:cs="Arial"/>
                <w:b/>
                <w:sz w:val="24"/>
                <w:szCs w:val="24"/>
              </w:rPr>
              <w:t xml:space="preserve">Roll Call / </w:t>
            </w:r>
            <w:r w:rsidRPr="006B1E01" w:rsidR="007B01FE">
              <w:rPr>
                <w:rFonts w:ascii="Cambria" w:hAnsi="Cambria" w:eastAsia="Times New Roman" w:cs="Arial"/>
                <w:b/>
                <w:sz w:val="24"/>
                <w:szCs w:val="24"/>
              </w:rPr>
              <w:t>Review Agenda</w:t>
            </w:r>
          </w:p>
        </w:tc>
      </w:tr>
      <w:tr w:rsidRPr="006B1E01" w:rsidR="00F7637F" w:rsidTr="7AFA5896" w14:paraId="1E9164E4" w14:textId="77777777">
        <w:tc>
          <w:tcPr>
            <w:tcW w:w="10980" w:type="dxa"/>
            <w:shd w:val="clear" w:color="auto" w:fill="auto"/>
            <w:tcMar/>
          </w:tcPr>
          <w:p w:rsidRPr="006B1E01" w:rsidR="00037C6E" w:rsidP="5E808FA9" w:rsidRDefault="0869334E" w14:paraId="30E01E89" w14:textId="1B55C7BC">
            <w:pPr>
              <w:rPr>
                <w:rFonts w:ascii="Cambria" w:hAnsi="Cambria" w:cs="Arial"/>
              </w:rPr>
            </w:pPr>
            <w:r w:rsidRPr="358442BA" w:rsidR="0869334E">
              <w:rPr>
                <w:rFonts w:ascii="Cambria" w:hAnsi="Cambria" w:cs="Arial"/>
              </w:rPr>
              <w:t>Tri</w:t>
            </w:r>
            <w:r w:rsidRPr="358442BA" w:rsidR="507A4F9C">
              <w:rPr>
                <w:rFonts w:ascii="Cambria" w:hAnsi="Cambria" w:cs="Arial"/>
              </w:rPr>
              <w:t xml:space="preserve">-chair </w:t>
            </w:r>
            <w:r w:rsidRPr="358442BA" w:rsidR="0A6FAE1A">
              <w:rPr>
                <w:rFonts w:ascii="Cambria" w:hAnsi="Cambria" w:cs="Arial"/>
                <w:highlight w:val="yellow"/>
                <w:u w:val="single"/>
              </w:rPr>
              <w:t>__</w:t>
            </w:r>
            <w:r w:rsidRPr="358442BA" w:rsidR="7D15629B">
              <w:rPr>
                <w:rFonts w:ascii="Cambria" w:hAnsi="Cambria" w:cs="Arial"/>
                <w:highlight w:val="yellow"/>
                <w:u w:val="single"/>
              </w:rPr>
              <w:t>Richardson</w:t>
            </w:r>
            <w:r w:rsidRPr="358442BA" w:rsidR="0A6FAE1A">
              <w:rPr>
                <w:rFonts w:ascii="Cambria" w:hAnsi="Cambria" w:cs="Arial"/>
                <w:highlight w:val="yellow"/>
                <w:u w:val="single"/>
              </w:rPr>
              <w:t>________</w:t>
            </w:r>
            <w:r w:rsidRPr="358442BA" w:rsidR="507A4F9C">
              <w:rPr>
                <w:rFonts w:ascii="Cambria" w:hAnsi="Cambria" w:cs="Arial"/>
              </w:rPr>
              <w:t xml:space="preserve"> called the meeting to order</w:t>
            </w:r>
            <w:r w:rsidRPr="358442BA" w:rsidR="48D7978E">
              <w:rPr>
                <w:rFonts w:ascii="Cambria" w:hAnsi="Cambria" w:cs="Arial"/>
              </w:rPr>
              <w:t xml:space="preserve"> </w:t>
            </w:r>
            <w:r w:rsidRPr="358442BA" w:rsidR="48D7978E">
              <w:rPr>
                <w:rFonts w:ascii="Cambria" w:hAnsi="Cambria" w:cs="Arial"/>
              </w:rPr>
              <w:t xml:space="preserve">at </w:t>
            </w:r>
            <w:r w:rsidRPr="358442BA" w:rsidR="00DC732C">
              <w:rPr>
                <w:rFonts w:ascii="Cambria" w:hAnsi="Cambria" w:cs="Arial"/>
                <w:highlight w:val="yellow"/>
                <w:u w:val="single"/>
              </w:rPr>
              <w:t>__</w:t>
            </w:r>
            <w:r w:rsidRPr="358442BA" w:rsidR="00DC732C">
              <w:rPr>
                <w:rFonts w:ascii="Cambria" w:hAnsi="Cambria" w:cs="Arial"/>
                <w:highlight w:val="yellow"/>
                <w:u w:val="single"/>
              </w:rPr>
              <w:t>_</w:t>
            </w:r>
            <w:r w:rsidRPr="358442BA" w:rsidR="01AC0FD9">
              <w:rPr>
                <w:rFonts w:ascii="Cambria" w:hAnsi="Cambria" w:cs="Arial"/>
                <w:highlight w:val="yellow"/>
                <w:u w:val="single"/>
              </w:rPr>
              <w:t>12:20</w:t>
            </w:r>
            <w:r w:rsidRPr="358442BA" w:rsidR="00DC732C">
              <w:rPr>
                <w:rFonts w:ascii="Cambria" w:hAnsi="Cambria" w:cs="Arial"/>
                <w:highlight w:val="yellow"/>
                <w:u w:val="single"/>
              </w:rPr>
              <w:t>_______</w:t>
            </w:r>
            <w:r w:rsidRPr="358442BA" w:rsidR="00DC732C">
              <w:rPr>
                <w:rFonts w:ascii="Cambria" w:hAnsi="Cambria" w:cs="Arial"/>
              </w:rPr>
              <w:t xml:space="preserve"> </w:t>
            </w:r>
            <w:r w:rsidRPr="358442BA" w:rsidR="44C74B36">
              <w:rPr>
                <w:rFonts w:ascii="Cambria" w:hAnsi="Cambria" w:cs="Arial"/>
              </w:rPr>
              <w:t>p</w:t>
            </w:r>
            <w:r w:rsidRPr="358442BA" w:rsidR="48D7978E">
              <w:rPr>
                <w:rFonts w:ascii="Cambria" w:hAnsi="Cambria" w:cs="Arial"/>
              </w:rPr>
              <w:t>m</w:t>
            </w:r>
            <w:r w:rsidRPr="358442BA" w:rsidR="507A4F9C">
              <w:rPr>
                <w:rFonts w:ascii="Cambria" w:hAnsi="Cambria" w:cs="Arial"/>
              </w:rPr>
              <w:t>.</w:t>
            </w:r>
          </w:p>
          <w:p w:rsidRPr="006B1E01" w:rsidR="00535037" w:rsidP="00D37BBD" w:rsidRDefault="00535037" w14:paraId="7382B5F1" w14:textId="54551A60">
            <w:pPr>
              <w:rPr>
                <w:rFonts w:ascii="Cambria" w:hAnsi="Cambria" w:cs="Arial"/>
              </w:rPr>
            </w:pPr>
          </w:p>
          <w:p w:rsidRPr="006B1E01" w:rsidR="005B4A6F" w:rsidP="00037C6E" w:rsidRDefault="00D547AB" w14:paraId="4407E7D0" w14:textId="7A8A8C8A">
            <w:pPr>
              <w:pStyle w:val="TableParagraph"/>
              <w:spacing w:line="290" w:lineRule="exact"/>
              <w:rPr>
                <w:rFonts w:ascii="Cambria" w:hAnsi="Cambria" w:cs="Arial"/>
                <w:sz w:val="24"/>
                <w:szCs w:val="24"/>
              </w:rPr>
            </w:pPr>
            <w:r w:rsidRPr="358442BA" w:rsidR="00D547AB">
              <w:rPr>
                <w:rFonts w:ascii="Cambria" w:hAnsi="Cambria" w:cs="Arial"/>
                <w:sz w:val="24"/>
                <w:szCs w:val="24"/>
              </w:rPr>
              <w:t>Motion to approve agenda by</w:t>
            </w:r>
            <w:r w:rsidRPr="358442BA" w:rsidR="00B06D3B">
              <w:rPr>
                <w:rFonts w:ascii="Cambria" w:hAnsi="Cambria" w:cs="Arial"/>
                <w:sz w:val="24"/>
                <w:szCs w:val="24"/>
              </w:rPr>
              <w:t xml:space="preserve">: </w:t>
            </w:r>
            <w:r w:rsidRPr="358442BA" w:rsidR="2631E63F">
              <w:rPr>
                <w:rFonts w:ascii="Cambria" w:hAnsi="Cambria" w:cs="Arial"/>
                <w:sz w:val="24"/>
                <w:szCs w:val="24"/>
              </w:rPr>
              <w:t>Tom Rizza</w:t>
            </w:r>
          </w:p>
          <w:p w:rsidRPr="006B1E01" w:rsidR="00B06D3B" w:rsidP="00037C6E" w:rsidRDefault="0CDD3EE3" w14:paraId="001D20F7" w14:textId="01403EB4">
            <w:pPr>
              <w:pStyle w:val="TableParagraph"/>
              <w:spacing w:line="290" w:lineRule="exact"/>
              <w:rPr>
                <w:rFonts w:ascii="Cambria" w:hAnsi="Cambria" w:cs="Arial"/>
                <w:sz w:val="24"/>
                <w:szCs w:val="24"/>
              </w:rPr>
            </w:pPr>
            <w:r w:rsidRPr="54124454" w:rsidR="0CDD3EE3">
              <w:rPr>
                <w:rFonts w:ascii="Cambria" w:hAnsi="Cambria" w:cs="Arial"/>
                <w:sz w:val="24"/>
                <w:szCs w:val="24"/>
              </w:rPr>
              <w:t>Second by:</w:t>
            </w:r>
            <w:r w:rsidRPr="54124454" w:rsidR="633DFCC4">
              <w:rPr>
                <w:rFonts w:ascii="Cambria" w:hAnsi="Cambria" w:cs="Arial"/>
                <w:sz w:val="24"/>
                <w:szCs w:val="24"/>
              </w:rPr>
              <w:t xml:space="preserve"> </w:t>
            </w:r>
            <w:r w:rsidRPr="54124454" w:rsidR="3C1ABA14">
              <w:rPr>
                <w:rFonts w:ascii="Cambria" w:hAnsi="Cambria" w:cs="Arial"/>
                <w:sz w:val="24"/>
                <w:szCs w:val="24"/>
              </w:rPr>
              <w:t>Annie Liu</w:t>
            </w:r>
            <w:r>
              <w:br/>
            </w:r>
            <w:r w:rsidRPr="54124454" w:rsidR="35B0DB43">
              <w:rPr>
                <w:rFonts w:ascii="Cambria" w:hAnsi="Cambria" w:cs="Arial"/>
                <w:sz w:val="24"/>
                <w:szCs w:val="24"/>
              </w:rPr>
              <w:t>Votes in favor:</w:t>
            </w:r>
            <w:r w:rsidRPr="54124454" w:rsidR="1F84779C">
              <w:rPr>
                <w:rFonts w:ascii="Cambria" w:hAnsi="Cambria" w:cs="Arial"/>
                <w:sz w:val="24"/>
                <w:szCs w:val="24"/>
              </w:rPr>
              <w:t xml:space="preserve"> </w:t>
            </w:r>
            <w:r w:rsidRPr="54124454" w:rsidR="25D7DD00">
              <w:rPr>
                <w:rFonts w:ascii="Cambria" w:hAnsi="Cambria" w:cs="Arial"/>
                <w:sz w:val="24"/>
                <w:szCs w:val="24"/>
              </w:rPr>
              <w:t>12</w:t>
            </w:r>
          </w:p>
          <w:p w:rsidRPr="006B1E01" w:rsidR="00037C6E" w:rsidP="00037C6E" w:rsidRDefault="12621742" w14:paraId="47B2E9C8" w14:textId="74608355">
            <w:pPr>
              <w:pStyle w:val="TableParagraph"/>
              <w:spacing w:line="290" w:lineRule="exact"/>
              <w:rPr>
                <w:rFonts w:ascii="Cambria" w:hAnsi="Cambria" w:cs="Arial"/>
                <w:sz w:val="24"/>
                <w:szCs w:val="24"/>
              </w:rPr>
            </w:pPr>
            <w:r w:rsidRPr="485CEB64">
              <w:rPr>
                <w:rFonts w:ascii="Cambria" w:hAnsi="Cambria" w:cs="Arial"/>
                <w:sz w:val="24"/>
                <w:szCs w:val="24"/>
              </w:rPr>
              <w:t>Objections:</w:t>
            </w:r>
            <w:r w:rsidRPr="485CEB64" w:rsidR="73E4F8CF">
              <w:rPr>
                <w:rFonts w:ascii="Cambria" w:hAnsi="Cambria" w:cs="Arial"/>
                <w:sz w:val="24"/>
                <w:szCs w:val="24"/>
              </w:rPr>
              <w:t xml:space="preserve"> </w:t>
            </w:r>
          </w:p>
          <w:p w:rsidRPr="006B1E01" w:rsidR="00037C6E" w:rsidP="00037C6E" w:rsidRDefault="12621742" w14:paraId="35BF7F83" w14:textId="723D9FED">
            <w:pPr>
              <w:pStyle w:val="TableParagraph"/>
              <w:spacing w:line="290" w:lineRule="exact"/>
              <w:rPr>
                <w:rFonts w:ascii="Cambria" w:hAnsi="Cambria" w:cs="Arial"/>
                <w:sz w:val="24"/>
                <w:szCs w:val="24"/>
              </w:rPr>
            </w:pPr>
            <w:r w:rsidRPr="485CEB64">
              <w:rPr>
                <w:rFonts w:ascii="Cambria" w:hAnsi="Cambria" w:cs="Arial"/>
                <w:sz w:val="24"/>
                <w:szCs w:val="24"/>
              </w:rPr>
              <w:t>Abstentions:</w:t>
            </w:r>
            <w:r w:rsidRPr="485CEB64" w:rsidR="21D4E260">
              <w:rPr>
                <w:rFonts w:ascii="Cambria" w:hAnsi="Cambria" w:cs="Arial"/>
                <w:sz w:val="24"/>
                <w:szCs w:val="24"/>
              </w:rPr>
              <w:t xml:space="preserve"> </w:t>
            </w:r>
          </w:p>
          <w:p w:rsidRPr="006B1E01" w:rsidR="00D20DD9" w:rsidP="00D547AB" w:rsidRDefault="5E5E713D" w14:paraId="0E8BA6F9" w14:textId="6760080A">
            <w:pPr>
              <w:rPr>
                <w:rFonts w:ascii="Cambria" w:hAnsi="Cambria" w:cs="Arial"/>
              </w:rPr>
            </w:pPr>
            <w:r w:rsidRPr="485CEB64">
              <w:rPr>
                <w:rFonts w:ascii="Cambria" w:hAnsi="Cambria" w:cs="Arial"/>
              </w:rPr>
              <w:t xml:space="preserve">Motion </w:t>
            </w:r>
            <w:r w:rsidRPr="485CEB64" w:rsidR="198B81B7">
              <w:rPr>
                <w:rFonts w:ascii="Cambria" w:hAnsi="Cambria" w:cs="Arial"/>
              </w:rPr>
              <w:t>pass</w:t>
            </w:r>
            <w:r w:rsidRPr="485CEB64">
              <w:rPr>
                <w:rFonts w:ascii="Cambria" w:hAnsi="Cambria" w:cs="Arial"/>
              </w:rPr>
              <w:t>es</w:t>
            </w:r>
            <w:r w:rsidRPr="485CEB64" w:rsidR="21D4E260">
              <w:rPr>
                <w:rFonts w:ascii="Cambria" w:hAnsi="Cambria" w:cs="Arial"/>
              </w:rPr>
              <w:t>.</w:t>
            </w:r>
          </w:p>
        </w:tc>
      </w:tr>
      <w:tr w:rsidRPr="006B1E01" w:rsidR="00013882" w:rsidTr="7AFA5896" w14:paraId="6752FADD" w14:textId="77777777">
        <w:tc>
          <w:tcPr>
            <w:tcW w:w="10980" w:type="dxa"/>
            <w:shd w:val="clear" w:color="auto" w:fill="F2F2F2" w:themeFill="background1" w:themeFillShade="F2"/>
            <w:tcMar/>
          </w:tcPr>
          <w:p w:rsidRPr="006B1E01" w:rsidR="00013882" w:rsidP="00D547AB" w:rsidRDefault="002754EF" w14:paraId="4AD84EC7" w14:textId="5E9EB03B">
            <w:pPr>
              <w:pStyle w:val="TableParagraph"/>
              <w:numPr>
                <w:ilvl w:val="0"/>
                <w:numId w:val="9"/>
              </w:numPr>
              <w:spacing w:line="290" w:lineRule="exact"/>
              <w:ind w:left="408" w:hanging="423"/>
              <w:rPr>
                <w:rFonts w:ascii="Cambria" w:hAnsi="Cambria" w:eastAsia="Times New Roman" w:cs="Arial"/>
                <w:b/>
                <w:sz w:val="24"/>
                <w:szCs w:val="24"/>
              </w:rPr>
            </w:pPr>
            <w:r w:rsidRPr="006B1E01">
              <w:rPr>
                <w:rFonts w:ascii="Cambria" w:hAnsi="Cambria" w:eastAsia="Times New Roman" w:cs="Arial"/>
                <w:b/>
                <w:sz w:val="24"/>
                <w:szCs w:val="24"/>
              </w:rPr>
              <w:t>Review Minutes</w:t>
            </w:r>
          </w:p>
        </w:tc>
      </w:tr>
      <w:tr w:rsidRPr="006B1E01" w:rsidR="00013882" w:rsidTr="7AFA5896" w14:paraId="4070B730" w14:textId="77777777">
        <w:tc>
          <w:tcPr>
            <w:tcW w:w="10980" w:type="dxa"/>
            <w:shd w:val="clear" w:color="auto" w:fill="auto"/>
            <w:tcMar/>
          </w:tcPr>
          <w:p w:rsidRPr="006B1E01" w:rsidR="00037C6E" w:rsidP="00037C6E" w:rsidRDefault="7BD87009" w14:paraId="756ED091" w14:textId="43B3DCD9">
            <w:pPr>
              <w:pStyle w:val="TableParagraph"/>
              <w:spacing w:line="290" w:lineRule="exact"/>
              <w:rPr>
                <w:rFonts w:ascii="Cambria" w:hAnsi="Cambria" w:cs="Arial"/>
                <w:sz w:val="24"/>
                <w:szCs w:val="24"/>
              </w:rPr>
            </w:pPr>
            <w:r w:rsidRPr="54124454" w:rsidR="7BD87009">
              <w:rPr>
                <w:rFonts w:ascii="Cambria" w:hAnsi="Cambria" w:cs="Arial"/>
                <w:sz w:val="24"/>
                <w:szCs w:val="24"/>
              </w:rPr>
              <w:t>Tri</w:t>
            </w:r>
            <w:r w:rsidRPr="54124454" w:rsidR="507A4F9C">
              <w:rPr>
                <w:rFonts w:ascii="Cambria" w:hAnsi="Cambria" w:cs="Arial"/>
                <w:sz w:val="24"/>
                <w:szCs w:val="24"/>
              </w:rPr>
              <w:t xml:space="preserve">-chair </w:t>
            </w:r>
            <w:r w:rsidRPr="54124454" w:rsidR="36F00CB9">
              <w:rPr>
                <w:rFonts w:ascii="Cambria" w:hAnsi="Cambria" w:cs="Arial"/>
                <w:highlight w:val="yellow"/>
                <w:u w:val="single"/>
              </w:rPr>
              <w:t>__</w:t>
            </w:r>
            <w:r w:rsidRPr="54124454" w:rsidR="363DF301">
              <w:rPr>
                <w:rFonts w:ascii="Cambria" w:hAnsi="Cambria" w:cs="Arial"/>
                <w:highlight w:val="yellow"/>
                <w:u w:val="single"/>
              </w:rPr>
              <w:t>Richardson</w:t>
            </w:r>
            <w:r w:rsidRPr="54124454" w:rsidR="36F00CB9">
              <w:rPr>
                <w:rFonts w:ascii="Cambria" w:hAnsi="Cambria" w:cs="Arial"/>
                <w:highlight w:val="yellow"/>
                <w:u w:val="single"/>
              </w:rPr>
              <w:t>__</w:t>
            </w:r>
            <w:r w:rsidRPr="54124454" w:rsidR="36F00CB9">
              <w:rPr>
                <w:rFonts w:ascii="Cambria" w:hAnsi="Cambria" w:cs="Arial"/>
                <w:highlight w:val="yellow"/>
                <w:u w:val="single"/>
              </w:rPr>
              <w:t>_</w:t>
            </w:r>
            <w:r w:rsidRPr="54124454" w:rsidR="36F00CB9">
              <w:rPr>
                <w:rFonts w:ascii="Cambria" w:hAnsi="Cambria" w:cs="Arial"/>
                <w:highlight w:val="yellow"/>
                <w:u w:val="single"/>
              </w:rPr>
              <w:t>_____</w:t>
            </w:r>
            <w:r w:rsidRPr="54124454" w:rsidR="36F00CB9">
              <w:rPr>
                <w:rFonts w:ascii="Cambria" w:hAnsi="Cambria" w:cs="Arial"/>
                <w:sz w:val="24"/>
                <w:szCs w:val="24"/>
              </w:rPr>
              <w:t xml:space="preserve"> </w:t>
            </w:r>
            <w:r w:rsidRPr="54124454" w:rsidR="507A4F9C">
              <w:rPr>
                <w:rFonts w:ascii="Cambria" w:hAnsi="Cambria" w:cs="Arial"/>
                <w:sz w:val="24"/>
                <w:szCs w:val="24"/>
              </w:rPr>
              <w:t xml:space="preserve">requested a review of the </w:t>
            </w:r>
            <w:r w:rsidRPr="54124454" w:rsidR="00DC732C">
              <w:rPr>
                <w:rFonts w:ascii="Cambria" w:hAnsi="Cambria" w:cs="Arial"/>
                <w:highlight w:val="yellow"/>
                <w:u w:val="single"/>
              </w:rPr>
              <w:t>__</w:t>
            </w:r>
            <w:r w:rsidRPr="54124454" w:rsidR="1A6020BA">
              <w:rPr>
                <w:rFonts w:ascii="Cambria" w:hAnsi="Cambria" w:cs="Arial"/>
                <w:highlight w:val="yellow"/>
                <w:u w:val="single"/>
              </w:rPr>
              <w:t>9/22/2025</w:t>
            </w:r>
            <w:r w:rsidRPr="54124454" w:rsidR="00DC732C">
              <w:rPr>
                <w:rFonts w:ascii="Cambria" w:hAnsi="Cambria" w:cs="Arial"/>
                <w:highlight w:val="yellow"/>
                <w:u w:val="single"/>
              </w:rPr>
              <w:t>_______</w:t>
            </w:r>
            <w:r w:rsidRPr="54124454" w:rsidR="00DC732C">
              <w:rPr>
                <w:rFonts w:ascii="Cambria" w:hAnsi="Cambria" w:cs="Arial"/>
                <w:sz w:val="24"/>
                <w:szCs w:val="24"/>
              </w:rPr>
              <w:t xml:space="preserve"> </w:t>
            </w:r>
            <w:r w:rsidRPr="54124454" w:rsidR="507A4F9C">
              <w:rPr>
                <w:rFonts w:ascii="Cambria" w:hAnsi="Cambria" w:cs="Arial"/>
                <w:sz w:val="24"/>
                <w:szCs w:val="24"/>
              </w:rPr>
              <w:t>minutes.</w:t>
            </w:r>
          </w:p>
          <w:p w:rsidRPr="006B1E01" w:rsidR="00D547AB" w:rsidP="00D20DD9" w:rsidRDefault="00D547AB" w14:paraId="3744342D" w14:textId="77777777">
            <w:pPr>
              <w:pStyle w:val="TableParagraph"/>
              <w:spacing w:line="290" w:lineRule="exact"/>
              <w:rPr>
                <w:rFonts w:ascii="Cambria" w:hAnsi="Cambria" w:cs="Arial"/>
                <w:sz w:val="24"/>
                <w:szCs w:val="24"/>
              </w:rPr>
            </w:pPr>
          </w:p>
          <w:p w:rsidRPr="006B1E01" w:rsidR="00B7135D" w:rsidP="00D20DD9" w:rsidRDefault="00D547AB" w14:paraId="4E927298" w14:textId="623759E8">
            <w:pPr>
              <w:pStyle w:val="TableParagraph"/>
              <w:spacing w:line="290" w:lineRule="exact"/>
              <w:rPr>
                <w:rFonts w:ascii="Cambria" w:hAnsi="Cambria" w:cs="Arial"/>
                <w:sz w:val="24"/>
                <w:szCs w:val="24"/>
              </w:rPr>
            </w:pPr>
            <w:r w:rsidRPr="54124454" w:rsidR="00D547AB">
              <w:rPr>
                <w:rFonts w:ascii="Cambria" w:hAnsi="Cambria" w:cs="Arial"/>
                <w:sz w:val="24"/>
                <w:szCs w:val="24"/>
              </w:rPr>
              <w:t xml:space="preserve">Motion to approve </w:t>
            </w:r>
            <w:r w:rsidRPr="54124454" w:rsidR="00B06D3B">
              <w:rPr>
                <w:rFonts w:ascii="Cambria" w:hAnsi="Cambria" w:cs="Arial"/>
                <w:sz w:val="24"/>
                <w:szCs w:val="24"/>
              </w:rPr>
              <w:t>m</w:t>
            </w:r>
            <w:r w:rsidRPr="54124454" w:rsidR="00D547AB">
              <w:rPr>
                <w:rFonts w:ascii="Cambria" w:hAnsi="Cambria" w:cs="Arial"/>
                <w:sz w:val="24"/>
                <w:szCs w:val="24"/>
              </w:rPr>
              <w:t>inutes by</w:t>
            </w:r>
            <w:r w:rsidRPr="54124454" w:rsidR="00B06D3B">
              <w:rPr>
                <w:rFonts w:ascii="Cambria" w:hAnsi="Cambria" w:cs="Arial"/>
                <w:sz w:val="24"/>
                <w:szCs w:val="24"/>
              </w:rPr>
              <w:t>:</w:t>
            </w:r>
            <w:r w:rsidRPr="54124454" w:rsidR="71FDB7CE">
              <w:rPr>
                <w:rFonts w:ascii="Cambria" w:hAnsi="Cambria" w:cs="Arial"/>
                <w:sz w:val="24"/>
                <w:szCs w:val="24"/>
              </w:rPr>
              <w:t xml:space="preserve"> Matt Freeman</w:t>
            </w:r>
          </w:p>
          <w:p w:rsidRPr="006B1E01" w:rsidR="00037C6E" w:rsidP="00D20DD9" w:rsidRDefault="00955EEC" w14:paraId="63431FA9" w14:textId="78FB8472">
            <w:pPr>
              <w:pStyle w:val="TableParagraph"/>
              <w:spacing w:line="290" w:lineRule="exact"/>
              <w:rPr>
                <w:rFonts w:ascii="Cambria" w:hAnsi="Cambria" w:cs="Arial"/>
                <w:sz w:val="24"/>
                <w:szCs w:val="24"/>
              </w:rPr>
            </w:pPr>
            <w:r w:rsidRPr="54124454" w:rsidR="00955EEC">
              <w:rPr>
                <w:rFonts w:ascii="Cambria" w:hAnsi="Cambria" w:cs="Arial"/>
                <w:sz w:val="24"/>
                <w:szCs w:val="24"/>
              </w:rPr>
              <w:t>Second by</w:t>
            </w:r>
            <w:r w:rsidRPr="54124454" w:rsidR="00B06D3B">
              <w:rPr>
                <w:rFonts w:ascii="Cambria" w:hAnsi="Cambria" w:cs="Arial"/>
                <w:sz w:val="24"/>
                <w:szCs w:val="24"/>
              </w:rPr>
              <w:t xml:space="preserve">: </w:t>
            </w:r>
            <w:r w:rsidRPr="54124454" w:rsidR="1DA63159">
              <w:rPr>
                <w:rFonts w:ascii="Cambria" w:hAnsi="Cambria" w:cs="Arial"/>
                <w:sz w:val="24"/>
                <w:szCs w:val="24"/>
              </w:rPr>
              <w:t>Umaima Raisa</w:t>
            </w:r>
          </w:p>
          <w:p w:rsidRPr="006B1E01" w:rsidR="00B06D3B" w:rsidP="00BD6C33" w:rsidRDefault="00B06D3B" w14:paraId="39DFF7EF" w14:textId="18593383">
            <w:pPr>
              <w:pStyle w:val="TableParagraph"/>
              <w:spacing w:line="290" w:lineRule="exact"/>
              <w:rPr>
                <w:rFonts w:ascii="Cambria" w:hAnsi="Cambria" w:cs="Arial"/>
                <w:sz w:val="24"/>
                <w:szCs w:val="24"/>
              </w:rPr>
            </w:pPr>
            <w:r w:rsidRPr="54124454" w:rsidR="00B06D3B">
              <w:rPr>
                <w:rFonts w:ascii="Cambria" w:hAnsi="Cambria" w:cs="Arial"/>
                <w:sz w:val="24"/>
                <w:szCs w:val="24"/>
              </w:rPr>
              <w:t xml:space="preserve">Votes in favor: </w:t>
            </w:r>
            <w:r w:rsidRPr="54124454" w:rsidR="027311A4">
              <w:rPr>
                <w:rFonts w:ascii="Cambria" w:hAnsi="Cambria" w:cs="Arial"/>
                <w:sz w:val="24"/>
                <w:szCs w:val="24"/>
              </w:rPr>
              <w:t>12</w:t>
            </w:r>
          </w:p>
          <w:p w:rsidRPr="006B1E01" w:rsidR="00C83C85" w:rsidP="00D20DD9" w:rsidRDefault="00C83C85" w14:paraId="037752A8" w14:textId="24EDFCD5">
            <w:pPr>
              <w:pStyle w:val="TableParagraph"/>
              <w:spacing w:line="290" w:lineRule="exact"/>
              <w:rPr>
                <w:rFonts w:ascii="Cambria" w:hAnsi="Cambria" w:cs="Arial"/>
                <w:sz w:val="24"/>
                <w:szCs w:val="24"/>
              </w:rPr>
            </w:pPr>
            <w:r w:rsidRPr="006B1E01">
              <w:rPr>
                <w:rFonts w:ascii="Cambria" w:hAnsi="Cambria" w:cs="Arial"/>
                <w:sz w:val="24"/>
                <w:szCs w:val="24"/>
              </w:rPr>
              <w:t xml:space="preserve">Objections:  </w:t>
            </w:r>
          </w:p>
          <w:p w:rsidRPr="006B1E01" w:rsidR="00C83C85" w:rsidP="00D20DD9" w:rsidRDefault="00C83C85" w14:paraId="13AAB96C" w14:textId="59093771">
            <w:pPr>
              <w:pStyle w:val="TableParagraph"/>
              <w:spacing w:line="290" w:lineRule="exact"/>
              <w:rPr>
                <w:rFonts w:ascii="Cambria" w:hAnsi="Cambria" w:cs="Arial"/>
                <w:sz w:val="24"/>
                <w:szCs w:val="24"/>
              </w:rPr>
            </w:pPr>
            <w:r w:rsidRPr="006B1E01">
              <w:rPr>
                <w:rFonts w:ascii="Cambria" w:hAnsi="Cambria" w:cs="Arial"/>
                <w:sz w:val="24"/>
                <w:szCs w:val="24"/>
              </w:rPr>
              <w:t>Abstentions:</w:t>
            </w:r>
            <w:r w:rsidRPr="006B1E01" w:rsidR="00BD6C33">
              <w:rPr>
                <w:rFonts w:ascii="Cambria" w:hAnsi="Cambria" w:cs="Arial"/>
                <w:sz w:val="24"/>
                <w:szCs w:val="24"/>
              </w:rPr>
              <w:t xml:space="preserve"> </w:t>
            </w:r>
          </w:p>
          <w:p w:rsidRPr="006B1E01" w:rsidR="00D20DD9" w:rsidP="00A648D3" w:rsidRDefault="00955EEC" w14:paraId="1798152A" w14:textId="7C28CC6D">
            <w:pPr>
              <w:pStyle w:val="TableParagraph"/>
              <w:spacing w:line="290" w:lineRule="exact"/>
              <w:rPr>
                <w:rFonts w:ascii="Cambria" w:hAnsi="Cambria" w:cs="Arial"/>
                <w:sz w:val="24"/>
                <w:szCs w:val="24"/>
              </w:rPr>
            </w:pPr>
            <w:r w:rsidRPr="006B1E01">
              <w:rPr>
                <w:rFonts w:ascii="Cambria" w:hAnsi="Cambria" w:cs="Arial"/>
                <w:sz w:val="24"/>
                <w:szCs w:val="24"/>
              </w:rPr>
              <w:t xml:space="preserve">Motion </w:t>
            </w:r>
            <w:r w:rsidR="002F0D0F">
              <w:rPr>
                <w:rFonts w:ascii="Cambria" w:hAnsi="Cambria" w:cs="Arial"/>
                <w:sz w:val="24"/>
                <w:szCs w:val="24"/>
              </w:rPr>
              <w:t>pass</w:t>
            </w:r>
            <w:r w:rsidRPr="006B1E01">
              <w:rPr>
                <w:rFonts w:ascii="Cambria" w:hAnsi="Cambria" w:cs="Arial"/>
                <w:sz w:val="24"/>
                <w:szCs w:val="24"/>
              </w:rPr>
              <w:t>es</w:t>
            </w:r>
            <w:r w:rsidRPr="006B1E01" w:rsidR="008B177E">
              <w:rPr>
                <w:rFonts w:ascii="Cambria" w:hAnsi="Cambria" w:cs="Arial"/>
                <w:sz w:val="24"/>
                <w:szCs w:val="24"/>
              </w:rPr>
              <w:t>.</w:t>
            </w:r>
          </w:p>
        </w:tc>
      </w:tr>
      <w:tr w:rsidR="0D902A98" w:rsidTr="7AFA5896" w14:paraId="555950B3" w14:textId="77777777">
        <w:trPr>
          <w:trHeight w:val="300"/>
        </w:trPr>
        <w:tc>
          <w:tcPr>
            <w:tcW w:w="10980" w:type="dxa"/>
            <w:shd w:val="clear" w:color="auto" w:fill="F2F2F2" w:themeFill="background1" w:themeFillShade="F2"/>
            <w:tcMar/>
          </w:tcPr>
          <w:p w:rsidR="535DEDD0" w:rsidP="535DEDD0" w:rsidRDefault="535DEDD0" w14:paraId="1A825B72" w14:textId="27B7DAA5">
            <w:pPr>
              <w:pStyle w:val="TableParagraph"/>
              <w:widowControl w:val="0"/>
              <w:numPr>
                <w:ilvl w:val="0"/>
                <w:numId w:val="44"/>
              </w:numPr>
              <w:spacing w:line="290" w:lineRule="exact"/>
              <w:ind w:left="408" w:hanging="423"/>
              <w:rPr>
                <w:rFonts w:ascii="Cambria" w:hAnsi="Cambria" w:eastAsia="Cambria" w:cs="Cambria"/>
                <w:b w:val="0"/>
                <w:bCs w:val="0"/>
                <w:i w:val="0"/>
                <w:iCs w:val="0"/>
                <w:caps w:val="0"/>
                <w:smallCaps w:val="0"/>
                <w:color w:val="000000" w:themeColor="text1" w:themeTint="FF" w:themeShade="FF"/>
                <w:sz w:val="24"/>
                <w:szCs w:val="24"/>
              </w:rPr>
            </w:pPr>
            <w:r w:rsidRPr="535DEDD0" w:rsidR="535DEDD0">
              <w:rPr>
                <w:rFonts w:ascii="Cambria" w:hAnsi="Cambria" w:eastAsia="Cambria" w:cs="Cambria"/>
                <w:b w:val="1"/>
                <w:bCs w:val="1"/>
                <w:i w:val="0"/>
                <w:iCs w:val="0"/>
                <w:caps w:val="0"/>
                <w:smallCaps w:val="0"/>
                <w:color w:val="000000" w:themeColor="text1" w:themeTint="FF" w:themeShade="FF"/>
                <w:sz w:val="24"/>
                <w:szCs w:val="24"/>
                <w:lang w:val="en-US"/>
              </w:rPr>
              <w:t>Public Comment</w:t>
            </w:r>
          </w:p>
        </w:tc>
      </w:tr>
      <w:tr w:rsidR="0D902A98" w:rsidTr="7AFA5896" w14:paraId="4DA080D9" w14:textId="77777777">
        <w:trPr>
          <w:trHeight w:val="300"/>
        </w:trPr>
        <w:tc>
          <w:tcPr>
            <w:tcW w:w="10980" w:type="dxa"/>
            <w:tcMar/>
          </w:tcPr>
          <w:p w:rsidR="535DEDD0" w:rsidP="7AFA5896" w:rsidRDefault="535DEDD0" w14:paraId="19789CC5" w14:textId="59F18612">
            <w:pPr>
              <w:pStyle w:val="Normal"/>
              <w:widowControl w:val="0"/>
              <w:spacing w:line="290" w:lineRule="exact"/>
            </w:pPr>
            <w:r w:rsidRPr="7AFA5896" w:rsidR="6021DCFB">
              <w:rPr>
                <w:rFonts w:ascii="Cambria" w:hAnsi="Cambria" w:eastAsia="Cambria" w:cs="Cambria"/>
                <w:noProof w:val="0"/>
                <w:sz w:val="24"/>
                <w:szCs w:val="24"/>
                <w:lang w:val="en-US"/>
              </w:rPr>
              <w:t>There were no public comments shared during this portion of the meeting.</w:t>
            </w:r>
          </w:p>
        </w:tc>
      </w:tr>
      <w:tr w:rsidRPr="006B1E01" w:rsidR="003C06BB" w:rsidTr="7AFA5896" w14:paraId="3AEB24CF" w14:textId="77777777">
        <w:tc>
          <w:tcPr>
            <w:tcW w:w="10980" w:type="dxa"/>
            <w:shd w:val="clear" w:color="auto" w:fill="F2F2F2" w:themeFill="background1" w:themeFillShade="F2"/>
            <w:tcMar/>
          </w:tcPr>
          <w:p w:rsidR="535DEDD0" w:rsidP="535DEDD0" w:rsidRDefault="535DEDD0" w14:paraId="6FE36D35" w14:textId="07489701">
            <w:pPr>
              <w:pStyle w:val="TableParagraph"/>
              <w:widowControl w:val="0"/>
              <w:numPr>
                <w:ilvl w:val="0"/>
                <w:numId w:val="44"/>
              </w:numPr>
              <w:spacing w:line="290" w:lineRule="exact"/>
              <w:ind w:left="408" w:hanging="423"/>
              <w:rPr>
                <w:rFonts w:ascii="Cambria" w:hAnsi="Cambria" w:eastAsia="Cambria" w:cs="Cambria"/>
                <w:b w:val="0"/>
                <w:bCs w:val="0"/>
                <w:i w:val="0"/>
                <w:iCs w:val="0"/>
                <w:caps w:val="0"/>
                <w:smallCaps w:val="0"/>
                <w:color w:val="000000" w:themeColor="text1" w:themeTint="FF" w:themeShade="FF"/>
                <w:sz w:val="24"/>
                <w:szCs w:val="24"/>
              </w:rPr>
            </w:pPr>
            <w:r w:rsidRPr="535DEDD0" w:rsidR="535DEDD0">
              <w:rPr>
                <w:rFonts w:ascii="Cambria" w:hAnsi="Cambria" w:eastAsia="Cambria" w:cs="Cambria"/>
                <w:b w:val="1"/>
                <w:bCs w:val="1"/>
                <w:i w:val="0"/>
                <w:iCs w:val="0"/>
                <w:caps w:val="0"/>
                <w:smallCaps w:val="0"/>
                <w:color w:val="000000" w:themeColor="text1" w:themeTint="FF" w:themeShade="FF"/>
                <w:sz w:val="24"/>
                <w:szCs w:val="24"/>
                <w:lang w:val="en-US"/>
              </w:rPr>
              <w:t>President’s Updates</w:t>
            </w:r>
          </w:p>
        </w:tc>
      </w:tr>
      <w:tr w:rsidRPr="006B1E01" w:rsidR="003C06BB" w:rsidTr="7AFA5896" w14:paraId="25E7F90E" w14:textId="77777777">
        <w:tc>
          <w:tcPr>
            <w:tcW w:w="10980" w:type="dxa"/>
            <w:shd w:val="clear" w:color="auto" w:fill="auto"/>
            <w:tcMar/>
          </w:tcPr>
          <w:p w:rsidR="535DEDD0" w:rsidP="7AFA5896" w:rsidRDefault="535DEDD0" w14:paraId="517C0CA7" w14:textId="5544BB80">
            <w:pPr>
              <w:pStyle w:val="Normal"/>
              <w:widowControl w:val="0"/>
              <w:spacing w:line="290" w:lineRule="exact"/>
            </w:pPr>
            <w:r w:rsidRPr="7AFA5896" w:rsidR="46F11F64">
              <w:rPr>
                <w:rFonts w:ascii="Calibri" w:hAnsi="Calibri" w:eastAsia="Calibri" w:cs="Calibri"/>
                <w:noProof w:val="0"/>
                <w:sz w:val="22"/>
                <w:szCs w:val="22"/>
                <w:lang w:val="en-US"/>
              </w:rPr>
              <w:t>President Richardson shared that there will be a special collaborative session tomorrow at Laney College at 6:00 p.m. for the Board to discuss topics related to equity and basic needs. Additionally, there will be further communication from the District regarding immigration enforcements. A recap of the Shared Governance Retreat followed, noting that on May 23, 2025, the Shared Governance held a meeting in which Phoumy will share the Integrated plan. The event took place on the last day of the semester, and moving forward, there will be more deliberate efforts to increase engagement for evaluation. Matt reported that they are in the process of creating a standing committee for Classified Professional Development, and Skyler added that he prefers the one with student success values. The ICE Protocol was then discussed, with attention to the differences between the District’s website policy and that of other colleges compared to BCC. It was explained that Aventus Security will notify the President or designee to go to the front desk if law enforcement officers are present on campus. As BCC operates as a single building, the process is being modified to fit the college’s needs. Documentation about this will be released soon. The plan includes monitors on each floor to alert when law enforcement is on campus and the closure of doors to create private spaces. Messages will remind students that spaces such as offices, classrooms, and public areas—including the atrium, library, student lounge, and hallways—must remain secure. Students and staff will be reminded of their rights, that silence is preferable, and that no information about students should be shared. Any warrants would be required and reviewed by the District. Matt concluded that between now and the opening of BCC West, the ICE protocol will need to be revisited, as the college will soon operate in two buildings. A second list of successions will also be needed to ensure readiness.</w:t>
            </w:r>
          </w:p>
        </w:tc>
      </w:tr>
      <w:tr w:rsidRPr="006B1E01" w:rsidR="003C06BB" w:rsidTr="7AFA5896" w14:paraId="418B3B43" w14:textId="77777777">
        <w:trPr>
          <w:trHeight w:val="300"/>
        </w:trPr>
        <w:tc>
          <w:tcPr>
            <w:tcW w:w="10980" w:type="dxa"/>
            <w:shd w:val="clear" w:color="auto" w:fill="F2F2F2" w:themeFill="background1" w:themeFillShade="F2"/>
            <w:tcMar/>
          </w:tcPr>
          <w:p w:rsidR="535DEDD0" w:rsidP="54124454" w:rsidRDefault="535DEDD0" w14:paraId="44556925" w14:textId="1997F419">
            <w:pPr>
              <w:pStyle w:val="ListParagraph"/>
              <w:widowControl w:val="0"/>
              <w:numPr>
                <w:ilvl w:val="0"/>
                <w:numId w:val="44"/>
              </w:numPr>
              <w:spacing w:line="290" w:lineRule="exact"/>
              <w:ind w:left="408" w:hanging="423"/>
              <w:rPr>
                <w:rFonts w:ascii="Cambria" w:hAnsi="Cambria" w:eastAsia="Cambria" w:cs="Cambria"/>
                <w:b w:val="0"/>
                <w:bCs w:val="0"/>
                <w:i w:val="0"/>
                <w:iCs w:val="0"/>
                <w:caps w:val="0"/>
                <w:smallCaps w:val="0"/>
                <w:color w:val="000000" w:themeColor="text1" w:themeTint="FF" w:themeShade="FF"/>
                <w:sz w:val="24"/>
                <w:szCs w:val="24"/>
              </w:rPr>
            </w:pPr>
            <w:r w:rsidRPr="54124454" w:rsidR="60718EB7">
              <w:rPr>
                <w:rFonts w:ascii="Cambria" w:hAnsi="Cambria" w:eastAsia="Cambria" w:cs="Cambria"/>
                <w:b w:val="0"/>
                <w:bCs w:val="0"/>
                <w:i w:val="0"/>
                <w:iCs w:val="0"/>
                <w:caps w:val="0"/>
                <w:smallCaps w:val="0"/>
                <w:color w:val="000000" w:themeColor="text1" w:themeTint="FF" w:themeShade="FF"/>
                <w:sz w:val="24"/>
                <w:szCs w:val="24"/>
              </w:rPr>
              <w:t xml:space="preserve">2118 Milvia St. (BCC West) </w:t>
            </w:r>
            <w:r w:rsidRPr="54124454" w:rsidR="4D4CC742">
              <w:rPr>
                <w:rFonts w:ascii="Cambria" w:hAnsi="Cambria" w:eastAsia="Cambria" w:cs="Cambria"/>
                <w:b w:val="0"/>
                <w:bCs w:val="0"/>
                <w:i w:val="0"/>
                <w:iCs w:val="0"/>
                <w:caps w:val="0"/>
                <w:smallCaps w:val="0"/>
                <w:color w:val="000000" w:themeColor="text1" w:themeTint="FF" w:themeShade="FF"/>
                <w:sz w:val="24"/>
                <w:szCs w:val="24"/>
              </w:rPr>
              <w:t>Move Task Force</w:t>
            </w:r>
          </w:p>
        </w:tc>
      </w:tr>
      <w:tr w:rsidRPr="006B1E01" w:rsidR="003C06BB" w:rsidTr="7AFA5896" w14:paraId="5F6D6C61" w14:textId="77777777">
        <w:tc>
          <w:tcPr>
            <w:tcW w:w="10980" w:type="dxa"/>
            <w:shd w:val="clear" w:color="auto" w:fill="auto"/>
            <w:tcMar/>
          </w:tcPr>
          <w:p w:rsidR="535DEDD0" w:rsidP="7AFA5896" w:rsidRDefault="535DEDD0" w14:paraId="2198B4AE" w14:textId="451EC183">
            <w:pPr>
              <w:pStyle w:val="Normal"/>
              <w:widowControl w:val="0"/>
              <w:spacing w:line="290" w:lineRule="exact"/>
              <w:ind w:left="0"/>
              <w:rPr>
                <w:rFonts w:ascii="Calibri" w:hAnsi="Calibri" w:eastAsia="Calibri" w:cs="Calibri"/>
                <w:b w:val="0"/>
                <w:bCs w:val="0"/>
                <w:i w:val="0"/>
                <w:iCs w:val="0"/>
                <w:caps w:val="0"/>
                <w:smallCaps w:val="0"/>
                <w:color w:val="000000" w:themeColor="text1" w:themeTint="FF" w:themeShade="FF"/>
                <w:sz w:val="24"/>
                <w:szCs w:val="24"/>
              </w:rPr>
            </w:pPr>
            <w:r w:rsidRPr="7AFA5896" w:rsidR="3271AFBF">
              <w:rPr>
                <w:rFonts w:ascii="Calibri" w:hAnsi="Calibri" w:eastAsia="Calibri" w:cs="Calibri"/>
                <w:noProof w:val="0"/>
                <w:sz w:val="22"/>
                <w:szCs w:val="22"/>
                <w:lang w:val="en-US"/>
              </w:rPr>
              <w:t xml:space="preserve">President Richardson reported that the new building is </w:t>
            </w:r>
            <w:r w:rsidRPr="7AFA5896" w:rsidR="3271AFBF">
              <w:rPr>
                <w:rFonts w:ascii="Calibri" w:hAnsi="Calibri" w:eastAsia="Calibri" w:cs="Calibri"/>
                <w:noProof w:val="0"/>
                <w:sz w:val="22"/>
                <w:szCs w:val="22"/>
                <w:lang w:val="en-US"/>
              </w:rPr>
              <w:t>nearly complete</w:t>
            </w:r>
            <w:r w:rsidRPr="7AFA5896" w:rsidR="3271AFBF">
              <w:rPr>
                <w:rFonts w:ascii="Calibri" w:hAnsi="Calibri" w:eastAsia="Calibri" w:cs="Calibri"/>
                <w:noProof w:val="0"/>
                <w:sz w:val="22"/>
                <w:szCs w:val="22"/>
                <w:lang w:val="en-US"/>
              </w:rPr>
              <w:t xml:space="preserve">, and they </w:t>
            </w:r>
            <w:r w:rsidRPr="7AFA5896" w:rsidR="3271AFBF">
              <w:rPr>
                <w:rFonts w:ascii="Calibri" w:hAnsi="Calibri" w:eastAsia="Calibri" w:cs="Calibri"/>
                <w:noProof w:val="0"/>
                <w:sz w:val="22"/>
                <w:szCs w:val="22"/>
                <w:lang w:val="en-US"/>
              </w:rPr>
              <w:t>anticipate</w:t>
            </w:r>
            <w:r w:rsidRPr="7AFA5896" w:rsidR="3271AFBF">
              <w:rPr>
                <w:rFonts w:ascii="Calibri" w:hAnsi="Calibri" w:eastAsia="Calibri" w:cs="Calibri"/>
                <w:noProof w:val="0"/>
                <w:sz w:val="22"/>
                <w:szCs w:val="22"/>
                <w:lang w:val="en-US"/>
              </w:rPr>
              <w:t xml:space="preserve"> it will be finished in February. The move-in will take place at the end of the spring semester and the beginning of summer school for the departments transitioning to BCC West. A ribbon-cutting event is in the works, and the date will be announced soon. The facility includes a total of fifteen classrooms. The first floor features a reception desk that leads to the Student Lounge, along with areas for student life, an activity room, reception, storage, and a conference room. The second floor will contain general education classrooms in each corner, an AV/IT work area, storage rooms, the LRC reception, two offices, open space offices, and two group study rooms. </w:t>
            </w:r>
            <w:r w:rsidRPr="7AFA5896" w:rsidR="3271AFBF">
              <w:rPr>
                <w:rFonts w:ascii="Calibri" w:hAnsi="Calibri" w:eastAsia="Calibri" w:cs="Calibri"/>
                <w:noProof w:val="0"/>
                <w:sz w:val="22"/>
                <w:szCs w:val="22"/>
                <w:lang w:val="en-US"/>
              </w:rPr>
              <w:t>The third floor will house the Department of Liberal Arts, which will occupy both the third and fourth floors, along with the Anthropology classroom and two storage spaces.</w:t>
            </w:r>
            <w:r w:rsidRPr="7AFA5896" w:rsidR="3271AFBF">
              <w:rPr>
                <w:rFonts w:ascii="Calibri" w:hAnsi="Calibri" w:eastAsia="Calibri" w:cs="Calibri"/>
                <w:noProof w:val="0"/>
                <w:sz w:val="22"/>
                <w:szCs w:val="22"/>
                <w:lang w:val="en-US"/>
              </w:rPr>
              <w:t xml:space="preserve"> There will be three general education classrooms, several open offices, and conference rooms. The fourth floor will also include two art studios with shared art storage, one general education classroom, a communications classroom, and a lab </w:t>
            </w:r>
            <w:r w:rsidRPr="7AFA5896" w:rsidR="3271AFBF">
              <w:rPr>
                <w:rFonts w:ascii="Calibri" w:hAnsi="Calibri" w:eastAsia="Calibri" w:cs="Calibri"/>
                <w:noProof w:val="0"/>
                <w:sz w:val="22"/>
                <w:szCs w:val="22"/>
                <w:lang w:val="en-US"/>
              </w:rPr>
              <w:t>adjacent to</w:t>
            </w:r>
            <w:r w:rsidRPr="7AFA5896" w:rsidR="3271AFBF">
              <w:rPr>
                <w:rFonts w:ascii="Calibri" w:hAnsi="Calibri" w:eastAsia="Calibri" w:cs="Calibri"/>
                <w:noProof w:val="0"/>
                <w:sz w:val="22"/>
                <w:szCs w:val="22"/>
                <w:lang w:val="en-US"/>
              </w:rPr>
              <w:t xml:space="preserve"> it, as well as offices for Deans and other shared departments. The fifth floor will feature the Wellness Center, an exam room, Society of Scholars, faculty lounge, and two general education classrooms. The sixth floor will have general education classrooms, the executive administrative suite, kitchenette, executive conference room, and roof patio access. Discussion followed </w:t>
            </w:r>
            <w:r w:rsidRPr="7AFA5896" w:rsidR="3271AFBF">
              <w:rPr>
                <w:rFonts w:ascii="Calibri" w:hAnsi="Calibri" w:eastAsia="Calibri" w:cs="Calibri"/>
                <w:noProof w:val="0"/>
                <w:sz w:val="22"/>
                <w:szCs w:val="22"/>
                <w:lang w:val="en-US"/>
              </w:rPr>
              <w:t>regarding</w:t>
            </w:r>
            <w:r w:rsidRPr="7AFA5896" w:rsidR="3271AFBF">
              <w:rPr>
                <w:rFonts w:ascii="Calibri" w:hAnsi="Calibri" w:eastAsia="Calibri" w:cs="Calibri"/>
                <w:noProof w:val="0"/>
                <w:sz w:val="22"/>
                <w:szCs w:val="22"/>
                <w:lang w:val="en-US"/>
              </w:rPr>
              <w:t xml:space="preserve"> how and when students and faculty will access the patio, including how scheduling and oversight will function. Boxes will soon be distributed for staff to begin packing, and a trash day is planned for the end of November. A double-check will be made to </w:t>
            </w:r>
            <w:r w:rsidRPr="7AFA5896" w:rsidR="3271AFBF">
              <w:rPr>
                <w:rFonts w:ascii="Calibri" w:hAnsi="Calibri" w:eastAsia="Calibri" w:cs="Calibri"/>
                <w:noProof w:val="0"/>
                <w:sz w:val="22"/>
                <w:szCs w:val="22"/>
                <w:lang w:val="en-US"/>
              </w:rPr>
              <w:t>determine</w:t>
            </w:r>
            <w:r w:rsidRPr="7AFA5896" w:rsidR="3271AFBF">
              <w:rPr>
                <w:rFonts w:ascii="Calibri" w:hAnsi="Calibri" w:eastAsia="Calibri" w:cs="Calibri"/>
                <w:noProof w:val="0"/>
                <w:sz w:val="22"/>
                <w:szCs w:val="22"/>
                <w:lang w:val="en-US"/>
              </w:rPr>
              <w:t xml:space="preserve"> whether a designated staff lounge exists in the new building. The next meeting will include a discussion about renovations to existing classrooms, including converting administrative spaces into classrooms and </w:t>
            </w:r>
            <w:r w:rsidRPr="7AFA5896" w:rsidR="3271AFBF">
              <w:rPr>
                <w:rFonts w:ascii="Calibri" w:hAnsi="Calibri" w:eastAsia="Calibri" w:cs="Calibri"/>
                <w:noProof w:val="0"/>
                <w:sz w:val="22"/>
                <w:szCs w:val="22"/>
                <w:lang w:val="en-US"/>
              </w:rPr>
              <w:t>relocating</w:t>
            </w:r>
            <w:r w:rsidRPr="7AFA5896" w:rsidR="3271AFBF">
              <w:rPr>
                <w:rFonts w:ascii="Calibri" w:hAnsi="Calibri" w:eastAsia="Calibri" w:cs="Calibri"/>
                <w:noProof w:val="0"/>
                <w:sz w:val="22"/>
                <w:szCs w:val="22"/>
                <w:lang w:val="en-US"/>
              </w:rPr>
              <w:t xml:space="preserve"> chemistry labs. The Chairs Council requested to know which departments will be moving, and a spreadsheet is being used to track this. Faculty members expressed concerns about their placements and requested to </w:t>
            </w:r>
            <w:r w:rsidRPr="7AFA5896" w:rsidR="3271AFBF">
              <w:rPr>
                <w:rFonts w:ascii="Calibri" w:hAnsi="Calibri" w:eastAsia="Calibri" w:cs="Calibri"/>
                <w:noProof w:val="0"/>
                <w:sz w:val="22"/>
                <w:szCs w:val="22"/>
                <w:lang w:val="en-US"/>
              </w:rPr>
              <w:t>participate</w:t>
            </w:r>
            <w:r w:rsidRPr="7AFA5896" w:rsidR="3271AFBF">
              <w:rPr>
                <w:rFonts w:ascii="Calibri" w:hAnsi="Calibri" w:eastAsia="Calibri" w:cs="Calibri"/>
                <w:noProof w:val="0"/>
                <w:sz w:val="22"/>
                <w:szCs w:val="22"/>
                <w:lang w:val="en-US"/>
              </w:rPr>
              <w:t xml:space="preserve"> in the decision process. A spreadsheet was also distributed to </w:t>
            </w:r>
            <w:r w:rsidRPr="7AFA5896" w:rsidR="3271AFBF">
              <w:rPr>
                <w:rFonts w:ascii="Calibri" w:hAnsi="Calibri" w:eastAsia="Calibri" w:cs="Calibri"/>
                <w:noProof w:val="0"/>
                <w:sz w:val="22"/>
                <w:szCs w:val="22"/>
                <w:lang w:val="en-US"/>
              </w:rPr>
              <w:t>determine</w:t>
            </w:r>
            <w:r w:rsidRPr="7AFA5896" w:rsidR="3271AFBF">
              <w:rPr>
                <w:rFonts w:ascii="Calibri" w:hAnsi="Calibri" w:eastAsia="Calibri" w:cs="Calibri"/>
                <w:noProof w:val="0"/>
                <w:sz w:val="22"/>
                <w:szCs w:val="22"/>
                <w:lang w:val="en-US"/>
              </w:rPr>
              <w:t xml:space="preserve"> current office locations and support the coordination of relocations.</w:t>
            </w:r>
          </w:p>
        </w:tc>
      </w:tr>
      <w:tr w:rsidRPr="006B1E01" w:rsidR="003C06BB" w:rsidTr="7AFA5896" w14:paraId="7899D2CF" w14:textId="77777777">
        <w:trPr>
          <w:trHeight w:val="332"/>
        </w:trPr>
        <w:tc>
          <w:tcPr>
            <w:tcW w:w="10980" w:type="dxa"/>
            <w:shd w:val="clear" w:color="auto" w:fill="F2F2F2" w:themeFill="background1" w:themeFillShade="F2"/>
            <w:tcMar/>
          </w:tcPr>
          <w:p w:rsidR="535DEDD0" w:rsidP="535DEDD0" w:rsidRDefault="535DEDD0" w14:paraId="6F9F7619" w14:textId="5FDB8F0C">
            <w:pPr>
              <w:pStyle w:val="TableParagraph"/>
              <w:widowControl w:val="0"/>
              <w:numPr>
                <w:ilvl w:val="0"/>
                <w:numId w:val="44"/>
              </w:numPr>
              <w:spacing w:line="290" w:lineRule="exact"/>
              <w:ind w:left="408" w:hanging="423"/>
              <w:rPr>
                <w:rFonts w:ascii="Cambria" w:hAnsi="Cambria" w:eastAsia="Cambria" w:cs="Cambria"/>
                <w:b w:val="0"/>
                <w:bCs w:val="0"/>
                <w:i w:val="0"/>
                <w:iCs w:val="0"/>
                <w:caps w:val="0"/>
                <w:smallCaps w:val="0"/>
                <w:color w:val="000000" w:themeColor="text1" w:themeTint="FF" w:themeShade="FF"/>
                <w:sz w:val="24"/>
                <w:szCs w:val="24"/>
              </w:rPr>
            </w:pPr>
            <w:r w:rsidRPr="535DEDD0" w:rsidR="535DEDD0">
              <w:rPr>
                <w:rFonts w:ascii="Cambria" w:hAnsi="Cambria" w:eastAsia="Cambria" w:cs="Cambria"/>
                <w:b w:val="1"/>
                <w:bCs w:val="1"/>
                <w:i w:val="0"/>
                <w:iCs w:val="0"/>
                <w:caps w:val="0"/>
                <w:smallCaps w:val="0"/>
                <w:color w:val="000000" w:themeColor="text1" w:themeTint="FF" w:themeShade="FF"/>
                <w:sz w:val="24"/>
                <w:szCs w:val="24"/>
                <w:lang w:val="en-US"/>
              </w:rPr>
              <w:t>Shared Governance Updates - Integrated Planning Committee / Budget Advisory Committee / Facilities Committee / Tech Committee</w:t>
            </w:r>
          </w:p>
        </w:tc>
      </w:tr>
      <w:tr w:rsidRPr="006B1E01" w:rsidR="003C06BB" w:rsidTr="7AFA5896" w14:paraId="23EA649E" w14:textId="77777777">
        <w:trPr>
          <w:trHeight w:val="300"/>
        </w:trPr>
        <w:tc>
          <w:tcPr>
            <w:tcW w:w="10980" w:type="dxa"/>
            <w:shd w:val="clear" w:color="auto" w:fill="auto"/>
            <w:tcMar/>
          </w:tcPr>
          <w:p w:rsidR="535DEDD0" w:rsidP="7AFA5896" w:rsidRDefault="535DEDD0" w14:paraId="69176819" w14:textId="660E7557">
            <w:pPr>
              <w:pStyle w:val="TableParagraph"/>
              <w:widowControl w:val="0"/>
              <w:spacing w:line="290" w:lineRule="exact"/>
              <w:rPr>
                <w:rFonts w:ascii="Cambria" w:hAnsi="Cambria" w:eastAsia="Cambria" w:cs="Cambria"/>
                <w:b w:val="0"/>
                <w:bCs w:val="0"/>
                <w:i w:val="0"/>
                <w:iCs w:val="0"/>
                <w:caps w:val="0"/>
                <w:smallCaps w:val="0"/>
                <w:color w:val="000000" w:themeColor="text1" w:themeTint="FF" w:themeShade="FF"/>
                <w:sz w:val="24"/>
                <w:szCs w:val="24"/>
              </w:rPr>
            </w:pPr>
            <w:r w:rsidRPr="7AFA5896" w:rsidR="3FFE4A84">
              <w:rPr>
                <w:rFonts w:ascii="Cambria" w:hAnsi="Cambria" w:eastAsia="Cambria" w:cs="Cambria"/>
                <w:b w:val="1"/>
                <w:bCs w:val="1"/>
                <w:i w:val="0"/>
                <w:iCs w:val="0"/>
                <w:caps w:val="0"/>
                <w:smallCaps w:val="0"/>
                <w:color w:val="000000" w:themeColor="text1" w:themeTint="FF" w:themeShade="FF"/>
                <w:sz w:val="24"/>
                <w:szCs w:val="24"/>
                <w:lang w:val="en-US"/>
              </w:rPr>
              <w:t>Integrated Planning Committee (Chris Lewis)</w:t>
            </w:r>
          </w:p>
          <w:p w:rsidR="7AFA5896" w:rsidP="7AFA5896" w:rsidRDefault="7AFA5896" w14:paraId="070834A3" w14:textId="5EBF45B6">
            <w:pPr>
              <w:pStyle w:val="TableParagraph"/>
              <w:widowControl w:val="0"/>
              <w:spacing w:line="290" w:lineRule="exact"/>
              <w:rPr>
                <w:rFonts w:ascii="Cambria" w:hAnsi="Cambria" w:eastAsia="Cambria" w:cs="Cambria"/>
                <w:b w:val="1"/>
                <w:bCs w:val="1"/>
                <w:i w:val="0"/>
                <w:iCs w:val="0"/>
                <w:caps w:val="0"/>
                <w:smallCaps w:val="0"/>
                <w:color w:val="000000" w:themeColor="text1" w:themeTint="FF" w:themeShade="FF"/>
                <w:sz w:val="24"/>
                <w:szCs w:val="24"/>
                <w:lang w:val="en-US"/>
              </w:rPr>
            </w:pPr>
          </w:p>
          <w:p w:rsidR="047A0BB6" w:rsidP="7AFA5896" w:rsidRDefault="047A0BB6" w14:paraId="10D67BDF" w14:textId="0982F847">
            <w:pPr>
              <w:pStyle w:val="Normal"/>
              <w:widowControl w:val="0"/>
              <w:spacing w:line="290" w:lineRule="exact"/>
            </w:pPr>
            <w:r w:rsidRPr="7AFA5896" w:rsidR="047A0BB6">
              <w:rPr>
                <w:rFonts w:ascii="Cambria" w:hAnsi="Cambria" w:eastAsia="Cambria" w:cs="Cambria"/>
                <w:noProof w:val="0"/>
                <w:sz w:val="24"/>
                <w:szCs w:val="24"/>
                <w:lang w:val="en-US"/>
              </w:rPr>
              <w:t xml:space="preserve">Chris Lewis shared that VPI Lewis was unable to attend the recent Chief Instructional Officers meeting, and in their absence, Co-Chair Angel Kim led the meeting. The committee discussed the APU update presented by </w:t>
            </w:r>
            <w:r w:rsidRPr="7AFA5896" w:rsidR="047A0BB6">
              <w:rPr>
                <w:rFonts w:ascii="Cambria" w:hAnsi="Cambria" w:eastAsia="Cambria" w:cs="Cambria"/>
                <w:noProof w:val="0"/>
                <w:sz w:val="24"/>
                <w:szCs w:val="24"/>
                <w:lang w:val="en-US"/>
              </w:rPr>
              <w:t>Phoumy</w:t>
            </w:r>
            <w:r w:rsidRPr="7AFA5896" w:rsidR="047A0BB6">
              <w:rPr>
                <w:rFonts w:ascii="Cambria" w:hAnsi="Cambria" w:eastAsia="Cambria" w:cs="Cambria"/>
                <w:noProof w:val="0"/>
                <w:sz w:val="24"/>
                <w:szCs w:val="24"/>
                <w:lang w:val="en-US"/>
              </w:rPr>
              <w:t xml:space="preserve">, with a deadline of November 26. </w:t>
            </w:r>
            <w:r w:rsidRPr="7AFA5896" w:rsidR="047A0BB6">
              <w:rPr>
                <w:rFonts w:ascii="Cambria" w:hAnsi="Cambria" w:eastAsia="Cambria" w:cs="Cambria"/>
                <w:noProof w:val="0"/>
                <w:sz w:val="24"/>
                <w:szCs w:val="24"/>
                <w:lang w:val="en-US"/>
              </w:rPr>
              <w:t>Phoumy</w:t>
            </w:r>
            <w:r w:rsidRPr="7AFA5896" w:rsidR="047A0BB6">
              <w:rPr>
                <w:rFonts w:ascii="Cambria" w:hAnsi="Cambria" w:eastAsia="Cambria" w:cs="Cambria"/>
                <w:noProof w:val="0"/>
                <w:sz w:val="24"/>
                <w:szCs w:val="24"/>
                <w:lang w:val="en-US"/>
              </w:rPr>
              <w:t xml:space="preserve"> will be conducting </w:t>
            </w:r>
            <w:r w:rsidRPr="7AFA5896" w:rsidR="047A0BB6">
              <w:rPr>
                <w:rFonts w:ascii="Cambria" w:hAnsi="Cambria" w:eastAsia="Cambria" w:cs="Cambria"/>
                <w:noProof w:val="0"/>
                <w:sz w:val="24"/>
                <w:szCs w:val="24"/>
                <w:lang w:val="en-US"/>
              </w:rPr>
              <w:t>trainings</w:t>
            </w:r>
            <w:r w:rsidRPr="7AFA5896" w:rsidR="047A0BB6">
              <w:rPr>
                <w:rFonts w:ascii="Cambria" w:hAnsi="Cambria" w:eastAsia="Cambria" w:cs="Cambria"/>
                <w:noProof w:val="0"/>
                <w:sz w:val="24"/>
                <w:szCs w:val="24"/>
                <w:lang w:val="en-US"/>
              </w:rPr>
              <w:t xml:space="preserve"> for the data and has already sent out calendar invitations to the campus community. The committee plans to continue moving forward as usual, ensuring that the upcoming deadlines and reporting structures are met. In preparation for the ISER, the committee </w:t>
            </w:r>
            <w:r w:rsidRPr="7AFA5896" w:rsidR="047A0BB6">
              <w:rPr>
                <w:rFonts w:ascii="Cambria" w:hAnsi="Cambria" w:eastAsia="Cambria" w:cs="Cambria"/>
                <w:noProof w:val="0"/>
                <w:sz w:val="24"/>
                <w:szCs w:val="24"/>
                <w:lang w:val="en-US"/>
              </w:rPr>
              <w:t>utilized</w:t>
            </w:r>
            <w:r w:rsidRPr="7AFA5896" w:rsidR="047A0BB6">
              <w:rPr>
                <w:rFonts w:ascii="Cambria" w:hAnsi="Cambria" w:eastAsia="Cambria" w:cs="Cambria"/>
                <w:noProof w:val="0"/>
                <w:sz w:val="24"/>
                <w:szCs w:val="24"/>
                <w:lang w:val="en-US"/>
              </w:rPr>
              <w:t xml:space="preserve"> Gemini as a training resource to guide their process and improve coordination across departments.</w:t>
            </w:r>
          </w:p>
          <w:p w:rsidR="7AFA5896" w:rsidP="7AFA5896" w:rsidRDefault="7AFA5896" w14:paraId="3BB04F2F" w14:textId="446DFCBE">
            <w:pPr>
              <w:pStyle w:val="Normal"/>
              <w:widowControl w:val="0"/>
              <w:spacing w:line="290" w:lineRule="exact"/>
              <w:rPr>
                <w:rFonts w:ascii="Cambria" w:hAnsi="Cambria" w:eastAsia="Cambria" w:cs="Cambria"/>
                <w:noProof w:val="0"/>
                <w:sz w:val="24"/>
                <w:szCs w:val="24"/>
                <w:lang w:val="en-US"/>
              </w:rPr>
            </w:pPr>
          </w:p>
          <w:p w:rsidR="7AFA5896" w:rsidP="7AFA5896" w:rsidRDefault="7AFA5896" w14:paraId="6072EB75" w14:textId="41805304">
            <w:pPr>
              <w:pStyle w:val="Normal"/>
              <w:widowControl w:val="0"/>
              <w:spacing w:line="290" w:lineRule="exact"/>
              <w:rPr>
                <w:rFonts w:ascii="Cambria" w:hAnsi="Cambria" w:eastAsia="Cambria" w:cs="Cambria"/>
                <w:noProof w:val="0"/>
                <w:sz w:val="24"/>
                <w:szCs w:val="24"/>
                <w:lang w:val="en-US"/>
              </w:rPr>
            </w:pPr>
          </w:p>
          <w:p w:rsidR="7AFA5896" w:rsidP="7AFA5896" w:rsidRDefault="7AFA5896" w14:paraId="0298C703" w14:textId="4B7903A8">
            <w:pPr>
              <w:pStyle w:val="Normal"/>
              <w:widowControl w:val="0"/>
              <w:spacing w:line="290" w:lineRule="exact"/>
              <w:rPr>
                <w:rFonts w:ascii="Cambria" w:hAnsi="Cambria" w:eastAsia="Cambria" w:cs="Cambria"/>
                <w:noProof w:val="0"/>
                <w:sz w:val="24"/>
                <w:szCs w:val="24"/>
                <w:lang w:val="en-US"/>
              </w:rPr>
            </w:pPr>
          </w:p>
          <w:p w:rsidR="535DEDD0" w:rsidP="7AFA5896" w:rsidRDefault="535DEDD0" w14:paraId="51DBC44B" w14:textId="532DDF4E">
            <w:pPr>
              <w:pStyle w:val="TableParagraph"/>
              <w:widowControl w:val="0"/>
              <w:spacing w:line="290" w:lineRule="exact"/>
              <w:rPr>
                <w:rFonts w:ascii="Cambria" w:hAnsi="Cambria" w:eastAsia="Cambria" w:cs="Cambria"/>
                <w:b w:val="0"/>
                <w:bCs w:val="0"/>
                <w:i w:val="0"/>
                <w:iCs w:val="0"/>
                <w:caps w:val="0"/>
                <w:smallCaps w:val="0"/>
                <w:color w:val="000000" w:themeColor="text1" w:themeTint="FF" w:themeShade="FF"/>
                <w:sz w:val="24"/>
                <w:szCs w:val="24"/>
              </w:rPr>
            </w:pPr>
            <w:r w:rsidRPr="7AFA5896" w:rsidR="3FFE4A84">
              <w:rPr>
                <w:rFonts w:ascii="Cambria" w:hAnsi="Cambria" w:eastAsia="Cambria" w:cs="Cambria"/>
                <w:b w:val="1"/>
                <w:bCs w:val="1"/>
                <w:i w:val="0"/>
                <w:iCs w:val="0"/>
                <w:caps w:val="0"/>
                <w:smallCaps w:val="0"/>
                <w:color w:val="000000" w:themeColor="text1" w:themeTint="FF" w:themeShade="FF"/>
                <w:sz w:val="24"/>
                <w:szCs w:val="24"/>
                <w:lang w:val="en-US"/>
              </w:rPr>
              <w:t>Budget Advisory Committee (Denise Richardson/Chris Bernard</w:t>
            </w:r>
            <w:r w:rsidRPr="7AFA5896" w:rsidR="2FA3E91C">
              <w:rPr>
                <w:rFonts w:ascii="Cambria" w:hAnsi="Cambria" w:eastAsia="Cambria" w:cs="Cambria"/>
                <w:b w:val="1"/>
                <w:bCs w:val="1"/>
                <w:i w:val="0"/>
                <w:iCs w:val="0"/>
                <w:caps w:val="0"/>
                <w:smallCaps w:val="0"/>
                <w:color w:val="000000" w:themeColor="text1" w:themeTint="FF" w:themeShade="FF"/>
                <w:sz w:val="24"/>
                <w:szCs w:val="24"/>
                <w:lang w:val="en-US"/>
              </w:rPr>
              <w:t>/Zaira Sanchez</w:t>
            </w:r>
            <w:r w:rsidRPr="7AFA5896" w:rsidR="3FFE4A84">
              <w:rPr>
                <w:rFonts w:ascii="Cambria" w:hAnsi="Cambria" w:eastAsia="Cambria" w:cs="Cambria"/>
                <w:b w:val="1"/>
                <w:bCs w:val="1"/>
                <w:i w:val="0"/>
                <w:iCs w:val="0"/>
                <w:caps w:val="0"/>
                <w:smallCaps w:val="0"/>
                <w:color w:val="000000" w:themeColor="text1" w:themeTint="FF" w:themeShade="FF"/>
                <w:sz w:val="24"/>
                <w:szCs w:val="24"/>
                <w:lang w:val="en-US"/>
              </w:rPr>
              <w:t>)</w:t>
            </w:r>
          </w:p>
          <w:p w:rsidR="7AFA5896" w:rsidP="7AFA5896" w:rsidRDefault="7AFA5896" w14:paraId="53146058" w14:textId="3A8BD576">
            <w:pPr>
              <w:pStyle w:val="TableParagraph"/>
              <w:widowControl w:val="0"/>
              <w:spacing w:line="290" w:lineRule="exact"/>
              <w:rPr>
                <w:rFonts w:ascii="Cambria" w:hAnsi="Cambria" w:eastAsia="Cambria" w:cs="Cambria"/>
                <w:b w:val="1"/>
                <w:bCs w:val="1"/>
                <w:i w:val="0"/>
                <w:iCs w:val="0"/>
                <w:caps w:val="0"/>
                <w:smallCaps w:val="0"/>
                <w:color w:val="000000" w:themeColor="text1" w:themeTint="FF" w:themeShade="FF"/>
                <w:sz w:val="24"/>
                <w:szCs w:val="24"/>
                <w:lang w:val="en-US"/>
              </w:rPr>
            </w:pPr>
          </w:p>
          <w:p w:rsidR="1F39A01A" w:rsidP="7AFA5896" w:rsidRDefault="1F39A01A" w14:paraId="3CC4A60F" w14:textId="7F90AEEB">
            <w:pPr>
              <w:pStyle w:val="TableParagraph"/>
              <w:widowControl w:val="0"/>
              <w:spacing w:line="290" w:lineRule="exact"/>
              <w:rPr>
                <w:rFonts w:ascii="Cambria" w:hAnsi="Cambria" w:eastAsia="Cambria" w:cs="Cambria"/>
                <w:b w:val="1"/>
                <w:bCs w:val="1"/>
                <w:i w:val="0"/>
                <w:iCs w:val="0"/>
                <w:caps w:val="0"/>
                <w:smallCaps w:val="0"/>
                <w:color w:val="000000" w:themeColor="text1" w:themeTint="FF" w:themeShade="FF"/>
                <w:sz w:val="24"/>
                <w:szCs w:val="24"/>
                <w:lang w:val="en-US"/>
              </w:rPr>
            </w:pPr>
            <w:r w:rsidRPr="7AFA5896" w:rsidR="1F39A01A">
              <w:rPr>
                <w:noProof w:val="0"/>
                <w:lang w:val="en-US"/>
              </w:rPr>
              <w:t xml:space="preserve">The Budget Advisory Committee, co-led by Denise Richardson, Chris Bernard, and Zaira Sanchez, announced that their next meeting is scheduled for tomorrow at 3:00 p.m. Annie Liu </w:t>
            </w:r>
            <w:r w:rsidRPr="7AFA5896" w:rsidR="1F39A01A">
              <w:rPr>
                <w:noProof w:val="0"/>
                <w:lang w:val="en-US"/>
              </w:rPr>
              <w:t>facilitated</w:t>
            </w:r>
            <w:r w:rsidRPr="7AFA5896" w:rsidR="1F39A01A">
              <w:rPr>
                <w:noProof w:val="0"/>
                <w:lang w:val="en-US"/>
              </w:rPr>
              <w:t xml:space="preserve"> the </w:t>
            </w:r>
            <w:r w:rsidRPr="7AFA5896" w:rsidR="1F39A01A">
              <w:rPr>
                <w:noProof w:val="0"/>
                <w:lang w:val="en-US"/>
              </w:rPr>
              <w:t>previous</w:t>
            </w:r>
            <w:r w:rsidRPr="7AFA5896" w:rsidR="1F39A01A">
              <w:rPr>
                <w:noProof w:val="0"/>
                <w:lang w:val="en-US"/>
              </w:rPr>
              <w:t xml:space="preserve"> meeting, which included a range of discussions that generated </w:t>
            </w:r>
            <w:r w:rsidRPr="7AFA5896" w:rsidR="1F39A01A">
              <w:rPr>
                <w:noProof w:val="0"/>
                <w:lang w:val="en-US"/>
              </w:rPr>
              <w:t>numerous</w:t>
            </w:r>
            <w:r w:rsidRPr="7AFA5896" w:rsidR="1F39A01A">
              <w:rPr>
                <w:noProof w:val="0"/>
                <w:lang w:val="en-US"/>
              </w:rPr>
              <w:t xml:space="preserve"> questions. Those questions will be addressed and resolved during the upcoming meeting. The committee continues to work collaboratively to ensure budget transparency and clarity within the shared governance process.</w:t>
            </w:r>
          </w:p>
          <w:p w:rsidR="7AFA5896" w:rsidP="7AFA5896" w:rsidRDefault="7AFA5896" w14:paraId="65CEEF99" w14:textId="45D902D7">
            <w:pPr>
              <w:pStyle w:val="TableParagraph"/>
              <w:widowControl w:val="0"/>
              <w:spacing w:line="290" w:lineRule="exact"/>
              <w:rPr>
                <w:noProof w:val="0"/>
                <w:lang w:val="en-US"/>
              </w:rPr>
            </w:pPr>
          </w:p>
          <w:p w:rsidR="535DEDD0" w:rsidP="7AFA5896" w:rsidRDefault="535DEDD0" w14:paraId="3C776F28" w14:textId="10FEB7C6">
            <w:pPr>
              <w:pStyle w:val="TableParagraph"/>
              <w:widowControl w:val="0"/>
              <w:spacing w:line="290" w:lineRule="exact"/>
              <w:rPr>
                <w:rFonts w:ascii="Cambria" w:hAnsi="Cambria" w:eastAsia="Cambria" w:cs="Cambria"/>
                <w:b w:val="0"/>
                <w:bCs w:val="0"/>
                <w:i w:val="0"/>
                <w:iCs w:val="0"/>
                <w:caps w:val="0"/>
                <w:smallCaps w:val="0"/>
                <w:color w:val="000000" w:themeColor="text1" w:themeTint="FF" w:themeShade="FF"/>
                <w:sz w:val="24"/>
                <w:szCs w:val="24"/>
              </w:rPr>
            </w:pPr>
            <w:r w:rsidRPr="7AFA5896" w:rsidR="3FFE4A84">
              <w:rPr>
                <w:rFonts w:ascii="Cambria" w:hAnsi="Cambria" w:eastAsia="Cambria" w:cs="Cambria"/>
                <w:b w:val="1"/>
                <w:bCs w:val="1"/>
                <w:i w:val="0"/>
                <w:iCs w:val="0"/>
                <w:caps w:val="0"/>
                <w:smallCaps w:val="0"/>
                <w:color w:val="000000" w:themeColor="text1" w:themeTint="FF" w:themeShade="FF"/>
                <w:sz w:val="24"/>
                <w:szCs w:val="24"/>
                <w:lang w:val="en-US"/>
              </w:rPr>
              <w:t>Facilities, Health, and Safety Committee (Armando Franco/Carolyn Martin/Michael Alvillar)</w:t>
            </w:r>
          </w:p>
          <w:p w:rsidR="7AFA5896" w:rsidP="7AFA5896" w:rsidRDefault="7AFA5896" w14:paraId="1AAE53EB" w14:textId="6A066BB1">
            <w:pPr>
              <w:pStyle w:val="TableParagraph"/>
              <w:widowControl w:val="0"/>
              <w:spacing w:line="290" w:lineRule="exact"/>
              <w:rPr>
                <w:rFonts w:ascii="Cambria" w:hAnsi="Cambria" w:eastAsia="Cambria" w:cs="Cambria"/>
                <w:b w:val="1"/>
                <w:bCs w:val="1"/>
                <w:i w:val="0"/>
                <w:iCs w:val="0"/>
                <w:caps w:val="0"/>
                <w:smallCaps w:val="0"/>
                <w:color w:val="000000" w:themeColor="text1" w:themeTint="FF" w:themeShade="FF"/>
                <w:sz w:val="24"/>
                <w:szCs w:val="24"/>
                <w:lang w:val="en-US"/>
              </w:rPr>
            </w:pPr>
          </w:p>
          <w:p w:rsidR="4AD2FA3E" w:rsidP="7AFA5896" w:rsidRDefault="4AD2FA3E" w14:paraId="230CBCED" w14:textId="7028145E">
            <w:pPr>
              <w:pStyle w:val="TableParagraph"/>
              <w:widowControl w:val="0"/>
              <w:spacing w:line="290" w:lineRule="exact"/>
            </w:pPr>
            <w:r w:rsidRPr="7AFA5896" w:rsidR="4AD2FA3E">
              <w:rPr>
                <w:noProof w:val="0"/>
                <w:lang w:val="en-US"/>
              </w:rPr>
              <w:t>The Facilities, Health, and Safety Committee, chaired by Armando Franco, Carolyn Martin, and Michael Alvillar, shared that their next meeting will be held next Tuesday. The committee is currently focusing on scheduling and implementing overdue safety trainings, which are an important part of ensuring that faculty, staff, and students are prepared and compliant with safety procedures throughout the campus.</w:t>
            </w:r>
          </w:p>
          <w:p w:rsidR="7AFA5896" w:rsidP="7AFA5896" w:rsidRDefault="7AFA5896" w14:paraId="2133EF90" w14:textId="690D40BA">
            <w:pPr>
              <w:pStyle w:val="TableParagraph"/>
              <w:widowControl w:val="0"/>
              <w:spacing w:line="290" w:lineRule="exact"/>
              <w:rPr>
                <w:noProof w:val="0"/>
                <w:lang w:val="en-US"/>
              </w:rPr>
            </w:pPr>
          </w:p>
          <w:p w:rsidR="535DEDD0" w:rsidP="535DEDD0" w:rsidRDefault="535DEDD0" w14:paraId="7AD9297A" w14:textId="62DC63F9">
            <w:pPr>
              <w:rPr>
                <w:rFonts w:ascii="Cambria" w:hAnsi="Cambria" w:eastAsia="Cambria" w:cs="Cambria"/>
                <w:b w:val="0"/>
                <w:bCs w:val="0"/>
                <w:i w:val="0"/>
                <w:iCs w:val="0"/>
                <w:caps w:val="0"/>
                <w:smallCaps w:val="0"/>
                <w:color w:val="000000" w:themeColor="text1" w:themeTint="FF" w:themeShade="FF"/>
                <w:sz w:val="24"/>
                <w:szCs w:val="24"/>
              </w:rPr>
            </w:pPr>
            <w:r w:rsidRPr="7AFA5896" w:rsidR="3FFE4A84">
              <w:rPr>
                <w:rFonts w:ascii="Cambria" w:hAnsi="Cambria" w:eastAsia="Cambria" w:cs="Cambria"/>
                <w:b w:val="1"/>
                <w:bCs w:val="1"/>
                <w:i w:val="0"/>
                <w:iCs w:val="0"/>
                <w:caps w:val="0"/>
                <w:smallCaps w:val="0"/>
                <w:color w:val="000000" w:themeColor="text1" w:themeTint="FF" w:themeShade="FF"/>
                <w:sz w:val="24"/>
                <w:szCs w:val="24"/>
                <w:lang w:val="en-US"/>
              </w:rPr>
              <w:t>Technology Committee (Mozell Person/Erika Yeh/Tom Rizza)</w:t>
            </w:r>
          </w:p>
          <w:p w:rsidR="7A7B6154" w:rsidP="7AFA5896" w:rsidRDefault="7A7B6154" w14:paraId="501EB959" w14:textId="2422EF87">
            <w:pPr>
              <w:pStyle w:val="Normal"/>
              <w:widowControl w:val="0"/>
              <w:spacing w:line="290" w:lineRule="exact"/>
              <w:ind w:left="0"/>
              <w:rPr>
                <w:rFonts w:ascii="Cambria" w:hAnsi="Cambria" w:eastAsia="Cambria" w:cs="Cambria"/>
                <w:b w:val="0"/>
                <w:bCs w:val="0"/>
                <w:i w:val="0"/>
                <w:iCs w:val="0"/>
                <w:caps w:val="0"/>
                <w:smallCaps w:val="0"/>
                <w:color w:val="000000" w:themeColor="text1" w:themeTint="FF" w:themeShade="FF"/>
                <w:sz w:val="24"/>
                <w:szCs w:val="24"/>
              </w:rPr>
            </w:pPr>
            <w:r w:rsidRPr="7AFA5896" w:rsidR="7A7B6154">
              <w:rPr>
                <w:rFonts w:ascii="Cambria" w:hAnsi="Cambria" w:eastAsia="Cambria" w:cs="Cambria"/>
                <w:noProof w:val="0"/>
                <w:sz w:val="24"/>
                <w:szCs w:val="24"/>
                <w:lang w:val="en-US"/>
              </w:rPr>
              <w:t xml:space="preserve">The Technology Committee, led by Mozell Person, Erika Yeh, and Tom Rizza, reported that they did not meet last Tuesday due to a scheduling conflict with the Town Hall focused on transformational plans. Their next meeting is planned for November 13. The committee </w:t>
            </w:r>
            <w:r w:rsidRPr="7AFA5896" w:rsidR="7A7B6154">
              <w:rPr>
                <w:rFonts w:ascii="Cambria" w:hAnsi="Cambria" w:eastAsia="Cambria" w:cs="Cambria"/>
                <w:noProof w:val="0"/>
                <w:sz w:val="24"/>
                <w:szCs w:val="24"/>
                <w:lang w:val="en-US"/>
              </w:rPr>
              <w:t>remains</w:t>
            </w:r>
            <w:r w:rsidRPr="7AFA5896" w:rsidR="7A7B6154">
              <w:rPr>
                <w:rFonts w:ascii="Cambria" w:hAnsi="Cambria" w:eastAsia="Cambria" w:cs="Cambria"/>
                <w:noProof w:val="0"/>
                <w:sz w:val="24"/>
                <w:szCs w:val="24"/>
                <w:lang w:val="en-US"/>
              </w:rPr>
              <w:t xml:space="preserve"> committed to reviewing ongoing technological improvements and supporting digital infrastructure across the college.</w:t>
            </w:r>
          </w:p>
          <w:p w:rsidR="7AFA5896" w:rsidP="7AFA5896" w:rsidRDefault="7AFA5896" w14:paraId="4E45B87A" w14:textId="07DAA48C">
            <w:pPr>
              <w:widowControl w:val="0"/>
              <w:spacing w:line="290" w:lineRule="exact"/>
              <w:ind w:left="0"/>
              <w:rPr>
                <w:rFonts w:ascii="Cambria" w:hAnsi="Cambria" w:eastAsia="Cambria" w:cs="Cambria"/>
                <w:b w:val="0"/>
                <w:bCs w:val="0"/>
                <w:i w:val="0"/>
                <w:iCs w:val="0"/>
                <w:caps w:val="0"/>
                <w:smallCaps w:val="0"/>
                <w:color w:val="000000" w:themeColor="text1" w:themeTint="FF" w:themeShade="FF"/>
                <w:sz w:val="24"/>
                <w:szCs w:val="24"/>
              </w:rPr>
            </w:pPr>
          </w:p>
          <w:p w:rsidR="535DEDD0" w:rsidP="535DEDD0" w:rsidRDefault="535DEDD0" w14:paraId="16490A78" w14:textId="3EFE84E0">
            <w:pPr>
              <w:pStyle w:val="TableParagraph"/>
              <w:widowControl w:val="0"/>
              <w:spacing w:line="290" w:lineRule="exact"/>
              <w:rPr>
                <w:rFonts w:ascii="Cambria" w:hAnsi="Cambria" w:eastAsia="Cambria" w:cs="Cambria"/>
                <w:b w:val="0"/>
                <w:bCs w:val="0"/>
                <w:i w:val="0"/>
                <w:iCs w:val="0"/>
                <w:caps w:val="0"/>
                <w:smallCaps w:val="0"/>
                <w:color w:val="000000" w:themeColor="text1" w:themeTint="FF" w:themeShade="FF"/>
                <w:sz w:val="24"/>
                <w:szCs w:val="24"/>
              </w:rPr>
            </w:pPr>
            <w:r w:rsidRPr="7AFA5896" w:rsidR="3FFE4A84">
              <w:rPr>
                <w:rFonts w:ascii="Cambria" w:hAnsi="Cambria" w:eastAsia="Cambria" w:cs="Cambria"/>
                <w:b w:val="1"/>
                <w:bCs w:val="1"/>
                <w:i w:val="0"/>
                <w:iCs w:val="0"/>
                <w:caps w:val="0"/>
                <w:smallCaps w:val="0"/>
                <w:color w:val="000000" w:themeColor="text1" w:themeTint="FF" w:themeShade="FF"/>
                <w:sz w:val="24"/>
                <w:szCs w:val="24"/>
                <w:lang w:val="en-US"/>
              </w:rPr>
              <w:t>Enrollment Management (Chris Lewis)</w:t>
            </w:r>
          </w:p>
          <w:p w:rsidR="535DEDD0" w:rsidP="7AFA5896" w:rsidRDefault="535DEDD0" w14:paraId="3BD98345" w14:textId="6D470387">
            <w:pPr>
              <w:widowControl w:val="0"/>
              <w:spacing w:before="240" w:beforeAutospacing="off" w:after="240" w:afterAutospacing="off" w:line="290" w:lineRule="exact"/>
            </w:pPr>
            <w:r w:rsidRPr="7AFA5896" w:rsidR="31AC91A7">
              <w:rPr>
                <w:rFonts w:ascii="Times New Roman" w:hAnsi="Times New Roman" w:eastAsia="Times New Roman" w:cs="Times New Roman"/>
                <w:noProof w:val="0"/>
                <w:sz w:val="24"/>
                <w:szCs w:val="24"/>
                <w:lang w:val="en-US"/>
              </w:rPr>
              <w:t>Chris Lewis reported that the Enrollment Management Committee has not met since the last Roundtable meeting. The next session is scheduled for November 12 during College Hour, where the committee will continue discussions on student enrollment strategies and campus engagement goals.</w:t>
            </w:r>
          </w:p>
        </w:tc>
      </w:tr>
      <w:tr w:rsidRPr="006B1E01" w:rsidR="003C06BB" w:rsidTr="7AFA5896" w14:paraId="3DC5EA65" w14:textId="77777777">
        <w:trPr>
          <w:trHeight w:val="332"/>
        </w:trPr>
        <w:tc>
          <w:tcPr>
            <w:tcW w:w="10980" w:type="dxa"/>
            <w:tcBorders>
              <w:bottom w:val="single" w:color="auto" w:sz="4" w:space="0"/>
            </w:tcBorders>
            <w:shd w:val="clear" w:color="auto" w:fill="F2F2F2" w:themeFill="background1" w:themeFillShade="F2"/>
            <w:tcMar/>
          </w:tcPr>
          <w:p w:rsidR="535DEDD0" w:rsidP="535DEDD0" w:rsidRDefault="535DEDD0" w14:paraId="37C81423" w14:textId="40B10AD0">
            <w:pPr>
              <w:pStyle w:val="TableParagraph"/>
              <w:widowControl w:val="0"/>
              <w:numPr>
                <w:ilvl w:val="0"/>
                <w:numId w:val="44"/>
              </w:numPr>
              <w:spacing w:line="290" w:lineRule="exact"/>
              <w:ind w:left="408" w:hanging="423"/>
              <w:rPr>
                <w:rFonts w:ascii="Cambria" w:hAnsi="Cambria" w:eastAsia="Cambria" w:cs="Cambria"/>
                <w:b w:val="0"/>
                <w:bCs w:val="0"/>
                <w:i w:val="0"/>
                <w:iCs w:val="0"/>
                <w:caps w:val="0"/>
                <w:smallCaps w:val="0"/>
                <w:color w:val="000000" w:themeColor="text1" w:themeTint="FF" w:themeShade="FF"/>
                <w:sz w:val="24"/>
                <w:szCs w:val="24"/>
              </w:rPr>
            </w:pPr>
            <w:r w:rsidRPr="535DEDD0" w:rsidR="535DEDD0">
              <w:rPr>
                <w:rFonts w:ascii="Cambria" w:hAnsi="Cambria" w:eastAsia="Cambria" w:cs="Cambria"/>
                <w:b w:val="1"/>
                <w:bCs w:val="1"/>
                <w:i w:val="0"/>
                <w:iCs w:val="0"/>
                <w:caps w:val="0"/>
                <w:smallCaps w:val="0"/>
                <w:color w:val="000000" w:themeColor="text1" w:themeTint="FF" w:themeShade="FF"/>
                <w:sz w:val="24"/>
                <w:szCs w:val="24"/>
                <w:lang w:val="en-US"/>
              </w:rPr>
              <w:t>Governance Updates - Faculty Senate / Classified Senate / ASBCC</w:t>
            </w:r>
          </w:p>
        </w:tc>
      </w:tr>
      <w:tr w:rsidRPr="00FF5C04" w:rsidR="003C06BB" w:rsidTr="7AFA5896" w14:paraId="1BA648CF" w14:textId="77777777">
        <w:trPr>
          <w:trHeight w:val="656"/>
        </w:trPr>
        <w:tc>
          <w:tcPr>
            <w:tcW w:w="10980" w:type="dxa"/>
            <w:shd w:val="clear" w:color="auto" w:fill="auto"/>
            <w:tcMar/>
          </w:tcPr>
          <w:p w:rsidR="535DEDD0" w:rsidP="7AFA5896" w:rsidRDefault="535DEDD0" w14:paraId="14422CFB" w14:textId="536D30E3">
            <w:pPr>
              <w:widowControl w:val="0"/>
              <w:spacing w:line="290" w:lineRule="exact"/>
              <w:rPr>
                <w:rFonts w:ascii="Cambria" w:hAnsi="Cambria" w:eastAsia="Cambria" w:cs="Cambria"/>
                <w:b w:val="0"/>
                <w:bCs w:val="0"/>
                <w:i w:val="0"/>
                <w:iCs w:val="0"/>
                <w:caps w:val="0"/>
                <w:smallCaps w:val="0"/>
                <w:color w:val="000000" w:themeColor="text1" w:themeTint="FF" w:themeShade="FF"/>
                <w:sz w:val="24"/>
                <w:szCs w:val="24"/>
              </w:rPr>
            </w:pPr>
            <w:r w:rsidRPr="7AFA5896" w:rsidR="3FFE4A84">
              <w:rPr>
                <w:rFonts w:ascii="Cambria" w:hAnsi="Cambria" w:eastAsia="Cambria" w:cs="Cambria"/>
                <w:b w:val="1"/>
                <w:bCs w:val="1"/>
                <w:i w:val="0"/>
                <w:iCs w:val="0"/>
                <w:caps w:val="0"/>
                <w:smallCaps w:val="0"/>
                <w:color w:val="000000" w:themeColor="text1" w:themeTint="FF" w:themeShade="FF"/>
                <w:sz w:val="24"/>
                <w:szCs w:val="24"/>
                <w:lang w:val="en-US"/>
              </w:rPr>
              <w:t>Academic Senate (Report by Matthew Freeman)</w:t>
            </w:r>
          </w:p>
          <w:p w:rsidR="7AFA5896" w:rsidP="7AFA5896" w:rsidRDefault="7AFA5896" w14:paraId="43EC189F" w14:textId="6B542154">
            <w:pPr>
              <w:rPr>
                <w:rFonts w:ascii="Cambria" w:hAnsi="Cambria" w:eastAsia="Cambria" w:cs="Cambria"/>
                <w:b w:val="1"/>
                <w:bCs w:val="1"/>
                <w:i w:val="0"/>
                <w:iCs w:val="0"/>
                <w:caps w:val="0"/>
                <w:smallCaps w:val="0"/>
                <w:color w:val="000000" w:themeColor="text1" w:themeTint="FF" w:themeShade="FF"/>
                <w:sz w:val="24"/>
                <w:szCs w:val="24"/>
                <w:lang w:val="en-US"/>
              </w:rPr>
            </w:pPr>
          </w:p>
          <w:p w:rsidR="52F237D5" w:rsidP="7AFA5896" w:rsidRDefault="52F237D5" w14:paraId="707440D1" w14:textId="26BC526B">
            <w:pPr>
              <w:pStyle w:val="Normal"/>
            </w:pPr>
            <w:r w:rsidRPr="7AFA5896" w:rsidR="52F237D5">
              <w:rPr>
                <w:rFonts w:ascii="Cambria" w:hAnsi="Cambria" w:eastAsia="Cambria" w:cs="Cambria"/>
                <w:noProof w:val="0"/>
                <w:sz w:val="24"/>
                <w:szCs w:val="24"/>
                <w:lang w:val="en-US"/>
              </w:rPr>
              <w:t xml:space="preserve">Matthew Freeman reported that the Academic Senate is preparing to distribute an end-of-year survey that will transition into the spring semester. He shared that the Senate discussed the new building in detail, with Matt and Carolyn </w:t>
            </w:r>
            <w:r w:rsidRPr="7AFA5896" w:rsidR="52F237D5">
              <w:rPr>
                <w:rFonts w:ascii="Cambria" w:hAnsi="Cambria" w:eastAsia="Cambria" w:cs="Cambria"/>
                <w:noProof w:val="0"/>
                <w:sz w:val="24"/>
                <w:szCs w:val="24"/>
                <w:lang w:val="en-US"/>
              </w:rPr>
              <w:t>appointed as</w:t>
            </w:r>
            <w:r w:rsidRPr="7AFA5896" w:rsidR="52F237D5">
              <w:rPr>
                <w:rFonts w:ascii="Cambria" w:hAnsi="Cambria" w:eastAsia="Cambria" w:cs="Cambria"/>
                <w:noProof w:val="0"/>
                <w:sz w:val="24"/>
                <w:szCs w:val="24"/>
                <w:lang w:val="en-US"/>
              </w:rPr>
              <w:t xml:space="preserve"> faculty representatives on the Move Task Force. Both were able to debrief and collect feedback, which they will bring to the task force for further consideration. The next Academic Senate meeting is scheduled for November 5, coinciding with the ASCCC preliminaries to vote on state-level items. The Senate also reviewed compliance with the Brown Act and </w:t>
            </w:r>
            <w:r w:rsidRPr="7AFA5896" w:rsidR="52F237D5">
              <w:rPr>
                <w:rFonts w:ascii="Cambria" w:hAnsi="Cambria" w:eastAsia="Cambria" w:cs="Cambria"/>
                <w:noProof w:val="0"/>
                <w:sz w:val="24"/>
                <w:szCs w:val="24"/>
                <w:lang w:val="en-US"/>
              </w:rPr>
              <w:t>established</w:t>
            </w:r>
            <w:r w:rsidRPr="7AFA5896" w:rsidR="52F237D5">
              <w:rPr>
                <w:rFonts w:ascii="Cambria" w:hAnsi="Cambria" w:eastAsia="Cambria" w:cs="Cambria"/>
                <w:noProof w:val="0"/>
                <w:sz w:val="24"/>
                <w:szCs w:val="24"/>
                <w:lang w:val="en-US"/>
              </w:rPr>
              <w:t xml:space="preserve"> goals to audit the standing committees and expand access to meetings through remote participation options.</w:t>
            </w:r>
          </w:p>
          <w:p w:rsidR="7AFA5896" w:rsidP="7AFA5896" w:rsidRDefault="7AFA5896" w14:paraId="1A0B0A13" w14:textId="5F81161C">
            <w:pPr>
              <w:pStyle w:val="Normal"/>
              <w:rPr>
                <w:rFonts w:ascii="Cambria" w:hAnsi="Cambria" w:eastAsia="Cambria" w:cs="Cambria"/>
                <w:noProof w:val="0"/>
                <w:sz w:val="24"/>
                <w:szCs w:val="24"/>
                <w:lang w:val="en-US"/>
              </w:rPr>
            </w:pPr>
          </w:p>
          <w:p w:rsidR="535DEDD0" w:rsidP="535DEDD0" w:rsidRDefault="535DEDD0" w14:paraId="2B311399" w14:textId="2EC00FFD">
            <w:pPr>
              <w:rPr>
                <w:rFonts w:ascii="Cambria" w:hAnsi="Cambria" w:eastAsia="Cambria" w:cs="Cambria"/>
                <w:b w:val="0"/>
                <w:bCs w:val="0"/>
                <w:i w:val="0"/>
                <w:iCs w:val="0"/>
                <w:caps w:val="0"/>
                <w:smallCaps w:val="0"/>
                <w:color w:val="000000" w:themeColor="text1" w:themeTint="FF" w:themeShade="FF"/>
                <w:sz w:val="24"/>
                <w:szCs w:val="24"/>
              </w:rPr>
            </w:pPr>
            <w:r w:rsidRPr="7AFA5896" w:rsidR="3FFE4A84">
              <w:rPr>
                <w:rFonts w:ascii="Cambria" w:hAnsi="Cambria" w:eastAsia="Cambria" w:cs="Cambria"/>
                <w:b w:val="1"/>
                <w:bCs w:val="1"/>
                <w:i w:val="0"/>
                <w:iCs w:val="0"/>
                <w:caps w:val="0"/>
                <w:smallCaps w:val="0"/>
                <w:color w:val="000000" w:themeColor="text1" w:themeTint="FF" w:themeShade="FF"/>
                <w:sz w:val="24"/>
                <w:szCs w:val="24"/>
                <w:lang w:val="en-US"/>
              </w:rPr>
              <w:t>Classified Senate (Report by Tom Rizza)</w:t>
            </w:r>
          </w:p>
          <w:p w:rsidR="7AFA5896" w:rsidP="7AFA5896" w:rsidRDefault="7AFA5896" w14:paraId="0E2F2E99" w14:textId="5F446C14">
            <w:pPr>
              <w:ind w:left="720" w:hanging="675"/>
              <w:rPr>
                <w:rFonts w:ascii="Cambria" w:hAnsi="Cambria" w:eastAsia="Cambria" w:cs="Cambria"/>
                <w:b w:val="0"/>
                <w:bCs w:val="0"/>
                <w:i w:val="0"/>
                <w:iCs w:val="0"/>
                <w:caps w:val="0"/>
                <w:smallCaps w:val="0"/>
                <w:color w:val="000000" w:themeColor="text1" w:themeTint="FF" w:themeShade="FF"/>
                <w:sz w:val="24"/>
                <w:szCs w:val="24"/>
              </w:rPr>
            </w:pPr>
          </w:p>
          <w:p w:rsidR="535DEDD0" w:rsidP="7AFA5896" w:rsidRDefault="535DEDD0" w14:paraId="22084DF0" w14:textId="421BD1A5">
            <w:pPr>
              <w:ind w:left="45" w:hanging="0"/>
              <w:rPr>
                <w:rFonts w:ascii="Cambria" w:hAnsi="Cambria" w:eastAsia="Cambria" w:cs="Cambria"/>
                <w:b w:val="0"/>
                <w:bCs w:val="0"/>
                <w:i w:val="0"/>
                <w:iCs w:val="0"/>
                <w:caps w:val="0"/>
                <w:smallCaps w:val="0"/>
                <w:color w:val="000000" w:themeColor="text1" w:themeTint="FF" w:themeShade="FF"/>
                <w:sz w:val="24"/>
                <w:szCs w:val="24"/>
              </w:rPr>
            </w:pPr>
            <w:r w:rsidRPr="7AFA5896" w:rsidR="1E336DD5">
              <w:rPr>
                <w:rFonts w:ascii="Cambria" w:hAnsi="Cambria" w:eastAsia="Cambria" w:cs="Cambria"/>
                <w:b w:val="0"/>
                <w:bCs w:val="0"/>
                <w:i w:val="0"/>
                <w:iCs w:val="0"/>
                <w:caps w:val="0"/>
                <w:smallCaps w:val="0"/>
                <w:color w:val="000000" w:themeColor="text1" w:themeTint="FF" w:themeShade="FF"/>
                <w:sz w:val="24"/>
                <w:szCs w:val="24"/>
              </w:rPr>
              <w:t xml:space="preserve">Tom Rizza reported that the Classified Senate met last Wednesday and hosted PCS President </w:t>
            </w:r>
            <w:r w:rsidRPr="7AFA5896" w:rsidR="1E336DD5">
              <w:rPr>
                <w:rFonts w:ascii="Cambria" w:hAnsi="Cambria" w:eastAsia="Cambria" w:cs="Cambria"/>
                <w:b w:val="0"/>
                <w:bCs w:val="0"/>
                <w:i w:val="0"/>
                <w:iCs w:val="0"/>
                <w:caps w:val="0"/>
                <w:smallCaps w:val="0"/>
                <w:color w:val="000000" w:themeColor="text1" w:themeTint="FF" w:themeShade="FF"/>
                <w:sz w:val="24"/>
                <w:szCs w:val="24"/>
              </w:rPr>
              <w:t>Tachetta</w:t>
            </w:r>
            <w:r w:rsidRPr="7AFA5896" w:rsidR="1E336DD5">
              <w:rPr>
                <w:rFonts w:ascii="Cambria" w:hAnsi="Cambria" w:eastAsia="Cambria" w:cs="Cambria"/>
                <w:b w:val="0"/>
                <w:bCs w:val="0"/>
                <w:i w:val="0"/>
                <w:iCs w:val="0"/>
                <w:caps w:val="0"/>
                <w:smallCaps w:val="0"/>
                <w:color w:val="000000" w:themeColor="text1" w:themeTint="FF" w:themeShade="FF"/>
                <w:sz w:val="24"/>
                <w:szCs w:val="24"/>
              </w:rPr>
              <w:t xml:space="preserve"> Henry, who delivered a presentation on PCS. This led to an in-depth discussion about forming a standing committee for Professional Development tailored specifically to BCC. President Henry encouraged the creation of a committee dedicated to the college’s own needs, and with </w:t>
            </w:r>
            <w:r w:rsidRPr="7AFA5896" w:rsidR="1E336DD5">
              <w:rPr>
                <w:rFonts w:ascii="Cambria" w:hAnsi="Cambria" w:eastAsia="Cambria" w:cs="Cambria"/>
                <w:b w:val="0"/>
                <w:bCs w:val="0"/>
                <w:i w:val="0"/>
                <w:iCs w:val="0"/>
                <w:caps w:val="0"/>
                <w:smallCaps w:val="0"/>
                <w:color w:val="000000" w:themeColor="text1" w:themeTint="FF" w:themeShade="FF"/>
                <w:sz w:val="24"/>
                <w:szCs w:val="24"/>
              </w:rPr>
              <w:t>assistance</w:t>
            </w:r>
            <w:r w:rsidRPr="7AFA5896" w:rsidR="1E336DD5">
              <w:rPr>
                <w:rFonts w:ascii="Cambria" w:hAnsi="Cambria" w:eastAsia="Cambria" w:cs="Cambria"/>
                <w:b w:val="0"/>
                <w:bCs w:val="0"/>
                <w:i w:val="0"/>
                <w:iCs w:val="0"/>
                <w:caps w:val="0"/>
                <w:smallCaps w:val="0"/>
                <w:color w:val="000000" w:themeColor="text1" w:themeTint="FF" w:themeShade="FF"/>
                <w:sz w:val="24"/>
                <w:szCs w:val="24"/>
              </w:rPr>
              <w:t xml:space="preserve"> from members of the ad hoc committee, the initiative is nearing completion. Additionally, a follow-up discussion was held about the Town Hall, and Tom noted that he is serving as one of the Tri-Chairs of SSEMC. The Classified Senate also plans to release another survey soon, focusing on </w:t>
            </w:r>
            <w:r w:rsidRPr="7AFA5896" w:rsidR="1E336DD5">
              <w:rPr>
                <w:rFonts w:ascii="Cambria" w:hAnsi="Cambria" w:eastAsia="Cambria" w:cs="Cambria"/>
                <w:b w:val="0"/>
                <w:bCs w:val="0"/>
                <w:i w:val="0"/>
                <w:iCs w:val="0"/>
                <w:caps w:val="0"/>
                <w:smallCaps w:val="0"/>
                <w:color w:val="000000" w:themeColor="text1" w:themeTint="FF" w:themeShade="FF"/>
                <w:sz w:val="24"/>
                <w:szCs w:val="24"/>
              </w:rPr>
              <w:t>identifying</w:t>
            </w:r>
            <w:r w:rsidRPr="7AFA5896" w:rsidR="1E336DD5">
              <w:rPr>
                <w:rFonts w:ascii="Cambria" w:hAnsi="Cambria" w:eastAsia="Cambria" w:cs="Cambria"/>
                <w:b w:val="0"/>
                <w:bCs w:val="0"/>
                <w:i w:val="0"/>
                <w:iCs w:val="0"/>
                <w:caps w:val="0"/>
                <w:smallCaps w:val="0"/>
                <w:color w:val="000000" w:themeColor="text1" w:themeTint="FF" w:themeShade="FF"/>
                <w:sz w:val="24"/>
                <w:szCs w:val="24"/>
              </w:rPr>
              <w:t xml:space="preserve"> and improving any enrollment barriers faced by students at BCC.</w:t>
            </w:r>
          </w:p>
          <w:p w:rsidR="7AFA5896" w:rsidP="7AFA5896" w:rsidRDefault="7AFA5896" w14:paraId="58F9645F" w14:textId="64E0C10E">
            <w:pPr>
              <w:ind w:left="45" w:hanging="0"/>
              <w:rPr>
                <w:rFonts w:ascii="Cambria" w:hAnsi="Cambria" w:eastAsia="Cambria" w:cs="Cambria"/>
                <w:b w:val="0"/>
                <w:bCs w:val="0"/>
                <w:i w:val="0"/>
                <w:iCs w:val="0"/>
                <w:caps w:val="0"/>
                <w:smallCaps w:val="0"/>
                <w:color w:val="000000" w:themeColor="text1" w:themeTint="FF" w:themeShade="FF"/>
                <w:sz w:val="24"/>
                <w:szCs w:val="24"/>
              </w:rPr>
            </w:pPr>
          </w:p>
          <w:p w:rsidR="535DEDD0" w:rsidP="7AFA5896" w:rsidRDefault="535DEDD0" w14:paraId="33D5FDFF" w14:textId="3CB50F77">
            <w:pPr>
              <w:ind w:left="720" w:hanging="675"/>
              <w:rPr>
                <w:rFonts w:ascii="Cambria" w:hAnsi="Cambria" w:eastAsia="Cambria" w:cs="Cambria"/>
                <w:b w:val="0"/>
                <w:bCs w:val="0"/>
                <w:i w:val="0"/>
                <w:iCs w:val="0"/>
                <w:caps w:val="0"/>
                <w:smallCaps w:val="0"/>
                <w:color w:val="000000" w:themeColor="text1" w:themeTint="FF" w:themeShade="FF"/>
                <w:sz w:val="24"/>
                <w:szCs w:val="24"/>
              </w:rPr>
            </w:pPr>
            <w:r w:rsidRPr="7AFA5896" w:rsidR="3FFE4A84">
              <w:rPr>
                <w:rFonts w:ascii="Cambria" w:hAnsi="Cambria" w:eastAsia="Cambria" w:cs="Cambria"/>
                <w:b w:val="1"/>
                <w:bCs w:val="1"/>
                <w:i w:val="0"/>
                <w:iCs w:val="0"/>
                <w:caps w:val="0"/>
                <w:smallCaps w:val="0"/>
                <w:color w:val="000000" w:themeColor="text1" w:themeTint="FF" w:themeShade="FF"/>
                <w:sz w:val="24"/>
                <w:szCs w:val="24"/>
                <w:lang w:val="en-US"/>
              </w:rPr>
              <w:t>Associated Students of Berkeley City College (Report by Umaima Raisa)</w:t>
            </w:r>
          </w:p>
          <w:p w:rsidR="0A034D78" w:rsidP="7AFA5896" w:rsidRDefault="0A034D78" w14:paraId="724B0BDB" w14:textId="7B75D4F6">
            <w:pPr>
              <w:widowControl w:val="0"/>
              <w:spacing w:line="290" w:lineRule="exact"/>
              <w:ind w:left="720" w:hanging="675"/>
              <w:rPr>
                <w:rFonts w:ascii="Cambria" w:hAnsi="Cambria" w:eastAsia="Cambria" w:cs="Cambria"/>
                <w:b w:val="1"/>
                <w:bCs w:val="1"/>
                <w:i w:val="0"/>
                <w:iCs w:val="0"/>
                <w:caps w:val="0"/>
                <w:smallCaps w:val="0"/>
                <w:color w:val="000000" w:themeColor="text1" w:themeTint="FF" w:themeShade="FF"/>
                <w:sz w:val="24"/>
                <w:szCs w:val="24"/>
                <w:lang w:val="en-US"/>
              </w:rPr>
            </w:pPr>
          </w:p>
          <w:p w:rsidR="0A034D78" w:rsidP="7AFA5896" w:rsidRDefault="0A034D78" w14:paraId="781BACF7" w14:textId="2E2C83F2">
            <w:pPr>
              <w:pStyle w:val="Normal"/>
              <w:widowControl w:val="0"/>
              <w:spacing w:line="290" w:lineRule="exact"/>
              <w:ind w:left="0"/>
            </w:pPr>
            <w:r w:rsidRPr="7AFA5896" w:rsidR="46BA8565">
              <w:rPr>
                <w:rFonts w:ascii="Cambria" w:hAnsi="Cambria" w:eastAsia="Cambria" w:cs="Cambria"/>
                <w:noProof w:val="0"/>
                <w:sz w:val="24"/>
                <w:szCs w:val="24"/>
                <w:lang w:val="en-US"/>
              </w:rPr>
              <w:t>ASBCC President Umaima Raisa reported that the Associated Students of Berkeley City College are actively engaged in chartering and rechartering clubs, maintaining thirty-five active clubs on campus—the highest number among the four Peralta colleges. During the recent Fall Club Rush, thirty-three clubs tabled and engaged with approximately 150 to 180 students, with ASBCC also hosting its own table. Umaima noted that ASBCC met with President Richardson on October 3 to discuss institutional goals, including supporting international students through the International Students Office, assisting students in finding employment opportunities, and organizing peer mentorship programs and student panels. ASBCC is also addressing current senator vacancies and working to fill those positions promptly.</w:t>
            </w:r>
          </w:p>
          <w:p w:rsidR="535DEDD0" w:rsidP="535DEDD0" w:rsidRDefault="535DEDD0" w14:paraId="679111FB" w14:textId="0A067713">
            <w:pPr>
              <w:widowControl w:val="0"/>
              <w:spacing w:line="290" w:lineRule="exact"/>
              <w:rPr>
                <w:rFonts w:ascii="Cambria" w:hAnsi="Cambria" w:eastAsia="Cambria" w:cs="Cambria"/>
                <w:b w:val="0"/>
                <w:bCs w:val="0"/>
                <w:i w:val="0"/>
                <w:iCs w:val="0"/>
                <w:caps w:val="0"/>
                <w:smallCaps w:val="0"/>
                <w:color w:val="000000" w:themeColor="text1" w:themeTint="FF" w:themeShade="FF"/>
                <w:sz w:val="24"/>
                <w:szCs w:val="24"/>
              </w:rPr>
            </w:pPr>
          </w:p>
        </w:tc>
      </w:tr>
      <w:tr w:rsidRPr="006B1E01" w:rsidR="003C06BB" w:rsidTr="7AFA5896" w14:paraId="7EDEEBFD" w14:textId="77777777">
        <w:trPr>
          <w:trHeight w:val="332"/>
        </w:trPr>
        <w:tc>
          <w:tcPr>
            <w:tcW w:w="10980" w:type="dxa"/>
            <w:shd w:val="clear" w:color="auto" w:fill="F2F2F2" w:themeFill="background1" w:themeFillShade="F2"/>
            <w:tcMar/>
          </w:tcPr>
          <w:p w:rsidRPr="006B1E01" w:rsidR="003C06BB" w:rsidP="003C06BB" w:rsidRDefault="003C06BB" w14:paraId="4DF9AFED" w14:textId="6696E350">
            <w:pPr>
              <w:pStyle w:val="TableParagraph"/>
              <w:numPr>
                <w:ilvl w:val="0"/>
                <w:numId w:val="9"/>
              </w:numPr>
              <w:spacing w:line="290" w:lineRule="exact"/>
              <w:ind w:left="408" w:hanging="423"/>
              <w:rPr>
                <w:rFonts w:ascii="Cambria" w:hAnsi="Cambria" w:cs="Arial"/>
                <w:b/>
                <w:sz w:val="24"/>
                <w:szCs w:val="24"/>
              </w:rPr>
            </w:pPr>
            <w:r w:rsidRPr="0D902A98">
              <w:rPr>
                <w:rFonts w:ascii="Cambria" w:hAnsi="Cambria" w:cs="Arial"/>
                <w:b/>
                <w:bCs/>
                <w:sz w:val="24"/>
                <w:szCs w:val="24"/>
              </w:rPr>
              <w:t>Announcements</w:t>
            </w:r>
          </w:p>
        </w:tc>
      </w:tr>
      <w:tr w:rsidRPr="006B1E01" w:rsidR="003C06BB" w:rsidTr="7AFA5896" w14:paraId="2393B90F" w14:textId="77777777">
        <w:trPr>
          <w:trHeight w:val="332"/>
        </w:trPr>
        <w:tc>
          <w:tcPr>
            <w:tcW w:w="10980" w:type="dxa"/>
            <w:shd w:val="clear" w:color="auto" w:fill="auto"/>
            <w:tcMar/>
          </w:tcPr>
          <w:p w:rsidR="54124454" w:rsidP="7AFA5896" w:rsidRDefault="54124454" w14:paraId="0CAB0518" w14:textId="7A084E2F">
            <w:pPr>
              <w:pStyle w:val="TableParagraph"/>
              <w:spacing w:line="290" w:lineRule="exact"/>
              <w:ind w:left="0"/>
            </w:pPr>
            <w:r w:rsidRPr="7AFA5896" w:rsidR="55FE3099">
              <w:rPr>
                <w:noProof w:val="0"/>
                <w:lang w:val="en-US"/>
              </w:rPr>
              <w:t xml:space="preserve">Several announcements were made during the meeting. BCC received multiple awards and gave recognition to the curriculum and faculty for their focus on programming, with special mention to Nancy Cayton for ensuring that degrees </w:t>
            </w:r>
            <w:r w:rsidRPr="7AFA5896" w:rsidR="55FE3099">
              <w:rPr>
                <w:noProof w:val="0"/>
                <w:lang w:val="en-US"/>
              </w:rPr>
              <w:t>remain</w:t>
            </w:r>
            <w:r w:rsidRPr="7AFA5896" w:rsidR="55FE3099">
              <w:rPr>
                <w:noProof w:val="0"/>
                <w:lang w:val="en-US"/>
              </w:rPr>
              <w:t xml:space="preserve"> effective for students and </w:t>
            </w:r>
            <w:r w:rsidRPr="7AFA5896" w:rsidR="55FE3099">
              <w:rPr>
                <w:noProof w:val="0"/>
                <w:lang w:val="en-US"/>
              </w:rPr>
              <w:t>maintain</w:t>
            </w:r>
            <w:r w:rsidRPr="7AFA5896" w:rsidR="55FE3099">
              <w:rPr>
                <w:noProof w:val="0"/>
                <w:lang w:val="en-US"/>
              </w:rPr>
              <w:t xml:space="preserve"> ADT gold standards. Basic Needs Awareness Week activities included a clothing donation and flea market in the Atrium, a CalFresh party on Wednesday, and a workshop on CELEITC for tax credits with free food pantry access on Thursday, October 30. The HBCU Caravan event will be held on November 5 at Laney College Quad from 11:30 a.m. to 1:30 p.m., with over 300 high school students and multiple campuses </w:t>
            </w:r>
            <w:r w:rsidRPr="7AFA5896" w:rsidR="55FE3099">
              <w:rPr>
                <w:noProof w:val="0"/>
                <w:lang w:val="en-US"/>
              </w:rPr>
              <w:t>participating</w:t>
            </w:r>
            <w:r w:rsidRPr="7AFA5896" w:rsidR="55FE3099">
              <w:rPr>
                <w:noProof w:val="0"/>
                <w:lang w:val="en-US"/>
              </w:rPr>
              <w:t xml:space="preserve">. The event will include workshops to explain the PCCD to HBCU pathway, and volunteers are still being </w:t>
            </w:r>
            <w:r w:rsidRPr="7AFA5896" w:rsidR="55FE3099">
              <w:rPr>
                <w:noProof w:val="0"/>
                <w:lang w:val="en-US"/>
              </w:rPr>
              <w:t>sought</w:t>
            </w:r>
            <w:r w:rsidRPr="7AFA5896" w:rsidR="55FE3099">
              <w:rPr>
                <w:noProof w:val="0"/>
                <w:lang w:val="en-US"/>
              </w:rPr>
              <w:t xml:space="preserve">. Raniyah and </w:t>
            </w:r>
            <w:r w:rsidRPr="7AFA5896" w:rsidR="55FE3099">
              <w:rPr>
                <w:noProof w:val="0"/>
                <w:lang w:val="en-US"/>
              </w:rPr>
              <w:t>Phoumy</w:t>
            </w:r>
            <w:r w:rsidRPr="7AFA5896" w:rsidR="55FE3099">
              <w:rPr>
                <w:noProof w:val="0"/>
                <w:lang w:val="en-US"/>
              </w:rPr>
              <w:t xml:space="preserve"> have been </w:t>
            </w:r>
            <w:r w:rsidRPr="7AFA5896" w:rsidR="55FE3099">
              <w:rPr>
                <w:noProof w:val="0"/>
                <w:lang w:val="en-US"/>
              </w:rPr>
              <w:t>assisting</w:t>
            </w:r>
            <w:r w:rsidRPr="7AFA5896" w:rsidR="55FE3099">
              <w:rPr>
                <w:noProof w:val="0"/>
                <w:lang w:val="en-US"/>
              </w:rPr>
              <w:t xml:space="preserve"> with the Laney Talk scheduled for the BOT. A shout-out was given to Gail Pendleton for her work at the Peralta 5k. Updates on the hiring process were shared, including ongoing work for the Dean of Math, Science, and CE. The VPI position has completed its first round of interviews, and reference checks are ongoing. The EOPS Coordinator position is open, with Raniyah leading the process. Interviews for the Principal Library position will begin soon, chaired by Armando Franco. Additionally, the RTA process for the FT Chemistry position has been </w:t>
            </w:r>
            <w:r w:rsidRPr="7AFA5896" w:rsidR="55FE3099">
              <w:rPr>
                <w:noProof w:val="0"/>
                <w:lang w:val="en-US"/>
              </w:rPr>
              <w:t>initiated</w:t>
            </w:r>
            <w:r w:rsidRPr="7AFA5896" w:rsidR="55FE3099">
              <w:rPr>
                <w:noProof w:val="0"/>
                <w:lang w:val="en-US"/>
              </w:rPr>
              <w:t xml:space="preserve">. The SAS Staff Assistant position is currently posted, and the Director of Campus Life is </w:t>
            </w:r>
            <w:r w:rsidRPr="7AFA5896" w:rsidR="55FE3099">
              <w:rPr>
                <w:noProof w:val="0"/>
                <w:lang w:val="en-US"/>
              </w:rPr>
              <w:t>finalizing</w:t>
            </w:r>
            <w:r w:rsidRPr="7AFA5896" w:rsidR="55FE3099">
              <w:rPr>
                <w:noProof w:val="0"/>
                <w:lang w:val="en-US"/>
              </w:rPr>
              <w:t xml:space="preserve"> their posting. Work is also underway to </w:t>
            </w:r>
            <w:r w:rsidRPr="7AFA5896" w:rsidR="55FE3099">
              <w:rPr>
                <w:noProof w:val="0"/>
                <w:lang w:val="en-US"/>
              </w:rPr>
              <w:t>identify</w:t>
            </w:r>
            <w:r w:rsidRPr="7AFA5896" w:rsidR="55FE3099">
              <w:rPr>
                <w:noProof w:val="0"/>
                <w:lang w:val="en-US"/>
              </w:rPr>
              <w:t xml:space="preserve"> Allison Green’s replacement following her upcoming retirement.</w:t>
            </w:r>
          </w:p>
          <w:p w:rsidRPr="00254585" w:rsidR="00DB3A0B" w:rsidP="00F96D36" w:rsidRDefault="00DB3A0B" w14:paraId="7B3461AA" w14:textId="50A8E0DC">
            <w:pPr>
              <w:pStyle w:val="TableParagraph"/>
              <w:spacing w:line="290" w:lineRule="exact"/>
              <w:rPr>
                <w:rFonts w:ascii="Cambria" w:hAnsi="Cambria"/>
                <w:sz w:val="24"/>
                <w:szCs w:val="24"/>
              </w:rPr>
            </w:pPr>
          </w:p>
        </w:tc>
      </w:tr>
      <w:tr w:rsidRPr="006B1E01" w:rsidR="003C06BB" w:rsidTr="7AFA5896" w14:paraId="75185D16" w14:textId="77777777">
        <w:trPr>
          <w:trHeight w:val="332"/>
        </w:trPr>
        <w:tc>
          <w:tcPr>
            <w:tcW w:w="10980" w:type="dxa"/>
            <w:shd w:val="clear" w:color="auto" w:fill="F2F2F2" w:themeFill="background1" w:themeFillShade="F2"/>
            <w:tcMar/>
          </w:tcPr>
          <w:p w:rsidRPr="006B1E01" w:rsidR="003C06BB" w:rsidP="003C06BB" w:rsidRDefault="003C06BB" w14:paraId="3499387A" w14:textId="5B3ED778">
            <w:pPr>
              <w:pStyle w:val="TableParagraph"/>
              <w:numPr>
                <w:ilvl w:val="0"/>
                <w:numId w:val="9"/>
              </w:numPr>
              <w:spacing w:line="290" w:lineRule="exact"/>
              <w:ind w:left="408" w:hanging="423"/>
              <w:rPr>
                <w:rFonts w:ascii="Cambria" w:hAnsi="Cambria" w:cs="Arial"/>
                <w:b/>
                <w:sz w:val="24"/>
                <w:szCs w:val="24"/>
              </w:rPr>
            </w:pPr>
            <w:r w:rsidRPr="0D902A98">
              <w:rPr>
                <w:rFonts w:ascii="Cambria" w:hAnsi="Cambria" w:cs="Arial"/>
                <w:b/>
                <w:bCs/>
                <w:sz w:val="24"/>
                <w:szCs w:val="24"/>
              </w:rPr>
              <w:t>Adjourn Meeting</w:t>
            </w:r>
          </w:p>
        </w:tc>
      </w:tr>
      <w:tr w:rsidRPr="006B1E01" w:rsidR="003C06BB" w:rsidTr="7AFA5896" w14:paraId="0FA99C88" w14:textId="77777777">
        <w:trPr>
          <w:trHeight w:val="332"/>
        </w:trPr>
        <w:tc>
          <w:tcPr>
            <w:tcW w:w="10980" w:type="dxa"/>
            <w:shd w:val="clear" w:color="auto" w:fill="auto"/>
            <w:tcMar/>
          </w:tcPr>
          <w:p w:rsidRPr="006B1E01" w:rsidR="003C06BB" w:rsidP="003C06BB" w:rsidRDefault="008D1F6E" w14:paraId="49104165" w14:textId="1978ED3D">
            <w:pPr>
              <w:rPr>
                <w:rFonts w:ascii="Cambria" w:hAnsi="Cambria" w:cs="Arial"/>
              </w:rPr>
            </w:pPr>
            <w:r w:rsidRPr="54124454" w:rsidR="008D1F6E">
              <w:rPr>
                <w:rFonts w:ascii="Cambria" w:hAnsi="Cambria" w:cs="Arial"/>
              </w:rPr>
              <w:t>T</w:t>
            </w:r>
            <w:r w:rsidRPr="54124454" w:rsidR="003C06BB">
              <w:rPr>
                <w:rFonts w:ascii="Cambria" w:hAnsi="Cambria" w:cs="Arial"/>
              </w:rPr>
              <w:t xml:space="preserve">he meeting </w:t>
            </w:r>
            <w:r w:rsidRPr="54124454" w:rsidR="008D1F6E">
              <w:rPr>
                <w:rFonts w:ascii="Cambria" w:hAnsi="Cambria" w:cs="Arial"/>
              </w:rPr>
              <w:t xml:space="preserve">was adjourned by </w:t>
            </w:r>
            <w:r w:rsidRPr="54124454" w:rsidR="332F37F4">
              <w:rPr>
                <w:rFonts w:ascii="Cambria" w:hAnsi="Cambria" w:cs="Arial"/>
              </w:rPr>
              <w:t>Tri</w:t>
            </w:r>
            <w:r w:rsidRPr="54124454" w:rsidR="008D1F6E">
              <w:rPr>
                <w:rFonts w:ascii="Cambria" w:hAnsi="Cambria" w:cs="Arial"/>
              </w:rPr>
              <w:t xml:space="preserve">-chairs </w:t>
            </w:r>
            <w:r w:rsidRPr="54124454" w:rsidR="650C4F56">
              <w:rPr>
                <w:rFonts w:ascii="Cambria" w:hAnsi="Cambria" w:cs="Arial"/>
              </w:rPr>
              <w:t xml:space="preserve">Freeman, Richardson, and Rizza </w:t>
            </w:r>
            <w:r w:rsidRPr="54124454" w:rsidR="003C06BB">
              <w:rPr>
                <w:rFonts w:ascii="Cambria" w:hAnsi="Cambria" w:cs="Arial"/>
              </w:rPr>
              <w:t xml:space="preserve">at </w:t>
            </w:r>
            <w:r w:rsidRPr="54124454" w:rsidR="00DC732C">
              <w:rPr>
                <w:rFonts w:ascii="Cambria" w:hAnsi="Cambria" w:cs="Arial"/>
                <w:highlight w:val="yellow"/>
                <w:u w:val="single"/>
              </w:rPr>
              <w:t>__</w:t>
            </w:r>
            <w:r w:rsidRPr="54124454" w:rsidR="05E0197E">
              <w:rPr>
                <w:rFonts w:ascii="Cambria" w:hAnsi="Cambria" w:cs="Arial"/>
                <w:highlight w:val="yellow"/>
                <w:u w:val="single"/>
              </w:rPr>
              <w:t>1:30</w:t>
            </w:r>
            <w:r w:rsidRPr="54124454" w:rsidR="00DC732C">
              <w:rPr>
                <w:rFonts w:ascii="Cambria" w:hAnsi="Cambria" w:cs="Arial"/>
                <w:highlight w:val="yellow"/>
                <w:u w:val="single"/>
              </w:rPr>
              <w:t>________</w:t>
            </w:r>
            <w:r w:rsidRPr="54124454" w:rsidR="00DC732C">
              <w:rPr>
                <w:rFonts w:ascii="Cambria" w:hAnsi="Cambria" w:cs="Arial"/>
              </w:rPr>
              <w:t xml:space="preserve"> </w:t>
            </w:r>
            <w:r w:rsidRPr="54124454" w:rsidR="003C06BB">
              <w:rPr>
                <w:rFonts w:ascii="Cambria" w:hAnsi="Cambria" w:cs="Arial"/>
              </w:rPr>
              <w:t>pm.</w:t>
            </w:r>
          </w:p>
        </w:tc>
      </w:tr>
      <w:tr w:rsidRPr="006B1E01" w:rsidR="003C06BB" w:rsidTr="7AFA5896" w14:paraId="47D00C48" w14:textId="77777777">
        <w:trPr>
          <w:trHeight w:val="332"/>
        </w:trPr>
        <w:tc>
          <w:tcPr>
            <w:tcW w:w="10980" w:type="dxa"/>
            <w:shd w:val="clear" w:color="auto" w:fill="auto"/>
            <w:tcMar/>
          </w:tcPr>
          <w:p w:rsidRPr="006B1E01" w:rsidR="003C06BB" w:rsidP="535DEDD0" w:rsidRDefault="003C06BB" w14:paraId="78E6C2E7" w14:textId="04F9F6E2">
            <w:pPr>
              <w:pStyle w:val="TableParagraph"/>
              <w:spacing w:line="290" w:lineRule="exact"/>
              <w:rPr>
                <w:rFonts w:ascii="Cambria" w:hAnsi="Cambria" w:cs="Arial"/>
                <w:i w:val="1"/>
                <w:iCs w:val="1"/>
                <w:color w:val="FF0000"/>
                <w:sz w:val="24"/>
                <w:szCs w:val="24"/>
              </w:rPr>
            </w:pPr>
            <w:r w:rsidRPr="535DEDD0" w:rsidR="003C06BB">
              <w:rPr>
                <w:rFonts w:ascii="Cambria" w:hAnsi="Cambria" w:cs="Arial"/>
                <w:i w:val="1"/>
                <w:iCs w:val="1"/>
                <w:color w:val="31849B"/>
                <w:sz w:val="24"/>
                <w:szCs w:val="24"/>
              </w:rPr>
              <w:t>Next Meeting:</w:t>
            </w:r>
            <w:r w:rsidRPr="535DEDD0" w:rsidR="003C06BB">
              <w:rPr>
                <w:rFonts w:ascii="Cambria" w:hAnsi="Cambria" w:cs="Arial"/>
                <w:i w:val="1"/>
                <w:iCs w:val="1"/>
                <w:sz w:val="24"/>
                <w:szCs w:val="24"/>
              </w:rPr>
              <w:t xml:space="preserve"> </w:t>
            </w:r>
            <w:r w:rsidRPr="535DEDD0" w:rsidR="16A70A7A">
              <w:rPr>
                <w:rFonts w:ascii="Cambria" w:hAnsi="Cambria" w:cs="Arial"/>
                <w:i w:val="1"/>
                <w:iCs w:val="1"/>
                <w:color w:val="FF0000"/>
                <w:sz w:val="24"/>
                <w:szCs w:val="24"/>
              </w:rPr>
              <w:t>Monday</w:t>
            </w:r>
            <w:r w:rsidRPr="535DEDD0" w:rsidR="35975DEB">
              <w:rPr>
                <w:rFonts w:ascii="Cambria" w:hAnsi="Cambria" w:cs="Arial"/>
                <w:i w:val="1"/>
                <w:iCs w:val="1"/>
                <w:color w:val="FF0000"/>
                <w:sz w:val="24"/>
                <w:szCs w:val="24"/>
              </w:rPr>
              <w:t>,</w:t>
            </w:r>
            <w:r w:rsidRPr="535DEDD0" w:rsidR="35975DEB">
              <w:rPr>
                <w:rFonts w:ascii="Cambria" w:hAnsi="Cambria" w:cs="Arial"/>
                <w:i w:val="1"/>
                <w:iCs w:val="1"/>
                <w:color w:val="FF0000"/>
                <w:sz w:val="24"/>
                <w:szCs w:val="24"/>
              </w:rPr>
              <w:t xml:space="preserve"> </w:t>
            </w:r>
            <w:r w:rsidRPr="535DEDD0" w:rsidR="456E4A21">
              <w:rPr>
                <w:rFonts w:ascii="Cambria" w:hAnsi="Cambria" w:cs="Arial"/>
                <w:i w:val="1"/>
                <w:iCs w:val="1"/>
                <w:color w:val="FF0000"/>
                <w:sz w:val="24"/>
                <w:szCs w:val="24"/>
              </w:rPr>
              <w:t>November 10</w:t>
            </w:r>
            <w:r w:rsidRPr="535DEDD0" w:rsidR="73B3B659">
              <w:rPr>
                <w:rFonts w:ascii="Cambria" w:hAnsi="Cambria" w:cs="Arial"/>
                <w:i w:val="1"/>
                <w:iCs w:val="1"/>
                <w:color w:val="FF0000"/>
                <w:sz w:val="24"/>
                <w:szCs w:val="24"/>
              </w:rPr>
              <w:t xml:space="preserve">, </w:t>
            </w:r>
            <w:r w:rsidRPr="535DEDD0" w:rsidR="456E4A21">
              <w:rPr>
                <w:rFonts w:ascii="Cambria" w:hAnsi="Cambria" w:cs="Arial"/>
                <w:i w:val="1"/>
                <w:iCs w:val="1"/>
                <w:color w:val="FF0000"/>
                <w:sz w:val="24"/>
                <w:szCs w:val="24"/>
              </w:rPr>
              <w:t>2025</w:t>
            </w:r>
            <w:r w:rsidRPr="535DEDD0" w:rsidR="35975DEB">
              <w:rPr>
                <w:rFonts w:ascii="Cambria" w:hAnsi="Cambria" w:cs="Arial"/>
                <w:i w:val="1"/>
                <w:iCs w:val="1"/>
                <w:color w:val="FF0000"/>
                <w:sz w:val="24"/>
                <w:szCs w:val="24"/>
              </w:rPr>
              <w:t xml:space="preserve">, </w:t>
            </w:r>
            <w:r w:rsidRPr="535DEDD0" w:rsidR="4452F5C7">
              <w:rPr>
                <w:rFonts w:ascii="Cambria" w:hAnsi="Cambria" w:eastAsia="Cambria" w:cs="Cambria"/>
                <w:i w:val="1"/>
                <w:iCs w:val="1"/>
                <w:color w:val="FF0000"/>
                <w:sz w:val="24"/>
                <w:szCs w:val="24"/>
              </w:rPr>
              <w:t>12:</w:t>
            </w:r>
            <w:r w:rsidRPr="535DEDD0" w:rsidR="4452F5C7">
              <w:rPr>
                <w:rFonts w:ascii="Cambria" w:hAnsi="Cambria" w:eastAsia="Cambria" w:cs="Cambria"/>
                <w:i w:val="1"/>
                <w:iCs w:val="1"/>
                <w:color w:val="FF0000"/>
                <w:sz w:val="24"/>
                <w:szCs w:val="24"/>
              </w:rPr>
              <w:t>20PM-1:30PM, Room 451A/B (or via Zoom)</w:t>
            </w:r>
          </w:p>
        </w:tc>
      </w:tr>
    </w:tbl>
    <w:p w:rsidRPr="006B1E01" w:rsidR="00326EDB" w:rsidP="12D554F1" w:rsidRDefault="001B36CC" w14:paraId="13740372" w14:textId="4362A110">
      <w:pPr>
        <w:ind w:left="90"/>
        <w:rPr>
          <w:rFonts w:ascii="Cambria" w:hAnsi="Cambria" w:cs="Arial"/>
          <w:highlight w:val="yellow"/>
        </w:rPr>
      </w:pPr>
      <w:r w:rsidRPr="12D554F1">
        <w:rPr>
          <w:rFonts w:ascii="Cambria" w:hAnsi="Cambria" w:cs="Arial"/>
        </w:rPr>
        <w:t>Minutes</w:t>
      </w:r>
      <w:r w:rsidRPr="12D554F1" w:rsidR="00F51128">
        <w:rPr>
          <w:rFonts w:ascii="Cambria" w:hAnsi="Cambria" w:cs="Arial"/>
        </w:rPr>
        <w:t xml:space="preserve"> </w:t>
      </w:r>
      <w:r w:rsidRPr="12D554F1" w:rsidR="00C20942">
        <w:rPr>
          <w:rFonts w:ascii="Cambria" w:hAnsi="Cambria" w:cs="Arial"/>
        </w:rPr>
        <w:t xml:space="preserve">from </w:t>
      </w:r>
      <w:r w:rsidRPr="12D554F1" w:rsidR="05BEEEE5">
        <w:rPr>
          <w:rFonts w:ascii="Cambria" w:hAnsi="Cambria" w:cs="Arial"/>
        </w:rPr>
        <w:t>live meeting</w:t>
      </w:r>
      <w:r w:rsidRPr="12D554F1" w:rsidR="00F51128">
        <w:rPr>
          <w:rFonts w:ascii="Cambria" w:hAnsi="Cambria" w:cs="Arial"/>
        </w:rPr>
        <w:t>:</w:t>
      </w:r>
      <w:r w:rsidRPr="12D554F1" w:rsidR="00E845CE">
        <w:rPr>
          <w:rFonts w:ascii="Cambria" w:hAnsi="Cambria" w:cs="Arial"/>
        </w:rPr>
        <w:t xml:space="preserve"> </w:t>
      </w:r>
      <w:r w:rsidRPr="0016075A" w:rsidR="165E6129">
        <w:rPr>
          <w:rFonts w:ascii="Cambria" w:hAnsi="Cambria" w:cs="Arial"/>
        </w:rPr>
        <w:t>Annie Liu</w:t>
      </w:r>
      <w:r w:rsidRPr="0016075A" w:rsidR="00E53552">
        <w:rPr>
          <w:rFonts w:ascii="Cambria" w:hAnsi="Cambria" w:cs="Arial"/>
        </w:rPr>
        <w:t xml:space="preserve">, </w:t>
      </w:r>
      <w:r w:rsidRPr="0016075A" w:rsidR="1A7A0B6E">
        <w:rPr>
          <w:rFonts w:ascii="Cambria" w:hAnsi="Cambria" w:cs="Arial"/>
        </w:rPr>
        <w:t>(510) 981-2851, aliu@peralta.edu</w:t>
      </w:r>
    </w:p>
    <w:p w:rsidRPr="006B1E01" w:rsidR="00A02858" w:rsidP="00C20942" w:rsidRDefault="00A02858" w14:paraId="7C0ACCD2" w14:textId="77777777">
      <w:pPr>
        <w:ind w:left="90"/>
        <w:rPr>
          <w:rFonts w:ascii="Cambria" w:hAnsi="Cambria" w:cs="Arial"/>
        </w:rPr>
      </w:pPr>
    </w:p>
    <w:sectPr w:rsidRPr="006B1E01" w:rsidR="00A02858" w:rsidSect="00C96B83">
      <w:headerReference w:type="even" r:id="rId11"/>
      <w:headerReference w:type="default" r:id="rId12"/>
      <w:footerReference w:type="even" r:id="rId13"/>
      <w:footerReference w:type="default" r:id="rId14"/>
      <w:headerReference w:type="first" r:id="rId15"/>
      <w:footerReference w:type="first" r:id="rId16"/>
      <w:pgSz w:w="12240" w:h="15840" w:orient="portrait" w:code="1"/>
      <w:pgMar w:top="720" w:right="720" w:bottom="432"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6E17" w:rsidRDefault="000D6E17" w14:paraId="3E9D5E57" w14:textId="77777777">
      <w:r>
        <w:separator/>
      </w:r>
    </w:p>
  </w:endnote>
  <w:endnote w:type="continuationSeparator" w:id="0">
    <w:p w:rsidR="000D6E17" w:rsidRDefault="000D6E17" w14:paraId="46909C0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Palatino">
    <w:charset w:val="4D"/>
    <w:family w:val="auto"/>
    <w:notTrueType/>
    <w:pitch w:val="variable"/>
    <w:sig w:usb0="A00002FF" w:usb1="7800205A" w:usb2="14600000" w:usb3="00000000" w:csb0="00000193"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96A" w:rsidRDefault="000D396A" w14:paraId="13B9A82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86F7A" w:rsidR="004A7962" w:rsidP="00186F7A" w:rsidRDefault="004A7962" w14:paraId="2F87C631" w14:textId="77777777">
    <w:pPr>
      <w:pStyle w:val="Footer"/>
      <w:jc w:val="center"/>
    </w:pPr>
    <w:r>
      <w:t xml:space="preserve">Page </w:t>
    </w:r>
    <w:r>
      <w:fldChar w:fldCharType="begin"/>
    </w:r>
    <w:r>
      <w:instrText xml:space="preserve"> PAGE </w:instrText>
    </w:r>
    <w:r>
      <w:fldChar w:fldCharType="separate"/>
    </w:r>
    <w:r>
      <w:rPr>
        <w:noProof/>
      </w:rPr>
      <w:t>1</w:t>
    </w:r>
    <w:r>
      <w:fldChar w:fldCharType="end"/>
    </w:r>
    <w:r>
      <w:t xml:space="preserve"> of </w:t>
    </w:r>
    <w:r>
      <w:fldChar w:fldCharType="begin"/>
    </w:r>
    <w:r>
      <w:instrText>NUMPAGES</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96A" w:rsidRDefault="000D396A" w14:paraId="0EED22B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6E17" w:rsidRDefault="000D6E17" w14:paraId="33F762E4" w14:textId="77777777">
      <w:r>
        <w:separator/>
      </w:r>
    </w:p>
  </w:footnote>
  <w:footnote w:type="continuationSeparator" w:id="0">
    <w:p w:rsidR="000D6E17" w:rsidRDefault="000D6E17" w14:paraId="0399E11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96A" w:rsidRDefault="000D396A" w14:paraId="36462D6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A7962" w:rsidP="00071537" w:rsidRDefault="004A7962" w14:paraId="45757A0E" w14:textId="30602B23">
    <w:pPr>
      <w:pStyle w:val="Header"/>
      <w:rPr>
        <w:b/>
        <w:noProof/>
      </w:rPr>
    </w:pPr>
    <w:r>
      <w:rPr>
        <w:noProof/>
      </w:rPr>
      <w:drawing>
        <wp:anchor distT="0" distB="0" distL="114300" distR="114300" simplePos="0" relativeHeight="251658240" behindDoc="0" locked="0" layoutInCell="1" allowOverlap="1" wp14:anchorId="76FB5F0B" wp14:editId="303644FF">
          <wp:simplePos x="0" y="0"/>
          <wp:positionH relativeFrom="margin">
            <wp:posOffset>-120015</wp:posOffset>
          </wp:positionH>
          <wp:positionV relativeFrom="margin">
            <wp:posOffset>-973092</wp:posOffset>
          </wp:positionV>
          <wp:extent cx="1327785" cy="781050"/>
          <wp:effectExtent l="0" t="0" r="5715" b="0"/>
          <wp:wrapNone/>
          <wp:docPr id="3" name="Picture 3" descr="BCC Logo - rev - logo and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C Logo - rev - logo and tag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85"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9B3311" w:rsidR="004A7962" w:rsidP="00071537" w:rsidRDefault="004A7962" w14:paraId="46D855B5" w14:textId="77777777">
    <w:pPr>
      <w:pStyle w:val="Header"/>
      <w:jc w:val="center"/>
      <w:rPr>
        <w:rFonts w:ascii="Cambria" w:hAnsi="Cambria" w:cs="Arial"/>
        <w:color w:val="8A7C4E"/>
        <w:sz w:val="28"/>
        <w:szCs w:val="28"/>
      </w:rPr>
    </w:pPr>
    <w:r w:rsidRPr="00C501D2">
      <w:rPr>
        <w:rFonts w:ascii="Cambria" w:hAnsi="Cambria" w:cs="Arial"/>
        <w:b/>
        <w:sz w:val="28"/>
        <w:szCs w:val="28"/>
      </w:rPr>
      <w:t xml:space="preserve"> </w:t>
    </w:r>
    <w:r w:rsidRPr="009B3311">
      <w:rPr>
        <w:rFonts w:ascii="Cambria" w:hAnsi="Cambria" w:cs="Arial"/>
        <w:color w:val="8A7C4E"/>
        <w:sz w:val="28"/>
        <w:szCs w:val="28"/>
      </w:rPr>
      <w:t>Berkeley City College</w:t>
    </w:r>
  </w:p>
  <w:p w:rsidRPr="009B3311" w:rsidR="004A7962" w:rsidP="00071537" w:rsidRDefault="004A7962" w14:paraId="745CECCC" w14:textId="77777777">
    <w:pPr>
      <w:pStyle w:val="Header"/>
      <w:jc w:val="center"/>
      <w:rPr>
        <w:rFonts w:ascii="Cambria" w:hAnsi="Cambria" w:cs="Arial"/>
        <w:b/>
        <w:color w:val="8A7C4E"/>
        <w:sz w:val="28"/>
        <w:szCs w:val="28"/>
      </w:rPr>
    </w:pPr>
    <w:r w:rsidRPr="009B3311">
      <w:rPr>
        <w:rFonts w:ascii="Cambria" w:hAnsi="Cambria" w:cs="Arial"/>
        <w:b/>
        <w:color w:val="8A7C4E"/>
        <w:sz w:val="28"/>
        <w:szCs w:val="28"/>
      </w:rPr>
      <w:t>College Roundtable for Planning and Budgeting</w:t>
    </w:r>
  </w:p>
  <w:p w:rsidRPr="009B3311" w:rsidR="004A7962" w:rsidP="00071537" w:rsidRDefault="004A7962" w14:paraId="2BF54B77" w14:textId="77777777">
    <w:pPr>
      <w:pStyle w:val="Header"/>
      <w:jc w:val="center"/>
      <w:rPr>
        <w:rFonts w:ascii="Cambria" w:hAnsi="Cambria" w:cs="Arial"/>
        <w:color w:val="8A7C4E"/>
      </w:rPr>
    </w:pPr>
    <w:r>
      <w:rPr>
        <w:rFonts w:ascii="Cambria" w:hAnsi="Cambria" w:cs="Arial"/>
        <w:color w:val="8A7C4E"/>
      </w:rPr>
      <w:t xml:space="preserve">MEETING </w:t>
    </w:r>
    <w:r w:rsidRPr="009B3311">
      <w:rPr>
        <w:rFonts w:ascii="Cambria" w:hAnsi="Cambria" w:cs="Arial"/>
        <w:color w:val="8A7C4E"/>
      </w:rPr>
      <w:t>MINUTES</w:t>
    </w:r>
  </w:p>
  <w:p w:rsidRPr="00BA4875" w:rsidR="004A7962" w:rsidP="62C907C1" w:rsidRDefault="1BB2E011" w14:paraId="137F41B7" w14:textId="6B1DA08D">
    <w:pPr>
      <w:jc w:val="center"/>
      <w:rPr>
        <w:rFonts w:ascii="Cambria" w:hAnsi="Cambria" w:cs="Arial"/>
        <w:b w:val="1"/>
        <w:bCs w:val="1"/>
        <w:color w:val="8A7C4E"/>
      </w:rPr>
    </w:pPr>
    <w:r w:rsidRPr="535DEDD0" w:rsidR="535DEDD0">
      <w:rPr>
        <w:rFonts w:ascii="Cambria" w:hAnsi="Cambria" w:cs="Arial"/>
        <w:color w:val="8A7C4E"/>
      </w:rPr>
      <w:t xml:space="preserve">Monday, </w:t>
    </w:r>
    <w:r w:rsidRPr="535DEDD0" w:rsidR="535DEDD0">
      <w:rPr>
        <w:rFonts w:ascii="Cambria" w:hAnsi="Cambria" w:cs="Arial"/>
        <w:color w:val="8A7C4E"/>
      </w:rPr>
      <w:t>October 27</w:t>
    </w:r>
    <w:r w:rsidRPr="535DEDD0" w:rsidR="535DEDD0">
      <w:rPr>
        <w:rFonts w:ascii="Cambria" w:hAnsi="Cambria" w:cs="Arial"/>
        <w:color w:val="8A7C4E"/>
      </w:rPr>
      <w:t>, 202</w:t>
    </w:r>
    <w:r w:rsidRPr="535DEDD0" w:rsidR="535DEDD0">
      <w:rPr>
        <w:rFonts w:ascii="Cambria" w:hAnsi="Cambria" w:cs="Arial"/>
        <w:color w:val="8A7C4E"/>
      </w:rPr>
      <w:t>5</w:t>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96A" w:rsidRDefault="000D396A" w14:paraId="0ABD837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4">
    <w:nsid w:val="535c57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77b712da"/>
    <w:multiLevelType xmlns:w="http://schemas.openxmlformats.org/wordprocessingml/2006/main" w:val="hybridMultilevel"/>
    <w:lvl xmlns:w="http://schemas.openxmlformats.org/wordprocessingml/2006/main" w:ilvl="0">
      <w:start w:val="7"/>
      <w:numFmt w:val="decimal"/>
      <w:lvlText w:val="%1."/>
      <w:lvlJc w:val="left"/>
      <w:pPr>
        <w:ind w:left="1080" w:hanging="360"/>
      </w:pPr>
      <w:rPr>
        <w:rFonts w:hint="default" w:ascii="Cambria,Arial,Times New Roman" w:hAnsi="Cambria,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290e65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2b25c1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56061e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519a4b40"/>
    <w:multiLevelType xmlns:w="http://schemas.openxmlformats.org/wordprocessingml/2006/main" w:val="hybridMultilevel"/>
    <w:lvl xmlns:w="http://schemas.openxmlformats.org/wordprocessingml/2006/main" w:ilvl="0">
      <w:start w:val="6"/>
      <w:numFmt w:val="decimal"/>
      <w:lvlText w:val="%1."/>
      <w:lvlJc w:val="left"/>
      <w:pPr>
        <w:ind w:left="1080" w:hanging="360"/>
      </w:pPr>
      <w:rPr>
        <w:rFonts w:hint="default" w:ascii="Cambria" w:hAnsi="Cambri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2883c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7c7e746"/>
    <w:multiLevelType xmlns:w="http://schemas.openxmlformats.org/wordprocessingml/2006/main" w:val="hybridMultilevel"/>
    <w:lvl xmlns:w="http://schemas.openxmlformats.org/wordprocessingml/2006/main" w:ilvl="0">
      <w:start w:val="5"/>
      <w:numFmt w:val="decimal"/>
      <w:lvlText w:val="%1."/>
      <w:lvlJc w:val="left"/>
      <w:pPr>
        <w:ind w:left="1080" w:hanging="360"/>
      </w:pPr>
      <w:rPr>
        <w:rFonts w:hint="default" w:ascii="Cambria,Arial,Times New Roman" w:hAnsi="Cambria,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c245b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9e2de16"/>
    <w:multiLevelType xmlns:w="http://schemas.openxmlformats.org/wordprocessingml/2006/main" w:val="hybridMultilevel"/>
    <w:lvl xmlns:w="http://schemas.openxmlformats.org/wordprocessingml/2006/main" w:ilvl="0">
      <w:start w:val="4"/>
      <w:numFmt w:val="decimal"/>
      <w:lvlText w:val="%1."/>
      <w:lvlJc w:val="left"/>
      <w:pPr>
        <w:ind w:left="1080" w:hanging="360"/>
      </w:pPr>
      <w:rPr>
        <w:rFonts w:hint="default" w:ascii="Cambria,Arial,Times New Roman" w:hAnsi="Cambria,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1ce2c7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1b6cfd65"/>
    <w:multiLevelType xmlns:w="http://schemas.openxmlformats.org/wordprocessingml/2006/main" w:val="hybridMultilevel"/>
    <w:lvl xmlns:w="http://schemas.openxmlformats.org/wordprocessingml/2006/main" w:ilvl="0">
      <w:start w:val="3"/>
      <w:numFmt w:val="decimal"/>
      <w:lvlText w:val="%1."/>
      <w:lvlJc w:val="left"/>
      <w:pPr>
        <w:ind w:left="1080" w:hanging="360"/>
      </w:pPr>
      <w:rPr>
        <w:rFonts w:hint="default" w:ascii="Cambria,Arial,Times New Roman" w:hAnsi="Cambria,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EA4D55"/>
    <w:multiLevelType w:val="multilevel"/>
    <w:tmpl w:val="18CEEF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F43A8C"/>
    <w:multiLevelType w:val="multilevel"/>
    <w:tmpl w:val="863415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EDD5A78"/>
    <w:multiLevelType w:val="hybridMultilevel"/>
    <w:tmpl w:val="CD025690"/>
    <w:lvl w:ilvl="0" w:tplc="5E3A5C84">
      <w:start w:val="1"/>
      <w:numFmt w:val="bullet"/>
      <w:lvlText w:val=""/>
      <w:lvlJc w:val="left"/>
      <w:pPr>
        <w:ind w:left="720" w:hanging="360"/>
      </w:pPr>
      <w:rPr>
        <w:rFonts w:hint="default" w:ascii="Symbol" w:hAnsi="Symbol"/>
        <w:sz w:val="26"/>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08B6554"/>
    <w:multiLevelType w:val="hybridMultilevel"/>
    <w:tmpl w:val="220438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2C12848"/>
    <w:multiLevelType w:val="hybridMultilevel"/>
    <w:tmpl w:val="0E88B7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52440CD"/>
    <w:multiLevelType w:val="hybridMultilevel"/>
    <w:tmpl w:val="4EE077B6"/>
    <w:lvl w:ilvl="0" w:tplc="04090001">
      <w:start w:val="1"/>
      <w:numFmt w:val="bullet"/>
      <w:lvlText w:val=""/>
      <w:lvlJc w:val="left"/>
      <w:pPr>
        <w:ind w:left="720" w:hanging="360"/>
      </w:pPr>
      <w:rPr>
        <w:rFonts w:hint="default" w:ascii="Symbol" w:hAnsi="Symbol"/>
      </w:rPr>
    </w:lvl>
    <w:lvl w:ilvl="1" w:tplc="33B88D90">
      <w:start w:val="1"/>
      <w:numFmt w:val="bullet"/>
      <w:lvlText w:val=""/>
      <w:lvlJc w:val="left"/>
      <w:pPr>
        <w:ind w:left="1440" w:hanging="360"/>
      </w:pPr>
      <w:rPr>
        <w:rFonts w:hint="default" w:ascii="Wingdings" w:hAnsi="Wingdings"/>
        <w:sz w:val="24"/>
      </w:rPr>
    </w:lvl>
    <w:lvl w:ilvl="2" w:tplc="2D4E5870">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5D25D08"/>
    <w:multiLevelType w:val="multilevel"/>
    <w:tmpl w:val="6A84BDE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6560E88"/>
    <w:multiLevelType w:val="hybridMultilevel"/>
    <w:tmpl w:val="3AAEB77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7B10AC6"/>
    <w:multiLevelType w:val="hybridMultilevel"/>
    <w:tmpl w:val="14A203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09365D5"/>
    <w:multiLevelType w:val="hybridMultilevel"/>
    <w:tmpl w:val="50345AA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33B88D90">
      <w:start w:val="1"/>
      <w:numFmt w:val="bullet"/>
      <w:lvlText w:val=""/>
      <w:lvlJc w:val="left"/>
      <w:pPr>
        <w:ind w:left="2160" w:hanging="360"/>
      </w:pPr>
      <w:rPr>
        <w:rFonts w:hint="default" w:ascii="Wingdings" w:hAnsi="Wingdings"/>
        <w:sz w:val="24"/>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40DC085"/>
    <w:multiLevelType w:val="hybridMultilevel"/>
    <w:tmpl w:val="178E0E22"/>
    <w:lvl w:ilvl="0" w:tplc="AED00388">
      <w:start w:val="1"/>
      <w:numFmt w:val="bullet"/>
      <w:lvlText w:val=""/>
      <w:lvlJc w:val="left"/>
      <w:pPr>
        <w:ind w:left="720" w:hanging="360"/>
      </w:pPr>
      <w:rPr>
        <w:rFonts w:hint="default" w:ascii="Symbol" w:hAnsi="Symbol"/>
      </w:rPr>
    </w:lvl>
    <w:lvl w:ilvl="1" w:tplc="EAF2D6FC">
      <w:start w:val="1"/>
      <w:numFmt w:val="bullet"/>
      <w:lvlText w:val="o"/>
      <w:lvlJc w:val="left"/>
      <w:pPr>
        <w:ind w:left="1440" w:hanging="360"/>
      </w:pPr>
      <w:rPr>
        <w:rFonts w:hint="default" w:ascii="Courier New" w:hAnsi="Courier New"/>
      </w:rPr>
    </w:lvl>
    <w:lvl w:ilvl="2" w:tplc="3596351E">
      <w:start w:val="1"/>
      <w:numFmt w:val="bullet"/>
      <w:lvlText w:val=""/>
      <w:lvlJc w:val="left"/>
      <w:pPr>
        <w:ind w:left="2160" w:hanging="360"/>
      </w:pPr>
      <w:rPr>
        <w:rFonts w:hint="default" w:ascii="Wingdings" w:hAnsi="Wingdings"/>
      </w:rPr>
    </w:lvl>
    <w:lvl w:ilvl="3" w:tplc="3358232E">
      <w:start w:val="1"/>
      <w:numFmt w:val="bullet"/>
      <w:lvlText w:val=""/>
      <w:lvlJc w:val="left"/>
      <w:pPr>
        <w:ind w:left="2880" w:hanging="360"/>
      </w:pPr>
      <w:rPr>
        <w:rFonts w:hint="default" w:ascii="Symbol" w:hAnsi="Symbol"/>
      </w:rPr>
    </w:lvl>
    <w:lvl w:ilvl="4" w:tplc="0BC49956">
      <w:start w:val="1"/>
      <w:numFmt w:val="bullet"/>
      <w:lvlText w:val="o"/>
      <w:lvlJc w:val="left"/>
      <w:pPr>
        <w:ind w:left="3600" w:hanging="360"/>
      </w:pPr>
      <w:rPr>
        <w:rFonts w:hint="default" w:ascii="Courier New" w:hAnsi="Courier New"/>
      </w:rPr>
    </w:lvl>
    <w:lvl w:ilvl="5" w:tplc="E3608CEE">
      <w:start w:val="1"/>
      <w:numFmt w:val="bullet"/>
      <w:lvlText w:val=""/>
      <w:lvlJc w:val="left"/>
      <w:pPr>
        <w:ind w:left="4320" w:hanging="360"/>
      </w:pPr>
      <w:rPr>
        <w:rFonts w:hint="default" w:ascii="Wingdings" w:hAnsi="Wingdings"/>
      </w:rPr>
    </w:lvl>
    <w:lvl w:ilvl="6" w:tplc="128A9D06">
      <w:start w:val="1"/>
      <w:numFmt w:val="bullet"/>
      <w:lvlText w:val=""/>
      <w:lvlJc w:val="left"/>
      <w:pPr>
        <w:ind w:left="5040" w:hanging="360"/>
      </w:pPr>
      <w:rPr>
        <w:rFonts w:hint="default" w:ascii="Symbol" w:hAnsi="Symbol"/>
      </w:rPr>
    </w:lvl>
    <w:lvl w:ilvl="7" w:tplc="709A24D0">
      <w:start w:val="1"/>
      <w:numFmt w:val="bullet"/>
      <w:lvlText w:val="o"/>
      <w:lvlJc w:val="left"/>
      <w:pPr>
        <w:ind w:left="5760" w:hanging="360"/>
      </w:pPr>
      <w:rPr>
        <w:rFonts w:hint="default" w:ascii="Courier New" w:hAnsi="Courier New"/>
      </w:rPr>
    </w:lvl>
    <w:lvl w:ilvl="8" w:tplc="C882A806">
      <w:start w:val="1"/>
      <w:numFmt w:val="bullet"/>
      <w:lvlText w:val=""/>
      <w:lvlJc w:val="left"/>
      <w:pPr>
        <w:ind w:left="6480" w:hanging="360"/>
      </w:pPr>
      <w:rPr>
        <w:rFonts w:hint="default" w:ascii="Wingdings" w:hAnsi="Wingdings"/>
      </w:rPr>
    </w:lvl>
  </w:abstractNum>
  <w:abstractNum w:abstractNumId="11" w15:restartNumberingAfterBreak="0">
    <w:nsid w:val="25EF0DD2"/>
    <w:multiLevelType w:val="multilevel"/>
    <w:tmpl w:val="CE7CFB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BE35031"/>
    <w:multiLevelType w:val="hybridMultilevel"/>
    <w:tmpl w:val="A48C4004"/>
    <w:lvl w:ilvl="0" w:tplc="29D8BEDC">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1D6DA8"/>
    <w:multiLevelType w:val="hybridMultilevel"/>
    <w:tmpl w:val="417233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D652B3E"/>
    <w:multiLevelType w:val="hybridMultilevel"/>
    <w:tmpl w:val="8766C92E"/>
    <w:lvl w:ilvl="0" w:tplc="CF66F206">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8C20D1"/>
    <w:multiLevelType w:val="multilevel"/>
    <w:tmpl w:val="715C72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0532842"/>
    <w:multiLevelType w:val="hybridMultilevel"/>
    <w:tmpl w:val="A75E2B04"/>
    <w:lvl w:ilvl="0" w:tplc="5E3A5C84">
      <w:start w:val="1"/>
      <w:numFmt w:val="bullet"/>
      <w:lvlText w:val=""/>
      <w:lvlJc w:val="left"/>
      <w:pPr>
        <w:ind w:left="720" w:hanging="360"/>
      </w:pPr>
      <w:rPr>
        <w:rFonts w:hint="default" w:ascii="Symbol" w:hAnsi="Symbol"/>
        <w:sz w:val="26"/>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24315BC"/>
    <w:multiLevelType w:val="hybridMultilevel"/>
    <w:tmpl w:val="BD26080C"/>
    <w:lvl w:ilvl="0" w:tplc="0D8AEB7C">
      <w:start w:val="1"/>
      <w:numFmt w:val="decimal"/>
      <w:lvlText w:val="%1."/>
      <w:lvlJc w:val="left"/>
      <w:pPr>
        <w:ind w:left="720" w:hanging="360"/>
      </w:pPr>
    </w:lvl>
    <w:lvl w:ilvl="1" w:tplc="BAA4B54E">
      <w:start w:val="1"/>
      <w:numFmt w:val="lowerLetter"/>
      <w:lvlText w:val="%2."/>
      <w:lvlJc w:val="left"/>
      <w:pPr>
        <w:ind w:left="1440" w:hanging="360"/>
      </w:pPr>
    </w:lvl>
    <w:lvl w:ilvl="2" w:tplc="E5D83F98">
      <w:start w:val="1"/>
      <w:numFmt w:val="lowerRoman"/>
      <w:lvlText w:val="%3."/>
      <w:lvlJc w:val="right"/>
      <w:pPr>
        <w:ind w:left="2160" w:hanging="180"/>
      </w:pPr>
    </w:lvl>
    <w:lvl w:ilvl="3" w:tplc="3F9E0B6E">
      <w:start w:val="1"/>
      <w:numFmt w:val="decimal"/>
      <w:lvlText w:val="%4."/>
      <w:lvlJc w:val="left"/>
      <w:pPr>
        <w:ind w:left="2880" w:hanging="360"/>
      </w:pPr>
    </w:lvl>
    <w:lvl w:ilvl="4" w:tplc="E0BABF3A">
      <w:start w:val="1"/>
      <w:numFmt w:val="lowerLetter"/>
      <w:lvlText w:val="%5."/>
      <w:lvlJc w:val="left"/>
      <w:pPr>
        <w:ind w:left="3600" w:hanging="360"/>
      </w:pPr>
    </w:lvl>
    <w:lvl w:ilvl="5" w:tplc="C9927286">
      <w:start w:val="1"/>
      <w:numFmt w:val="lowerRoman"/>
      <w:lvlText w:val="%6."/>
      <w:lvlJc w:val="right"/>
      <w:pPr>
        <w:ind w:left="4320" w:hanging="180"/>
      </w:pPr>
    </w:lvl>
    <w:lvl w:ilvl="6" w:tplc="E3E0B914">
      <w:start w:val="1"/>
      <w:numFmt w:val="decimal"/>
      <w:lvlText w:val="%7."/>
      <w:lvlJc w:val="left"/>
      <w:pPr>
        <w:ind w:left="5040" w:hanging="360"/>
      </w:pPr>
    </w:lvl>
    <w:lvl w:ilvl="7" w:tplc="BB4E1860">
      <w:start w:val="1"/>
      <w:numFmt w:val="lowerLetter"/>
      <w:lvlText w:val="%8."/>
      <w:lvlJc w:val="left"/>
      <w:pPr>
        <w:ind w:left="5760" w:hanging="360"/>
      </w:pPr>
    </w:lvl>
    <w:lvl w:ilvl="8" w:tplc="A12EFFD0">
      <w:start w:val="1"/>
      <w:numFmt w:val="lowerRoman"/>
      <w:lvlText w:val="%9."/>
      <w:lvlJc w:val="right"/>
      <w:pPr>
        <w:ind w:left="6480" w:hanging="180"/>
      </w:pPr>
    </w:lvl>
  </w:abstractNum>
  <w:abstractNum w:abstractNumId="18" w15:restartNumberingAfterBreak="0">
    <w:nsid w:val="330A55FF"/>
    <w:multiLevelType w:val="hybridMultilevel"/>
    <w:tmpl w:val="7AE2D2B2"/>
    <w:lvl w:ilvl="0" w:tplc="5E3A5C84">
      <w:start w:val="1"/>
      <w:numFmt w:val="bullet"/>
      <w:lvlText w:val=""/>
      <w:lvlJc w:val="left"/>
      <w:pPr>
        <w:ind w:left="720" w:hanging="360"/>
      </w:pPr>
      <w:rPr>
        <w:rFonts w:hint="default" w:ascii="Symbol" w:hAnsi="Symbol"/>
        <w:sz w:val="26"/>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2D4E5870">
      <w:start w:val="1"/>
      <w:numFmt w:val="bullet"/>
      <w:lvlText w:val=""/>
      <w:lvlJc w:val="left"/>
      <w:pPr>
        <w:ind w:left="2880" w:hanging="360"/>
      </w:pPr>
      <w:rPr>
        <w:rFonts w:hint="default" w:ascii="Wingdings" w:hAnsi="Wingdings"/>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E3065A3"/>
    <w:multiLevelType w:val="hybridMultilevel"/>
    <w:tmpl w:val="DD2A2B06"/>
    <w:lvl w:ilvl="0" w:tplc="04090001">
      <w:start w:val="1"/>
      <w:numFmt w:val="bullet"/>
      <w:lvlText w:val=""/>
      <w:lvlJc w:val="left"/>
      <w:pPr>
        <w:ind w:left="720" w:hanging="360"/>
      </w:pPr>
      <w:rPr>
        <w:rFonts w:hint="default" w:ascii="Symbol" w:hAnsi="Symbol"/>
      </w:rPr>
    </w:lvl>
    <w:lvl w:ilvl="1" w:tplc="33B88D90">
      <w:start w:val="1"/>
      <w:numFmt w:val="bullet"/>
      <w:lvlText w:val=""/>
      <w:lvlJc w:val="left"/>
      <w:pPr>
        <w:ind w:left="1440" w:hanging="360"/>
      </w:pPr>
      <w:rPr>
        <w:rFonts w:hint="default" w:ascii="Wingdings" w:hAnsi="Wingdings"/>
        <w:sz w:val="24"/>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21309AD"/>
    <w:multiLevelType w:val="hybridMultilevel"/>
    <w:tmpl w:val="BE1A7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B12D65"/>
    <w:multiLevelType w:val="hybridMultilevel"/>
    <w:tmpl w:val="7A50BF0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6EB7706"/>
    <w:multiLevelType w:val="hybridMultilevel"/>
    <w:tmpl w:val="E766D26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2EDE533C">
      <w:start w:val="1"/>
      <w:numFmt w:val="bullet"/>
      <w:lvlText w:val=""/>
      <w:lvlJc w:val="left"/>
      <w:pPr>
        <w:ind w:left="2160" w:hanging="360"/>
      </w:pPr>
      <w:rPr>
        <w:rFonts w:hint="default" w:ascii="Wingdings" w:hAnsi="Wingdings"/>
        <w:sz w:val="24"/>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ECE765A"/>
    <w:multiLevelType w:val="hybridMultilevel"/>
    <w:tmpl w:val="791A4470"/>
    <w:lvl w:ilvl="0" w:tplc="29D8BEDC">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32635F7"/>
    <w:multiLevelType w:val="hybridMultilevel"/>
    <w:tmpl w:val="B1C8CF6C"/>
    <w:lvl w:ilvl="0" w:tplc="0A1666D8">
      <w:start w:val="1"/>
      <w:numFmt w:val="bullet"/>
      <w:lvlText w:val=""/>
      <w:lvlJc w:val="left"/>
      <w:pPr>
        <w:ind w:left="720" w:hanging="360"/>
      </w:pPr>
      <w:rPr>
        <w:rFonts w:hint="default" w:ascii="Symbol" w:hAnsi="Symbol"/>
      </w:rPr>
    </w:lvl>
    <w:lvl w:ilvl="1" w:tplc="DBAC0C08">
      <w:start w:val="1"/>
      <w:numFmt w:val="bullet"/>
      <w:lvlText w:val="o"/>
      <w:lvlJc w:val="left"/>
      <w:pPr>
        <w:ind w:left="1440" w:hanging="360"/>
      </w:pPr>
      <w:rPr>
        <w:rFonts w:hint="default" w:ascii="Courier New" w:hAnsi="Courier New"/>
      </w:rPr>
    </w:lvl>
    <w:lvl w:ilvl="2" w:tplc="DBEA2380">
      <w:start w:val="1"/>
      <w:numFmt w:val="bullet"/>
      <w:lvlText w:val=""/>
      <w:lvlJc w:val="left"/>
      <w:pPr>
        <w:ind w:left="2160" w:hanging="360"/>
      </w:pPr>
      <w:rPr>
        <w:rFonts w:hint="default" w:ascii="Wingdings" w:hAnsi="Wingdings"/>
      </w:rPr>
    </w:lvl>
    <w:lvl w:ilvl="3" w:tplc="556A3170">
      <w:start w:val="1"/>
      <w:numFmt w:val="bullet"/>
      <w:lvlText w:val=""/>
      <w:lvlJc w:val="left"/>
      <w:pPr>
        <w:ind w:left="2880" w:hanging="360"/>
      </w:pPr>
      <w:rPr>
        <w:rFonts w:hint="default" w:ascii="Symbol" w:hAnsi="Symbol"/>
      </w:rPr>
    </w:lvl>
    <w:lvl w:ilvl="4" w:tplc="DE527AEC">
      <w:start w:val="1"/>
      <w:numFmt w:val="bullet"/>
      <w:lvlText w:val="o"/>
      <w:lvlJc w:val="left"/>
      <w:pPr>
        <w:ind w:left="3600" w:hanging="360"/>
      </w:pPr>
      <w:rPr>
        <w:rFonts w:hint="default" w:ascii="Courier New" w:hAnsi="Courier New"/>
      </w:rPr>
    </w:lvl>
    <w:lvl w:ilvl="5" w:tplc="16DE9792">
      <w:start w:val="1"/>
      <w:numFmt w:val="bullet"/>
      <w:lvlText w:val=""/>
      <w:lvlJc w:val="left"/>
      <w:pPr>
        <w:ind w:left="4320" w:hanging="360"/>
      </w:pPr>
      <w:rPr>
        <w:rFonts w:hint="default" w:ascii="Wingdings" w:hAnsi="Wingdings"/>
      </w:rPr>
    </w:lvl>
    <w:lvl w:ilvl="6" w:tplc="57A0FD58">
      <w:start w:val="1"/>
      <w:numFmt w:val="bullet"/>
      <w:lvlText w:val=""/>
      <w:lvlJc w:val="left"/>
      <w:pPr>
        <w:ind w:left="5040" w:hanging="360"/>
      </w:pPr>
      <w:rPr>
        <w:rFonts w:hint="default" w:ascii="Symbol" w:hAnsi="Symbol"/>
      </w:rPr>
    </w:lvl>
    <w:lvl w:ilvl="7" w:tplc="B346186A">
      <w:start w:val="1"/>
      <w:numFmt w:val="bullet"/>
      <w:lvlText w:val="o"/>
      <w:lvlJc w:val="left"/>
      <w:pPr>
        <w:ind w:left="5760" w:hanging="360"/>
      </w:pPr>
      <w:rPr>
        <w:rFonts w:hint="default" w:ascii="Courier New" w:hAnsi="Courier New"/>
      </w:rPr>
    </w:lvl>
    <w:lvl w:ilvl="8" w:tplc="DAFA6C5E">
      <w:start w:val="1"/>
      <w:numFmt w:val="bullet"/>
      <w:lvlText w:val=""/>
      <w:lvlJc w:val="left"/>
      <w:pPr>
        <w:ind w:left="6480" w:hanging="360"/>
      </w:pPr>
      <w:rPr>
        <w:rFonts w:hint="default" w:ascii="Wingdings" w:hAnsi="Wingdings"/>
      </w:rPr>
    </w:lvl>
  </w:abstractNum>
  <w:abstractNum w:abstractNumId="25" w15:restartNumberingAfterBreak="0">
    <w:nsid w:val="5DE6C70B"/>
    <w:multiLevelType w:val="hybridMultilevel"/>
    <w:tmpl w:val="57B89D9C"/>
    <w:lvl w:ilvl="0" w:tplc="19AE6BAA">
      <w:start w:val="1"/>
      <w:numFmt w:val="bullet"/>
      <w:lvlText w:val=""/>
      <w:lvlJc w:val="left"/>
      <w:pPr>
        <w:ind w:left="720" w:hanging="360"/>
      </w:pPr>
      <w:rPr>
        <w:rFonts w:hint="default" w:ascii="Symbol" w:hAnsi="Symbol"/>
      </w:rPr>
    </w:lvl>
    <w:lvl w:ilvl="1" w:tplc="D27C6124">
      <w:start w:val="1"/>
      <w:numFmt w:val="bullet"/>
      <w:lvlText w:val="o"/>
      <w:lvlJc w:val="left"/>
      <w:pPr>
        <w:ind w:left="1440" w:hanging="360"/>
      </w:pPr>
      <w:rPr>
        <w:rFonts w:hint="default" w:ascii="Courier New" w:hAnsi="Courier New"/>
      </w:rPr>
    </w:lvl>
    <w:lvl w:ilvl="2" w:tplc="F9C47B86">
      <w:start w:val="1"/>
      <w:numFmt w:val="bullet"/>
      <w:lvlText w:val=""/>
      <w:lvlJc w:val="left"/>
      <w:pPr>
        <w:ind w:left="2160" w:hanging="360"/>
      </w:pPr>
      <w:rPr>
        <w:rFonts w:hint="default" w:ascii="Wingdings" w:hAnsi="Wingdings"/>
      </w:rPr>
    </w:lvl>
    <w:lvl w:ilvl="3" w:tplc="2110D0EA">
      <w:start w:val="1"/>
      <w:numFmt w:val="bullet"/>
      <w:lvlText w:val=""/>
      <w:lvlJc w:val="left"/>
      <w:pPr>
        <w:ind w:left="2880" w:hanging="360"/>
      </w:pPr>
      <w:rPr>
        <w:rFonts w:hint="default" w:ascii="Symbol" w:hAnsi="Symbol"/>
      </w:rPr>
    </w:lvl>
    <w:lvl w:ilvl="4" w:tplc="3ABC8C5A">
      <w:start w:val="1"/>
      <w:numFmt w:val="bullet"/>
      <w:lvlText w:val="o"/>
      <w:lvlJc w:val="left"/>
      <w:pPr>
        <w:ind w:left="3600" w:hanging="360"/>
      </w:pPr>
      <w:rPr>
        <w:rFonts w:hint="default" w:ascii="Courier New" w:hAnsi="Courier New"/>
      </w:rPr>
    </w:lvl>
    <w:lvl w:ilvl="5" w:tplc="E9725404">
      <w:start w:val="1"/>
      <w:numFmt w:val="bullet"/>
      <w:lvlText w:val=""/>
      <w:lvlJc w:val="left"/>
      <w:pPr>
        <w:ind w:left="4320" w:hanging="360"/>
      </w:pPr>
      <w:rPr>
        <w:rFonts w:hint="default" w:ascii="Wingdings" w:hAnsi="Wingdings"/>
      </w:rPr>
    </w:lvl>
    <w:lvl w:ilvl="6" w:tplc="724E9EAA">
      <w:start w:val="1"/>
      <w:numFmt w:val="bullet"/>
      <w:lvlText w:val=""/>
      <w:lvlJc w:val="left"/>
      <w:pPr>
        <w:ind w:left="5040" w:hanging="360"/>
      </w:pPr>
      <w:rPr>
        <w:rFonts w:hint="default" w:ascii="Symbol" w:hAnsi="Symbol"/>
      </w:rPr>
    </w:lvl>
    <w:lvl w:ilvl="7" w:tplc="55F4ED28">
      <w:start w:val="1"/>
      <w:numFmt w:val="bullet"/>
      <w:lvlText w:val="o"/>
      <w:lvlJc w:val="left"/>
      <w:pPr>
        <w:ind w:left="5760" w:hanging="360"/>
      </w:pPr>
      <w:rPr>
        <w:rFonts w:hint="default" w:ascii="Courier New" w:hAnsi="Courier New"/>
      </w:rPr>
    </w:lvl>
    <w:lvl w:ilvl="8" w:tplc="AC6E721A">
      <w:start w:val="1"/>
      <w:numFmt w:val="bullet"/>
      <w:lvlText w:val=""/>
      <w:lvlJc w:val="left"/>
      <w:pPr>
        <w:ind w:left="6480" w:hanging="360"/>
      </w:pPr>
      <w:rPr>
        <w:rFonts w:hint="default" w:ascii="Wingdings" w:hAnsi="Wingdings"/>
      </w:rPr>
    </w:lvl>
  </w:abstractNum>
  <w:abstractNum w:abstractNumId="26" w15:restartNumberingAfterBreak="0">
    <w:nsid w:val="5E5812F1"/>
    <w:multiLevelType w:val="hybridMultilevel"/>
    <w:tmpl w:val="93E8A77E"/>
    <w:lvl w:ilvl="0" w:tplc="33B88D90">
      <w:start w:val="1"/>
      <w:numFmt w:val="bullet"/>
      <w:lvlText w:val=""/>
      <w:lvlJc w:val="left"/>
      <w:pPr>
        <w:ind w:left="360" w:hanging="360"/>
      </w:pPr>
      <w:rPr>
        <w:rFonts w:hint="default" w:ascii="Wingdings" w:hAnsi="Wingdings"/>
        <w:sz w:val="24"/>
      </w:rPr>
    </w:lvl>
    <w:lvl w:ilvl="1" w:tplc="D992508A">
      <w:start w:val="1"/>
      <w:numFmt w:val="bullet"/>
      <w:lvlText w:val=""/>
      <w:lvlJc w:val="left"/>
      <w:pPr>
        <w:ind w:left="1080" w:hanging="360"/>
      </w:pPr>
      <w:rPr>
        <w:rFonts w:hint="default" w:ascii="Wingdings" w:hAnsi="Wingdings"/>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7" w15:restartNumberingAfterBreak="0">
    <w:nsid w:val="5F0011B1"/>
    <w:multiLevelType w:val="hybridMultilevel"/>
    <w:tmpl w:val="9E522AC6"/>
    <w:lvl w:ilvl="0" w:tplc="40C89460">
      <w:start w:val="1"/>
      <w:numFmt w:val="bullet"/>
      <w:lvlText w:val=""/>
      <w:lvlJc w:val="left"/>
      <w:pPr>
        <w:ind w:left="720" w:hanging="360"/>
      </w:pPr>
      <w:rPr>
        <w:rFonts w:hint="default" w:ascii="Symbol" w:hAnsi="Symbol"/>
      </w:rPr>
    </w:lvl>
    <w:lvl w:ilvl="1" w:tplc="9E7A2564">
      <w:start w:val="1"/>
      <w:numFmt w:val="bullet"/>
      <w:lvlText w:val="o"/>
      <w:lvlJc w:val="left"/>
      <w:pPr>
        <w:ind w:left="1440" w:hanging="360"/>
      </w:pPr>
      <w:rPr>
        <w:rFonts w:hint="default" w:ascii="Courier New" w:hAnsi="Courier New"/>
      </w:rPr>
    </w:lvl>
    <w:lvl w:ilvl="2" w:tplc="E8F83202">
      <w:start w:val="1"/>
      <w:numFmt w:val="bullet"/>
      <w:lvlText w:val=""/>
      <w:lvlJc w:val="left"/>
      <w:pPr>
        <w:ind w:left="2160" w:hanging="360"/>
      </w:pPr>
      <w:rPr>
        <w:rFonts w:hint="default" w:ascii="Wingdings" w:hAnsi="Wingdings"/>
      </w:rPr>
    </w:lvl>
    <w:lvl w:ilvl="3" w:tplc="E0DC150A">
      <w:start w:val="1"/>
      <w:numFmt w:val="bullet"/>
      <w:lvlText w:val=""/>
      <w:lvlJc w:val="left"/>
      <w:pPr>
        <w:ind w:left="2880" w:hanging="360"/>
      </w:pPr>
      <w:rPr>
        <w:rFonts w:hint="default" w:ascii="Symbol" w:hAnsi="Symbol"/>
      </w:rPr>
    </w:lvl>
    <w:lvl w:ilvl="4" w:tplc="7902B668">
      <w:start w:val="1"/>
      <w:numFmt w:val="bullet"/>
      <w:lvlText w:val="o"/>
      <w:lvlJc w:val="left"/>
      <w:pPr>
        <w:ind w:left="3600" w:hanging="360"/>
      </w:pPr>
      <w:rPr>
        <w:rFonts w:hint="default" w:ascii="Courier New" w:hAnsi="Courier New"/>
      </w:rPr>
    </w:lvl>
    <w:lvl w:ilvl="5" w:tplc="37A412A2">
      <w:start w:val="1"/>
      <w:numFmt w:val="bullet"/>
      <w:lvlText w:val=""/>
      <w:lvlJc w:val="left"/>
      <w:pPr>
        <w:ind w:left="4320" w:hanging="360"/>
      </w:pPr>
      <w:rPr>
        <w:rFonts w:hint="default" w:ascii="Wingdings" w:hAnsi="Wingdings"/>
      </w:rPr>
    </w:lvl>
    <w:lvl w:ilvl="6" w:tplc="2F729F62">
      <w:start w:val="1"/>
      <w:numFmt w:val="bullet"/>
      <w:lvlText w:val=""/>
      <w:lvlJc w:val="left"/>
      <w:pPr>
        <w:ind w:left="5040" w:hanging="360"/>
      </w:pPr>
      <w:rPr>
        <w:rFonts w:hint="default" w:ascii="Symbol" w:hAnsi="Symbol"/>
      </w:rPr>
    </w:lvl>
    <w:lvl w:ilvl="7" w:tplc="21228BDC">
      <w:start w:val="1"/>
      <w:numFmt w:val="bullet"/>
      <w:lvlText w:val="o"/>
      <w:lvlJc w:val="left"/>
      <w:pPr>
        <w:ind w:left="5760" w:hanging="360"/>
      </w:pPr>
      <w:rPr>
        <w:rFonts w:hint="default" w:ascii="Courier New" w:hAnsi="Courier New"/>
      </w:rPr>
    </w:lvl>
    <w:lvl w:ilvl="8" w:tplc="F59ABE18">
      <w:start w:val="1"/>
      <w:numFmt w:val="bullet"/>
      <w:lvlText w:val=""/>
      <w:lvlJc w:val="left"/>
      <w:pPr>
        <w:ind w:left="6480" w:hanging="360"/>
      </w:pPr>
      <w:rPr>
        <w:rFonts w:hint="default" w:ascii="Wingdings" w:hAnsi="Wingdings"/>
      </w:rPr>
    </w:lvl>
  </w:abstractNum>
  <w:abstractNum w:abstractNumId="28" w15:restartNumberingAfterBreak="0">
    <w:nsid w:val="613156F1"/>
    <w:multiLevelType w:val="hybridMultilevel"/>
    <w:tmpl w:val="2216F9D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D992508A">
      <w:start w:val="1"/>
      <w:numFmt w:val="bullet"/>
      <w:lvlText w:val=""/>
      <w:lvlJc w:val="left"/>
      <w:pPr>
        <w:ind w:left="2880" w:hanging="360"/>
      </w:pPr>
      <w:rPr>
        <w:rFonts w:hint="default" w:ascii="Wingdings" w:hAnsi="Wingdings"/>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19A1505"/>
    <w:multiLevelType w:val="hybridMultilevel"/>
    <w:tmpl w:val="3372F4E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2330A8D"/>
    <w:multiLevelType w:val="multilevel"/>
    <w:tmpl w:val="D3ACF3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56B14F4"/>
    <w:multiLevelType w:val="multilevel"/>
    <w:tmpl w:val="F4E8F948"/>
    <w:styleLink w:val="Style1"/>
    <w:lvl w:ilvl="0">
      <w:start w:val="1"/>
      <w:numFmt w:val="upperLetter"/>
      <w:lvlText w:val="%1)"/>
      <w:lvlJc w:val="left"/>
      <w:pPr>
        <w:ind w:left="72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C05D76"/>
    <w:multiLevelType w:val="hybridMultilevel"/>
    <w:tmpl w:val="B2201EF6"/>
    <w:lvl w:ilvl="0" w:tplc="0ABAC49C">
      <w:start w:val="1"/>
      <w:numFmt w:val="bullet"/>
      <w:lvlText w:val=""/>
      <w:lvlJc w:val="left"/>
      <w:pPr>
        <w:ind w:left="720" w:hanging="360"/>
      </w:pPr>
      <w:rPr>
        <w:rFonts w:hint="default" w:ascii="Symbol" w:hAnsi="Symbol"/>
      </w:rPr>
    </w:lvl>
    <w:lvl w:ilvl="1" w:tplc="1F04402A">
      <w:start w:val="1"/>
      <w:numFmt w:val="bullet"/>
      <w:lvlText w:val="o"/>
      <w:lvlJc w:val="left"/>
      <w:pPr>
        <w:ind w:left="1440" w:hanging="360"/>
      </w:pPr>
      <w:rPr>
        <w:rFonts w:hint="default" w:ascii="Courier New" w:hAnsi="Courier New"/>
      </w:rPr>
    </w:lvl>
    <w:lvl w:ilvl="2" w:tplc="E24AD156">
      <w:start w:val="1"/>
      <w:numFmt w:val="bullet"/>
      <w:lvlText w:val=""/>
      <w:lvlJc w:val="left"/>
      <w:pPr>
        <w:ind w:left="2160" w:hanging="360"/>
      </w:pPr>
      <w:rPr>
        <w:rFonts w:hint="default" w:ascii="Wingdings" w:hAnsi="Wingdings"/>
      </w:rPr>
    </w:lvl>
    <w:lvl w:ilvl="3" w:tplc="5E929F3E">
      <w:start w:val="1"/>
      <w:numFmt w:val="bullet"/>
      <w:lvlText w:val=""/>
      <w:lvlJc w:val="left"/>
      <w:pPr>
        <w:ind w:left="2880" w:hanging="360"/>
      </w:pPr>
      <w:rPr>
        <w:rFonts w:hint="default" w:ascii="Symbol" w:hAnsi="Symbol"/>
      </w:rPr>
    </w:lvl>
    <w:lvl w:ilvl="4" w:tplc="B5FE5B24">
      <w:start w:val="1"/>
      <w:numFmt w:val="bullet"/>
      <w:lvlText w:val="o"/>
      <w:lvlJc w:val="left"/>
      <w:pPr>
        <w:ind w:left="3600" w:hanging="360"/>
      </w:pPr>
      <w:rPr>
        <w:rFonts w:hint="default" w:ascii="Courier New" w:hAnsi="Courier New"/>
      </w:rPr>
    </w:lvl>
    <w:lvl w:ilvl="5" w:tplc="C7905EAE">
      <w:start w:val="1"/>
      <w:numFmt w:val="bullet"/>
      <w:lvlText w:val=""/>
      <w:lvlJc w:val="left"/>
      <w:pPr>
        <w:ind w:left="4320" w:hanging="360"/>
      </w:pPr>
      <w:rPr>
        <w:rFonts w:hint="default" w:ascii="Wingdings" w:hAnsi="Wingdings"/>
      </w:rPr>
    </w:lvl>
    <w:lvl w:ilvl="6" w:tplc="A8901102">
      <w:start w:val="1"/>
      <w:numFmt w:val="bullet"/>
      <w:lvlText w:val=""/>
      <w:lvlJc w:val="left"/>
      <w:pPr>
        <w:ind w:left="5040" w:hanging="360"/>
      </w:pPr>
      <w:rPr>
        <w:rFonts w:hint="default" w:ascii="Symbol" w:hAnsi="Symbol"/>
      </w:rPr>
    </w:lvl>
    <w:lvl w:ilvl="7" w:tplc="B858A74E">
      <w:start w:val="1"/>
      <w:numFmt w:val="bullet"/>
      <w:lvlText w:val="o"/>
      <w:lvlJc w:val="left"/>
      <w:pPr>
        <w:ind w:left="5760" w:hanging="360"/>
      </w:pPr>
      <w:rPr>
        <w:rFonts w:hint="default" w:ascii="Courier New" w:hAnsi="Courier New"/>
      </w:rPr>
    </w:lvl>
    <w:lvl w:ilvl="8" w:tplc="C41C1E00">
      <w:start w:val="1"/>
      <w:numFmt w:val="bullet"/>
      <w:lvlText w:val=""/>
      <w:lvlJc w:val="left"/>
      <w:pPr>
        <w:ind w:left="6480" w:hanging="360"/>
      </w:pPr>
      <w:rPr>
        <w:rFonts w:hint="default" w:ascii="Wingdings" w:hAnsi="Wingdings"/>
      </w:rPr>
    </w:lvl>
  </w:abstractNum>
  <w:abstractNum w:abstractNumId="33" w15:restartNumberingAfterBreak="0">
    <w:nsid w:val="69EF4200"/>
    <w:multiLevelType w:val="hybridMultilevel"/>
    <w:tmpl w:val="9F1C9294"/>
    <w:lvl w:ilvl="0" w:tplc="87A4167C">
      <w:start w:val="1"/>
      <w:numFmt w:val="bullet"/>
      <w:lvlText w:val=""/>
      <w:lvlJc w:val="left"/>
      <w:pPr>
        <w:ind w:left="720" w:hanging="360"/>
      </w:pPr>
      <w:rPr>
        <w:rFonts w:hint="default" w:ascii="Symbol" w:hAnsi="Symbol"/>
        <w:sz w:val="24"/>
      </w:rPr>
    </w:lvl>
    <w:lvl w:ilvl="1" w:tplc="04090003">
      <w:start w:val="1"/>
      <w:numFmt w:val="bullet"/>
      <w:lvlText w:val="o"/>
      <w:lvlJc w:val="left"/>
      <w:pPr>
        <w:ind w:left="1080" w:hanging="360"/>
      </w:pPr>
      <w:rPr>
        <w:rFonts w:hint="default" w:ascii="Courier New" w:hAnsi="Courier New" w:cs="Courier New"/>
      </w:rPr>
    </w:lvl>
    <w:lvl w:ilvl="2" w:tplc="0409000F">
      <w:start w:val="1"/>
      <w:numFmt w:val="decimal"/>
      <w:lvlText w:val="%3."/>
      <w:lvlJc w:val="left"/>
      <w:pPr>
        <w:ind w:left="2160" w:hanging="360"/>
      </w:pPr>
      <w:rPr>
        <w:rFonts w:hint="default"/>
      </w:rPr>
    </w:lvl>
    <w:lvl w:ilvl="3" w:tplc="64E2C99C">
      <w:start w:val="1"/>
      <w:numFmt w:val="lowerLetter"/>
      <w:lvlText w:val="%4."/>
      <w:lvlJc w:val="left"/>
      <w:pPr>
        <w:ind w:left="2880" w:hanging="360"/>
      </w:pPr>
      <w:rPr>
        <w:rFonts w:hint="default" w:ascii="Times New Roman" w:hAnsi="Times New Roman" w:cs="Times New Roman"/>
        <w:w w:val="99"/>
        <w:sz w:val="24"/>
        <w:szCs w:val="20"/>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EED36E2"/>
    <w:multiLevelType w:val="hybridMultilevel"/>
    <w:tmpl w:val="95A664E2"/>
    <w:lvl w:ilvl="0" w:tplc="04090001">
      <w:start w:val="1"/>
      <w:numFmt w:val="bullet"/>
      <w:lvlText w:val=""/>
      <w:lvlJc w:val="left"/>
      <w:pPr>
        <w:ind w:left="720" w:hanging="360"/>
      </w:pPr>
      <w:rPr>
        <w:rFonts w:hint="default" w:ascii="Symbol" w:hAnsi="Symbol"/>
      </w:rPr>
    </w:lvl>
    <w:lvl w:ilvl="1" w:tplc="64E2C99C">
      <w:start w:val="1"/>
      <w:numFmt w:val="lowerLetter"/>
      <w:lvlText w:val="%2."/>
      <w:lvlJc w:val="left"/>
      <w:pPr>
        <w:ind w:left="1440" w:hanging="360"/>
      </w:pPr>
      <w:rPr>
        <w:rFonts w:hint="default" w:ascii="Times New Roman" w:hAnsi="Times New Roman" w:cs="Times New Roman"/>
        <w:w w:val="99"/>
        <w:sz w:val="24"/>
        <w:szCs w:val="20"/>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0331C3E"/>
    <w:multiLevelType w:val="hybridMultilevel"/>
    <w:tmpl w:val="60307DF8"/>
    <w:lvl w:ilvl="0" w:tplc="8EEA3566">
      <w:start w:val="1"/>
      <w:numFmt w:val="bullet"/>
      <w:lvlText w:val=""/>
      <w:lvlJc w:val="left"/>
      <w:pPr>
        <w:ind w:left="720" w:hanging="360"/>
      </w:pPr>
      <w:rPr>
        <w:rFonts w:hint="default" w:ascii="Symbol" w:hAnsi="Symbol"/>
        <w:sz w:val="2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0497958"/>
    <w:multiLevelType w:val="hybridMultilevel"/>
    <w:tmpl w:val="6AC8D5C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5">
      <w:start w:val="1"/>
      <w:numFmt w:val="bullet"/>
      <w:lvlText w:val=""/>
      <w:lvlJc w:val="left"/>
      <w:pPr>
        <w:ind w:left="2880" w:hanging="360"/>
      </w:pPr>
      <w:rPr>
        <w:rFonts w:hint="default" w:ascii="Wingdings" w:hAnsi="Wingdings"/>
      </w:rPr>
    </w:lvl>
    <w:lvl w:ilvl="4" w:tplc="D992508A">
      <w:start w:val="1"/>
      <w:numFmt w:val="bullet"/>
      <w:lvlText w:val=""/>
      <w:lvlJc w:val="left"/>
      <w:pPr>
        <w:ind w:left="3600" w:hanging="360"/>
      </w:pPr>
      <w:rPr>
        <w:rFonts w:hint="default" w:ascii="Wingdings" w:hAnsi="Wingdings"/>
      </w:rPr>
    </w:lvl>
    <w:lvl w:ilvl="5" w:tplc="04090005">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26A2A50"/>
    <w:multiLevelType w:val="multilevel"/>
    <w:tmpl w:val="CF0460A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4F2E2A9"/>
    <w:multiLevelType w:val="hybridMultilevel"/>
    <w:tmpl w:val="13062ED4"/>
    <w:lvl w:ilvl="0" w:tplc="E5C0B1A2">
      <w:start w:val="1"/>
      <w:numFmt w:val="bullet"/>
      <w:lvlText w:val=""/>
      <w:lvlJc w:val="left"/>
      <w:pPr>
        <w:ind w:left="720" w:hanging="360"/>
      </w:pPr>
      <w:rPr>
        <w:rFonts w:hint="default" w:ascii="Symbol" w:hAnsi="Symbol"/>
      </w:rPr>
    </w:lvl>
    <w:lvl w:ilvl="1" w:tplc="2794A152">
      <w:start w:val="1"/>
      <w:numFmt w:val="bullet"/>
      <w:lvlText w:val="o"/>
      <w:lvlJc w:val="left"/>
      <w:pPr>
        <w:ind w:left="1440" w:hanging="360"/>
      </w:pPr>
      <w:rPr>
        <w:rFonts w:hint="default" w:ascii="Courier New" w:hAnsi="Courier New"/>
      </w:rPr>
    </w:lvl>
    <w:lvl w:ilvl="2" w:tplc="52CCCC14">
      <w:start w:val="1"/>
      <w:numFmt w:val="bullet"/>
      <w:lvlText w:val=""/>
      <w:lvlJc w:val="left"/>
      <w:pPr>
        <w:ind w:left="2160" w:hanging="360"/>
      </w:pPr>
      <w:rPr>
        <w:rFonts w:hint="default" w:ascii="Wingdings" w:hAnsi="Wingdings"/>
      </w:rPr>
    </w:lvl>
    <w:lvl w:ilvl="3" w:tplc="B2866FE6">
      <w:start w:val="1"/>
      <w:numFmt w:val="bullet"/>
      <w:lvlText w:val=""/>
      <w:lvlJc w:val="left"/>
      <w:pPr>
        <w:ind w:left="2880" w:hanging="360"/>
      </w:pPr>
      <w:rPr>
        <w:rFonts w:hint="default" w:ascii="Symbol" w:hAnsi="Symbol"/>
      </w:rPr>
    </w:lvl>
    <w:lvl w:ilvl="4" w:tplc="563A79C2">
      <w:start w:val="1"/>
      <w:numFmt w:val="bullet"/>
      <w:lvlText w:val="o"/>
      <w:lvlJc w:val="left"/>
      <w:pPr>
        <w:ind w:left="3600" w:hanging="360"/>
      </w:pPr>
      <w:rPr>
        <w:rFonts w:hint="default" w:ascii="Courier New" w:hAnsi="Courier New"/>
      </w:rPr>
    </w:lvl>
    <w:lvl w:ilvl="5" w:tplc="A7B2DA6E">
      <w:start w:val="1"/>
      <w:numFmt w:val="bullet"/>
      <w:lvlText w:val=""/>
      <w:lvlJc w:val="left"/>
      <w:pPr>
        <w:ind w:left="4320" w:hanging="360"/>
      </w:pPr>
      <w:rPr>
        <w:rFonts w:hint="default" w:ascii="Wingdings" w:hAnsi="Wingdings"/>
      </w:rPr>
    </w:lvl>
    <w:lvl w:ilvl="6" w:tplc="2C7860DC">
      <w:start w:val="1"/>
      <w:numFmt w:val="bullet"/>
      <w:lvlText w:val=""/>
      <w:lvlJc w:val="left"/>
      <w:pPr>
        <w:ind w:left="5040" w:hanging="360"/>
      </w:pPr>
      <w:rPr>
        <w:rFonts w:hint="default" w:ascii="Symbol" w:hAnsi="Symbol"/>
      </w:rPr>
    </w:lvl>
    <w:lvl w:ilvl="7" w:tplc="55F2A402">
      <w:start w:val="1"/>
      <w:numFmt w:val="bullet"/>
      <w:lvlText w:val="o"/>
      <w:lvlJc w:val="left"/>
      <w:pPr>
        <w:ind w:left="5760" w:hanging="360"/>
      </w:pPr>
      <w:rPr>
        <w:rFonts w:hint="default" w:ascii="Courier New" w:hAnsi="Courier New"/>
      </w:rPr>
    </w:lvl>
    <w:lvl w:ilvl="8" w:tplc="9042C2D4">
      <w:start w:val="1"/>
      <w:numFmt w:val="bullet"/>
      <w:lvlText w:val=""/>
      <w:lvlJc w:val="left"/>
      <w:pPr>
        <w:ind w:left="6480" w:hanging="360"/>
      </w:pPr>
      <w:rPr>
        <w:rFonts w:hint="default" w:ascii="Wingdings" w:hAnsi="Wingdings"/>
      </w:rPr>
    </w:lvl>
  </w:abstractNum>
  <w:abstractNum w:abstractNumId="39" w15:restartNumberingAfterBreak="0">
    <w:nsid w:val="77BC2BBF"/>
    <w:multiLevelType w:val="hybridMultilevel"/>
    <w:tmpl w:val="D8D86F38"/>
    <w:lvl w:ilvl="0" w:tplc="5E3A5C84">
      <w:start w:val="1"/>
      <w:numFmt w:val="bullet"/>
      <w:lvlText w:val=""/>
      <w:lvlJc w:val="left"/>
      <w:pPr>
        <w:ind w:left="720" w:hanging="360"/>
      </w:pPr>
      <w:rPr>
        <w:rFonts w:hint="default" w:ascii="Symbol" w:hAnsi="Symbol"/>
        <w:sz w:val="2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7AAE2E14"/>
    <w:multiLevelType w:val="hybridMultilevel"/>
    <w:tmpl w:val="C130FB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7C6F708F"/>
    <w:multiLevelType w:val="hybridMultilevel"/>
    <w:tmpl w:val="D09EB890"/>
    <w:lvl w:ilvl="0" w:tplc="04090001">
      <w:start w:val="1"/>
      <w:numFmt w:val="bullet"/>
      <w:lvlText w:val=""/>
      <w:lvlJc w:val="left"/>
      <w:pPr>
        <w:ind w:left="720" w:hanging="360"/>
      </w:pPr>
      <w:rPr>
        <w:rFonts w:hint="default" w:ascii="Symbol" w:hAnsi="Symbol"/>
      </w:rPr>
    </w:lvl>
    <w:lvl w:ilvl="1" w:tplc="127208EA">
      <w:start w:val="1"/>
      <w:numFmt w:val="decimal"/>
      <w:lvlText w:val="%2."/>
      <w:lvlJc w:val="left"/>
      <w:pPr>
        <w:ind w:left="1440" w:hanging="360"/>
      </w:pPr>
      <w:rPr>
        <w:rFonts w:hint="default"/>
        <w:color w:val="000000" w:themeColor="text1"/>
        <w:w w:val="99"/>
        <w:sz w:val="24"/>
        <w:szCs w:val="20"/>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E8B626A"/>
    <w:multiLevelType w:val="hybridMultilevel"/>
    <w:tmpl w:val="ACDE605E"/>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1" w16cid:durableId="231741477">
    <w:abstractNumId w:val="24"/>
  </w:num>
  <w:num w:numId="2" w16cid:durableId="531261869">
    <w:abstractNumId w:val="32"/>
  </w:num>
  <w:num w:numId="3" w16cid:durableId="1555964425">
    <w:abstractNumId w:val="17"/>
  </w:num>
  <w:num w:numId="4" w16cid:durableId="1484925380">
    <w:abstractNumId w:val="38"/>
  </w:num>
  <w:num w:numId="5" w16cid:durableId="68815004">
    <w:abstractNumId w:val="25"/>
  </w:num>
  <w:num w:numId="6" w16cid:durableId="1963530445">
    <w:abstractNumId w:val="10"/>
  </w:num>
  <w:num w:numId="7" w16cid:durableId="967735810">
    <w:abstractNumId w:val="27"/>
  </w:num>
  <w:num w:numId="8" w16cid:durableId="1092971608">
    <w:abstractNumId w:val="31"/>
  </w:num>
  <w:num w:numId="9" w16cid:durableId="1011295488">
    <w:abstractNumId w:val="14"/>
  </w:num>
  <w:num w:numId="10" w16cid:durableId="1365204849">
    <w:abstractNumId w:val="16"/>
  </w:num>
  <w:num w:numId="11" w16cid:durableId="1729721531">
    <w:abstractNumId w:val="3"/>
  </w:num>
  <w:num w:numId="12" w16cid:durableId="2119790530">
    <w:abstractNumId w:val="21"/>
  </w:num>
  <w:num w:numId="13" w16cid:durableId="406849704">
    <w:abstractNumId w:val="36"/>
  </w:num>
  <w:num w:numId="14" w16cid:durableId="158624297">
    <w:abstractNumId w:val="9"/>
  </w:num>
  <w:num w:numId="15" w16cid:durableId="385378635">
    <w:abstractNumId w:val="28"/>
  </w:num>
  <w:num w:numId="16" w16cid:durableId="583026581">
    <w:abstractNumId w:val="22"/>
  </w:num>
  <w:num w:numId="17" w16cid:durableId="1433621335">
    <w:abstractNumId w:val="4"/>
  </w:num>
  <w:num w:numId="18" w16cid:durableId="1709834881">
    <w:abstractNumId w:val="12"/>
  </w:num>
  <w:num w:numId="19" w16cid:durableId="1577933543">
    <w:abstractNumId w:val="2"/>
  </w:num>
  <w:num w:numId="20" w16cid:durableId="2109689354">
    <w:abstractNumId w:val="26"/>
  </w:num>
  <w:num w:numId="21" w16cid:durableId="946889575">
    <w:abstractNumId w:val="23"/>
  </w:num>
  <w:num w:numId="22" w16cid:durableId="537818369">
    <w:abstractNumId w:val="35"/>
  </w:num>
  <w:num w:numId="23" w16cid:durableId="755786471">
    <w:abstractNumId w:val="42"/>
  </w:num>
  <w:num w:numId="24" w16cid:durableId="1918439181">
    <w:abstractNumId w:val="33"/>
  </w:num>
  <w:num w:numId="25" w16cid:durableId="490372768">
    <w:abstractNumId w:val="0"/>
  </w:num>
  <w:num w:numId="26" w16cid:durableId="1794784487">
    <w:abstractNumId w:val="15"/>
  </w:num>
  <w:num w:numId="27" w16cid:durableId="1864198428">
    <w:abstractNumId w:val="37"/>
  </w:num>
  <w:num w:numId="28" w16cid:durableId="1348368776">
    <w:abstractNumId w:val="39"/>
  </w:num>
  <w:num w:numId="29" w16cid:durableId="1896157152">
    <w:abstractNumId w:val="18"/>
  </w:num>
  <w:num w:numId="30" w16cid:durableId="209418536">
    <w:abstractNumId w:val="20"/>
  </w:num>
  <w:num w:numId="31" w16cid:durableId="1285575181">
    <w:abstractNumId w:val="8"/>
  </w:num>
  <w:num w:numId="32" w16cid:durableId="1348677678">
    <w:abstractNumId w:val="40"/>
  </w:num>
  <w:num w:numId="33" w16cid:durableId="1728796666">
    <w:abstractNumId w:val="29"/>
  </w:num>
  <w:num w:numId="34" w16cid:durableId="1243756579">
    <w:abstractNumId w:val="19"/>
  </w:num>
  <w:num w:numId="35" w16cid:durableId="2111386994">
    <w:abstractNumId w:val="5"/>
  </w:num>
  <w:num w:numId="36" w16cid:durableId="1079592319">
    <w:abstractNumId w:val="30"/>
  </w:num>
  <w:num w:numId="37" w16cid:durableId="1094786700">
    <w:abstractNumId w:val="11"/>
  </w:num>
  <w:num w:numId="38" w16cid:durableId="579945153">
    <w:abstractNumId w:val="6"/>
  </w:num>
  <w:num w:numId="39" w16cid:durableId="631595476">
    <w:abstractNumId w:val="1"/>
  </w:num>
  <w:num w:numId="40" w16cid:durableId="175729734">
    <w:abstractNumId w:val="34"/>
  </w:num>
  <w:num w:numId="41" w16cid:durableId="627054777">
    <w:abstractNumId w:val="41"/>
  </w:num>
  <w:num w:numId="42" w16cid:durableId="87045550">
    <w:abstractNumId w:val="7"/>
  </w:num>
  <w:num w:numId="43" w16cid:durableId="2053459221">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AB5"/>
    <w:rsid w:val="00000764"/>
    <w:rsid w:val="0000180A"/>
    <w:rsid w:val="00001EDA"/>
    <w:rsid w:val="00001FA3"/>
    <w:rsid w:val="0000270D"/>
    <w:rsid w:val="00002D60"/>
    <w:rsid w:val="00002EC5"/>
    <w:rsid w:val="00002FF4"/>
    <w:rsid w:val="00003EAE"/>
    <w:rsid w:val="00004918"/>
    <w:rsid w:val="000052D1"/>
    <w:rsid w:val="00005653"/>
    <w:rsid w:val="000056E6"/>
    <w:rsid w:val="00005911"/>
    <w:rsid w:val="00006F84"/>
    <w:rsid w:val="00007710"/>
    <w:rsid w:val="00007F4E"/>
    <w:rsid w:val="00007F98"/>
    <w:rsid w:val="00010433"/>
    <w:rsid w:val="0001135D"/>
    <w:rsid w:val="00011527"/>
    <w:rsid w:val="000118F8"/>
    <w:rsid w:val="000118FB"/>
    <w:rsid w:val="000119C2"/>
    <w:rsid w:val="000119DA"/>
    <w:rsid w:val="00011F28"/>
    <w:rsid w:val="000123EB"/>
    <w:rsid w:val="00012B4D"/>
    <w:rsid w:val="00012D2D"/>
    <w:rsid w:val="00012D6E"/>
    <w:rsid w:val="000136F8"/>
    <w:rsid w:val="00013882"/>
    <w:rsid w:val="00013F1D"/>
    <w:rsid w:val="000141E9"/>
    <w:rsid w:val="00014D1C"/>
    <w:rsid w:val="00015078"/>
    <w:rsid w:val="000155C5"/>
    <w:rsid w:val="000159F7"/>
    <w:rsid w:val="00015A22"/>
    <w:rsid w:val="000163F1"/>
    <w:rsid w:val="00016491"/>
    <w:rsid w:val="00016504"/>
    <w:rsid w:val="000167DE"/>
    <w:rsid w:val="00016888"/>
    <w:rsid w:val="00016CEE"/>
    <w:rsid w:val="000173B9"/>
    <w:rsid w:val="00017467"/>
    <w:rsid w:val="00017508"/>
    <w:rsid w:val="000175E8"/>
    <w:rsid w:val="00020640"/>
    <w:rsid w:val="00020E5C"/>
    <w:rsid w:val="00020F68"/>
    <w:rsid w:val="00021744"/>
    <w:rsid w:val="00022136"/>
    <w:rsid w:val="000229A3"/>
    <w:rsid w:val="00022CA0"/>
    <w:rsid w:val="00023445"/>
    <w:rsid w:val="00023603"/>
    <w:rsid w:val="00023C9A"/>
    <w:rsid w:val="00023ECE"/>
    <w:rsid w:val="00024780"/>
    <w:rsid w:val="00024CCA"/>
    <w:rsid w:val="00025819"/>
    <w:rsid w:val="00025919"/>
    <w:rsid w:val="0002635D"/>
    <w:rsid w:val="000267AD"/>
    <w:rsid w:val="00026EF3"/>
    <w:rsid w:val="000270B7"/>
    <w:rsid w:val="0002728C"/>
    <w:rsid w:val="000273EE"/>
    <w:rsid w:val="00027457"/>
    <w:rsid w:val="00027B8C"/>
    <w:rsid w:val="00027D95"/>
    <w:rsid w:val="00027E31"/>
    <w:rsid w:val="000302FF"/>
    <w:rsid w:val="000309B4"/>
    <w:rsid w:val="000309F4"/>
    <w:rsid w:val="00030B30"/>
    <w:rsid w:val="000310A2"/>
    <w:rsid w:val="0003135B"/>
    <w:rsid w:val="00031673"/>
    <w:rsid w:val="00031695"/>
    <w:rsid w:val="00032388"/>
    <w:rsid w:val="0003251F"/>
    <w:rsid w:val="000325C7"/>
    <w:rsid w:val="00033295"/>
    <w:rsid w:val="000332C0"/>
    <w:rsid w:val="0003342E"/>
    <w:rsid w:val="00033E2C"/>
    <w:rsid w:val="00033E67"/>
    <w:rsid w:val="00034775"/>
    <w:rsid w:val="0003480E"/>
    <w:rsid w:val="000349C9"/>
    <w:rsid w:val="00034D57"/>
    <w:rsid w:val="0003576F"/>
    <w:rsid w:val="000359EE"/>
    <w:rsid w:val="00035ADC"/>
    <w:rsid w:val="00035EDF"/>
    <w:rsid w:val="0003674B"/>
    <w:rsid w:val="00037049"/>
    <w:rsid w:val="000372DE"/>
    <w:rsid w:val="00037842"/>
    <w:rsid w:val="00037C6E"/>
    <w:rsid w:val="000401FF"/>
    <w:rsid w:val="00041636"/>
    <w:rsid w:val="000416CA"/>
    <w:rsid w:val="00041891"/>
    <w:rsid w:val="000419A4"/>
    <w:rsid w:val="00041D12"/>
    <w:rsid w:val="00042C3D"/>
    <w:rsid w:val="00042C6E"/>
    <w:rsid w:val="00042EB8"/>
    <w:rsid w:val="0004319F"/>
    <w:rsid w:val="000438A4"/>
    <w:rsid w:val="00043F5C"/>
    <w:rsid w:val="00044984"/>
    <w:rsid w:val="00044C9C"/>
    <w:rsid w:val="00044D97"/>
    <w:rsid w:val="000454E6"/>
    <w:rsid w:val="000454F1"/>
    <w:rsid w:val="00045CBA"/>
    <w:rsid w:val="00045CF6"/>
    <w:rsid w:val="00046BE2"/>
    <w:rsid w:val="000470C8"/>
    <w:rsid w:val="00047191"/>
    <w:rsid w:val="000473D2"/>
    <w:rsid w:val="000478F8"/>
    <w:rsid w:val="00047C6C"/>
    <w:rsid w:val="00047D61"/>
    <w:rsid w:val="00047D66"/>
    <w:rsid w:val="00050143"/>
    <w:rsid w:val="0005017B"/>
    <w:rsid w:val="0005022A"/>
    <w:rsid w:val="000504AE"/>
    <w:rsid w:val="000507DB"/>
    <w:rsid w:val="00050934"/>
    <w:rsid w:val="00050E3F"/>
    <w:rsid w:val="0005207F"/>
    <w:rsid w:val="00052200"/>
    <w:rsid w:val="000524DD"/>
    <w:rsid w:val="00052896"/>
    <w:rsid w:val="00052C45"/>
    <w:rsid w:val="00052DCF"/>
    <w:rsid w:val="00052E91"/>
    <w:rsid w:val="00052F11"/>
    <w:rsid w:val="00053065"/>
    <w:rsid w:val="00053277"/>
    <w:rsid w:val="00053364"/>
    <w:rsid w:val="000542A7"/>
    <w:rsid w:val="0005489E"/>
    <w:rsid w:val="00054D71"/>
    <w:rsid w:val="0005511C"/>
    <w:rsid w:val="00055AA2"/>
    <w:rsid w:val="00056802"/>
    <w:rsid w:val="0005680F"/>
    <w:rsid w:val="000575DD"/>
    <w:rsid w:val="0005769F"/>
    <w:rsid w:val="00057A83"/>
    <w:rsid w:val="000600D9"/>
    <w:rsid w:val="000607BE"/>
    <w:rsid w:val="000608F5"/>
    <w:rsid w:val="00061A1E"/>
    <w:rsid w:val="0006205D"/>
    <w:rsid w:val="00062853"/>
    <w:rsid w:val="0006294E"/>
    <w:rsid w:val="00062FAB"/>
    <w:rsid w:val="000634E1"/>
    <w:rsid w:val="00063AFD"/>
    <w:rsid w:val="00063ED5"/>
    <w:rsid w:val="000640BC"/>
    <w:rsid w:val="00064124"/>
    <w:rsid w:val="000641E4"/>
    <w:rsid w:val="00064722"/>
    <w:rsid w:val="000649AE"/>
    <w:rsid w:val="00064EE3"/>
    <w:rsid w:val="00065353"/>
    <w:rsid w:val="00065D75"/>
    <w:rsid w:val="00066099"/>
    <w:rsid w:val="0006729A"/>
    <w:rsid w:val="000675B3"/>
    <w:rsid w:val="00067603"/>
    <w:rsid w:val="0006786A"/>
    <w:rsid w:val="00070160"/>
    <w:rsid w:val="000714A8"/>
    <w:rsid w:val="00071537"/>
    <w:rsid w:val="00071693"/>
    <w:rsid w:val="00071F64"/>
    <w:rsid w:val="00072362"/>
    <w:rsid w:val="00073063"/>
    <w:rsid w:val="00073927"/>
    <w:rsid w:val="0007488E"/>
    <w:rsid w:val="00075C3B"/>
    <w:rsid w:val="00077039"/>
    <w:rsid w:val="00077BCA"/>
    <w:rsid w:val="00077E6A"/>
    <w:rsid w:val="00080049"/>
    <w:rsid w:val="00080073"/>
    <w:rsid w:val="00080144"/>
    <w:rsid w:val="00080536"/>
    <w:rsid w:val="00080B2D"/>
    <w:rsid w:val="00081F55"/>
    <w:rsid w:val="0008226C"/>
    <w:rsid w:val="00082442"/>
    <w:rsid w:val="0008305A"/>
    <w:rsid w:val="000831C8"/>
    <w:rsid w:val="000831F8"/>
    <w:rsid w:val="0008328A"/>
    <w:rsid w:val="00083353"/>
    <w:rsid w:val="00084463"/>
    <w:rsid w:val="00084945"/>
    <w:rsid w:val="00085178"/>
    <w:rsid w:val="00086122"/>
    <w:rsid w:val="000861BB"/>
    <w:rsid w:val="0008662F"/>
    <w:rsid w:val="00086802"/>
    <w:rsid w:val="00086823"/>
    <w:rsid w:val="00087017"/>
    <w:rsid w:val="0008710A"/>
    <w:rsid w:val="00087CEC"/>
    <w:rsid w:val="00087D60"/>
    <w:rsid w:val="00087DF8"/>
    <w:rsid w:val="00087FE4"/>
    <w:rsid w:val="00090221"/>
    <w:rsid w:val="00090852"/>
    <w:rsid w:val="00090BFF"/>
    <w:rsid w:val="00090C04"/>
    <w:rsid w:val="00090CE9"/>
    <w:rsid w:val="00091180"/>
    <w:rsid w:val="00091410"/>
    <w:rsid w:val="00091414"/>
    <w:rsid w:val="000914DC"/>
    <w:rsid w:val="00091D84"/>
    <w:rsid w:val="0009259C"/>
    <w:rsid w:val="000927DB"/>
    <w:rsid w:val="00092AD8"/>
    <w:rsid w:val="0009352F"/>
    <w:rsid w:val="00093964"/>
    <w:rsid w:val="00094932"/>
    <w:rsid w:val="000949DE"/>
    <w:rsid w:val="0009515E"/>
    <w:rsid w:val="0009549F"/>
    <w:rsid w:val="00095E3B"/>
    <w:rsid w:val="000961F2"/>
    <w:rsid w:val="000968E3"/>
    <w:rsid w:val="00097415"/>
    <w:rsid w:val="00097B45"/>
    <w:rsid w:val="000A0347"/>
    <w:rsid w:val="000A087C"/>
    <w:rsid w:val="000A0A73"/>
    <w:rsid w:val="000A0D84"/>
    <w:rsid w:val="000A0E73"/>
    <w:rsid w:val="000A0FBF"/>
    <w:rsid w:val="000A1514"/>
    <w:rsid w:val="000A1DC1"/>
    <w:rsid w:val="000A2208"/>
    <w:rsid w:val="000A24B9"/>
    <w:rsid w:val="000A2FD6"/>
    <w:rsid w:val="000A388B"/>
    <w:rsid w:val="000A3BD9"/>
    <w:rsid w:val="000A3E16"/>
    <w:rsid w:val="000A3F1B"/>
    <w:rsid w:val="000A4480"/>
    <w:rsid w:val="000A4C83"/>
    <w:rsid w:val="000A50C8"/>
    <w:rsid w:val="000A56DC"/>
    <w:rsid w:val="000A5E0C"/>
    <w:rsid w:val="000A6038"/>
    <w:rsid w:val="000A6118"/>
    <w:rsid w:val="000A676F"/>
    <w:rsid w:val="000A6935"/>
    <w:rsid w:val="000A6BFB"/>
    <w:rsid w:val="000A71F4"/>
    <w:rsid w:val="000A79B8"/>
    <w:rsid w:val="000A7AE5"/>
    <w:rsid w:val="000A7F07"/>
    <w:rsid w:val="000B0051"/>
    <w:rsid w:val="000B0883"/>
    <w:rsid w:val="000B1059"/>
    <w:rsid w:val="000B17E0"/>
    <w:rsid w:val="000B1953"/>
    <w:rsid w:val="000B2533"/>
    <w:rsid w:val="000B2A96"/>
    <w:rsid w:val="000B3016"/>
    <w:rsid w:val="000B32A0"/>
    <w:rsid w:val="000B4206"/>
    <w:rsid w:val="000B461D"/>
    <w:rsid w:val="000B4E49"/>
    <w:rsid w:val="000B5939"/>
    <w:rsid w:val="000B595F"/>
    <w:rsid w:val="000B6225"/>
    <w:rsid w:val="000B69A8"/>
    <w:rsid w:val="000B6AE2"/>
    <w:rsid w:val="000B7256"/>
    <w:rsid w:val="000B76A0"/>
    <w:rsid w:val="000B79AE"/>
    <w:rsid w:val="000C0144"/>
    <w:rsid w:val="000C0495"/>
    <w:rsid w:val="000C06BE"/>
    <w:rsid w:val="000C0702"/>
    <w:rsid w:val="000C08CC"/>
    <w:rsid w:val="000C08EC"/>
    <w:rsid w:val="000C0EF7"/>
    <w:rsid w:val="000C1087"/>
    <w:rsid w:val="000C1FC1"/>
    <w:rsid w:val="000C2636"/>
    <w:rsid w:val="000C27B9"/>
    <w:rsid w:val="000C28CE"/>
    <w:rsid w:val="000C35FE"/>
    <w:rsid w:val="000C3772"/>
    <w:rsid w:val="000C3A85"/>
    <w:rsid w:val="000C3DC7"/>
    <w:rsid w:val="000C458B"/>
    <w:rsid w:val="000C4A64"/>
    <w:rsid w:val="000C4BA1"/>
    <w:rsid w:val="000C4D88"/>
    <w:rsid w:val="000C4F07"/>
    <w:rsid w:val="000C562A"/>
    <w:rsid w:val="000C5DEE"/>
    <w:rsid w:val="000C5E1A"/>
    <w:rsid w:val="000C60CD"/>
    <w:rsid w:val="000C6323"/>
    <w:rsid w:val="000C6C76"/>
    <w:rsid w:val="000C7033"/>
    <w:rsid w:val="000C7155"/>
    <w:rsid w:val="000C7561"/>
    <w:rsid w:val="000C7DE3"/>
    <w:rsid w:val="000D019F"/>
    <w:rsid w:val="000D0A23"/>
    <w:rsid w:val="000D12CD"/>
    <w:rsid w:val="000D1388"/>
    <w:rsid w:val="000D1459"/>
    <w:rsid w:val="000D167B"/>
    <w:rsid w:val="000D1AA0"/>
    <w:rsid w:val="000D2115"/>
    <w:rsid w:val="000D23F8"/>
    <w:rsid w:val="000D285C"/>
    <w:rsid w:val="000D289D"/>
    <w:rsid w:val="000D2C82"/>
    <w:rsid w:val="000D2D60"/>
    <w:rsid w:val="000D396A"/>
    <w:rsid w:val="000D3D9C"/>
    <w:rsid w:val="000D4097"/>
    <w:rsid w:val="000D4900"/>
    <w:rsid w:val="000D4994"/>
    <w:rsid w:val="000D5290"/>
    <w:rsid w:val="000D5304"/>
    <w:rsid w:val="000D54B3"/>
    <w:rsid w:val="000D6D65"/>
    <w:rsid w:val="000D6E17"/>
    <w:rsid w:val="000D76A8"/>
    <w:rsid w:val="000D7F25"/>
    <w:rsid w:val="000D7F32"/>
    <w:rsid w:val="000D7F48"/>
    <w:rsid w:val="000E00DE"/>
    <w:rsid w:val="000E0231"/>
    <w:rsid w:val="000E0558"/>
    <w:rsid w:val="000E0B04"/>
    <w:rsid w:val="000E0B32"/>
    <w:rsid w:val="000E0DEB"/>
    <w:rsid w:val="000E11CD"/>
    <w:rsid w:val="000E12B3"/>
    <w:rsid w:val="000E1EA4"/>
    <w:rsid w:val="000E2ECF"/>
    <w:rsid w:val="000E2FE1"/>
    <w:rsid w:val="000E38D2"/>
    <w:rsid w:val="000E3E79"/>
    <w:rsid w:val="000E44BD"/>
    <w:rsid w:val="000E4713"/>
    <w:rsid w:val="000E4DD8"/>
    <w:rsid w:val="000E5663"/>
    <w:rsid w:val="000E5D1E"/>
    <w:rsid w:val="000E6217"/>
    <w:rsid w:val="000E6562"/>
    <w:rsid w:val="000E6872"/>
    <w:rsid w:val="000E744C"/>
    <w:rsid w:val="000F0727"/>
    <w:rsid w:val="000F08F1"/>
    <w:rsid w:val="000F0F8D"/>
    <w:rsid w:val="000F1D1D"/>
    <w:rsid w:val="000F1D23"/>
    <w:rsid w:val="000F1DC8"/>
    <w:rsid w:val="000F2216"/>
    <w:rsid w:val="000F22AF"/>
    <w:rsid w:val="000F2AF6"/>
    <w:rsid w:val="000F2E53"/>
    <w:rsid w:val="000F3504"/>
    <w:rsid w:val="000F387F"/>
    <w:rsid w:val="000F3DC3"/>
    <w:rsid w:val="000F3EBB"/>
    <w:rsid w:val="000F47A2"/>
    <w:rsid w:val="000F4B19"/>
    <w:rsid w:val="000F4C84"/>
    <w:rsid w:val="000F4E3E"/>
    <w:rsid w:val="000F4E92"/>
    <w:rsid w:val="000F4F3B"/>
    <w:rsid w:val="000F5A9C"/>
    <w:rsid w:val="000F6266"/>
    <w:rsid w:val="000F62D7"/>
    <w:rsid w:val="000F6E05"/>
    <w:rsid w:val="000F6F71"/>
    <w:rsid w:val="000F72AE"/>
    <w:rsid w:val="001002F9"/>
    <w:rsid w:val="001004AF"/>
    <w:rsid w:val="00100C2D"/>
    <w:rsid w:val="001014D9"/>
    <w:rsid w:val="00101AC4"/>
    <w:rsid w:val="00102759"/>
    <w:rsid w:val="00102D41"/>
    <w:rsid w:val="001032FF"/>
    <w:rsid w:val="00103846"/>
    <w:rsid w:val="0010426F"/>
    <w:rsid w:val="0010438C"/>
    <w:rsid w:val="00104427"/>
    <w:rsid w:val="00105426"/>
    <w:rsid w:val="001056D1"/>
    <w:rsid w:val="00105865"/>
    <w:rsid w:val="00105CE1"/>
    <w:rsid w:val="00105F6A"/>
    <w:rsid w:val="001065F9"/>
    <w:rsid w:val="00106C7B"/>
    <w:rsid w:val="0010737E"/>
    <w:rsid w:val="00107D81"/>
    <w:rsid w:val="001103A7"/>
    <w:rsid w:val="001105B5"/>
    <w:rsid w:val="001118B1"/>
    <w:rsid w:val="00111A1B"/>
    <w:rsid w:val="00112551"/>
    <w:rsid w:val="001125E0"/>
    <w:rsid w:val="00112627"/>
    <w:rsid w:val="00112DC5"/>
    <w:rsid w:val="0011337C"/>
    <w:rsid w:val="001134A5"/>
    <w:rsid w:val="00113A84"/>
    <w:rsid w:val="00113C5F"/>
    <w:rsid w:val="00113DB8"/>
    <w:rsid w:val="00113E8B"/>
    <w:rsid w:val="001147AC"/>
    <w:rsid w:val="00115C2E"/>
    <w:rsid w:val="00116042"/>
    <w:rsid w:val="0011732A"/>
    <w:rsid w:val="0012026A"/>
    <w:rsid w:val="00120BEE"/>
    <w:rsid w:val="00120CEA"/>
    <w:rsid w:val="001212AD"/>
    <w:rsid w:val="00121676"/>
    <w:rsid w:val="00121DC1"/>
    <w:rsid w:val="00121F39"/>
    <w:rsid w:val="00122109"/>
    <w:rsid w:val="00122B07"/>
    <w:rsid w:val="00122BC5"/>
    <w:rsid w:val="0012309E"/>
    <w:rsid w:val="001230FB"/>
    <w:rsid w:val="001231A2"/>
    <w:rsid w:val="00123ABC"/>
    <w:rsid w:val="001243F0"/>
    <w:rsid w:val="00124789"/>
    <w:rsid w:val="00124A85"/>
    <w:rsid w:val="00124ABE"/>
    <w:rsid w:val="00124E19"/>
    <w:rsid w:val="0012514A"/>
    <w:rsid w:val="00125397"/>
    <w:rsid w:val="00125B0E"/>
    <w:rsid w:val="00126735"/>
    <w:rsid w:val="00126C16"/>
    <w:rsid w:val="00126D21"/>
    <w:rsid w:val="0013087C"/>
    <w:rsid w:val="00130C48"/>
    <w:rsid w:val="001310E2"/>
    <w:rsid w:val="001313A5"/>
    <w:rsid w:val="001318E5"/>
    <w:rsid w:val="00131B63"/>
    <w:rsid w:val="00131B9A"/>
    <w:rsid w:val="00132270"/>
    <w:rsid w:val="001324FA"/>
    <w:rsid w:val="0013274D"/>
    <w:rsid w:val="00132A26"/>
    <w:rsid w:val="00133392"/>
    <w:rsid w:val="00134713"/>
    <w:rsid w:val="00134B5B"/>
    <w:rsid w:val="001350E4"/>
    <w:rsid w:val="001359BA"/>
    <w:rsid w:val="00135A3B"/>
    <w:rsid w:val="00135A72"/>
    <w:rsid w:val="00136389"/>
    <w:rsid w:val="001367FD"/>
    <w:rsid w:val="0013694E"/>
    <w:rsid w:val="0013705E"/>
    <w:rsid w:val="00137D0F"/>
    <w:rsid w:val="00137F45"/>
    <w:rsid w:val="00140212"/>
    <w:rsid w:val="00140237"/>
    <w:rsid w:val="00140401"/>
    <w:rsid w:val="001407A0"/>
    <w:rsid w:val="00140B3C"/>
    <w:rsid w:val="001412B3"/>
    <w:rsid w:val="0014201F"/>
    <w:rsid w:val="00142058"/>
    <w:rsid w:val="0014237E"/>
    <w:rsid w:val="0014334F"/>
    <w:rsid w:val="00143F67"/>
    <w:rsid w:val="00144038"/>
    <w:rsid w:val="00144D42"/>
    <w:rsid w:val="001455F1"/>
    <w:rsid w:val="0014578F"/>
    <w:rsid w:val="00146408"/>
    <w:rsid w:val="001465D8"/>
    <w:rsid w:val="0014660C"/>
    <w:rsid w:val="00146643"/>
    <w:rsid w:val="00146BA8"/>
    <w:rsid w:val="00147051"/>
    <w:rsid w:val="001477B9"/>
    <w:rsid w:val="001500C6"/>
    <w:rsid w:val="0015016B"/>
    <w:rsid w:val="00150364"/>
    <w:rsid w:val="00150820"/>
    <w:rsid w:val="00151E9A"/>
    <w:rsid w:val="00151F66"/>
    <w:rsid w:val="00151F7C"/>
    <w:rsid w:val="001520A0"/>
    <w:rsid w:val="001521AA"/>
    <w:rsid w:val="00152DCD"/>
    <w:rsid w:val="00152DDF"/>
    <w:rsid w:val="00153248"/>
    <w:rsid w:val="001533B6"/>
    <w:rsid w:val="0015341B"/>
    <w:rsid w:val="00153723"/>
    <w:rsid w:val="001537B6"/>
    <w:rsid w:val="00153D17"/>
    <w:rsid w:val="0015418E"/>
    <w:rsid w:val="001541C5"/>
    <w:rsid w:val="0015423E"/>
    <w:rsid w:val="001542DB"/>
    <w:rsid w:val="0015442C"/>
    <w:rsid w:val="00154578"/>
    <w:rsid w:val="001545E6"/>
    <w:rsid w:val="00154FD3"/>
    <w:rsid w:val="00155507"/>
    <w:rsid w:val="00155B81"/>
    <w:rsid w:val="001560A2"/>
    <w:rsid w:val="001566AE"/>
    <w:rsid w:val="001568B5"/>
    <w:rsid w:val="00156E5F"/>
    <w:rsid w:val="00157158"/>
    <w:rsid w:val="001579DF"/>
    <w:rsid w:val="00160016"/>
    <w:rsid w:val="0016075A"/>
    <w:rsid w:val="0016077B"/>
    <w:rsid w:val="001612F9"/>
    <w:rsid w:val="00161304"/>
    <w:rsid w:val="00161582"/>
    <w:rsid w:val="00161753"/>
    <w:rsid w:val="00161B52"/>
    <w:rsid w:val="00161D9B"/>
    <w:rsid w:val="00162364"/>
    <w:rsid w:val="00162D91"/>
    <w:rsid w:val="00162F2B"/>
    <w:rsid w:val="00163161"/>
    <w:rsid w:val="0016356F"/>
    <w:rsid w:val="00163E80"/>
    <w:rsid w:val="00163F0C"/>
    <w:rsid w:val="00164155"/>
    <w:rsid w:val="00164B92"/>
    <w:rsid w:val="00165B3C"/>
    <w:rsid w:val="0016620C"/>
    <w:rsid w:val="00166545"/>
    <w:rsid w:val="00166556"/>
    <w:rsid w:val="00166D01"/>
    <w:rsid w:val="0016714B"/>
    <w:rsid w:val="00167CA9"/>
    <w:rsid w:val="00167DA9"/>
    <w:rsid w:val="0017017D"/>
    <w:rsid w:val="00170672"/>
    <w:rsid w:val="001717E5"/>
    <w:rsid w:val="00171C16"/>
    <w:rsid w:val="00172098"/>
    <w:rsid w:val="0017246E"/>
    <w:rsid w:val="0017297C"/>
    <w:rsid w:val="00172A61"/>
    <w:rsid w:val="00172CB3"/>
    <w:rsid w:val="0017305E"/>
    <w:rsid w:val="0017313D"/>
    <w:rsid w:val="0017329E"/>
    <w:rsid w:val="001735B4"/>
    <w:rsid w:val="00173C1B"/>
    <w:rsid w:val="0017403B"/>
    <w:rsid w:val="00174394"/>
    <w:rsid w:val="00175063"/>
    <w:rsid w:val="001750B7"/>
    <w:rsid w:val="00175361"/>
    <w:rsid w:val="001759EA"/>
    <w:rsid w:val="00175A99"/>
    <w:rsid w:val="0017603E"/>
    <w:rsid w:val="001766E0"/>
    <w:rsid w:val="00176705"/>
    <w:rsid w:val="00176A33"/>
    <w:rsid w:val="00176E22"/>
    <w:rsid w:val="001774A0"/>
    <w:rsid w:val="00177756"/>
    <w:rsid w:val="00177B15"/>
    <w:rsid w:val="00180269"/>
    <w:rsid w:val="00180457"/>
    <w:rsid w:val="00180FDC"/>
    <w:rsid w:val="00181A55"/>
    <w:rsid w:val="00181EB2"/>
    <w:rsid w:val="00181F6D"/>
    <w:rsid w:val="00183079"/>
    <w:rsid w:val="00183131"/>
    <w:rsid w:val="00183AB3"/>
    <w:rsid w:val="00184102"/>
    <w:rsid w:val="0018410D"/>
    <w:rsid w:val="001848FC"/>
    <w:rsid w:val="00184B54"/>
    <w:rsid w:val="00184DAC"/>
    <w:rsid w:val="00185AFF"/>
    <w:rsid w:val="00185B76"/>
    <w:rsid w:val="00185DDA"/>
    <w:rsid w:val="001860E5"/>
    <w:rsid w:val="00186AB2"/>
    <w:rsid w:val="00186F7A"/>
    <w:rsid w:val="00190E8F"/>
    <w:rsid w:val="00191AA7"/>
    <w:rsid w:val="00191AED"/>
    <w:rsid w:val="00191CA8"/>
    <w:rsid w:val="00191D49"/>
    <w:rsid w:val="00192140"/>
    <w:rsid w:val="00192411"/>
    <w:rsid w:val="00192786"/>
    <w:rsid w:val="00192F81"/>
    <w:rsid w:val="001930FC"/>
    <w:rsid w:val="00194147"/>
    <w:rsid w:val="001941B4"/>
    <w:rsid w:val="0019478A"/>
    <w:rsid w:val="0019501E"/>
    <w:rsid w:val="001950DC"/>
    <w:rsid w:val="00195633"/>
    <w:rsid w:val="00195899"/>
    <w:rsid w:val="001959FD"/>
    <w:rsid w:val="0019622D"/>
    <w:rsid w:val="0019683D"/>
    <w:rsid w:val="00196911"/>
    <w:rsid w:val="00197496"/>
    <w:rsid w:val="001974BD"/>
    <w:rsid w:val="00197B99"/>
    <w:rsid w:val="001A0061"/>
    <w:rsid w:val="001A03EB"/>
    <w:rsid w:val="001A04C4"/>
    <w:rsid w:val="001A1290"/>
    <w:rsid w:val="001A206D"/>
    <w:rsid w:val="001A25D5"/>
    <w:rsid w:val="001A2631"/>
    <w:rsid w:val="001A2B04"/>
    <w:rsid w:val="001A30AF"/>
    <w:rsid w:val="001A31B2"/>
    <w:rsid w:val="001A3DF5"/>
    <w:rsid w:val="001A3E43"/>
    <w:rsid w:val="001A3FE3"/>
    <w:rsid w:val="001A435F"/>
    <w:rsid w:val="001A44B6"/>
    <w:rsid w:val="001A4956"/>
    <w:rsid w:val="001A4B66"/>
    <w:rsid w:val="001A504A"/>
    <w:rsid w:val="001A5451"/>
    <w:rsid w:val="001A5612"/>
    <w:rsid w:val="001A5B88"/>
    <w:rsid w:val="001A613A"/>
    <w:rsid w:val="001A6306"/>
    <w:rsid w:val="001A6A21"/>
    <w:rsid w:val="001A793D"/>
    <w:rsid w:val="001A7D73"/>
    <w:rsid w:val="001B0071"/>
    <w:rsid w:val="001B047E"/>
    <w:rsid w:val="001B085C"/>
    <w:rsid w:val="001B0A83"/>
    <w:rsid w:val="001B0C43"/>
    <w:rsid w:val="001B10BF"/>
    <w:rsid w:val="001B1110"/>
    <w:rsid w:val="001B11A8"/>
    <w:rsid w:val="001B1E7A"/>
    <w:rsid w:val="001B2D59"/>
    <w:rsid w:val="001B3084"/>
    <w:rsid w:val="001B36CC"/>
    <w:rsid w:val="001B4661"/>
    <w:rsid w:val="001B5618"/>
    <w:rsid w:val="001B5F67"/>
    <w:rsid w:val="001B6993"/>
    <w:rsid w:val="001B6A4D"/>
    <w:rsid w:val="001B7515"/>
    <w:rsid w:val="001B777F"/>
    <w:rsid w:val="001C019C"/>
    <w:rsid w:val="001C0644"/>
    <w:rsid w:val="001C0B96"/>
    <w:rsid w:val="001C0C16"/>
    <w:rsid w:val="001C0EFD"/>
    <w:rsid w:val="001C1BC1"/>
    <w:rsid w:val="001C1D83"/>
    <w:rsid w:val="001C2688"/>
    <w:rsid w:val="001C2CA1"/>
    <w:rsid w:val="001C33AB"/>
    <w:rsid w:val="001C3A25"/>
    <w:rsid w:val="001C3F84"/>
    <w:rsid w:val="001C4181"/>
    <w:rsid w:val="001C42CC"/>
    <w:rsid w:val="001C44EF"/>
    <w:rsid w:val="001C4588"/>
    <w:rsid w:val="001C463C"/>
    <w:rsid w:val="001C4804"/>
    <w:rsid w:val="001C4DA4"/>
    <w:rsid w:val="001C57AE"/>
    <w:rsid w:val="001C5C3C"/>
    <w:rsid w:val="001C7C45"/>
    <w:rsid w:val="001C7E2F"/>
    <w:rsid w:val="001C7EED"/>
    <w:rsid w:val="001C7F9F"/>
    <w:rsid w:val="001D02F9"/>
    <w:rsid w:val="001D10AB"/>
    <w:rsid w:val="001D12D0"/>
    <w:rsid w:val="001D15D9"/>
    <w:rsid w:val="001D1639"/>
    <w:rsid w:val="001D1718"/>
    <w:rsid w:val="001D171C"/>
    <w:rsid w:val="001D1ADE"/>
    <w:rsid w:val="001D2252"/>
    <w:rsid w:val="001D2C50"/>
    <w:rsid w:val="001D2CB7"/>
    <w:rsid w:val="001D322E"/>
    <w:rsid w:val="001D3AF6"/>
    <w:rsid w:val="001D3DB9"/>
    <w:rsid w:val="001D3E5E"/>
    <w:rsid w:val="001D4127"/>
    <w:rsid w:val="001D4618"/>
    <w:rsid w:val="001D4B1F"/>
    <w:rsid w:val="001D4FF0"/>
    <w:rsid w:val="001D5B29"/>
    <w:rsid w:val="001D61C2"/>
    <w:rsid w:val="001D621E"/>
    <w:rsid w:val="001D6352"/>
    <w:rsid w:val="001D63A1"/>
    <w:rsid w:val="001D63A6"/>
    <w:rsid w:val="001D6AAE"/>
    <w:rsid w:val="001D6EBB"/>
    <w:rsid w:val="001E0386"/>
    <w:rsid w:val="001E045C"/>
    <w:rsid w:val="001E04AC"/>
    <w:rsid w:val="001E0B87"/>
    <w:rsid w:val="001E10B9"/>
    <w:rsid w:val="001E13A2"/>
    <w:rsid w:val="001E13D5"/>
    <w:rsid w:val="001E156D"/>
    <w:rsid w:val="001E1B3A"/>
    <w:rsid w:val="001E206D"/>
    <w:rsid w:val="001E2209"/>
    <w:rsid w:val="001E26F0"/>
    <w:rsid w:val="001E2C38"/>
    <w:rsid w:val="001E2D17"/>
    <w:rsid w:val="001E32EF"/>
    <w:rsid w:val="001E3686"/>
    <w:rsid w:val="001E3B47"/>
    <w:rsid w:val="001E3CD1"/>
    <w:rsid w:val="001E4E74"/>
    <w:rsid w:val="001E50D6"/>
    <w:rsid w:val="001E6054"/>
    <w:rsid w:val="001E62DC"/>
    <w:rsid w:val="001E63C4"/>
    <w:rsid w:val="001E6C1F"/>
    <w:rsid w:val="001E738B"/>
    <w:rsid w:val="001E758D"/>
    <w:rsid w:val="001F11FC"/>
    <w:rsid w:val="001F235D"/>
    <w:rsid w:val="001F2814"/>
    <w:rsid w:val="001F2B40"/>
    <w:rsid w:val="001F2FCF"/>
    <w:rsid w:val="001F329C"/>
    <w:rsid w:val="001F3346"/>
    <w:rsid w:val="001F3528"/>
    <w:rsid w:val="001F38B0"/>
    <w:rsid w:val="001F396E"/>
    <w:rsid w:val="001F3B1F"/>
    <w:rsid w:val="001F3BD0"/>
    <w:rsid w:val="001F3D26"/>
    <w:rsid w:val="001F4840"/>
    <w:rsid w:val="001F4A5A"/>
    <w:rsid w:val="001F50BC"/>
    <w:rsid w:val="001F54ED"/>
    <w:rsid w:val="001F575A"/>
    <w:rsid w:val="001F6068"/>
    <w:rsid w:val="001F6A0E"/>
    <w:rsid w:val="001F7486"/>
    <w:rsid w:val="001F7913"/>
    <w:rsid w:val="001F79FB"/>
    <w:rsid w:val="001F7B2F"/>
    <w:rsid w:val="001F7D52"/>
    <w:rsid w:val="0020004E"/>
    <w:rsid w:val="00200114"/>
    <w:rsid w:val="00200953"/>
    <w:rsid w:val="00200A9E"/>
    <w:rsid w:val="00200BBA"/>
    <w:rsid w:val="002014A1"/>
    <w:rsid w:val="00201741"/>
    <w:rsid w:val="0020183F"/>
    <w:rsid w:val="00201853"/>
    <w:rsid w:val="002019FE"/>
    <w:rsid w:val="00201DE2"/>
    <w:rsid w:val="00201E1D"/>
    <w:rsid w:val="00202055"/>
    <w:rsid w:val="00202090"/>
    <w:rsid w:val="002025E2"/>
    <w:rsid w:val="002036D8"/>
    <w:rsid w:val="00203A5F"/>
    <w:rsid w:val="00203F32"/>
    <w:rsid w:val="00204221"/>
    <w:rsid w:val="00204297"/>
    <w:rsid w:val="002052CA"/>
    <w:rsid w:val="00205950"/>
    <w:rsid w:val="002062C9"/>
    <w:rsid w:val="0020668A"/>
    <w:rsid w:val="002076CA"/>
    <w:rsid w:val="00207CB1"/>
    <w:rsid w:val="002108DB"/>
    <w:rsid w:val="00210DF3"/>
    <w:rsid w:val="00211D9B"/>
    <w:rsid w:val="00211E26"/>
    <w:rsid w:val="00211FC7"/>
    <w:rsid w:val="002122E5"/>
    <w:rsid w:val="002123F2"/>
    <w:rsid w:val="00212710"/>
    <w:rsid w:val="0021287D"/>
    <w:rsid w:val="00212F18"/>
    <w:rsid w:val="00212F62"/>
    <w:rsid w:val="00213525"/>
    <w:rsid w:val="00213B2B"/>
    <w:rsid w:val="00213DBD"/>
    <w:rsid w:val="00214535"/>
    <w:rsid w:val="00214755"/>
    <w:rsid w:val="00214AF2"/>
    <w:rsid w:val="002157E5"/>
    <w:rsid w:val="00215C25"/>
    <w:rsid w:val="00215CBD"/>
    <w:rsid w:val="00215CD2"/>
    <w:rsid w:val="002163A4"/>
    <w:rsid w:val="00216C2C"/>
    <w:rsid w:val="00216DB0"/>
    <w:rsid w:val="00217587"/>
    <w:rsid w:val="00217C4A"/>
    <w:rsid w:val="00217FD0"/>
    <w:rsid w:val="002203A6"/>
    <w:rsid w:val="00220748"/>
    <w:rsid w:val="00220788"/>
    <w:rsid w:val="00220B4C"/>
    <w:rsid w:val="00220CDE"/>
    <w:rsid w:val="00221064"/>
    <w:rsid w:val="0022135A"/>
    <w:rsid w:val="00222A55"/>
    <w:rsid w:val="00222B08"/>
    <w:rsid w:val="0022300A"/>
    <w:rsid w:val="002235B0"/>
    <w:rsid w:val="002235BF"/>
    <w:rsid w:val="00223BD2"/>
    <w:rsid w:val="0022503D"/>
    <w:rsid w:val="00225183"/>
    <w:rsid w:val="00225640"/>
    <w:rsid w:val="00225FD0"/>
    <w:rsid w:val="00226BE7"/>
    <w:rsid w:val="00227848"/>
    <w:rsid w:val="00227AC0"/>
    <w:rsid w:val="00227DC3"/>
    <w:rsid w:val="0023010F"/>
    <w:rsid w:val="002304C8"/>
    <w:rsid w:val="0023080B"/>
    <w:rsid w:val="00230936"/>
    <w:rsid w:val="00230AA8"/>
    <w:rsid w:val="002311BA"/>
    <w:rsid w:val="0023128B"/>
    <w:rsid w:val="002313AC"/>
    <w:rsid w:val="002315FE"/>
    <w:rsid w:val="00231843"/>
    <w:rsid w:val="002319F6"/>
    <w:rsid w:val="00231ED0"/>
    <w:rsid w:val="002320EC"/>
    <w:rsid w:val="00232ECB"/>
    <w:rsid w:val="00233353"/>
    <w:rsid w:val="0023377F"/>
    <w:rsid w:val="00233BE3"/>
    <w:rsid w:val="00233ED6"/>
    <w:rsid w:val="00233F91"/>
    <w:rsid w:val="00235290"/>
    <w:rsid w:val="00235725"/>
    <w:rsid w:val="00236334"/>
    <w:rsid w:val="002369AF"/>
    <w:rsid w:val="00236BD0"/>
    <w:rsid w:val="00236F1B"/>
    <w:rsid w:val="00237084"/>
    <w:rsid w:val="00237663"/>
    <w:rsid w:val="00237902"/>
    <w:rsid w:val="00237AE6"/>
    <w:rsid w:val="00237FBD"/>
    <w:rsid w:val="00240220"/>
    <w:rsid w:val="002403D7"/>
    <w:rsid w:val="002405F2"/>
    <w:rsid w:val="00240833"/>
    <w:rsid w:val="00240872"/>
    <w:rsid w:val="00241946"/>
    <w:rsid w:val="00241ABB"/>
    <w:rsid w:val="00242B97"/>
    <w:rsid w:val="00242F6D"/>
    <w:rsid w:val="00242FD6"/>
    <w:rsid w:val="00243F93"/>
    <w:rsid w:val="002445DB"/>
    <w:rsid w:val="0024586C"/>
    <w:rsid w:val="00245959"/>
    <w:rsid w:val="00245E4E"/>
    <w:rsid w:val="0024616A"/>
    <w:rsid w:val="002464C7"/>
    <w:rsid w:val="00246770"/>
    <w:rsid w:val="00246E11"/>
    <w:rsid w:val="00247911"/>
    <w:rsid w:val="00247BBF"/>
    <w:rsid w:val="00250539"/>
    <w:rsid w:val="002505C6"/>
    <w:rsid w:val="0025076F"/>
    <w:rsid w:val="00250ADC"/>
    <w:rsid w:val="00250B0D"/>
    <w:rsid w:val="00250DC6"/>
    <w:rsid w:val="00251333"/>
    <w:rsid w:val="0025199E"/>
    <w:rsid w:val="0025280B"/>
    <w:rsid w:val="002528C2"/>
    <w:rsid w:val="00253380"/>
    <w:rsid w:val="0025364E"/>
    <w:rsid w:val="0025387F"/>
    <w:rsid w:val="00253C4D"/>
    <w:rsid w:val="00253DDA"/>
    <w:rsid w:val="00253DE0"/>
    <w:rsid w:val="0025431C"/>
    <w:rsid w:val="00254585"/>
    <w:rsid w:val="00254776"/>
    <w:rsid w:val="00254806"/>
    <w:rsid w:val="002549F1"/>
    <w:rsid w:val="002559D7"/>
    <w:rsid w:val="00255D09"/>
    <w:rsid w:val="0025600B"/>
    <w:rsid w:val="0025614C"/>
    <w:rsid w:val="00256531"/>
    <w:rsid w:val="002572F2"/>
    <w:rsid w:val="00257328"/>
    <w:rsid w:val="00257526"/>
    <w:rsid w:val="00257C60"/>
    <w:rsid w:val="002601A8"/>
    <w:rsid w:val="002604C2"/>
    <w:rsid w:val="002611E0"/>
    <w:rsid w:val="002612D1"/>
    <w:rsid w:val="00261C8A"/>
    <w:rsid w:val="00262BEB"/>
    <w:rsid w:val="00263C87"/>
    <w:rsid w:val="00263E5B"/>
    <w:rsid w:val="00264012"/>
    <w:rsid w:val="00264729"/>
    <w:rsid w:val="00265216"/>
    <w:rsid w:val="00266461"/>
    <w:rsid w:val="00266536"/>
    <w:rsid w:val="00266A16"/>
    <w:rsid w:val="00266ABE"/>
    <w:rsid w:val="00266C09"/>
    <w:rsid w:val="00266C8C"/>
    <w:rsid w:val="00267773"/>
    <w:rsid w:val="00267930"/>
    <w:rsid w:val="00267A2E"/>
    <w:rsid w:val="00267D89"/>
    <w:rsid w:val="0027033F"/>
    <w:rsid w:val="0027052A"/>
    <w:rsid w:val="002707AF"/>
    <w:rsid w:val="00270DB2"/>
    <w:rsid w:val="002713C8"/>
    <w:rsid w:val="00271C68"/>
    <w:rsid w:val="00271CDE"/>
    <w:rsid w:val="00272316"/>
    <w:rsid w:val="00272729"/>
    <w:rsid w:val="0027320A"/>
    <w:rsid w:val="002734B1"/>
    <w:rsid w:val="00273A7C"/>
    <w:rsid w:val="00273EA3"/>
    <w:rsid w:val="00274613"/>
    <w:rsid w:val="002746EC"/>
    <w:rsid w:val="002748C9"/>
    <w:rsid w:val="00274E5C"/>
    <w:rsid w:val="00275110"/>
    <w:rsid w:val="002754EF"/>
    <w:rsid w:val="00275744"/>
    <w:rsid w:val="0027578B"/>
    <w:rsid w:val="00275A3C"/>
    <w:rsid w:val="00275A55"/>
    <w:rsid w:val="00275AFF"/>
    <w:rsid w:val="00275D95"/>
    <w:rsid w:val="0027633B"/>
    <w:rsid w:val="00276DFC"/>
    <w:rsid w:val="00277246"/>
    <w:rsid w:val="002772F1"/>
    <w:rsid w:val="0027743C"/>
    <w:rsid w:val="00277944"/>
    <w:rsid w:val="0028057E"/>
    <w:rsid w:val="00280931"/>
    <w:rsid w:val="00280CA5"/>
    <w:rsid w:val="00280CD8"/>
    <w:rsid w:val="002814EE"/>
    <w:rsid w:val="00281EEC"/>
    <w:rsid w:val="00282245"/>
    <w:rsid w:val="002823BD"/>
    <w:rsid w:val="002826AE"/>
    <w:rsid w:val="002826F2"/>
    <w:rsid w:val="00282AAD"/>
    <w:rsid w:val="00282B92"/>
    <w:rsid w:val="00282C1B"/>
    <w:rsid w:val="00282E0B"/>
    <w:rsid w:val="0028353F"/>
    <w:rsid w:val="002840F5"/>
    <w:rsid w:val="00284CB6"/>
    <w:rsid w:val="0028542D"/>
    <w:rsid w:val="002854D6"/>
    <w:rsid w:val="002860EE"/>
    <w:rsid w:val="0028630C"/>
    <w:rsid w:val="00286459"/>
    <w:rsid w:val="002867C7"/>
    <w:rsid w:val="002868E3"/>
    <w:rsid w:val="00286E12"/>
    <w:rsid w:val="002872D1"/>
    <w:rsid w:val="00287AD3"/>
    <w:rsid w:val="00287B9D"/>
    <w:rsid w:val="0029064D"/>
    <w:rsid w:val="00291740"/>
    <w:rsid w:val="002917DD"/>
    <w:rsid w:val="002922BB"/>
    <w:rsid w:val="0029280F"/>
    <w:rsid w:val="00292CE4"/>
    <w:rsid w:val="0029306B"/>
    <w:rsid w:val="0029328C"/>
    <w:rsid w:val="00294AD0"/>
    <w:rsid w:val="00294F0F"/>
    <w:rsid w:val="00295E9F"/>
    <w:rsid w:val="0029649E"/>
    <w:rsid w:val="00296ACD"/>
    <w:rsid w:val="002978D6"/>
    <w:rsid w:val="00297A15"/>
    <w:rsid w:val="00297C73"/>
    <w:rsid w:val="002A0408"/>
    <w:rsid w:val="002A06BA"/>
    <w:rsid w:val="002A09AE"/>
    <w:rsid w:val="002A0A1E"/>
    <w:rsid w:val="002A0A72"/>
    <w:rsid w:val="002A0F17"/>
    <w:rsid w:val="002A1250"/>
    <w:rsid w:val="002A13DF"/>
    <w:rsid w:val="002A1F7C"/>
    <w:rsid w:val="002A212F"/>
    <w:rsid w:val="002A24B1"/>
    <w:rsid w:val="002A2834"/>
    <w:rsid w:val="002A2FB8"/>
    <w:rsid w:val="002A3143"/>
    <w:rsid w:val="002A31FD"/>
    <w:rsid w:val="002A3FC0"/>
    <w:rsid w:val="002A54E7"/>
    <w:rsid w:val="002A5A22"/>
    <w:rsid w:val="002A5B3F"/>
    <w:rsid w:val="002A5E27"/>
    <w:rsid w:val="002A62C5"/>
    <w:rsid w:val="002A679A"/>
    <w:rsid w:val="002A6D47"/>
    <w:rsid w:val="002A6DE2"/>
    <w:rsid w:val="002A7051"/>
    <w:rsid w:val="002A708A"/>
    <w:rsid w:val="002B083C"/>
    <w:rsid w:val="002B1309"/>
    <w:rsid w:val="002B183F"/>
    <w:rsid w:val="002B1F48"/>
    <w:rsid w:val="002B2966"/>
    <w:rsid w:val="002B2CF0"/>
    <w:rsid w:val="002B2ED6"/>
    <w:rsid w:val="002B3EEB"/>
    <w:rsid w:val="002B4298"/>
    <w:rsid w:val="002B43A4"/>
    <w:rsid w:val="002B43F9"/>
    <w:rsid w:val="002B44DD"/>
    <w:rsid w:val="002B5A3D"/>
    <w:rsid w:val="002B5AE1"/>
    <w:rsid w:val="002B5B80"/>
    <w:rsid w:val="002B5C57"/>
    <w:rsid w:val="002B5F2A"/>
    <w:rsid w:val="002B5FC0"/>
    <w:rsid w:val="002B6064"/>
    <w:rsid w:val="002B6232"/>
    <w:rsid w:val="002B6827"/>
    <w:rsid w:val="002B765E"/>
    <w:rsid w:val="002C0817"/>
    <w:rsid w:val="002C100C"/>
    <w:rsid w:val="002C2AB3"/>
    <w:rsid w:val="002C2BE3"/>
    <w:rsid w:val="002C332A"/>
    <w:rsid w:val="002C35F3"/>
    <w:rsid w:val="002C35FF"/>
    <w:rsid w:val="002C3643"/>
    <w:rsid w:val="002C39A9"/>
    <w:rsid w:val="002C4126"/>
    <w:rsid w:val="002C417D"/>
    <w:rsid w:val="002C432B"/>
    <w:rsid w:val="002C45A7"/>
    <w:rsid w:val="002C4D22"/>
    <w:rsid w:val="002C5801"/>
    <w:rsid w:val="002C5833"/>
    <w:rsid w:val="002C5855"/>
    <w:rsid w:val="002C5951"/>
    <w:rsid w:val="002C631E"/>
    <w:rsid w:val="002C6422"/>
    <w:rsid w:val="002C6472"/>
    <w:rsid w:val="002C6C27"/>
    <w:rsid w:val="002C6D9D"/>
    <w:rsid w:val="002C6E86"/>
    <w:rsid w:val="002C6EBE"/>
    <w:rsid w:val="002C732A"/>
    <w:rsid w:val="002C75C7"/>
    <w:rsid w:val="002C7BE7"/>
    <w:rsid w:val="002D064E"/>
    <w:rsid w:val="002D1522"/>
    <w:rsid w:val="002D23ED"/>
    <w:rsid w:val="002D392C"/>
    <w:rsid w:val="002D4046"/>
    <w:rsid w:val="002D4222"/>
    <w:rsid w:val="002D549F"/>
    <w:rsid w:val="002D54AF"/>
    <w:rsid w:val="002D586B"/>
    <w:rsid w:val="002D60CF"/>
    <w:rsid w:val="002D6562"/>
    <w:rsid w:val="002D6600"/>
    <w:rsid w:val="002D69DC"/>
    <w:rsid w:val="002D6A1C"/>
    <w:rsid w:val="002D7131"/>
    <w:rsid w:val="002D7B2C"/>
    <w:rsid w:val="002E0247"/>
    <w:rsid w:val="002E026C"/>
    <w:rsid w:val="002E0829"/>
    <w:rsid w:val="002E0892"/>
    <w:rsid w:val="002E0DB2"/>
    <w:rsid w:val="002E102E"/>
    <w:rsid w:val="002E1679"/>
    <w:rsid w:val="002E2144"/>
    <w:rsid w:val="002E237E"/>
    <w:rsid w:val="002E23FB"/>
    <w:rsid w:val="002E2550"/>
    <w:rsid w:val="002E27F2"/>
    <w:rsid w:val="002E3286"/>
    <w:rsid w:val="002E347B"/>
    <w:rsid w:val="002E34AD"/>
    <w:rsid w:val="002E373A"/>
    <w:rsid w:val="002E4F7A"/>
    <w:rsid w:val="002E540F"/>
    <w:rsid w:val="002E5614"/>
    <w:rsid w:val="002E5615"/>
    <w:rsid w:val="002E5AF4"/>
    <w:rsid w:val="002E63DE"/>
    <w:rsid w:val="002E6952"/>
    <w:rsid w:val="002E6A7A"/>
    <w:rsid w:val="002E72C3"/>
    <w:rsid w:val="002E758A"/>
    <w:rsid w:val="002E789E"/>
    <w:rsid w:val="002E7ABE"/>
    <w:rsid w:val="002E7B96"/>
    <w:rsid w:val="002F0066"/>
    <w:rsid w:val="002F00F2"/>
    <w:rsid w:val="002F0D0F"/>
    <w:rsid w:val="002F0FA7"/>
    <w:rsid w:val="002F13FB"/>
    <w:rsid w:val="002F1479"/>
    <w:rsid w:val="002F1586"/>
    <w:rsid w:val="002F18D3"/>
    <w:rsid w:val="002F1AF7"/>
    <w:rsid w:val="002F26AA"/>
    <w:rsid w:val="002F2B6E"/>
    <w:rsid w:val="002F2BDA"/>
    <w:rsid w:val="002F2FFB"/>
    <w:rsid w:val="002F34B4"/>
    <w:rsid w:val="002F3774"/>
    <w:rsid w:val="002F3914"/>
    <w:rsid w:val="002F40B3"/>
    <w:rsid w:val="002F445A"/>
    <w:rsid w:val="002F54B8"/>
    <w:rsid w:val="002F5976"/>
    <w:rsid w:val="002F6976"/>
    <w:rsid w:val="002F7A5E"/>
    <w:rsid w:val="002F7BB2"/>
    <w:rsid w:val="002F7D75"/>
    <w:rsid w:val="0030031C"/>
    <w:rsid w:val="003007C3"/>
    <w:rsid w:val="00300A72"/>
    <w:rsid w:val="00300B99"/>
    <w:rsid w:val="00300BAA"/>
    <w:rsid w:val="00300CFD"/>
    <w:rsid w:val="00300FF2"/>
    <w:rsid w:val="0030115D"/>
    <w:rsid w:val="0030130F"/>
    <w:rsid w:val="00302939"/>
    <w:rsid w:val="00302A5F"/>
    <w:rsid w:val="00302B54"/>
    <w:rsid w:val="00303630"/>
    <w:rsid w:val="00303AA1"/>
    <w:rsid w:val="00303D0E"/>
    <w:rsid w:val="00305099"/>
    <w:rsid w:val="003054DB"/>
    <w:rsid w:val="003055CD"/>
    <w:rsid w:val="00305E57"/>
    <w:rsid w:val="003063A7"/>
    <w:rsid w:val="003070A0"/>
    <w:rsid w:val="00307130"/>
    <w:rsid w:val="00307152"/>
    <w:rsid w:val="00307722"/>
    <w:rsid w:val="00307A08"/>
    <w:rsid w:val="00307F39"/>
    <w:rsid w:val="00310165"/>
    <w:rsid w:val="0031030E"/>
    <w:rsid w:val="00310591"/>
    <w:rsid w:val="00310715"/>
    <w:rsid w:val="00310939"/>
    <w:rsid w:val="00311719"/>
    <w:rsid w:val="00311813"/>
    <w:rsid w:val="003121B8"/>
    <w:rsid w:val="00312541"/>
    <w:rsid w:val="003128CE"/>
    <w:rsid w:val="00312ACE"/>
    <w:rsid w:val="00313E67"/>
    <w:rsid w:val="00313ECD"/>
    <w:rsid w:val="00314957"/>
    <w:rsid w:val="003153D7"/>
    <w:rsid w:val="0031552F"/>
    <w:rsid w:val="003156AD"/>
    <w:rsid w:val="0031716B"/>
    <w:rsid w:val="003173A4"/>
    <w:rsid w:val="00317614"/>
    <w:rsid w:val="0031780D"/>
    <w:rsid w:val="00317A8C"/>
    <w:rsid w:val="0032014F"/>
    <w:rsid w:val="003203F5"/>
    <w:rsid w:val="003203FD"/>
    <w:rsid w:val="00321680"/>
    <w:rsid w:val="00321AC2"/>
    <w:rsid w:val="00321EA9"/>
    <w:rsid w:val="003226E6"/>
    <w:rsid w:val="00322B42"/>
    <w:rsid w:val="00322F72"/>
    <w:rsid w:val="00324B90"/>
    <w:rsid w:val="00324FB4"/>
    <w:rsid w:val="00325371"/>
    <w:rsid w:val="00326A3C"/>
    <w:rsid w:val="00326A68"/>
    <w:rsid w:val="00326EDB"/>
    <w:rsid w:val="00327111"/>
    <w:rsid w:val="00327220"/>
    <w:rsid w:val="00327383"/>
    <w:rsid w:val="00327841"/>
    <w:rsid w:val="0033067B"/>
    <w:rsid w:val="00330BA8"/>
    <w:rsid w:val="00330D2E"/>
    <w:rsid w:val="00330EE1"/>
    <w:rsid w:val="00331088"/>
    <w:rsid w:val="0033205A"/>
    <w:rsid w:val="00332B56"/>
    <w:rsid w:val="00332B67"/>
    <w:rsid w:val="00332DBF"/>
    <w:rsid w:val="00333185"/>
    <w:rsid w:val="00333261"/>
    <w:rsid w:val="00333C54"/>
    <w:rsid w:val="00333F3E"/>
    <w:rsid w:val="0033467D"/>
    <w:rsid w:val="00334AA2"/>
    <w:rsid w:val="003352F6"/>
    <w:rsid w:val="003357D3"/>
    <w:rsid w:val="00336057"/>
    <w:rsid w:val="00336C21"/>
    <w:rsid w:val="0033730C"/>
    <w:rsid w:val="00337422"/>
    <w:rsid w:val="0033769F"/>
    <w:rsid w:val="003376B1"/>
    <w:rsid w:val="00337716"/>
    <w:rsid w:val="003377A9"/>
    <w:rsid w:val="003378AE"/>
    <w:rsid w:val="00337BBF"/>
    <w:rsid w:val="00337FB0"/>
    <w:rsid w:val="003407E6"/>
    <w:rsid w:val="00340DEB"/>
    <w:rsid w:val="0034102B"/>
    <w:rsid w:val="00341BE9"/>
    <w:rsid w:val="00341CF8"/>
    <w:rsid w:val="00341ECE"/>
    <w:rsid w:val="003422D8"/>
    <w:rsid w:val="00342415"/>
    <w:rsid w:val="003426B9"/>
    <w:rsid w:val="00342F30"/>
    <w:rsid w:val="0034449C"/>
    <w:rsid w:val="003447DD"/>
    <w:rsid w:val="00344846"/>
    <w:rsid w:val="00344C3F"/>
    <w:rsid w:val="00344F4A"/>
    <w:rsid w:val="00344F7D"/>
    <w:rsid w:val="003450AC"/>
    <w:rsid w:val="003451B7"/>
    <w:rsid w:val="003456FA"/>
    <w:rsid w:val="00345B36"/>
    <w:rsid w:val="00345CF3"/>
    <w:rsid w:val="00345EA8"/>
    <w:rsid w:val="003473D8"/>
    <w:rsid w:val="0034770D"/>
    <w:rsid w:val="003478C5"/>
    <w:rsid w:val="003479E6"/>
    <w:rsid w:val="00347AB4"/>
    <w:rsid w:val="00347F50"/>
    <w:rsid w:val="0035043A"/>
    <w:rsid w:val="00350613"/>
    <w:rsid w:val="003510A5"/>
    <w:rsid w:val="00351621"/>
    <w:rsid w:val="00351674"/>
    <w:rsid w:val="00351C66"/>
    <w:rsid w:val="00351DAA"/>
    <w:rsid w:val="003529D7"/>
    <w:rsid w:val="00352E21"/>
    <w:rsid w:val="00353748"/>
    <w:rsid w:val="003540D9"/>
    <w:rsid w:val="003551A0"/>
    <w:rsid w:val="003558B9"/>
    <w:rsid w:val="0035619D"/>
    <w:rsid w:val="0035665C"/>
    <w:rsid w:val="00356D42"/>
    <w:rsid w:val="003576B2"/>
    <w:rsid w:val="00357858"/>
    <w:rsid w:val="00360225"/>
    <w:rsid w:val="00360693"/>
    <w:rsid w:val="00360894"/>
    <w:rsid w:val="00360A51"/>
    <w:rsid w:val="00360FC7"/>
    <w:rsid w:val="003614CC"/>
    <w:rsid w:val="003616FB"/>
    <w:rsid w:val="00361CC3"/>
    <w:rsid w:val="00361DF0"/>
    <w:rsid w:val="00362065"/>
    <w:rsid w:val="00362524"/>
    <w:rsid w:val="00362689"/>
    <w:rsid w:val="00362782"/>
    <w:rsid w:val="003628E8"/>
    <w:rsid w:val="00364276"/>
    <w:rsid w:val="003643FE"/>
    <w:rsid w:val="00364AF4"/>
    <w:rsid w:val="00364C61"/>
    <w:rsid w:val="00364EA0"/>
    <w:rsid w:val="00365138"/>
    <w:rsid w:val="0036548C"/>
    <w:rsid w:val="00365514"/>
    <w:rsid w:val="003659CC"/>
    <w:rsid w:val="00365ACD"/>
    <w:rsid w:val="00365F0F"/>
    <w:rsid w:val="00366773"/>
    <w:rsid w:val="0036678A"/>
    <w:rsid w:val="0036694D"/>
    <w:rsid w:val="00366E42"/>
    <w:rsid w:val="0036717C"/>
    <w:rsid w:val="00367880"/>
    <w:rsid w:val="003678C0"/>
    <w:rsid w:val="00367F34"/>
    <w:rsid w:val="00370070"/>
    <w:rsid w:val="00370949"/>
    <w:rsid w:val="00370B11"/>
    <w:rsid w:val="00370C14"/>
    <w:rsid w:val="00370CA5"/>
    <w:rsid w:val="00370F3C"/>
    <w:rsid w:val="00371C8B"/>
    <w:rsid w:val="00371C9F"/>
    <w:rsid w:val="003723E5"/>
    <w:rsid w:val="003726A5"/>
    <w:rsid w:val="00372904"/>
    <w:rsid w:val="00373589"/>
    <w:rsid w:val="0037385F"/>
    <w:rsid w:val="00373ED2"/>
    <w:rsid w:val="00374E7D"/>
    <w:rsid w:val="0037515C"/>
    <w:rsid w:val="0037579B"/>
    <w:rsid w:val="003761FC"/>
    <w:rsid w:val="003763FD"/>
    <w:rsid w:val="0037734F"/>
    <w:rsid w:val="00377637"/>
    <w:rsid w:val="003803C8"/>
    <w:rsid w:val="0038092A"/>
    <w:rsid w:val="00380CEC"/>
    <w:rsid w:val="00380D3C"/>
    <w:rsid w:val="00380DA2"/>
    <w:rsid w:val="003816A1"/>
    <w:rsid w:val="00381900"/>
    <w:rsid w:val="00381CDE"/>
    <w:rsid w:val="00381CEF"/>
    <w:rsid w:val="003825DA"/>
    <w:rsid w:val="00382641"/>
    <w:rsid w:val="00382BCD"/>
    <w:rsid w:val="00382C3A"/>
    <w:rsid w:val="00383116"/>
    <w:rsid w:val="00383B0B"/>
    <w:rsid w:val="00383B4B"/>
    <w:rsid w:val="00383F75"/>
    <w:rsid w:val="003849B7"/>
    <w:rsid w:val="00385153"/>
    <w:rsid w:val="003853A8"/>
    <w:rsid w:val="003855BC"/>
    <w:rsid w:val="003855EB"/>
    <w:rsid w:val="003868DA"/>
    <w:rsid w:val="003869BB"/>
    <w:rsid w:val="00386BB6"/>
    <w:rsid w:val="00387623"/>
    <w:rsid w:val="0038763D"/>
    <w:rsid w:val="00390312"/>
    <w:rsid w:val="00390377"/>
    <w:rsid w:val="003915C5"/>
    <w:rsid w:val="003917AE"/>
    <w:rsid w:val="00391E51"/>
    <w:rsid w:val="0039201A"/>
    <w:rsid w:val="00392B0A"/>
    <w:rsid w:val="00392E50"/>
    <w:rsid w:val="00393C13"/>
    <w:rsid w:val="00393C6D"/>
    <w:rsid w:val="0039405E"/>
    <w:rsid w:val="003943E8"/>
    <w:rsid w:val="0039466F"/>
    <w:rsid w:val="00394CB5"/>
    <w:rsid w:val="00394F0A"/>
    <w:rsid w:val="00394F78"/>
    <w:rsid w:val="003950D9"/>
    <w:rsid w:val="00395294"/>
    <w:rsid w:val="003953D4"/>
    <w:rsid w:val="00395472"/>
    <w:rsid w:val="0039571B"/>
    <w:rsid w:val="00395DBF"/>
    <w:rsid w:val="00395EA4"/>
    <w:rsid w:val="00396A32"/>
    <w:rsid w:val="003972DD"/>
    <w:rsid w:val="00397308"/>
    <w:rsid w:val="00397480"/>
    <w:rsid w:val="00397FA8"/>
    <w:rsid w:val="003A0520"/>
    <w:rsid w:val="003A09D0"/>
    <w:rsid w:val="003A0D02"/>
    <w:rsid w:val="003A0EA4"/>
    <w:rsid w:val="003A0FD4"/>
    <w:rsid w:val="003A206A"/>
    <w:rsid w:val="003A20B8"/>
    <w:rsid w:val="003A22AE"/>
    <w:rsid w:val="003A2585"/>
    <w:rsid w:val="003A2688"/>
    <w:rsid w:val="003A295C"/>
    <w:rsid w:val="003A2B7F"/>
    <w:rsid w:val="003A2D83"/>
    <w:rsid w:val="003A2E26"/>
    <w:rsid w:val="003A32F0"/>
    <w:rsid w:val="003A37AE"/>
    <w:rsid w:val="003A3FC8"/>
    <w:rsid w:val="003A466F"/>
    <w:rsid w:val="003A4918"/>
    <w:rsid w:val="003A4E18"/>
    <w:rsid w:val="003A5152"/>
    <w:rsid w:val="003A56E6"/>
    <w:rsid w:val="003A6213"/>
    <w:rsid w:val="003A6347"/>
    <w:rsid w:val="003A6E4D"/>
    <w:rsid w:val="003A706C"/>
    <w:rsid w:val="003A7426"/>
    <w:rsid w:val="003B0341"/>
    <w:rsid w:val="003B03C5"/>
    <w:rsid w:val="003B065B"/>
    <w:rsid w:val="003B0692"/>
    <w:rsid w:val="003B12C6"/>
    <w:rsid w:val="003B1400"/>
    <w:rsid w:val="003B1C2A"/>
    <w:rsid w:val="003B1D62"/>
    <w:rsid w:val="003B1EFD"/>
    <w:rsid w:val="003B2172"/>
    <w:rsid w:val="003B2263"/>
    <w:rsid w:val="003B22E2"/>
    <w:rsid w:val="003B2381"/>
    <w:rsid w:val="003B248C"/>
    <w:rsid w:val="003B26B8"/>
    <w:rsid w:val="003B283A"/>
    <w:rsid w:val="003B2D5C"/>
    <w:rsid w:val="003B32C4"/>
    <w:rsid w:val="003B3489"/>
    <w:rsid w:val="003B48F7"/>
    <w:rsid w:val="003B52BA"/>
    <w:rsid w:val="003B57B9"/>
    <w:rsid w:val="003B65D7"/>
    <w:rsid w:val="003B733D"/>
    <w:rsid w:val="003B7987"/>
    <w:rsid w:val="003C06BB"/>
    <w:rsid w:val="003C0CA8"/>
    <w:rsid w:val="003C1490"/>
    <w:rsid w:val="003C14E0"/>
    <w:rsid w:val="003C15DB"/>
    <w:rsid w:val="003C1D60"/>
    <w:rsid w:val="003C1E5E"/>
    <w:rsid w:val="003C1EB8"/>
    <w:rsid w:val="003C2A11"/>
    <w:rsid w:val="003C2D39"/>
    <w:rsid w:val="003C3282"/>
    <w:rsid w:val="003C431B"/>
    <w:rsid w:val="003C49E7"/>
    <w:rsid w:val="003C4AC5"/>
    <w:rsid w:val="003C4BDB"/>
    <w:rsid w:val="003C4F06"/>
    <w:rsid w:val="003C57C0"/>
    <w:rsid w:val="003C6CBF"/>
    <w:rsid w:val="003C6CFD"/>
    <w:rsid w:val="003D0FA0"/>
    <w:rsid w:val="003D1DBE"/>
    <w:rsid w:val="003D2401"/>
    <w:rsid w:val="003D2711"/>
    <w:rsid w:val="003D2885"/>
    <w:rsid w:val="003D29F8"/>
    <w:rsid w:val="003D2A02"/>
    <w:rsid w:val="003D2C79"/>
    <w:rsid w:val="003D34A1"/>
    <w:rsid w:val="003D3CA4"/>
    <w:rsid w:val="003D42E8"/>
    <w:rsid w:val="003D4475"/>
    <w:rsid w:val="003D49F0"/>
    <w:rsid w:val="003D503A"/>
    <w:rsid w:val="003D5053"/>
    <w:rsid w:val="003D5324"/>
    <w:rsid w:val="003D5379"/>
    <w:rsid w:val="003D5554"/>
    <w:rsid w:val="003D569E"/>
    <w:rsid w:val="003D578A"/>
    <w:rsid w:val="003D5CE6"/>
    <w:rsid w:val="003D5D9B"/>
    <w:rsid w:val="003D6272"/>
    <w:rsid w:val="003D6C69"/>
    <w:rsid w:val="003D6CEF"/>
    <w:rsid w:val="003D707C"/>
    <w:rsid w:val="003D716C"/>
    <w:rsid w:val="003D7DCE"/>
    <w:rsid w:val="003D7E9C"/>
    <w:rsid w:val="003D7F95"/>
    <w:rsid w:val="003D7FA1"/>
    <w:rsid w:val="003E037D"/>
    <w:rsid w:val="003E1398"/>
    <w:rsid w:val="003E1DEE"/>
    <w:rsid w:val="003E244C"/>
    <w:rsid w:val="003E32D6"/>
    <w:rsid w:val="003E3917"/>
    <w:rsid w:val="003E3D7B"/>
    <w:rsid w:val="003E3FEF"/>
    <w:rsid w:val="003E40C2"/>
    <w:rsid w:val="003E4D29"/>
    <w:rsid w:val="003E4F0C"/>
    <w:rsid w:val="003E51C2"/>
    <w:rsid w:val="003E58F7"/>
    <w:rsid w:val="003E5BB3"/>
    <w:rsid w:val="003E5E15"/>
    <w:rsid w:val="003E6E24"/>
    <w:rsid w:val="003E7488"/>
    <w:rsid w:val="003E7D70"/>
    <w:rsid w:val="003F0092"/>
    <w:rsid w:val="003F0903"/>
    <w:rsid w:val="003F0CF4"/>
    <w:rsid w:val="003F149A"/>
    <w:rsid w:val="003F1ACA"/>
    <w:rsid w:val="003F25AC"/>
    <w:rsid w:val="003F2613"/>
    <w:rsid w:val="003F27C5"/>
    <w:rsid w:val="003F27F0"/>
    <w:rsid w:val="003F2B4C"/>
    <w:rsid w:val="003F2CAA"/>
    <w:rsid w:val="003F326C"/>
    <w:rsid w:val="003F3624"/>
    <w:rsid w:val="003F3D11"/>
    <w:rsid w:val="003F46B9"/>
    <w:rsid w:val="003F5143"/>
    <w:rsid w:val="003F5C12"/>
    <w:rsid w:val="003F5FD9"/>
    <w:rsid w:val="003F66E1"/>
    <w:rsid w:val="003F722C"/>
    <w:rsid w:val="003F7280"/>
    <w:rsid w:val="003F7356"/>
    <w:rsid w:val="003F74F4"/>
    <w:rsid w:val="0040003F"/>
    <w:rsid w:val="00400C81"/>
    <w:rsid w:val="00400E67"/>
    <w:rsid w:val="0040112B"/>
    <w:rsid w:val="0040176E"/>
    <w:rsid w:val="00401B8E"/>
    <w:rsid w:val="00401DFE"/>
    <w:rsid w:val="004025B8"/>
    <w:rsid w:val="004026EC"/>
    <w:rsid w:val="00402AA7"/>
    <w:rsid w:val="00402B26"/>
    <w:rsid w:val="00403310"/>
    <w:rsid w:val="0040362D"/>
    <w:rsid w:val="0040363A"/>
    <w:rsid w:val="0040382C"/>
    <w:rsid w:val="00403E88"/>
    <w:rsid w:val="00404315"/>
    <w:rsid w:val="0040432C"/>
    <w:rsid w:val="00405211"/>
    <w:rsid w:val="00405E02"/>
    <w:rsid w:val="004060CE"/>
    <w:rsid w:val="00406936"/>
    <w:rsid w:val="00406B06"/>
    <w:rsid w:val="00406B21"/>
    <w:rsid w:val="0040789A"/>
    <w:rsid w:val="004078FB"/>
    <w:rsid w:val="00407F2D"/>
    <w:rsid w:val="00410358"/>
    <w:rsid w:val="004109D0"/>
    <w:rsid w:val="00410A81"/>
    <w:rsid w:val="004117C2"/>
    <w:rsid w:val="0041216B"/>
    <w:rsid w:val="00412751"/>
    <w:rsid w:val="00412B49"/>
    <w:rsid w:val="004131C1"/>
    <w:rsid w:val="0041379B"/>
    <w:rsid w:val="004137C6"/>
    <w:rsid w:val="00413FCA"/>
    <w:rsid w:val="004140EF"/>
    <w:rsid w:val="00415A8E"/>
    <w:rsid w:val="004163BE"/>
    <w:rsid w:val="00416424"/>
    <w:rsid w:val="00416BBE"/>
    <w:rsid w:val="004172C8"/>
    <w:rsid w:val="00417BAC"/>
    <w:rsid w:val="00421473"/>
    <w:rsid w:val="00421567"/>
    <w:rsid w:val="00421922"/>
    <w:rsid w:val="00421B3F"/>
    <w:rsid w:val="0042208B"/>
    <w:rsid w:val="004221E2"/>
    <w:rsid w:val="00422637"/>
    <w:rsid w:val="0042287E"/>
    <w:rsid w:val="00422DE2"/>
    <w:rsid w:val="00422E55"/>
    <w:rsid w:val="00423234"/>
    <w:rsid w:val="00423D34"/>
    <w:rsid w:val="004243EB"/>
    <w:rsid w:val="00424447"/>
    <w:rsid w:val="00424E42"/>
    <w:rsid w:val="00425732"/>
    <w:rsid w:val="004258D1"/>
    <w:rsid w:val="004261DB"/>
    <w:rsid w:val="00426888"/>
    <w:rsid w:val="00426D82"/>
    <w:rsid w:val="00427391"/>
    <w:rsid w:val="00427F69"/>
    <w:rsid w:val="00430C5A"/>
    <w:rsid w:val="00430D3E"/>
    <w:rsid w:val="00430E83"/>
    <w:rsid w:val="004312DD"/>
    <w:rsid w:val="0043176D"/>
    <w:rsid w:val="0043188E"/>
    <w:rsid w:val="00431C04"/>
    <w:rsid w:val="00431EF4"/>
    <w:rsid w:val="00432EB7"/>
    <w:rsid w:val="00432FCD"/>
    <w:rsid w:val="00433063"/>
    <w:rsid w:val="00433872"/>
    <w:rsid w:val="00433BE3"/>
    <w:rsid w:val="004343B4"/>
    <w:rsid w:val="004345BF"/>
    <w:rsid w:val="00434F95"/>
    <w:rsid w:val="00434FEC"/>
    <w:rsid w:val="00435136"/>
    <w:rsid w:val="0043562A"/>
    <w:rsid w:val="00435AAF"/>
    <w:rsid w:val="00435B7D"/>
    <w:rsid w:val="00436542"/>
    <w:rsid w:val="00437321"/>
    <w:rsid w:val="00437655"/>
    <w:rsid w:val="004378B1"/>
    <w:rsid w:val="00437941"/>
    <w:rsid w:val="00437D6F"/>
    <w:rsid w:val="00437F30"/>
    <w:rsid w:val="004402DE"/>
    <w:rsid w:val="004409CC"/>
    <w:rsid w:val="00440FF5"/>
    <w:rsid w:val="00441090"/>
    <w:rsid w:val="004413B8"/>
    <w:rsid w:val="004418A2"/>
    <w:rsid w:val="00441DD5"/>
    <w:rsid w:val="0044207B"/>
    <w:rsid w:val="004420C3"/>
    <w:rsid w:val="00442459"/>
    <w:rsid w:val="004428B0"/>
    <w:rsid w:val="00442B6F"/>
    <w:rsid w:val="00442F49"/>
    <w:rsid w:val="0044391C"/>
    <w:rsid w:val="00443C7D"/>
    <w:rsid w:val="004444E3"/>
    <w:rsid w:val="004450F2"/>
    <w:rsid w:val="004454B2"/>
    <w:rsid w:val="00445A11"/>
    <w:rsid w:val="00446551"/>
    <w:rsid w:val="004468C9"/>
    <w:rsid w:val="004468DF"/>
    <w:rsid w:val="00446A07"/>
    <w:rsid w:val="00446C6C"/>
    <w:rsid w:val="004474C3"/>
    <w:rsid w:val="0044789F"/>
    <w:rsid w:val="00447B80"/>
    <w:rsid w:val="00447C61"/>
    <w:rsid w:val="00450AF8"/>
    <w:rsid w:val="00450B5D"/>
    <w:rsid w:val="00450BE3"/>
    <w:rsid w:val="0045166F"/>
    <w:rsid w:val="00451766"/>
    <w:rsid w:val="004520CC"/>
    <w:rsid w:val="0045238D"/>
    <w:rsid w:val="004525CF"/>
    <w:rsid w:val="00452992"/>
    <w:rsid w:val="004529E8"/>
    <w:rsid w:val="00452DB8"/>
    <w:rsid w:val="00452F46"/>
    <w:rsid w:val="004531E2"/>
    <w:rsid w:val="00454005"/>
    <w:rsid w:val="004549EB"/>
    <w:rsid w:val="00454B23"/>
    <w:rsid w:val="0045524B"/>
    <w:rsid w:val="00455362"/>
    <w:rsid w:val="00455770"/>
    <w:rsid w:val="0045592F"/>
    <w:rsid w:val="00455C51"/>
    <w:rsid w:val="00455D83"/>
    <w:rsid w:val="0045622C"/>
    <w:rsid w:val="004566A2"/>
    <w:rsid w:val="0045689E"/>
    <w:rsid w:val="00456C3C"/>
    <w:rsid w:val="00456DED"/>
    <w:rsid w:val="00457682"/>
    <w:rsid w:val="00457E82"/>
    <w:rsid w:val="00457EE1"/>
    <w:rsid w:val="00457F58"/>
    <w:rsid w:val="00457FE1"/>
    <w:rsid w:val="0046026A"/>
    <w:rsid w:val="00460441"/>
    <w:rsid w:val="00460638"/>
    <w:rsid w:val="00460922"/>
    <w:rsid w:val="00460C1C"/>
    <w:rsid w:val="004610F0"/>
    <w:rsid w:val="0046138F"/>
    <w:rsid w:val="00461839"/>
    <w:rsid w:val="00461D1E"/>
    <w:rsid w:val="00462BD4"/>
    <w:rsid w:val="00463F9B"/>
    <w:rsid w:val="00464073"/>
    <w:rsid w:val="004640FD"/>
    <w:rsid w:val="00464410"/>
    <w:rsid w:val="00464E25"/>
    <w:rsid w:val="00465063"/>
    <w:rsid w:val="004650AE"/>
    <w:rsid w:val="00465625"/>
    <w:rsid w:val="004656C5"/>
    <w:rsid w:val="0046668C"/>
    <w:rsid w:val="004669F7"/>
    <w:rsid w:val="00466ECB"/>
    <w:rsid w:val="00467604"/>
    <w:rsid w:val="00467713"/>
    <w:rsid w:val="0046771B"/>
    <w:rsid w:val="00467DCA"/>
    <w:rsid w:val="0047053A"/>
    <w:rsid w:val="0047153E"/>
    <w:rsid w:val="00471677"/>
    <w:rsid w:val="004716C4"/>
    <w:rsid w:val="00471EA7"/>
    <w:rsid w:val="0047256D"/>
    <w:rsid w:val="00472801"/>
    <w:rsid w:val="00472DA0"/>
    <w:rsid w:val="004731E4"/>
    <w:rsid w:val="00473D12"/>
    <w:rsid w:val="00473D5F"/>
    <w:rsid w:val="00473DE8"/>
    <w:rsid w:val="00473FAE"/>
    <w:rsid w:val="00474489"/>
    <w:rsid w:val="004750E5"/>
    <w:rsid w:val="0047532A"/>
    <w:rsid w:val="00475382"/>
    <w:rsid w:val="0047558B"/>
    <w:rsid w:val="00475E94"/>
    <w:rsid w:val="00476208"/>
    <w:rsid w:val="004764DF"/>
    <w:rsid w:val="00476CAF"/>
    <w:rsid w:val="00476EB2"/>
    <w:rsid w:val="004771E4"/>
    <w:rsid w:val="00477513"/>
    <w:rsid w:val="00480D78"/>
    <w:rsid w:val="00480EFC"/>
    <w:rsid w:val="00481039"/>
    <w:rsid w:val="004810DB"/>
    <w:rsid w:val="004816B5"/>
    <w:rsid w:val="00481901"/>
    <w:rsid w:val="00481D1E"/>
    <w:rsid w:val="004829ED"/>
    <w:rsid w:val="00482B44"/>
    <w:rsid w:val="00483078"/>
    <w:rsid w:val="00483825"/>
    <w:rsid w:val="0048477D"/>
    <w:rsid w:val="004847F7"/>
    <w:rsid w:val="00484844"/>
    <w:rsid w:val="004848D2"/>
    <w:rsid w:val="00484DC8"/>
    <w:rsid w:val="0048548F"/>
    <w:rsid w:val="0048594E"/>
    <w:rsid w:val="0048684C"/>
    <w:rsid w:val="00486850"/>
    <w:rsid w:val="00486F42"/>
    <w:rsid w:val="004871D6"/>
    <w:rsid w:val="004872F2"/>
    <w:rsid w:val="004875A8"/>
    <w:rsid w:val="004875F0"/>
    <w:rsid w:val="0049093A"/>
    <w:rsid w:val="00490A6A"/>
    <w:rsid w:val="00490AC4"/>
    <w:rsid w:val="00490AE5"/>
    <w:rsid w:val="00490F0D"/>
    <w:rsid w:val="00491007"/>
    <w:rsid w:val="0049131A"/>
    <w:rsid w:val="00491C2F"/>
    <w:rsid w:val="004924D8"/>
    <w:rsid w:val="00492D10"/>
    <w:rsid w:val="00492EE8"/>
    <w:rsid w:val="00493061"/>
    <w:rsid w:val="00493147"/>
    <w:rsid w:val="004931B0"/>
    <w:rsid w:val="00493260"/>
    <w:rsid w:val="0049326D"/>
    <w:rsid w:val="004932A8"/>
    <w:rsid w:val="00493642"/>
    <w:rsid w:val="00493B4E"/>
    <w:rsid w:val="00493E03"/>
    <w:rsid w:val="00494ADD"/>
    <w:rsid w:val="0049541C"/>
    <w:rsid w:val="00495CEE"/>
    <w:rsid w:val="004960B0"/>
    <w:rsid w:val="00496978"/>
    <w:rsid w:val="00496AEB"/>
    <w:rsid w:val="00497182"/>
    <w:rsid w:val="004A00D9"/>
    <w:rsid w:val="004A012B"/>
    <w:rsid w:val="004A0686"/>
    <w:rsid w:val="004A0B01"/>
    <w:rsid w:val="004A16EB"/>
    <w:rsid w:val="004A1E2C"/>
    <w:rsid w:val="004A1E84"/>
    <w:rsid w:val="004A25A2"/>
    <w:rsid w:val="004A3A36"/>
    <w:rsid w:val="004A3CE3"/>
    <w:rsid w:val="004A3F3C"/>
    <w:rsid w:val="004A4057"/>
    <w:rsid w:val="004A40FA"/>
    <w:rsid w:val="004A4CAD"/>
    <w:rsid w:val="004A4D1A"/>
    <w:rsid w:val="004A4D2C"/>
    <w:rsid w:val="004A5538"/>
    <w:rsid w:val="004A5614"/>
    <w:rsid w:val="004A5BBD"/>
    <w:rsid w:val="004A5BF0"/>
    <w:rsid w:val="004A5F15"/>
    <w:rsid w:val="004A6ABF"/>
    <w:rsid w:val="004A7962"/>
    <w:rsid w:val="004A7B48"/>
    <w:rsid w:val="004A7BC1"/>
    <w:rsid w:val="004A7E56"/>
    <w:rsid w:val="004B0567"/>
    <w:rsid w:val="004B095F"/>
    <w:rsid w:val="004B169C"/>
    <w:rsid w:val="004B1996"/>
    <w:rsid w:val="004B26A4"/>
    <w:rsid w:val="004B2D0C"/>
    <w:rsid w:val="004B2EBF"/>
    <w:rsid w:val="004B322A"/>
    <w:rsid w:val="004B40EA"/>
    <w:rsid w:val="004B44D0"/>
    <w:rsid w:val="004B45FE"/>
    <w:rsid w:val="004B56A3"/>
    <w:rsid w:val="004B6560"/>
    <w:rsid w:val="004B6C8E"/>
    <w:rsid w:val="004B6D47"/>
    <w:rsid w:val="004B6E50"/>
    <w:rsid w:val="004B73E3"/>
    <w:rsid w:val="004B7FED"/>
    <w:rsid w:val="004C0B29"/>
    <w:rsid w:val="004C0BDC"/>
    <w:rsid w:val="004C0D37"/>
    <w:rsid w:val="004C0F52"/>
    <w:rsid w:val="004C152A"/>
    <w:rsid w:val="004C19AD"/>
    <w:rsid w:val="004C1AFE"/>
    <w:rsid w:val="004C297F"/>
    <w:rsid w:val="004C2CA5"/>
    <w:rsid w:val="004C3C1A"/>
    <w:rsid w:val="004C4054"/>
    <w:rsid w:val="004C46B9"/>
    <w:rsid w:val="004C4B27"/>
    <w:rsid w:val="004C4B30"/>
    <w:rsid w:val="004C5595"/>
    <w:rsid w:val="004C56C7"/>
    <w:rsid w:val="004C593F"/>
    <w:rsid w:val="004C657D"/>
    <w:rsid w:val="004C666B"/>
    <w:rsid w:val="004C673F"/>
    <w:rsid w:val="004C6EAB"/>
    <w:rsid w:val="004C781F"/>
    <w:rsid w:val="004C79AE"/>
    <w:rsid w:val="004C7B01"/>
    <w:rsid w:val="004C7C45"/>
    <w:rsid w:val="004C7C4D"/>
    <w:rsid w:val="004D05C8"/>
    <w:rsid w:val="004D05FB"/>
    <w:rsid w:val="004D0DB3"/>
    <w:rsid w:val="004D0FD7"/>
    <w:rsid w:val="004D18E7"/>
    <w:rsid w:val="004D205F"/>
    <w:rsid w:val="004D21E4"/>
    <w:rsid w:val="004D25FF"/>
    <w:rsid w:val="004D260E"/>
    <w:rsid w:val="004D3429"/>
    <w:rsid w:val="004D3C5E"/>
    <w:rsid w:val="004D3CBC"/>
    <w:rsid w:val="004D3D56"/>
    <w:rsid w:val="004D4044"/>
    <w:rsid w:val="004D438E"/>
    <w:rsid w:val="004D48EE"/>
    <w:rsid w:val="004D4CCB"/>
    <w:rsid w:val="004D4D24"/>
    <w:rsid w:val="004D5317"/>
    <w:rsid w:val="004D5688"/>
    <w:rsid w:val="004D5DDE"/>
    <w:rsid w:val="004D6235"/>
    <w:rsid w:val="004D6931"/>
    <w:rsid w:val="004D6D57"/>
    <w:rsid w:val="004D758C"/>
    <w:rsid w:val="004D798C"/>
    <w:rsid w:val="004D79B8"/>
    <w:rsid w:val="004D7B20"/>
    <w:rsid w:val="004E09E1"/>
    <w:rsid w:val="004E139A"/>
    <w:rsid w:val="004E161F"/>
    <w:rsid w:val="004E26DA"/>
    <w:rsid w:val="004E2763"/>
    <w:rsid w:val="004E2B76"/>
    <w:rsid w:val="004E3BA3"/>
    <w:rsid w:val="004E3D0A"/>
    <w:rsid w:val="004E408E"/>
    <w:rsid w:val="004E423B"/>
    <w:rsid w:val="004E4747"/>
    <w:rsid w:val="004E48EA"/>
    <w:rsid w:val="004E4CAB"/>
    <w:rsid w:val="004E56B8"/>
    <w:rsid w:val="004E5982"/>
    <w:rsid w:val="004E5C19"/>
    <w:rsid w:val="004E5FB5"/>
    <w:rsid w:val="004E611F"/>
    <w:rsid w:val="004E6DDC"/>
    <w:rsid w:val="004E7269"/>
    <w:rsid w:val="004F0303"/>
    <w:rsid w:val="004F0B46"/>
    <w:rsid w:val="004F1442"/>
    <w:rsid w:val="004F18F9"/>
    <w:rsid w:val="004F1E25"/>
    <w:rsid w:val="004F1FDC"/>
    <w:rsid w:val="004F2076"/>
    <w:rsid w:val="004F209C"/>
    <w:rsid w:val="004F2518"/>
    <w:rsid w:val="004F28B3"/>
    <w:rsid w:val="004F2913"/>
    <w:rsid w:val="004F38FB"/>
    <w:rsid w:val="004F3A84"/>
    <w:rsid w:val="004F3CD4"/>
    <w:rsid w:val="004F4607"/>
    <w:rsid w:val="004F4661"/>
    <w:rsid w:val="004F5455"/>
    <w:rsid w:val="004F5863"/>
    <w:rsid w:val="004F6269"/>
    <w:rsid w:val="004F63CE"/>
    <w:rsid w:val="004F6BF8"/>
    <w:rsid w:val="004F6D7A"/>
    <w:rsid w:val="004F72ED"/>
    <w:rsid w:val="004F7434"/>
    <w:rsid w:val="004F7516"/>
    <w:rsid w:val="004F78DA"/>
    <w:rsid w:val="004F7A49"/>
    <w:rsid w:val="004F7ACD"/>
    <w:rsid w:val="004F7CCF"/>
    <w:rsid w:val="004F7F8A"/>
    <w:rsid w:val="0050024D"/>
    <w:rsid w:val="00500BE6"/>
    <w:rsid w:val="00500DE1"/>
    <w:rsid w:val="00501212"/>
    <w:rsid w:val="00501435"/>
    <w:rsid w:val="005017D9"/>
    <w:rsid w:val="00502435"/>
    <w:rsid w:val="0050244C"/>
    <w:rsid w:val="0050279B"/>
    <w:rsid w:val="005027AF"/>
    <w:rsid w:val="00502E5E"/>
    <w:rsid w:val="00502E6C"/>
    <w:rsid w:val="00503437"/>
    <w:rsid w:val="00503856"/>
    <w:rsid w:val="005038D2"/>
    <w:rsid w:val="005039DE"/>
    <w:rsid w:val="00505918"/>
    <w:rsid w:val="00505C2E"/>
    <w:rsid w:val="00505C59"/>
    <w:rsid w:val="005065A3"/>
    <w:rsid w:val="00506B1F"/>
    <w:rsid w:val="00506E29"/>
    <w:rsid w:val="005070A3"/>
    <w:rsid w:val="005070E1"/>
    <w:rsid w:val="00507146"/>
    <w:rsid w:val="0050714F"/>
    <w:rsid w:val="0050758F"/>
    <w:rsid w:val="00507AF4"/>
    <w:rsid w:val="00507BF3"/>
    <w:rsid w:val="00507E44"/>
    <w:rsid w:val="005101FD"/>
    <w:rsid w:val="00510323"/>
    <w:rsid w:val="005104AB"/>
    <w:rsid w:val="0051097F"/>
    <w:rsid w:val="00510C3A"/>
    <w:rsid w:val="00510FAC"/>
    <w:rsid w:val="00511944"/>
    <w:rsid w:val="00513617"/>
    <w:rsid w:val="005142AE"/>
    <w:rsid w:val="005145E3"/>
    <w:rsid w:val="005146B1"/>
    <w:rsid w:val="00514F5F"/>
    <w:rsid w:val="00515512"/>
    <w:rsid w:val="00515D82"/>
    <w:rsid w:val="00516977"/>
    <w:rsid w:val="00516A05"/>
    <w:rsid w:val="00517015"/>
    <w:rsid w:val="005176C7"/>
    <w:rsid w:val="00517A32"/>
    <w:rsid w:val="0052011B"/>
    <w:rsid w:val="00520578"/>
    <w:rsid w:val="00520FEA"/>
    <w:rsid w:val="005217E4"/>
    <w:rsid w:val="00521E83"/>
    <w:rsid w:val="005222F8"/>
    <w:rsid w:val="0052270F"/>
    <w:rsid w:val="00522766"/>
    <w:rsid w:val="00522FFA"/>
    <w:rsid w:val="0052358A"/>
    <w:rsid w:val="00523E81"/>
    <w:rsid w:val="00523E96"/>
    <w:rsid w:val="005240F6"/>
    <w:rsid w:val="005248C3"/>
    <w:rsid w:val="005250B4"/>
    <w:rsid w:val="005255E9"/>
    <w:rsid w:val="00525B95"/>
    <w:rsid w:val="00525C8E"/>
    <w:rsid w:val="00525E0E"/>
    <w:rsid w:val="0052637F"/>
    <w:rsid w:val="0052681A"/>
    <w:rsid w:val="00526A14"/>
    <w:rsid w:val="00527044"/>
    <w:rsid w:val="00527CD0"/>
    <w:rsid w:val="0053077E"/>
    <w:rsid w:val="00530FEE"/>
    <w:rsid w:val="005313C3"/>
    <w:rsid w:val="00531BFA"/>
    <w:rsid w:val="00532B97"/>
    <w:rsid w:val="00532D84"/>
    <w:rsid w:val="00532E31"/>
    <w:rsid w:val="005331A9"/>
    <w:rsid w:val="005334AE"/>
    <w:rsid w:val="005334C6"/>
    <w:rsid w:val="00533564"/>
    <w:rsid w:val="00533A12"/>
    <w:rsid w:val="00533DE8"/>
    <w:rsid w:val="00533E69"/>
    <w:rsid w:val="00533EA0"/>
    <w:rsid w:val="00533FDA"/>
    <w:rsid w:val="005341A2"/>
    <w:rsid w:val="00534285"/>
    <w:rsid w:val="00534ACA"/>
    <w:rsid w:val="00534C82"/>
    <w:rsid w:val="00535037"/>
    <w:rsid w:val="00535645"/>
    <w:rsid w:val="00535855"/>
    <w:rsid w:val="00535877"/>
    <w:rsid w:val="0053690F"/>
    <w:rsid w:val="005369D6"/>
    <w:rsid w:val="00537359"/>
    <w:rsid w:val="00537E8D"/>
    <w:rsid w:val="005402CC"/>
    <w:rsid w:val="00540A05"/>
    <w:rsid w:val="00540EC1"/>
    <w:rsid w:val="00541B9A"/>
    <w:rsid w:val="00541D54"/>
    <w:rsid w:val="00542255"/>
    <w:rsid w:val="005423A5"/>
    <w:rsid w:val="0054291C"/>
    <w:rsid w:val="00543198"/>
    <w:rsid w:val="00543657"/>
    <w:rsid w:val="00544BAE"/>
    <w:rsid w:val="00544BFB"/>
    <w:rsid w:val="00544EA1"/>
    <w:rsid w:val="00544F5F"/>
    <w:rsid w:val="005450C2"/>
    <w:rsid w:val="005459AA"/>
    <w:rsid w:val="00545E2B"/>
    <w:rsid w:val="00546398"/>
    <w:rsid w:val="00546AE0"/>
    <w:rsid w:val="00547B50"/>
    <w:rsid w:val="00547D86"/>
    <w:rsid w:val="00550068"/>
    <w:rsid w:val="00550167"/>
    <w:rsid w:val="005502B5"/>
    <w:rsid w:val="00550BD4"/>
    <w:rsid w:val="00550E6E"/>
    <w:rsid w:val="005518F3"/>
    <w:rsid w:val="00551C7B"/>
    <w:rsid w:val="00551CB2"/>
    <w:rsid w:val="00551F89"/>
    <w:rsid w:val="0055209B"/>
    <w:rsid w:val="00552346"/>
    <w:rsid w:val="005525B9"/>
    <w:rsid w:val="005528B8"/>
    <w:rsid w:val="005529D2"/>
    <w:rsid w:val="00554D79"/>
    <w:rsid w:val="00554E4D"/>
    <w:rsid w:val="005553F0"/>
    <w:rsid w:val="00555579"/>
    <w:rsid w:val="00555831"/>
    <w:rsid w:val="00555F09"/>
    <w:rsid w:val="005568A9"/>
    <w:rsid w:val="00556BA8"/>
    <w:rsid w:val="00556E1C"/>
    <w:rsid w:val="005577D3"/>
    <w:rsid w:val="00557895"/>
    <w:rsid w:val="00557F15"/>
    <w:rsid w:val="00560C4F"/>
    <w:rsid w:val="00560D95"/>
    <w:rsid w:val="005617BB"/>
    <w:rsid w:val="00561949"/>
    <w:rsid w:val="0056257A"/>
    <w:rsid w:val="00562655"/>
    <w:rsid w:val="005626C4"/>
    <w:rsid w:val="00562716"/>
    <w:rsid w:val="00562C28"/>
    <w:rsid w:val="00563B22"/>
    <w:rsid w:val="00563BD4"/>
    <w:rsid w:val="005646C4"/>
    <w:rsid w:val="005646D9"/>
    <w:rsid w:val="0056498E"/>
    <w:rsid w:val="00565012"/>
    <w:rsid w:val="00565466"/>
    <w:rsid w:val="005658EC"/>
    <w:rsid w:val="00566C27"/>
    <w:rsid w:val="00566F4C"/>
    <w:rsid w:val="00567480"/>
    <w:rsid w:val="005674EA"/>
    <w:rsid w:val="00567515"/>
    <w:rsid w:val="00570274"/>
    <w:rsid w:val="005702D7"/>
    <w:rsid w:val="005706EF"/>
    <w:rsid w:val="0057072F"/>
    <w:rsid w:val="00570C79"/>
    <w:rsid w:val="0057163B"/>
    <w:rsid w:val="00571A0D"/>
    <w:rsid w:val="00571BA4"/>
    <w:rsid w:val="00571ECF"/>
    <w:rsid w:val="005721D7"/>
    <w:rsid w:val="005722AF"/>
    <w:rsid w:val="00572370"/>
    <w:rsid w:val="0057287D"/>
    <w:rsid w:val="0057332E"/>
    <w:rsid w:val="0057355B"/>
    <w:rsid w:val="00573761"/>
    <w:rsid w:val="00573778"/>
    <w:rsid w:val="00575765"/>
    <w:rsid w:val="00575CDF"/>
    <w:rsid w:val="00576320"/>
    <w:rsid w:val="00577B32"/>
    <w:rsid w:val="00577B50"/>
    <w:rsid w:val="00580457"/>
    <w:rsid w:val="005809F2"/>
    <w:rsid w:val="00580C6C"/>
    <w:rsid w:val="00580E3F"/>
    <w:rsid w:val="0058171D"/>
    <w:rsid w:val="00581B43"/>
    <w:rsid w:val="00581B5E"/>
    <w:rsid w:val="00581C69"/>
    <w:rsid w:val="005821A3"/>
    <w:rsid w:val="00582381"/>
    <w:rsid w:val="00582444"/>
    <w:rsid w:val="00582618"/>
    <w:rsid w:val="00582BA8"/>
    <w:rsid w:val="00582E29"/>
    <w:rsid w:val="00583399"/>
    <w:rsid w:val="00583645"/>
    <w:rsid w:val="00583854"/>
    <w:rsid w:val="00583935"/>
    <w:rsid w:val="00583E1F"/>
    <w:rsid w:val="005851A0"/>
    <w:rsid w:val="005861F1"/>
    <w:rsid w:val="005864E1"/>
    <w:rsid w:val="0058655E"/>
    <w:rsid w:val="005867AD"/>
    <w:rsid w:val="00586919"/>
    <w:rsid w:val="0058780D"/>
    <w:rsid w:val="00587D1C"/>
    <w:rsid w:val="00590963"/>
    <w:rsid w:val="00590DEB"/>
    <w:rsid w:val="00590F37"/>
    <w:rsid w:val="00591697"/>
    <w:rsid w:val="00591FF2"/>
    <w:rsid w:val="00592572"/>
    <w:rsid w:val="00592940"/>
    <w:rsid w:val="00592A82"/>
    <w:rsid w:val="00592CD5"/>
    <w:rsid w:val="0059306D"/>
    <w:rsid w:val="005932A8"/>
    <w:rsid w:val="0059467B"/>
    <w:rsid w:val="0059480A"/>
    <w:rsid w:val="0059498B"/>
    <w:rsid w:val="00594B96"/>
    <w:rsid w:val="0059529A"/>
    <w:rsid w:val="0059577C"/>
    <w:rsid w:val="00595D29"/>
    <w:rsid w:val="00595D78"/>
    <w:rsid w:val="00596610"/>
    <w:rsid w:val="0059662B"/>
    <w:rsid w:val="005975B5"/>
    <w:rsid w:val="005A00ED"/>
    <w:rsid w:val="005A0183"/>
    <w:rsid w:val="005A02D7"/>
    <w:rsid w:val="005A3063"/>
    <w:rsid w:val="005A366A"/>
    <w:rsid w:val="005A3CF4"/>
    <w:rsid w:val="005A3E9F"/>
    <w:rsid w:val="005A48DC"/>
    <w:rsid w:val="005A4923"/>
    <w:rsid w:val="005A4A5E"/>
    <w:rsid w:val="005A5358"/>
    <w:rsid w:val="005A59DF"/>
    <w:rsid w:val="005A5F14"/>
    <w:rsid w:val="005A60AB"/>
    <w:rsid w:val="005A6296"/>
    <w:rsid w:val="005A6D18"/>
    <w:rsid w:val="005A6E2B"/>
    <w:rsid w:val="005A6E5B"/>
    <w:rsid w:val="005A72E7"/>
    <w:rsid w:val="005A7720"/>
    <w:rsid w:val="005B0012"/>
    <w:rsid w:val="005B0030"/>
    <w:rsid w:val="005B0B4E"/>
    <w:rsid w:val="005B0C18"/>
    <w:rsid w:val="005B0CFB"/>
    <w:rsid w:val="005B0DE6"/>
    <w:rsid w:val="005B0FB7"/>
    <w:rsid w:val="005B1840"/>
    <w:rsid w:val="005B1A26"/>
    <w:rsid w:val="005B2000"/>
    <w:rsid w:val="005B27CE"/>
    <w:rsid w:val="005B2B3E"/>
    <w:rsid w:val="005B3044"/>
    <w:rsid w:val="005B43FF"/>
    <w:rsid w:val="005B4843"/>
    <w:rsid w:val="005B4A6F"/>
    <w:rsid w:val="005B4AE1"/>
    <w:rsid w:val="005B5C71"/>
    <w:rsid w:val="005B6124"/>
    <w:rsid w:val="005B631A"/>
    <w:rsid w:val="005B67E8"/>
    <w:rsid w:val="005B742F"/>
    <w:rsid w:val="005B748F"/>
    <w:rsid w:val="005C0047"/>
    <w:rsid w:val="005C07F1"/>
    <w:rsid w:val="005C092E"/>
    <w:rsid w:val="005C0E20"/>
    <w:rsid w:val="005C13A1"/>
    <w:rsid w:val="005C2785"/>
    <w:rsid w:val="005C27AA"/>
    <w:rsid w:val="005C2CEB"/>
    <w:rsid w:val="005C304B"/>
    <w:rsid w:val="005C3BD0"/>
    <w:rsid w:val="005C4264"/>
    <w:rsid w:val="005C4FDF"/>
    <w:rsid w:val="005C53F1"/>
    <w:rsid w:val="005C616D"/>
    <w:rsid w:val="005C662E"/>
    <w:rsid w:val="005C6968"/>
    <w:rsid w:val="005C6C62"/>
    <w:rsid w:val="005C6CE6"/>
    <w:rsid w:val="005C6D80"/>
    <w:rsid w:val="005C6E41"/>
    <w:rsid w:val="005C7658"/>
    <w:rsid w:val="005C7B10"/>
    <w:rsid w:val="005C7B28"/>
    <w:rsid w:val="005D051A"/>
    <w:rsid w:val="005D0851"/>
    <w:rsid w:val="005D104F"/>
    <w:rsid w:val="005D1CBC"/>
    <w:rsid w:val="005D1DEB"/>
    <w:rsid w:val="005D258F"/>
    <w:rsid w:val="005D27B3"/>
    <w:rsid w:val="005D2C4A"/>
    <w:rsid w:val="005D2E8B"/>
    <w:rsid w:val="005D4180"/>
    <w:rsid w:val="005D45F0"/>
    <w:rsid w:val="005D46AF"/>
    <w:rsid w:val="005D4D45"/>
    <w:rsid w:val="005D4F00"/>
    <w:rsid w:val="005D4F93"/>
    <w:rsid w:val="005D4FBE"/>
    <w:rsid w:val="005D5036"/>
    <w:rsid w:val="005D5217"/>
    <w:rsid w:val="005D5341"/>
    <w:rsid w:val="005D5539"/>
    <w:rsid w:val="005D55A2"/>
    <w:rsid w:val="005D56D2"/>
    <w:rsid w:val="005D5ECE"/>
    <w:rsid w:val="005D5F43"/>
    <w:rsid w:val="005D5F54"/>
    <w:rsid w:val="005D6221"/>
    <w:rsid w:val="005D689F"/>
    <w:rsid w:val="005D781C"/>
    <w:rsid w:val="005D7E04"/>
    <w:rsid w:val="005D7E38"/>
    <w:rsid w:val="005E09D5"/>
    <w:rsid w:val="005E1921"/>
    <w:rsid w:val="005E202C"/>
    <w:rsid w:val="005E25F1"/>
    <w:rsid w:val="005E2D0D"/>
    <w:rsid w:val="005E32C7"/>
    <w:rsid w:val="005E416C"/>
    <w:rsid w:val="005E41DC"/>
    <w:rsid w:val="005E4215"/>
    <w:rsid w:val="005E466E"/>
    <w:rsid w:val="005E4C5A"/>
    <w:rsid w:val="005E510F"/>
    <w:rsid w:val="005E519E"/>
    <w:rsid w:val="005E523A"/>
    <w:rsid w:val="005E5360"/>
    <w:rsid w:val="005E5756"/>
    <w:rsid w:val="005E588D"/>
    <w:rsid w:val="005E5C88"/>
    <w:rsid w:val="005E5D08"/>
    <w:rsid w:val="005E6134"/>
    <w:rsid w:val="005E64E9"/>
    <w:rsid w:val="005F1832"/>
    <w:rsid w:val="005F1C83"/>
    <w:rsid w:val="005F1E81"/>
    <w:rsid w:val="005F2410"/>
    <w:rsid w:val="005F2A69"/>
    <w:rsid w:val="005F2A85"/>
    <w:rsid w:val="005F2D9A"/>
    <w:rsid w:val="005F3178"/>
    <w:rsid w:val="005F334B"/>
    <w:rsid w:val="005F37A7"/>
    <w:rsid w:val="005F3848"/>
    <w:rsid w:val="005F3A3C"/>
    <w:rsid w:val="005F40E7"/>
    <w:rsid w:val="005F418B"/>
    <w:rsid w:val="005F4227"/>
    <w:rsid w:val="005F45D0"/>
    <w:rsid w:val="005F577C"/>
    <w:rsid w:val="005F6629"/>
    <w:rsid w:val="005F6637"/>
    <w:rsid w:val="005F79D2"/>
    <w:rsid w:val="005F7D4B"/>
    <w:rsid w:val="005F7F4D"/>
    <w:rsid w:val="00600387"/>
    <w:rsid w:val="00600740"/>
    <w:rsid w:val="00600802"/>
    <w:rsid w:val="00601255"/>
    <w:rsid w:val="00601297"/>
    <w:rsid w:val="006013B4"/>
    <w:rsid w:val="006014AD"/>
    <w:rsid w:val="00601888"/>
    <w:rsid w:val="00601D53"/>
    <w:rsid w:val="00601EA5"/>
    <w:rsid w:val="006021D2"/>
    <w:rsid w:val="00602450"/>
    <w:rsid w:val="00602537"/>
    <w:rsid w:val="00602B63"/>
    <w:rsid w:val="006031A4"/>
    <w:rsid w:val="0060338E"/>
    <w:rsid w:val="00603439"/>
    <w:rsid w:val="0060363E"/>
    <w:rsid w:val="00604C8D"/>
    <w:rsid w:val="00604CE8"/>
    <w:rsid w:val="0060507E"/>
    <w:rsid w:val="006052C6"/>
    <w:rsid w:val="006058B8"/>
    <w:rsid w:val="00605DF6"/>
    <w:rsid w:val="00606078"/>
    <w:rsid w:val="0060611C"/>
    <w:rsid w:val="00606774"/>
    <w:rsid w:val="006067AF"/>
    <w:rsid w:val="00606DF9"/>
    <w:rsid w:val="00606E9C"/>
    <w:rsid w:val="00607072"/>
    <w:rsid w:val="0060759A"/>
    <w:rsid w:val="00607690"/>
    <w:rsid w:val="0060795A"/>
    <w:rsid w:val="0061045C"/>
    <w:rsid w:val="006114A4"/>
    <w:rsid w:val="00612303"/>
    <w:rsid w:val="0061261C"/>
    <w:rsid w:val="00612AD8"/>
    <w:rsid w:val="00612F44"/>
    <w:rsid w:val="00612F88"/>
    <w:rsid w:val="006136D9"/>
    <w:rsid w:val="00613C6D"/>
    <w:rsid w:val="00613D6D"/>
    <w:rsid w:val="00614245"/>
    <w:rsid w:val="00614639"/>
    <w:rsid w:val="00614C00"/>
    <w:rsid w:val="00614EBF"/>
    <w:rsid w:val="006153F2"/>
    <w:rsid w:val="006153F5"/>
    <w:rsid w:val="006157CB"/>
    <w:rsid w:val="0061716E"/>
    <w:rsid w:val="00617A93"/>
    <w:rsid w:val="006205A1"/>
    <w:rsid w:val="00620D94"/>
    <w:rsid w:val="00621004"/>
    <w:rsid w:val="0062112B"/>
    <w:rsid w:val="006212A7"/>
    <w:rsid w:val="00623152"/>
    <w:rsid w:val="0062381C"/>
    <w:rsid w:val="006238DA"/>
    <w:rsid w:val="00623969"/>
    <w:rsid w:val="00623F07"/>
    <w:rsid w:val="00623F88"/>
    <w:rsid w:val="006241C0"/>
    <w:rsid w:val="0062455D"/>
    <w:rsid w:val="0062486D"/>
    <w:rsid w:val="006248E1"/>
    <w:rsid w:val="00625387"/>
    <w:rsid w:val="006278BE"/>
    <w:rsid w:val="006279D8"/>
    <w:rsid w:val="00627CC2"/>
    <w:rsid w:val="00627D29"/>
    <w:rsid w:val="00627D5B"/>
    <w:rsid w:val="00630B35"/>
    <w:rsid w:val="00631518"/>
    <w:rsid w:val="006318FA"/>
    <w:rsid w:val="00631C4A"/>
    <w:rsid w:val="00631CAA"/>
    <w:rsid w:val="00632029"/>
    <w:rsid w:val="00632A38"/>
    <w:rsid w:val="006331C4"/>
    <w:rsid w:val="0063369D"/>
    <w:rsid w:val="006337F9"/>
    <w:rsid w:val="00633BC1"/>
    <w:rsid w:val="00634390"/>
    <w:rsid w:val="006343D7"/>
    <w:rsid w:val="0063446E"/>
    <w:rsid w:val="00634787"/>
    <w:rsid w:val="00635CC8"/>
    <w:rsid w:val="00635E89"/>
    <w:rsid w:val="00636066"/>
    <w:rsid w:val="00637670"/>
    <w:rsid w:val="0063786C"/>
    <w:rsid w:val="00637D7B"/>
    <w:rsid w:val="0064003D"/>
    <w:rsid w:val="0064152B"/>
    <w:rsid w:val="00641778"/>
    <w:rsid w:val="00641A2D"/>
    <w:rsid w:val="00641EF3"/>
    <w:rsid w:val="00642449"/>
    <w:rsid w:val="00642591"/>
    <w:rsid w:val="00642C20"/>
    <w:rsid w:val="0064328B"/>
    <w:rsid w:val="00643833"/>
    <w:rsid w:val="00643D0D"/>
    <w:rsid w:val="00643EAC"/>
    <w:rsid w:val="0064420A"/>
    <w:rsid w:val="006449CC"/>
    <w:rsid w:val="00644D31"/>
    <w:rsid w:val="006453C8"/>
    <w:rsid w:val="00645F6B"/>
    <w:rsid w:val="006463AC"/>
    <w:rsid w:val="00646B9C"/>
    <w:rsid w:val="00646C20"/>
    <w:rsid w:val="00647025"/>
    <w:rsid w:val="00647CAE"/>
    <w:rsid w:val="0065052D"/>
    <w:rsid w:val="006507CF"/>
    <w:rsid w:val="00650968"/>
    <w:rsid w:val="00650EDF"/>
    <w:rsid w:val="00650FF1"/>
    <w:rsid w:val="006513EA"/>
    <w:rsid w:val="006514F7"/>
    <w:rsid w:val="006517A0"/>
    <w:rsid w:val="00653363"/>
    <w:rsid w:val="006535C4"/>
    <w:rsid w:val="0065371A"/>
    <w:rsid w:val="006538E6"/>
    <w:rsid w:val="00653AF3"/>
    <w:rsid w:val="00653CB1"/>
    <w:rsid w:val="0065423E"/>
    <w:rsid w:val="00654745"/>
    <w:rsid w:val="00654C11"/>
    <w:rsid w:val="00654F39"/>
    <w:rsid w:val="0065511D"/>
    <w:rsid w:val="00655423"/>
    <w:rsid w:val="0065558D"/>
    <w:rsid w:val="0065630E"/>
    <w:rsid w:val="0065637C"/>
    <w:rsid w:val="006567E0"/>
    <w:rsid w:val="006572D9"/>
    <w:rsid w:val="00657441"/>
    <w:rsid w:val="006579BE"/>
    <w:rsid w:val="00660091"/>
    <w:rsid w:val="00660BEE"/>
    <w:rsid w:val="00660D67"/>
    <w:rsid w:val="006612B8"/>
    <w:rsid w:val="006613B0"/>
    <w:rsid w:val="00661423"/>
    <w:rsid w:val="00661750"/>
    <w:rsid w:val="0066209D"/>
    <w:rsid w:val="00662328"/>
    <w:rsid w:val="00662C24"/>
    <w:rsid w:val="006638A0"/>
    <w:rsid w:val="00664368"/>
    <w:rsid w:val="006647DA"/>
    <w:rsid w:val="00665012"/>
    <w:rsid w:val="00665209"/>
    <w:rsid w:val="006663F3"/>
    <w:rsid w:val="00666AE2"/>
    <w:rsid w:val="00666E72"/>
    <w:rsid w:val="00670893"/>
    <w:rsid w:val="006709A1"/>
    <w:rsid w:val="00670B8D"/>
    <w:rsid w:val="0067121E"/>
    <w:rsid w:val="00671D21"/>
    <w:rsid w:val="006732FA"/>
    <w:rsid w:val="006735F1"/>
    <w:rsid w:val="00673858"/>
    <w:rsid w:val="00673AD9"/>
    <w:rsid w:val="00673CFC"/>
    <w:rsid w:val="00673DD6"/>
    <w:rsid w:val="00674223"/>
    <w:rsid w:val="006744BC"/>
    <w:rsid w:val="00674551"/>
    <w:rsid w:val="00675757"/>
    <w:rsid w:val="00675C11"/>
    <w:rsid w:val="00675D31"/>
    <w:rsid w:val="00676025"/>
    <w:rsid w:val="00676079"/>
    <w:rsid w:val="006767AC"/>
    <w:rsid w:val="006775C7"/>
    <w:rsid w:val="00677675"/>
    <w:rsid w:val="00677A0D"/>
    <w:rsid w:val="00677E00"/>
    <w:rsid w:val="006800E1"/>
    <w:rsid w:val="006804E4"/>
    <w:rsid w:val="006806EB"/>
    <w:rsid w:val="00680810"/>
    <w:rsid w:val="00680838"/>
    <w:rsid w:val="00680BEC"/>
    <w:rsid w:val="00681D0A"/>
    <w:rsid w:val="00681E1E"/>
    <w:rsid w:val="006821AC"/>
    <w:rsid w:val="00682AE7"/>
    <w:rsid w:val="00682C39"/>
    <w:rsid w:val="00682E89"/>
    <w:rsid w:val="00683681"/>
    <w:rsid w:val="00683AD0"/>
    <w:rsid w:val="006857C5"/>
    <w:rsid w:val="00685E61"/>
    <w:rsid w:val="00686A18"/>
    <w:rsid w:val="00687171"/>
    <w:rsid w:val="006879AB"/>
    <w:rsid w:val="00687E38"/>
    <w:rsid w:val="00687E58"/>
    <w:rsid w:val="00687EBD"/>
    <w:rsid w:val="00690730"/>
    <w:rsid w:val="006907A0"/>
    <w:rsid w:val="006918E7"/>
    <w:rsid w:val="00691E3F"/>
    <w:rsid w:val="00691FD2"/>
    <w:rsid w:val="00692079"/>
    <w:rsid w:val="00692227"/>
    <w:rsid w:val="006925C1"/>
    <w:rsid w:val="006925DC"/>
    <w:rsid w:val="006926FF"/>
    <w:rsid w:val="00692F31"/>
    <w:rsid w:val="00693083"/>
    <w:rsid w:val="006931BB"/>
    <w:rsid w:val="00693E31"/>
    <w:rsid w:val="00693ECF"/>
    <w:rsid w:val="00693FA8"/>
    <w:rsid w:val="0069419A"/>
    <w:rsid w:val="006943BA"/>
    <w:rsid w:val="006947BD"/>
    <w:rsid w:val="00694B9F"/>
    <w:rsid w:val="00695476"/>
    <w:rsid w:val="0069568F"/>
    <w:rsid w:val="00695792"/>
    <w:rsid w:val="00695BFC"/>
    <w:rsid w:val="00696553"/>
    <w:rsid w:val="006968BC"/>
    <w:rsid w:val="006970B1"/>
    <w:rsid w:val="00697D44"/>
    <w:rsid w:val="00697FBB"/>
    <w:rsid w:val="006A07FC"/>
    <w:rsid w:val="006A082C"/>
    <w:rsid w:val="006A1A75"/>
    <w:rsid w:val="006A1D43"/>
    <w:rsid w:val="006A2892"/>
    <w:rsid w:val="006A37CD"/>
    <w:rsid w:val="006A39BF"/>
    <w:rsid w:val="006A3D11"/>
    <w:rsid w:val="006A43B8"/>
    <w:rsid w:val="006A44C6"/>
    <w:rsid w:val="006A48C6"/>
    <w:rsid w:val="006A4E53"/>
    <w:rsid w:val="006A4EE0"/>
    <w:rsid w:val="006A52EC"/>
    <w:rsid w:val="006A5403"/>
    <w:rsid w:val="006A5736"/>
    <w:rsid w:val="006A5AE8"/>
    <w:rsid w:val="006A5C3F"/>
    <w:rsid w:val="006A60C1"/>
    <w:rsid w:val="006A6153"/>
    <w:rsid w:val="006A6159"/>
    <w:rsid w:val="006A67DD"/>
    <w:rsid w:val="006A692D"/>
    <w:rsid w:val="006A6FBD"/>
    <w:rsid w:val="006A71E0"/>
    <w:rsid w:val="006A7354"/>
    <w:rsid w:val="006A7A2C"/>
    <w:rsid w:val="006B0152"/>
    <w:rsid w:val="006B0472"/>
    <w:rsid w:val="006B0671"/>
    <w:rsid w:val="006B1093"/>
    <w:rsid w:val="006B1488"/>
    <w:rsid w:val="006B1DD8"/>
    <w:rsid w:val="006B1E01"/>
    <w:rsid w:val="006B23C2"/>
    <w:rsid w:val="006B2CD8"/>
    <w:rsid w:val="006B3022"/>
    <w:rsid w:val="006B3209"/>
    <w:rsid w:val="006B3460"/>
    <w:rsid w:val="006B38EE"/>
    <w:rsid w:val="006B3D5E"/>
    <w:rsid w:val="006B41AC"/>
    <w:rsid w:val="006B4347"/>
    <w:rsid w:val="006B46AC"/>
    <w:rsid w:val="006B5E6D"/>
    <w:rsid w:val="006B60F6"/>
    <w:rsid w:val="006B67D7"/>
    <w:rsid w:val="006B7440"/>
    <w:rsid w:val="006B7569"/>
    <w:rsid w:val="006B7617"/>
    <w:rsid w:val="006B7D07"/>
    <w:rsid w:val="006C00A2"/>
    <w:rsid w:val="006C02F9"/>
    <w:rsid w:val="006C0752"/>
    <w:rsid w:val="006C231B"/>
    <w:rsid w:val="006C2814"/>
    <w:rsid w:val="006C2D69"/>
    <w:rsid w:val="006C2DC4"/>
    <w:rsid w:val="006C3110"/>
    <w:rsid w:val="006C34D3"/>
    <w:rsid w:val="006C39EA"/>
    <w:rsid w:val="006C3C97"/>
    <w:rsid w:val="006C3EFA"/>
    <w:rsid w:val="006C456D"/>
    <w:rsid w:val="006C45BE"/>
    <w:rsid w:val="006C49CD"/>
    <w:rsid w:val="006C4C0A"/>
    <w:rsid w:val="006C4DDB"/>
    <w:rsid w:val="006C616F"/>
    <w:rsid w:val="006C61B1"/>
    <w:rsid w:val="006C61BC"/>
    <w:rsid w:val="006C6584"/>
    <w:rsid w:val="006C6CBD"/>
    <w:rsid w:val="006C6FA9"/>
    <w:rsid w:val="006C754C"/>
    <w:rsid w:val="006D020B"/>
    <w:rsid w:val="006D04ED"/>
    <w:rsid w:val="006D11BD"/>
    <w:rsid w:val="006D16B6"/>
    <w:rsid w:val="006D1716"/>
    <w:rsid w:val="006D23BA"/>
    <w:rsid w:val="006D26E3"/>
    <w:rsid w:val="006D30B1"/>
    <w:rsid w:val="006D36B2"/>
    <w:rsid w:val="006D3AA0"/>
    <w:rsid w:val="006D4967"/>
    <w:rsid w:val="006D4B46"/>
    <w:rsid w:val="006D5297"/>
    <w:rsid w:val="006D56E9"/>
    <w:rsid w:val="006D6895"/>
    <w:rsid w:val="006D700E"/>
    <w:rsid w:val="006D7385"/>
    <w:rsid w:val="006D74E5"/>
    <w:rsid w:val="006D74F8"/>
    <w:rsid w:val="006D76F4"/>
    <w:rsid w:val="006D78D1"/>
    <w:rsid w:val="006D7D2D"/>
    <w:rsid w:val="006E02C3"/>
    <w:rsid w:val="006E0617"/>
    <w:rsid w:val="006E073D"/>
    <w:rsid w:val="006E089A"/>
    <w:rsid w:val="006E2064"/>
    <w:rsid w:val="006E26A0"/>
    <w:rsid w:val="006E29E1"/>
    <w:rsid w:val="006E2F93"/>
    <w:rsid w:val="006E3745"/>
    <w:rsid w:val="006E3BA7"/>
    <w:rsid w:val="006E3BB7"/>
    <w:rsid w:val="006E45AC"/>
    <w:rsid w:val="006E4FA0"/>
    <w:rsid w:val="006E55DC"/>
    <w:rsid w:val="006E5D64"/>
    <w:rsid w:val="006E5F7C"/>
    <w:rsid w:val="006E67A4"/>
    <w:rsid w:val="006E70E2"/>
    <w:rsid w:val="006E7655"/>
    <w:rsid w:val="006F05C7"/>
    <w:rsid w:val="006F090E"/>
    <w:rsid w:val="006F0CF1"/>
    <w:rsid w:val="006F1D31"/>
    <w:rsid w:val="006F2173"/>
    <w:rsid w:val="006F23D3"/>
    <w:rsid w:val="006F2427"/>
    <w:rsid w:val="006F24AA"/>
    <w:rsid w:val="006F4613"/>
    <w:rsid w:val="006F4791"/>
    <w:rsid w:val="006F485A"/>
    <w:rsid w:val="006F4968"/>
    <w:rsid w:val="006F59B4"/>
    <w:rsid w:val="006F60F8"/>
    <w:rsid w:val="006F71E9"/>
    <w:rsid w:val="006F7863"/>
    <w:rsid w:val="006F7CC4"/>
    <w:rsid w:val="006F7EFF"/>
    <w:rsid w:val="006F7F12"/>
    <w:rsid w:val="0070032E"/>
    <w:rsid w:val="007003FE"/>
    <w:rsid w:val="0070073F"/>
    <w:rsid w:val="00701146"/>
    <w:rsid w:val="00701516"/>
    <w:rsid w:val="00701D93"/>
    <w:rsid w:val="00702219"/>
    <w:rsid w:val="00702223"/>
    <w:rsid w:val="00702C9F"/>
    <w:rsid w:val="00703113"/>
    <w:rsid w:val="00703199"/>
    <w:rsid w:val="00703A00"/>
    <w:rsid w:val="00703B66"/>
    <w:rsid w:val="00703E4E"/>
    <w:rsid w:val="00703EE6"/>
    <w:rsid w:val="007040EE"/>
    <w:rsid w:val="00704209"/>
    <w:rsid w:val="007042D0"/>
    <w:rsid w:val="007043AF"/>
    <w:rsid w:val="0070454C"/>
    <w:rsid w:val="00704728"/>
    <w:rsid w:val="00704C59"/>
    <w:rsid w:val="00705319"/>
    <w:rsid w:val="0070578B"/>
    <w:rsid w:val="00705A64"/>
    <w:rsid w:val="00706830"/>
    <w:rsid w:val="00706ED3"/>
    <w:rsid w:val="00707081"/>
    <w:rsid w:val="00707368"/>
    <w:rsid w:val="00707CFB"/>
    <w:rsid w:val="00707EFE"/>
    <w:rsid w:val="0071000C"/>
    <w:rsid w:val="007101CE"/>
    <w:rsid w:val="007107D4"/>
    <w:rsid w:val="00710FDF"/>
    <w:rsid w:val="007115D9"/>
    <w:rsid w:val="007115E1"/>
    <w:rsid w:val="00711750"/>
    <w:rsid w:val="0071222E"/>
    <w:rsid w:val="007125B2"/>
    <w:rsid w:val="00712D61"/>
    <w:rsid w:val="00712DF0"/>
    <w:rsid w:val="0071318C"/>
    <w:rsid w:val="00713316"/>
    <w:rsid w:val="00713DDE"/>
    <w:rsid w:val="00713E61"/>
    <w:rsid w:val="00714247"/>
    <w:rsid w:val="00715079"/>
    <w:rsid w:val="00715127"/>
    <w:rsid w:val="00715613"/>
    <w:rsid w:val="007158FD"/>
    <w:rsid w:val="00715B08"/>
    <w:rsid w:val="00715CAF"/>
    <w:rsid w:val="00715E09"/>
    <w:rsid w:val="00715F06"/>
    <w:rsid w:val="0071642E"/>
    <w:rsid w:val="00716E87"/>
    <w:rsid w:val="00717062"/>
    <w:rsid w:val="00717077"/>
    <w:rsid w:val="007171CF"/>
    <w:rsid w:val="00717563"/>
    <w:rsid w:val="00717B7B"/>
    <w:rsid w:val="00720157"/>
    <w:rsid w:val="007208CD"/>
    <w:rsid w:val="00720940"/>
    <w:rsid w:val="007211ED"/>
    <w:rsid w:val="007212B1"/>
    <w:rsid w:val="00721996"/>
    <w:rsid w:val="00721C55"/>
    <w:rsid w:val="00721E9C"/>
    <w:rsid w:val="007227D5"/>
    <w:rsid w:val="00722910"/>
    <w:rsid w:val="0072338A"/>
    <w:rsid w:val="0072375D"/>
    <w:rsid w:val="00723889"/>
    <w:rsid w:val="0072435A"/>
    <w:rsid w:val="00724506"/>
    <w:rsid w:val="0072461A"/>
    <w:rsid w:val="0072472B"/>
    <w:rsid w:val="0072516F"/>
    <w:rsid w:val="0072633E"/>
    <w:rsid w:val="00726448"/>
    <w:rsid w:val="007268F8"/>
    <w:rsid w:val="00726A64"/>
    <w:rsid w:val="00726C18"/>
    <w:rsid w:val="00727426"/>
    <w:rsid w:val="007304A3"/>
    <w:rsid w:val="007307F3"/>
    <w:rsid w:val="00730A4A"/>
    <w:rsid w:val="00731A38"/>
    <w:rsid w:val="00731B02"/>
    <w:rsid w:val="00731FC3"/>
    <w:rsid w:val="007327AA"/>
    <w:rsid w:val="00732C4B"/>
    <w:rsid w:val="0073313E"/>
    <w:rsid w:val="007331EB"/>
    <w:rsid w:val="00733286"/>
    <w:rsid w:val="00733A2F"/>
    <w:rsid w:val="007342EF"/>
    <w:rsid w:val="00734312"/>
    <w:rsid w:val="007343A1"/>
    <w:rsid w:val="00734805"/>
    <w:rsid w:val="00734A8A"/>
    <w:rsid w:val="007354EB"/>
    <w:rsid w:val="00735633"/>
    <w:rsid w:val="00735903"/>
    <w:rsid w:val="00735CDF"/>
    <w:rsid w:val="0073692E"/>
    <w:rsid w:val="007400EC"/>
    <w:rsid w:val="00740201"/>
    <w:rsid w:val="00740468"/>
    <w:rsid w:val="00740687"/>
    <w:rsid w:val="007406FC"/>
    <w:rsid w:val="00740976"/>
    <w:rsid w:val="00740F46"/>
    <w:rsid w:val="0074164C"/>
    <w:rsid w:val="007419F6"/>
    <w:rsid w:val="00741CDE"/>
    <w:rsid w:val="00741DB8"/>
    <w:rsid w:val="00742137"/>
    <w:rsid w:val="00742E3D"/>
    <w:rsid w:val="00743781"/>
    <w:rsid w:val="007445D2"/>
    <w:rsid w:val="007445E7"/>
    <w:rsid w:val="00744AF3"/>
    <w:rsid w:val="00744EF0"/>
    <w:rsid w:val="00745206"/>
    <w:rsid w:val="007457BC"/>
    <w:rsid w:val="007463E1"/>
    <w:rsid w:val="00746906"/>
    <w:rsid w:val="007472BD"/>
    <w:rsid w:val="0074734E"/>
    <w:rsid w:val="007475AF"/>
    <w:rsid w:val="00747717"/>
    <w:rsid w:val="007509B5"/>
    <w:rsid w:val="00750E89"/>
    <w:rsid w:val="007515E1"/>
    <w:rsid w:val="00751E23"/>
    <w:rsid w:val="00752112"/>
    <w:rsid w:val="007522C5"/>
    <w:rsid w:val="00753565"/>
    <w:rsid w:val="00754118"/>
    <w:rsid w:val="00755067"/>
    <w:rsid w:val="00755216"/>
    <w:rsid w:val="0075585E"/>
    <w:rsid w:val="00756F83"/>
    <w:rsid w:val="0075737D"/>
    <w:rsid w:val="0075746A"/>
    <w:rsid w:val="007575FF"/>
    <w:rsid w:val="00757997"/>
    <w:rsid w:val="00757BDF"/>
    <w:rsid w:val="00760201"/>
    <w:rsid w:val="00760495"/>
    <w:rsid w:val="00761134"/>
    <w:rsid w:val="0076169C"/>
    <w:rsid w:val="00761827"/>
    <w:rsid w:val="00761B7A"/>
    <w:rsid w:val="007626D6"/>
    <w:rsid w:val="00762E87"/>
    <w:rsid w:val="00762FDB"/>
    <w:rsid w:val="007639AE"/>
    <w:rsid w:val="00763B32"/>
    <w:rsid w:val="0076405F"/>
    <w:rsid w:val="00764473"/>
    <w:rsid w:val="00764EA1"/>
    <w:rsid w:val="0076513E"/>
    <w:rsid w:val="007664BF"/>
    <w:rsid w:val="00766DF1"/>
    <w:rsid w:val="00767838"/>
    <w:rsid w:val="0076796C"/>
    <w:rsid w:val="0077057B"/>
    <w:rsid w:val="00770A63"/>
    <w:rsid w:val="007725CB"/>
    <w:rsid w:val="00772BD5"/>
    <w:rsid w:val="0077352A"/>
    <w:rsid w:val="0077407C"/>
    <w:rsid w:val="00774659"/>
    <w:rsid w:val="00774691"/>
    <w:rsid w:val="007750FB"/>
    <w:rsid w:val="007753C5"/>
    <w:rsid w:val="007754B9"/>
    <w:rsid w:val="007756EA"/>
    <w:rsid w:val="0077608B"/>
    <w:rsid w:val="007762C5"/>
    <w:rsid w:val="00776A90"/>
    <w:rsid w:val="00777F00"/>
    <w:rsid w:val="00780358"/>
    <w:rsid w:val="007805F1"/>
    <w:rsid w:val="007809EB"/>
    <w:rsid w:val="00780C81"/>
    <w:rsid w:val="00780F9A"/>
    <w:rsid w:val="0078176C"/>
    <w:rsid w:val="00781E0D"/>
    <w:rsid w:val="00781E71"/>
    <w:rsid w:val="00782389"/>
    <w:rsid w:val="0078249A"/>
    <w:rsid w:val="0078284A"/>
    <w:rsid w:val="00782C42"/>
    <w:rsid w:val="00782F3A"/>
    <w:rsid w:val="00783815"/>
    <w:rsid w:val="00783A1F"/>
    <w:rsid w:val="00783B70"/>
    <w:rsid w:val="00783EB9"/>
    <w:rsid w:val="0078448E"/>
    <w:rsid w:val="007854D2"/>
    <w:rsid w:val="00785875"/>
    <w:rsid w:val="00785A0A"/>
    <w:rsid w:val="00785AA3"/>
    <w:rsid w:val="00785D35"/>
    <w:rsid w:val="007869C7"/>
    <w:rsid w:val="00786B5C"/>
    <w:rsid w:val="00786E88"/>
    <w:rsid w:val="0078712B"/>
    <w:rsid w:val="007874C7"/>
    <w:rsid w:val="00787ABC"/>
    <w:rsid w:val="00787BD4"/>
    <w:rsid w:val="0079090B"/>
    <w:rsid w:val="00790C04"/>
    <w:rsid w:val="0079128E"/>
    <w:rsid w:val="007914F4"/>
    <w:rsid w:val="00791904"/>
    <w:rsid w:val="00791FA3"/>
    <w:rsid w:val="007920D9"/>
    <w:rsid w:val="00792121"/>
    <w:rsid w:val="007925E3"/>
    <w:rsid w:val="0079337C"/>
    <w:rsid w:val="00793804"/>
    <w:rsid w:val="00793AE9"/>
    <w:rsid w:val="00793AEC"/>
    <w:rsid w:val="00793BED"/>
    <w:rsid w:val="00793D64"/>
    <w:rsid w:val="00793EE6"/>
    <w:rsid w:val="00794368"/>
    <w:rsid w:val="0079481E"/>
    <w:rsid w:val="00794E64"/>
    <w:rsid w:val="00794FB9"/>
    <w:rsid w:val="007950EF"/>
    <w:rsid w:val="00795D87"/>
    <w:rsid w:val="00796159"/>
    <w:rsid w:val="007974B6"/>
    <w:rsid w:val="00797DBA"/>
    <w:rsid w:val="00797E93"/>
    <w:rsid w:val="007A003C"/>
    <w:rsid w:val="007A0629"/>
    <w:rsid w:val="007A1109"/>
    <w:rsid w:val="007A2BF8"/>
    <w:rsid w:val="007A3879"/>
    <w:rsid w:val="007A415F"/>
    <w:rsid w:val="007A48EB"/>
    <w:rsid w:val="007A505A"/>
    <w:rsid w:val="007A5639"/>
    <w:rsid w:val="007A566C"/>
    <w:rsid w:val="007A5A11"/>
    <w:rsid w:val="007A5E42"/>
    <w:rsid w:val="007A6112"/>
    <w:rsid w:val="007A6438"/>
    <w:rsid w:val="007A7A0C"/>
    <w:rsid w:val="007A7A57"/>
    <w:rsid w:val="007A7A8E"/>
    <w:rsid w:val="007A7FAC"/>
    <w:rsid w:val="007B01FE"/>
    <w:rsid w:val="007B0640"/>
    <w:rsid w:val="007B0B40"/>
    <w:rsid w:val="007B0C65"/>
    <w:rsid w:val="007B0C9E"/>
    <w:rsid w:val="007B0F00"/>
    <w:rsid w:val="007B26A4"/>
    <w:rsid w:val="007B2A08"/>
    <w:rsid w:val="007B2BBD"/>
    <w:rsid w:val="007B332E"/>
    <w:rsid w:val="007B397D"/>
    <w:rsid w:val="007B3CD0"/>
    <w:rsid w:val="007B452D"/>
    <w:rsid w:val="007B4B0C"/>
    <w:rsid w:val="007B4C5B"/>
    <w:rsid w:val="007B55D8"/>
    <w:rsid w:val="007B58C5"/>
    <w:rsid w:val="007B5FFC"/>
    <w:rsid w:val="007B79DB"/>
    <w:rsid w:val="007B7AB9"/>
    <w:rsid w:val="007B7B53"/>
    <w:rsid w:val="007B7D17"/>
    <w:rsid w:val="007C0679"/>
    <w:rsid w:val="007C083F"/>
    <w:rsid w:val="007C10C7"/>
    <w:rsid w:val="007C1205"/>
    <w:rsid w:val="007C12A0"/>
    <w:rsid w:val="007C19F0"/>
    <w:rsid w:val="007C1A5C"/>
    <w:rsid w:val="007C1B32"/>
    <w:rsid w:val="007C2610"/>
    <w:rsid w:val="007C2E22"/>
    <w:rsid w:val="007C337F"/>
    <w:rsid w:val="007C3677"/>
    <w:rsid w:val="007C36BD"/>
    <w:rsid w:val="007C372E"/>
    <w:rsid w:val="007C38A0"/>
    <w:rsid w:val="007C3F89"/>
    <w:rsid w:val="007C402B"/>
    <w:rsid w:val="007C4539"/>
    <w:rsid w:val="007C6983"/>
    <w:rsid w:val="007C77F8"/>
    <w:rsid w:val="007C796D"/>
    <w:rsid w:val="007C7F25"/>
    <w:rsid w:val="007D004D"/>
    <w:rsid w:val="007D00C1"/>
    <w:rsid w:val="007D08E1"/>
    <w:rsid w:val="007D0B6D"/>
    <w:rsid w:val="007D0D01"/>
    <w:rsid w:val="007D120F"/>
    <w:rsid w:val="007D19E1"/>
    <w:rsid w:val="007D1EEB"/>
    <w:rsid w:val="007D1EF9"/>
    <w:rsid w:val="007D20DB"/>
    <w:rsid w:val="007D218F"/>
    <w:rsid w:val="007D25E6"/>
    <w:rsid w:val="007D3017"/>
    <w:rsid w:val="007D3088"/>
    <w:rsid w:val="007D314C"/>
    <w:rsid w:val="007D3BA1"/>
    <w:rsid w:val="007D4103"/>
    <w:rsid w:val="007D4A83"/>
    <w:rsid w:val="007D4AFD"/>
    <w:rsid w:val="007D5179"/>
    <w:rsid w:val="007D59A9"/>
    <w:rsid w:val="007D5FDB"/>
    <w:rsid w:val="007D6199"/>
    <w:rsid w:val="007D6237"/>
    <w:rsid w:val="007D69D5"/>
    <w:rsid w:val="007D7C5D"/>
    <w:rsid w:val="007E02B5"/>
    <w:rsid w:val="007E0906"/>
    <w:rsid w:val="007E0C5B"/>
    <w:rsid w:val="007E1B22"/>
    <w:rsid w:val="007E29C3"/>
    <w:rsid w:val="007E372D"/>
    <w:rsid w:val="007E3BDB"/>
    <w:rsid w:val="007E3C95"/>
    <w:rsid w:val="007E3D04"/>
    <w:rsid w:val="007E3E0D"/>
    <w:rsid w:val="007E3F68"/>
    <w:rsid w:val="007E424C"/>
    <w:rsid w:val="007E4331"/>
    <w:rsid w:val="007E4408"/>
    <w:rsid w:val="007E458D"/>
    <w:rsid w:val="007E4708"/>
    <w:rsid w:val="007E4AD5"/>
    <w:rsid w:val="007E4E11"/>
    <w:rsid w:val="007E4E5E"/>
    <w:rsid w:val="007E58BE"/>
    <w:rsid w:val="007E5991"/>
    <w:rsid w:val="007E660B"/>
    <w:rsid w:val="007E668B"/>
    <w:rsid w:val="007E731A"/>
    <w:rsid w:val="007E7464"/>
    <w:rsid w:val="007E76FB"/>
    <w:rsid w:val="007E7883"/>
    <w:rsid w:val="007E79B8"/>
    <w:rsid w:val="007F06D5"/>
    <w:rsid w:val="007F0A98"/>
    <w:rsid w:val="007F0D53"/>
    <w:rsid w:val="007F0E72"/>
    <w:rsid w:val="007F0FDD"/>
    <w:rsid w:val="007F1386"/>
    <w:rsid w:val="007F2B2A"/>
    <w:rsid w:val="007F31F1"/>
    <w:rsid w:val="007F3455"/>
    <w:rsid w:val="007F455A"/>
    <w:rsid w:val="007F46AE"/>
    <w:rsid w:val="007F51E3"/>
    <w:rsid w:val="007F534B"/>
    <w:rsid w:val="007F56C4"/>
    <w:rsid w:val="007F5EB3"/>
    <w:rsid w:val="007F6028"/>
    <w:rsid w:val="007F63D3"/>
    <w:rsid w:val="007F6B68"/>
    <w:rsid w:val="007F70C3"/>
    <w:rsid w:val="007F7363"/>
    <w:rsid w:val="007F75C4"/>
    <w:rsid w:val="007F7DED"/>
    <w:rsid w:val="00800A52"/>
    <w:rsid w:val="0080161D"/>
    <w:rsid w:val="008018D8"/>
    <w:rsid w:val="00801901"/>
    <w:rsid w:val="00801A1C"/>
    <w:rsid w:val="00801B88"/>
    <w:rsid w:val="00801BDA"/>
    <w:rsid w:val="00801C5F"/>
    <w:rsid w:val="00801C83"/>
    <w:rsid w:val="00802833"/>
    <w:rsid w:val="00802B84"/>
    <w:rsid w:val="00802F15"/>
    <w:rsid w:val="00803010"/>
    <w:rsid w:val="00803034"/>
    <w:rsid w:val="008031EC"/>
    <w:rsid w:val="00804EF9"/>
    <w:rsid w:val="00805124"/>
    <w:rsid w:val="00805756"/>
    <w:rsid w:val="00806172"/>
    <w:rsid w:val="00806829"/>
    <w:rsid w:val="008068E1"/>
    <w:rsid w:val="00807101"/>
    <w:rsid w:val="00807AB2"/>
    <w:rsid w:val="00807C98"/>
    <w:rsid w:val="00810BA6"/>
    <w:rsid w:val="00811307"/>
    <w:rsid w:val="00813575"/>
    <w:rsid w:val="008144F0"/>
    <w:rsid w:val="008146C5"/>
    <w:rsid w:val="00815606"/>
    <w:rsid w:val="0081573C"/>
    <w:rsid w:val="00815B1D"/>
    <w:rsid w:val="00815CE2"/>
    <w:rsid w:val="00815D21"/>
    <w:rsid w:val="00815F2A"/>
    <w:rsid w:val="008160E4"/>
    <w:rsid w:val="0082000A"/>
    <w:rsid w:val="00820127"/>
    <w:rsid w:val="008201AA"/>
    <w:rsid w:val="008205DC"/>
    <w:rsid w:val="00820D43"/>
    <w:rsid w:val="00820EAE"/>
    <w:rsid w:val="0082101E"/>
    <w:rsid w:val="008213F2"/>
    <w:rsid w:val="008228A8"/>
    <w:rsid w:val="00822C4E"/>
    <w:rsid w:val="008232DE"/>
    <w:rsid w:val="00823761"/>
    <w:rsid w:val="00823978"/>
    <w:rsid w:val="00824D7C"/>
    <w:rsid w:val="0082511A"/>
    <w:rsid w:val="00825498"/>
    <w:rsid w:val="008257B1"/>
    <w:rsid w:val="00826E1E"/>
    <w:rsid w:val="008270BA"/>
    <w:rsid w:val="008273F6"/>
    <w:rsid w:val="0082784F"/>
    <w:rsid w:val="00830C5C"/>
    <w:rsid w:val="00830E58"/>
    <w:rsid w:val="00831127"/>
    <w:rsid w:val="00831BEC"/>
    <w:rsid w:val="00831C2C"/>
    <w:rsid w:val="00832297"/>
    <w:rsid w:val="0083232B"/>
    <w:rsid w:val="008328D9"/>
    <w:rsid w:val="00832AAD"/>
    <w:rsid w:val="00832B2E"/>
    <w:rsid w:val="00832E15"/>
    <w:rsid w:val="00833243"/>
    <w:rsid w:val="008332E8"/>
    <w:rsid w:val="00833479"/>
    <w:rsid w:val="0083349F"/>
    <w:rsid w:val="008346D5"/>
    <w:rsid w:val="00834915"/>
    <w:rsid w:val="00834A21"/>
    <w:rsid w:val="00834BBF"/>
    <w:rsid w:val="00834CAB"/>
    <w:rsid w:val="00835078"/>
    <w:rsid w:val="00835184"/>
    <w:rsid w:val="00835AD9"/>
    <w:rsid w:val="00835BE3"/>
    <w:rsid w:val="00836082"/>
    <w:rsid w:val="008365A9"/>
    <w:rsid w:val="0083667A"/>
    <w:rsid w:val="00836DF4"/>
    <w:rsid w:val="00836F58"/>
    <w:rsid w:val="00837493"/>
    <w:rsid w:val="0083781D"/>
    <w:rsid w:val="00837FB2"/>
    <w:rsid w:val="008400A0"/>
    <w:rsid w:val="00841896"/>
    <w:rsid w:val="00842019"/>
    <w:rsid w:val="00842348"/>
    <w:rsid w:val="008423B3"/>
    <w:rsid w:val="00842C78"/>
    <w:rsid w:val="00843006"/>
    <w:rsid w:val="008433E6"/>
    <w:rsid w:val="008446F2"/>
    <w:rsid w:val="00844ED9"/>
    <w:rsid w:val="008452B1"/>
    <w:rsid w:val="008454A0"/>
    <w:rsid w:val="0084563F"/>
    <w:rsid w:val="00845722"/>
    <w:rsid w:val="008459BA"/>
    <w:rsid w:val="00845B4B"/>
    <w:rsid w:val="00846098"/>
    <w:rsid w:val="00846BF3"/>
    <w:rsid w:val="00850220"/>
    <w:rsid w:val="00850DAA"/>
    <w:rsid w:val="0085103D"/>
    <w:rsid w:val="0085166C"/>
    <w:rsid w:val="00851A6D"/>
    <w:rsid w:val="00851C2E"/>
    <w:rsid w:val="00851C8F"/>
    <w:rsid w:val="00851E75"/>
    <w:rsid w:val="008520B8"/>
    <w:rsid w:val="00852350"/>
    <w:rsid w:val="00852597"/>
    <w:rsid w:val="00852808"/>
    <w:rsid w:val="008536D4"/>
    <w:rsid w:val="00854B37"/>
    <w:rsid w:val="00854F22"/>
    <w:rsid w:val="00855869"/>
    <w:rsid w:val="00855B7C"/>
    <w:rsid w:val="00855F78"/>
    <w:rsid w:val="0085603D"/>
    <w:rsid w:val="008564DB"/>
    <w:rsid w:val="0085672B"/>
    <w:rsid w:val="00856E4B"/>
    <w:rsid w:val="00857BB1"/>
    <w:rsid w:val="00857FBD"/>
    <w:rsid w:val="0086003A"/>
    <w:rsid w:val="0086006F"/>
    <w:rsid w:val="008603D0"/>
    <w:rsid w:val="00860532"/>
    <w:rsid w:val="00860543"/>
    <w:rsid w:val="008605BD"/>
    <w:rsid w:val="00860A76"/>
    <w:rsid w:val="008612AD"/>
    <w:rsid w:val="008616C4"/>
    <w:rsid w:val="0086290C"/>
    <w:rsid w:val="00862F16"/>
    <w:rsid w:val="00863135"/>
    <w:rsid w:val="0086356B"/>
    <w:rsid w:val="00863A51"/>
    <w:rsid w:val="00863BE9"/>
    <w:rsid w:val="00863DD4"/>
    <w:rsid w:val="008647F7"/>
    <w:rsid w:val="00864E72"/>
    <w:rsid w:val="0086506E"/>
    <w:rsid w:val="008650EE"/>
    <w:rsid w:val="00865517"/>
    <w:rsid w:val="00865C53"/>
    <w:rsid w:val="008661E7"/>
    <w:rsid w:val="00866A71"/>
    <w:rsid w:val="00866F87"/>
    <w:rsid w:val="008670DF"/>
    <w:rsid w:val="00867C64"/>
    <w:rsid w:val="00870319"/>
    <w:rsid w:val="008703FC"/>
    <w:rsid w:val="008706FA"/>
    <w:rsid w:val="00871272"/>
    <w:rsid w:val="008715A5"/>
    <w:rsid w:val="008715AB"/>
    <w:rsid w:val="008715E0"/>
    <w:rsid w:val="0087208B"/>
    <w:rsid w:val="008720F5"/>
    <w:rsid w:val="008724E1"/>
    <w:rsid w:val="00872742"/>
    <w:rsid w:val="00872FBE"/>
    <w:rsid w:val="00873095"/>
    <w:rsid w:val="0087333E"/>
    <w:rsid w:val="00873772"/>
    <w:rsid w:val="00874020"/>
    <w:rsid w:val="008744D8"/>
    <w:rsid w:val="008750A8"/>
    <w:rsid w:val="00875462"/>
    <w:rsid w:val="008758EF"/>
    <w:rsid w:val="00875985"/>
    <w:rsid w:val="00875AD0"/>
    <w:rsid w:val="00875AED"/>
    <w:rsid w:val="0087750A"/>
    <w:rsid w:val="008779BC"/>
    <w:rsid w:val="00877C18"/>
    <w:rsid w:val="008803F7"/>
    <w:rsid w:val="00880C0D"/>
    <w:rsid w:val="00881703"/>
    <w:rsid w:val="008824E5"/>
    <w:rsid w:val="00883789"/>
    <w:rsid w:val="0088381D"/>
    <w:rsid w:val="0088388C"/>
    <w:rsid w:val="00884071"/>
    <w:rsid w:val="008843B2"/>
    <w:rsid w:val="008844B7"/>
    <w:rsid w:val="00884E37"/>
    <w:rsid w:val="00885929"/>
    <w:rsid w:val="00885D07"/>
    <w:rsid w:val="00885FBE"/>
    <w:rsid w:val="0088647B"/>
    <w:rsid w:val="008908D1"/>
    <w:rsid w:val="00891008"/>
    <w:rsid w:val="008912FE"/>
    <w:rsid w:val="0089250F"/>
    <w:rsid w:val="00893093"/>
    <w:rsid w:val="00893393"/>
    <w:rsid w:val="008937DF"/>
    <w:rsid w:val="008946F0"/>
    <w:rsid w:val="008954E5"/>
    <w:rsid w:val="00895986"/>
    <w:rsid w:val="00895BC6"/>
    <w:rsid w:val="00895D22"/>
    <w:rsid w:val="00895F5A"/>
    <w:rsid w:val="00896A88"/>
    <w:rsid w:val="00896DB7"/>
    <w:rsid w:val="00896FAF"/>
    <w:rsid w:val="0089727C"/>
    <w:rsid w:val="008A0DD6"/>
    <w:rsid w:val="008A1BFF"/>
    <w:rsid w:val="008A299D"/>
    <w:rsid w:val="008A2D51"/>
    <w:rsid w:val="008A328E"/>
    <w:rsid w:val="008A3330"/>
    <w:rsid w:val="008A345B"/>
    <w:rsid w:val="008A35C9"/>
    <w:rsid w:val="008A3B0A"/>
    <w:rsid w:val="008A3B16"/>
    <w:rsid w:val="008A3F2C"/>
    <w:rsid w:val="008A3F91"/>
    <w:rsid w:val="008A4B0E"/>
    <w:rsid w:val="008A4FB3"/>
    <w:rsid w:val="008A508A"/>
    <w:rsid w:val="008A5E9E"/>
    <w:rsid w:val="008A667B"/>
    <w:rsid w:val="008A7D12"/>
    <w:rsid w:val="008B09B9"/>
    <w:rsid w:val="008B0BCD"/>
    <w:rsid w:val="008B105D"/>
    <w:rsid w:val="008B177E"/>
    <w:rsid w:val="008B1874"/>
    <w:rsid w:val="008B25AE"/>
    <w:rsid w:val="008B2B23"/>
    <w:rsid w:val="008B3C24"/>
    <w:rsid w:val="008B4414"/>
    <w:rsid w:val="008B481C"/>
    <w:rsid w:val="008B4B35"/>
    <w:rsid w:val="008B4C85"/>
    <w:rsid w:val="008B5180"/>
    <w:rsid w:val="008B5413"/>
    <w:rsid w:val="008B58CE"/>
    <w:rsid w:val="008B5EEF"/>
    <w:rsid w:val="008B6159"/>
    <w:rsid w:val="008B650F"/>
    <w:rsid w:val="008B6759"/>
    <w:rsid w:val="008B6D16"/>
    <w:rsid w:val="008B713A"/>
    <w:rsid w:val="008B7363"/>
    <w:rsid w:val="008B7A03"/>
    <w:rsid w:val="008B7CB3"/>
    <w:rsid w:val="008C02A2"/>
    <w:rsid w:val="008C0301"/>
    <w:rsid w:val="008C09DC"/>
    <w:rsid w:val="008C18F0"/>
    <w:rsid w:val="008C1FFE"/>
    <w:rsid w:val="008C26BB"/>
    <w:rsid w:val="008C2AC2"/>
    <w:rsid w:val="008C2B2B"/>
    <w:rsid w:val="008C2BEA"/>
    <w:rsid w:val="008C3373"/>
    <w:rsid w:val="008C3672"/>
    <w:rsid w:val="008C3CAF"/>
    <w:rsid w:val="008C42C0"/>
    <w:rsid w:val="008C50A0"/>
    <w:rsid w:val="008C52DC"/>
    <w:rsid w:val="008C54C1"/>
    <w:rsid w:val="008C5BA2"/>
    <w:rsid w:val="008C5D38"/>
    <w:rsid w:val="008C60C0"/>
    <w:rsid w:val="008C68CE"/>
    <w:rsid w:val="008C6C94"/>
    <w:rsid w:val="008C6D51"/>
    <w:rsid w:val="008C6D66"/>
    <w:rsid w:val="008C6DD8"/>
    <w:rsid w:val="008C720F"/>
    <w:rsid w:val="008C79E9"/>
    <w:rsid w:val="008C7B1E"/>
    <w:rsid w:val="008C7F03"/>
    <w:rsid w:val="008D0CA7"/>
    <w:rsid w:val="008D1F6E"/>
    <w:rsid w:val="008D21C4"/>
    <w:rsid w:val="008D265E"/>
    <w:rsid w:val="008D4292"/>
    <w:rsid w:val="008D48E3"/>
    <w:rsid w:val="008D4953"/>
    <w:rsid w:val="008D4D2D"/>
    <w:rsid w:val="008D4EA5"/>
    <w:rsid w:val="008D5DE2"/>
    <w:rsid w:val="008D5FE2"/>
    <w:rsid w:val="008D7864"/>
    <w:rsid w:val="008D7D1D"/>
    <w:rsid w:val="008D7FA1"/>
    <w:rsid w:val="008E10FA"/>
    <w:rsid w:val="008E1391"/>
    <w:rsid w:val="008E19CE"/>
    <w:rsid w:val="008E1C60"/>
    <w:rsid w:val="008E1D01"/>
    <w:rsid w:val="008E1F6A"/>
    <w:rsid w:val="008E2476"/>
    <w:rsid w:val="008E2FA2"/>
    <w:rsid w:val="008E3124"/>
    <w:rsid w:val="008E3E35"/>
    <w:rsid w:val="008E3FCE"/>
    <w:rsid w:val="008E42CF"/>
    <w:rsid w:val="008E4681"/>
    <w:rsid w:val="008E47E9"/>
    <w:rsid w:val="008E58C2"/>
    <w:rsid w:val="008E5BBF"/>
    <w:rsid w:val="008E6157"/>
    <w:rsid w:val="008E6373"/>
    <w:rsid w:val="008E6C4C"/>
    <w:rsid w:val="008E7572"/>
    <w:rsid w:val="008E763D"/>
    <w:rsid w:val="008E7738"/>
    <w:rsid w:val="008E7C49"/>
    <w:rsid w:val="008E7F5F"/>
    <w:rsid w:val="008F015D"/>
    <w:rsid w:val="008F02FC"/>
    <w:rsid w:val="008F0CC1"/>
    <w:rsid w:val="008F0F44"/>
    <w:rsid w:val="008F1741"/>
    <w:rsid w:val="008F1780"/>
    <w:rsid w:val="008F1835"/>
    <w:rsid w:val="008F1BD6"/>
    <w:rsid w:val="008F2518"/>
    <w:rsid w:val="008F2769"/>
    <w:rsid w:val="008F3A97"/>
    <w:rsid w:val="008F3E56"/>
    <w:rsid w:val="008F402A"/>
    <w:rsid w:val="008F4424"/>
    <w:rsid w:val="008F4595"/>
    <w:rsid w:val="008F4A9C"/>
    <w:rsid w:val="008F51D5"/>
    <w:rsid w:val="008F5307"/>
    <w:rsid w:val="008F5DDB"/>
    <w:rsid w:val="008F73DE"/>
    <w:rsid w:val="008F75F4"/>
    <w:rsid w:val="008F7854"/>
    <w:rsid w:val="008F7AFF"/>
    <w:rsid w:val="0090026A"/>
    <w:rsid w:val="009007C0"/>
    <w:rsid w:val="00900FA5"/>
    <w:rsid w:val="00901215"/>
    <w:rsid w:val="00901660"/>
    <w:rsid w:val="00901C66"/>
    <w:rsid w:val="00902475"/>
    <w:rsid w:val="00902711"/>
    <w:rsid w:val="009028E2"/>
    <w:rsid w:val="00902F26"/>
    <w:rsid w:val="0090301B"/>
    <w:rsid w:val="009036EE"/>
    <w:rsid w:val="00903B2D"/>
    <w:rsid w:val="00903FB6"/>
    <w:rsid w:val="00904265"/>
    <w:rsid w:val="0090439D"/>
    <w:rsid w:val="00904BCF"/>
    <w:rsid w:val="00904C0E"/>
    <w:rsid w:val="009051CF"/>
    <w:rsid w:val="00905C6F"/>
    <w:rsid w:val="00907B48"/>
    <w:rsid w:val="00907B58"/>
    <w:rsid w:val="00907CC9"/>
    <w:rsid w:val="009100B5"/>
    <w:rsid w:val="0091015B"/>
    <w:rsid w:val="00910615"/>
    <w:rsid w:val="00910AB5"/>
    <w:rsid w:val="00910E2D"/>
    <w:rsid w:val="00911569"/>
    <w:rsid w:val="00911F12"/>
    <w:rsid w:val="00911FE5"/>
    <w:rsid w:val="00912995"/>
    <w:rsid w:val="009130F2"/>
    <w:rsid w:val="0091445F"/>
    <w:rsid w:val="00914970"/>
    <w:rsid w:val="00914B18"/>
    <w:rsid w:val="0091528D"/>
    <w:rsid w:val="0091573E"/>
    <w:rsid w:val="00916581"/>
    <w:rsid w:val="00916729"/>
    <w:rsid w:val="00916D7F"/>
    <w:rsid w:val="00916F06"/>
    <w:rsid w:val="009170C0"/>
    <w:rsid w:val="0091725E"/>
    <w:rsid w:val="0091790F"/>
    <w:rsid w:val="00917D62"/>
    <w:rsid w:val="009203A2"/>
    <w:rsid w:val="00920BB3"/>
    <w:rsid w:val="00921244"/>
    <w:rsid w:val="009217F7"/>
    <w:rsid w:val="00923F0E"/>
    <w:rsid w:val="009247EE"/>
    <w:rsid w:val="00924A95"/>
    <w:rsid w:val="00925013"/>
    <w:rsid w:val="00925297"/>
    <w:rsid w:val="00925458"/>
    <w:rsid w:val="00925DF3"/>
    <w:rsid w:val="009266B1"/>
    <w:rsid w:val="009266E7"/>
    <w:rsid w:val="00926758"/>
    <w:rsid w:val="009272D3"/>
    <w:rsid w:val="00927377"/>
    <w:rsid w:val="00927A18"/>
    <w:rsid w:val="00930773"/>
    <w:rsid w:val="009308D7"/>
    <w:rsid w:val="00931A43"/>
    <w:rsid w:val="00931D90"/>
    <w:rsid w:val="009324AF"/>
    <w:rsid w:val="00932AE8"/>
    <w:rsid w:val="0093367E"/>
    <w:rsid w:val="00934420"/>
    <w:rsid w:val="009345F1"/>
    <w:rsid w:val="009347C0"/>
    <w:rsid w:val="00934ABB"/>
    <w:rsid w:val="0093682F"/>
    <w:rsid w:val="00936BF9"/>
    <w:rsid w:val="0093744F"/>
    <w:rsid w:val="00937A6A"/>
    <w:rsid w:val="00937CB5"/>
    <w:rsid w:val="00937CDE"/>
    <w:rsid w:val="0094079D"/>
    <w:rsid w:val="009416F7"/>
    <w:rsid w:val="00941A7B"/>
    <w:rsid w:val="00942DDC"/>
    <w:rsid w:val="00943709"/>
    <w:rsid w:val="00943BA0"/>
    <w:rsid w:val="00943E1B"/>
    <w:rsid w:val="00944710"/>
    <w:rsid w:val="00944748"/>
    <w:rsid w:val="00944C57"/>
    <w:rsid w:val="009457C7"/>
    <w:rsid w:val="00945AD3"/>
    <w:rsid w:val="00945B80"/>
    <w:rsid w:val="00945F54"/>
    <w:rsid w:val="00945FEF"/>
    <w:rsid w:val="00946491"/>
    <w:rsid w:val="00947538"/>
    <w:rsid w:val="0095004A"/>
    <w:rsid w:val="0095085B"/>
    <w:rsid w:val="00950ADB"/>
    <w:rsid w:val="00950B97"/>
    <w:rsid w:val="00950CF8"/>
    <w:rsid w:val="00950DE9"/>
    <w:rsid w:val="0095143D"/>
    <w:rsid w:val="00951CEB"/>
    <w:rsid w:val="00952214"/>
    <w:rsid w:val="009525DC"/>
    <w:rsid w:val="00952A50"/>
    <w:rsid w:val="00952A9B"/>
    <w:rsid w:val="00953C28"/>
    <w:rsid w:val="009547C9"/>
    <w:rsid w:val="009555C0"/>
    <w:rsid w:val="00955636"/>
    <w:rsid w:val="00955B3B"/>
    <w:rsid w:val="00955EEC"/>
    <w:rsid w:val="00956095"/>
    <w:rsid w:val="0095643C"/>
    <w:rsid w:val="009567A9"/>
    <w:rsid w:val="00956C25"/>
    <w:rsid w:val="00957186"/>
    <w:rsid w:val="009571F7"/>
    <w:rsid w:val="0095723F"/>
    <w:rsid w:val="009572AD"/>
    <w:rsid w:val="00960A06"/>
    <w:rsid w:val="0096107A"/>
    <w:rsid w:val="00961B44"/>
    <w:rsid w:val="009622AA"/>
    <w:rsid w:val="00962383"/>
    <w:rsid w:val="00962600"/>
    <w:rsid w:val="00962674"/>
    <w:rsid w:val="0096306F"/>
    <w:rsid w:val="009633AF"/>
    <w:rsid w:val="0096373A"/>
    <w:rsid w:val="00963B71"/>
    <w:rsid w:val="00964237"/>
    <w:rsid w:val="0096442A"/>
    <w:rsid w:val="00964506"/>
    <w:rsid w:val="00964EE7"/>
    <w:rsid w:val="00965760"/>
    <w:rsid w:val="00965E25"/>
    <w:rsid w:val="00965E97"/>
    <w:rsid w:val="009663AE"/>
    <w:rsid w:val="009664DD"/>
    <w:rsid w:val="00966811"/>
    <w:rsid w:val="0096683D"/>
    <w:rsid w:val="00967B32"/>
    <w:rsid w:val="00967E0B"/>
    <w:rsid w:val="0097073C"/>
    <w:rsid w:val="0097097A"/>
    <w:rsid w:val="00970AD6"/>
    <w:rsid w:val="009711A9"/>
    <w:rsid w:val="00971A80"/>
    <w:rsid w:val="00971DDD"/>
    <w:rsid w:val="00971FA5"/>
    <w:rsid w:val="009732C0"/>
    <w:rsid w:val="009732CD"/>
    <w:rsid w:val="00973D4D"/>
    <w:rsid w:val="009745C1"/>
    <w:rsid w:val="00974FDD"/>
    <w:rsid w:val="00975246"/>
    <w:rsid w:val="0097533C"/>
    <w:rsid w:val="009755FF"/>
    <w:rsid w:val="009757F6"/>
    <w:rsid w:val="0097582E"/>
    <w:rsid w:val="00975B17"/>
    <w:rsid w:val="00976711"/>
    <w:rsid w:val="00976E2C"/>
    <w:rsid w:val="009772D4"/>
    <w:rsid w:val="00977739"/>
    <w:rsid w:val="00977987"/>
    <w:rsid w:val="00977E2E"/>
    <w:rsid w:val="0098039A"/>
    <w:rsid w:val="00980E42"/>
    <w:rsid w:val="00981359"/>
    <w:rsid w:val="00982421"/>
    <w:rsid w:val="00982FF6"/>
    <w:rsid w:val="00983279"/>
    <w:rsid w:val="00983548"/>
    <w:rsid w:val="00984215"/>
    <w:rsid w:val="009845F9"/>
    <w:rsid w:val="00984F2F"/>
    <w:rsid w:val="00985982"/>
    <w:rsid w:val="009860D4"/>
    <w:rsid w:val="00986EFF"/>
    <w:rsid w:val="00986F9D"/>
    <w:rsid w:val="00987112"/>
    <w:rsid w:val="00987189"/>
    <w:rsid w:val="0098725B"/>
    <w:rsid w:val="0099017B"/>
    <w:rsid w:val="0099041C"/>
    <w:rsid w:val="0099060A"/>
    <w:rsid w:val="00990980"/>
    <w:rsid w:val="00990C1B"/>
    <w:rsid w:val="00990F46"/>
    <w:rsid w:val="00991144"/>
    <w:rsid w:val="009926EE"/>
    <w:rsid w:val="00992758"/>
    <w:rsid w:val="00993268"/>
    <w:rsid w:val="00993348"/>
    <w:rsid w:val="009933C2"/>
    <w:rsid w:val="00993E6C"/>
    <w:rsid w:val="00994127"/>
    <w:rsid w:val="00994867"/>
    <w:rsid w:val="0099491C"/>
    <w:rsid w:val="00994BB4"/>
    <w:rsid w:val="00994CF3"/>
    <w:rsid w:val="00994FEF"/>
    <w:rsid w:val="009953E3"/>
    <w:rsid w:val="0099541C"/>
    <w:rsid w:val="00995808"/>
    <w:rsid w:val="00997615"/>
    <w:rsid w:val="009979BA"/>
    <w:rsid w:val="00997DE2"/>
    <w:rsid w:val="009A045B"/>
    <w:rsid w:val="009A0E9A"/>
    <w:rsid w:val="009A0EDF"/>
    <w:rsid w:val="009A0EF6"/>
    <w:rsid w:val="009A0F19"/>
    <w:rsid w:val="009A0FDB"/>
    <w:rsid w:val="009A121C"/>
    <w:rsid w:val="009A1504"/>
    <w:rsid w:val="009A15F8"/>
    <w:rsid w:val="009A1C6C"/>
    <w:rsid w:val="009A25FB"/>
    <w:rsid w:val="009A2C59"/>
    <w:rsid w:val="009A2DC7"/>
    <w:rsid w:val="009A2E2C"/>
    <w:rsid w:val="009A2F6E"/>
    <w:rsid w:val="009A30E3"/>
    <w:rsid w:val="009A3701"/>
    <w:rsid w:val="009A38C6"/>
    <w:rsid w:val="009A399B"/>
    <w:rsid w:val="009A3AFB"/>
    <w:rsid w:val="009A3CFE"/>
    <w:rsid w:val="009A3E67"/>
    <w:rsid w:val="009A3EF2"/>
    <w:rsid w:val="009A3FC3"/>
    <w:rsid w:val="009A3FD8"/>
    <w:rsid w:val="009A454A"/>
    <w:rsid w:val="009A46E5"/>
    <w:rsid w:val="009A49B4"/>
    <w:rsid w:val="009A4C45"/>
    <w:rsid w:val="009A4EB4"/>
    <w:rsid w:val="009A4F12"/>
    <w:rsid w:val="009A4FD5"/>
    <w:rsid w:val="009A60CA"/>
    <w:rsid w:val="009A67F8"/>
    <w:rsid w:val="009A6941"/>
    <w:rsid w:val="009A6CD8"/>
    <w:rsid w:val="009A6CEA"/>
    <w:rsid w:val="009A7B08"/>
    <w:rsid w:val="009B00B4"/>
    <w:rsid w:val="009B04BF"/>
    <w:rsid w:val="009B0CC9"/>
    <w:rsid w:val="009B1058"/>
    <w:rsid w:val="009B10E4"/>
    <w:rsid w:val="009B14C0"/>
    <w:rsid w:val="009B18DF"/>
    <w:rsid w:val="009B1B84"/>
    <w:rsid w:val="009B24DA"/>
    <w:rsid w:val="009B271E"/>
    <w:rsid w:val="009B3173"/>
    <w:rsid w:val="009B3311"/>
    <w:rsid w:val="009B3A20"/>
    <w:rsid w:val="009B3D96"/>
    <w:rsid w:val="009B43EF"/>
    <w:rsid w:val="009B4675"/>
    <w:rsid w:val="009B4748"/>
    <w:rsid w:val="009B49FE"/>
    <w:rsid w:val="009B5C5B"/>
    <w:rsid w:val="009B5D9D"/>
    <w:rsid w:val="009B6096"/>
    <w:rsid w:val="009B63A9"/>
    <w:rsid w:val="009B654B"/>
    <w:rsid w:val="009B6F53"/>
    <w:rsid w:val="009B725D"/>
    <w:rsid w:val="009B72F9"/>
    <w:rsid w:val="009B7435"/>
    <w:rsid w:val="009C025D"/>
    <w:rsid w:val="009C0DA0"/>
    <w:rsid w:val="009C15E0"/>
    <w:rsid w:val="009C1B7A"/>
    <w:rsid w:val="009C2A8C"/>
    <w:rsid w:val="009C3579"/>
    <w:rsid w:val="009C374F"/>
    <w:rsid w:val="009C394D"/>
    <w:rsid w:val="009C3C51"/>
    <w:rsid w:val="009C3D38"/>
    <w:rsid w:val="009C3DEF"/>
    <w:rsid w:val="009C408D"/>
    <w:rsid w:val="009C46E0"/>
    <w:rsid w:val="009C4E1D"/>
    <w:rsid w:val="009C4E38"/>
    <w:rsid w:val="009C4FE4"/>
    <w:rsid w:val="009C504E"/>
    <w:rsid w:val="009C54BE"/>
    <w:rsid w:val="009C5549"/>
    <w:rsid w:val="009C68BC"/>
    <w:rsid w:val="009C6CDE"/>
    <w:rsid w:val="009C70E6"/>
    <w:rsid w:val="009C716A"/>
    <w:rsid w:val="009C793B"/>
    <w:rsid w:val="009C7F37"/>
    <w:rsid w:val="009D03AA"/>
    <w:rsid w:val="009D0971"/>
    <w:rsid w:val="009D0E55"/>
    <w:rsid w:val="009D1C3B"/>
    <w:rsid w:val="009D1EB4"/>
    <w:rsid w:val="009D1FC2"/>
    <w:rsid w:val="009D232E"/>
    <w:rsid w:val="009D2516"/>
    <w:rsid w:val="009D2765"/>
    <w:rsid w:val="009D27FA"/>
    <w:rsid w:val="009D3793"/>
    <w:rsid w:val="009D38FB"/>
    <w:rsid w:val="009D3A26"/>
    <w:rsid w:val="009D469A"/>
    <w:rsid w:val="009D4C2E"/>
    <w:rsid w:val="009D51C6"/>
    <w:rsid w:val="009D5459"/>
    <w:rsid w:val="009D5A78"/>
    <w:rsid w:val="009D5B71"/>
    <w:rsid w:val="009D5C97"/>
    <w:rsid w:val="009D5DDD"/>
    <w:rsid w:val="009D6C46"/>
    <w:rsid w:val="009D6E4C"/>
    <w:rsid w:val="009D6E6D"/>
    <w:rsid w:val="009D716E"/>
    <w:rsid w:val="009E037E"/>
    <w:rsid w:val="009E0F1C"/>
    <w:rsid w:val="009E1270"/>
    <w:rsid w:val="009E138F"/>
    <w:rsid w:val="009E13D4"/>
    <w:rsid w:val="009E1735"/>
    <w:rsid w:val="009E2484"/>
    <w:rsid w:val="009E3662"/>
    <w:rsid w:val="009E36B1"/>
    <w:rsid w:val="009E3B9A"/>
    <w:rsid w:val="009E4193"/>
    <w:rsid w:val="009E42D5"/>
    <w:rsid w:val="009E5332"/>
    <w:rsid w:val="009E53EE"/>
    <w:rsid w:val="009E57A6"/>
    <w:rsid w:val="009E5806"/>
    <w:rsid w:val="009E6819"/>
    <w:rsid w:val="009E6B76"/>
    <w:rsid w:val="009E78AB"/>
    <w:rsid w:val="009E7D16"/>
    <w:rsid w:val="009E7D38"/>
    <w:rsid w:val="009F093E"/>
    <w:rsid w:val="009F0D56"/>
    <w:rsid w:val="009F0F78"/>
    <w:rsid w:val="009F10CA"/>
    <w:rsid w:val="009F1C86"/>
    <w:rsid w:val="009F1CE4"/>
    <w:rsid w:val="009F23E0"/>
    <w:rsid w:val="009F2AE6"/>
    <w:rsid w:val="009F2C6A"/>
    <w:rsid w:val="009F313D"/>
    <w:rsid w:val="009F3986"/>
    <w:rsid w:val="009F41A9"/>
    <w:rsid w:val="009F461C"/>
    <w:rsid w:val="009F492C"/>
    <w:rsid w:val="009F49BD"/>
    <w:rsid w:val="009F4B2C"/>
    <w:rsid w:val="009F4CA7"/>
    <w:rsid w:val="009F5515"/>
    <w:rsid w:val="009F6497"/>
    <w:rsid w:val="009F64FE"/>
    <w:rsid w:val="009F683D"/>
    <w:rsid w:val="009F6946"/>
    <w:rsid w:val="009F6ACC"/>
    <w:rsid w:val="009F6F0D"/>
    <w:rsid w:val="009F76E5"/>
    <w:rsid w:val="00A00700"/>
    <w:rsid w:val="00A008E5"/>
    <w:rsid w:val="00A008F1"/>
    <w:rsid w:val="00A00FC6"/>
    <w:rsid w:val="00A012CD"/>
    <w:rsid w:val="00A019DE"/>
    <w:rsid w:val="00A01CC7"/>
    <w:rsid w:val="00A02437"/>
    <w:rsid w:val="00A02858"/>
    <w:rsid w:val="00A03902"/>
    <w:rsid w:val="00A04085"/>
    <w:rsid w:val="00A05905"/>
    <w:rsid w:val="00A067E2"/>
    <w:rsid w:val="00A06A0D"/>
    <w:rsid w:val="00A06C19"/>
    <w:rsid w:val="00A06E0B"/>
    <w:rsid w:val="00A0733D"/>
    <w:rsid w:val="00A07701"/>
    <w:rsid w:val="00A101FB"/>
    <w:rsid w:val="00A10296"/>
    <w:rsid w:val="00A10658"/>
    <w:rsid w:val="00A1067F"/>
    <w:rsid w:val="00A107E0"/>
    <w:rsid w:val="00A10E70"/>
    <w:rsid w:val="00A11831"/>
    <w:rsid w:val="00A1226B"/>
    <w:rsid w:val="00A12842"/>
    <w:rsid w:val="00A131CD"/>
    <w:rsid w:val="00A1325E"/>
    <w:rsid w:val="00A13990"/>
    <w:rsid w:val="00A13DDA"/>
    <w:rsid w:val="00A13FCA"/>
    <w:rsid w:val="00A1402B"/>
    <w:rsid w:val="00A14538"/>
    <w:rsid w:val="00A15E15"/>
    <w:rsid w:val="00A16117"/>
    <w:rsid w:val="00A16444"/>
    <w:rsid w:val="00A16BC3"/>
    <w:rsid w:val="00A16C9A"/>
    <w:rsid w:val="00A17562"/>
    <w:rsid w:val="00A201AC"/>
    <w:rsid w:val="00A20D65"/>
    <w:rsid w:val="00A21186"/>
    <w:rsid w:val="00A2163E"/>
    <w:rsid w:val="00A219E4"/>
    <w:rsid w:val="00A221D6"/>
    <w:rsid w:val="00A22A5B"/>
    <w:rsid w:val="00A2313C"/>
    <w:rsid w:val="00A232C3"/>
    <w:rsid w:val="00A23944"/>
    <w:rsid w:val="00A241CF"/>
    <w:rsid w:val="00A2486B"/>
    <w:rsid w:val="00A24AE9"/>
    <w:rsid w:val="00A24E34"/>
    <w:rsid w:val="00A25478"/>
    <w:rsid w:val="00A25760"/>
    <w:rsid w:val="00A2588D"/>
    <w:rsid w:val="00A2595F"/>
    <w:rsid w:val="00A25D9D"/>
    <w:rsid w:val="00A25DDF"/>
    <w:rsid w:val="00A25FE8"/>
    <w:rsid w:val="00A266E5"/>
    <w:rsid w:val="00A27ADF"/>
    <w:rsid w:val="00A27CA2"/>
    <w:rsid w:val="00A30E52"/>
    <w:rsid w:val="00A30F59"/>
    <w:rsid w:val="00A310B6"/>
    <w:rsid w:val="00A311A2"/>
    <w:rsid w:val="00A31BEC"/>
    <w:rsid w:val="00A32B08"/>
    <w:rsid w:val="00A332C1"/>
    <w:rsid w:val="00A336C6"/>
    <w:rsid w:val="00A3474D"/>
    <w:rsid w:val="00A34CAE"/>
    <w:rsid w:val="00A35A54"/>
    <w:rsid w:val="00A35B38"/>
    <w:rsid w:val="00A36813"/>
    <w:rsid w:val="00A3699C"/>
    <w:rsid w:val="00A36A5D"/>
    <w:rsid w:val="00A36C25"/>
    <w:rsid w:val="00A37889"/>
    <w:rsid w:val="00A4025D"/>
    <w:rsid w:val="00A402A5"/>
    <w:rsid w:val="00A4066A"/>
    <w:rsid w:val="00A40DC7"/>
    <w:rsid w:val="00A40E05"/>
    <w:rsid w:val="00A40FFF"/>
    <w:rsid w:val="00A4171D"/>
    <w:rsid w:val="00A417DA"/>
    <w:rsid w:val="00A41BFD"/>
    <w:rsid w:val="00A41C40"/>
    <w:rsid w:val="00A41FDD"/>
    <w:rsid w:val="00A4223D"/>
    <w:rsid w:val="00A425A3"/>
    <w:rsid w:val="00A42772"/>
    <w:rsid w:val="00A427B9"/>
    <w:rsid w:val="00A42C02"/>
    <w:rsid w:val="00A42C22"/>
    <w:rsid w:val="00A42CB4"/>
    <w:rsid w:val="00A42D37"/>
    <w:rsid w:val="00A42E0B"/>
    <w:rsid w:val="00A42E6F"/>
    <w:rsid w:val="00A431AB"/>
    <w:rsid w:val="00A43630"/>
    <w:rsid w:val="00A43A28"/>
    <w:rsid w:val="00A43FBF"/>
    <w:rsid w:val="00A442F3"/>
    <w:rsid w:val="00A44AA6"/>
    <w:rsid w:val="00A44F86"/>
    <w:rsid w:val="00A4604D"/>
    <w:rsid w:val="00A461E4"/>
    <w:rsid w:val="00A46208"/>
    <w:rsid w:val="00A46716"/>
    <w:rsid w:val="00A47292"/>
    <w:rsid w:val="00A47877"/>
    <w:rsid w:val="00A47BE7"/>
    <w:rsid w:val="00A501AF"/>
    <w:rsid w:val="00A507FB"/>
    <w:rsid w:val="00A50900"/>
    <w:rsid w:val="00A5093E"/>
    <w:rsid w:val="00A51586"/>
    <w:rsid w:val="00A51C4F"/>
    <w:rsid w:val="00A51D9A"/>
    <w:rsid w:val="00A520AF"/>
    <w:rsid w:val="00A522BA"/>
    <w:rsid w:val="00A525F8"/>
    <w:rsid w:val="00A532C6"/>
    <w:rsid w:val="00A533FC"/>
    <w:rsid w:val="00A535A2"/>
    <w:rsid w:val="00A54AAA"/>
    <w:rsid w:val="00A55112"/>
    <w:rsid w:val="00A551FA"/>
    <w:rsid w:val="00A554AB"/>
    <w:rsid w:val="00A55710"/>
    <w:rsid w:val="00A55858"/>
    <w:rsid w:val="00A558D7"/>
    <w:rsid w:val="00A559A0"/>
    <w:rsid w:val="00A5680F"/>
    <w:rsid w:val="00A5784E"/>
    <w:rsid w:val="00A57C9E"/>
    <w:rsid w:val="00A60077"/>
    <w:rsid w:val="00A613D5"/>
    <w:rsid w:val="00A615CF"/>
    <w:rsid w:val="00A61F13"/>
    <w:rsid w:val="00A62069"/>
    <w:rsid w:val="00A62602"/>
    <w:rsid w:val="00A62618"/>
    <w:rsid w:val="00A62D56"/>
    <w:rsid w:val="00A62F44"/>
    <w:rsid w:val="00A641D5"/>
    <w:rsid w:val="00A647E4"/>
    <w:rsid w:val="00A648D3"/>
    <w:rsid w:val="00A65C79"/>
    <w:rsid w:val="00A65CD5"/>
    <w:rsid w:val="00A66511"/>
    <w:rsid w:val="00A66855"/>
    <w:rsid w:val="00A669AE"/>
    <w:rsid w:val="00A669F1"/>
    <w:rsid w:val="00A6713B"/>
    <w:rsid w:val="00A6734B"/>
    <w:rsid w:val="00A6739B"/>
    <w:rsid w:val="00A67732"/>
    <w:rsid w:val="00A67B00"/>
    <w:rsid w:val="00A67B01"/>
    <w:rsid w:val="00A67FCA"/>
    <w:rsid w:val="00A705EB"/>
    <w:rsid w:val="00A70EFC"/>
    <w:rsid w:val="00A71675"/>
    <w:rsid w:val="00A71FDD"/>
    <w:rsid w:val="00A72BA2"/>
    <w:rsid w:val="00A73308"/>
    <w:rsid w:val="00A73709"/>
    <w:rsid w:val="00A73D33"/>
    <w:rsid w:val="00A73F88"/>
    <w:rsid w:val="00A74084"/>
    <w:rsid w:val="00A7479A"/>
    <w:rsid w:val="00A74FFD"/>
    <w:rsid w:val="00A75D84"/>
    <w:rsid w:val="00A75E0D"/>
    <w:rsid w:val="00A761D0"/>
    <w:rsid w:val="00A7660E"/>
    <w:rsid w:val="00A76D1C"/>
    <w:rsid w:val="00A773BB"/>
    <w:rsid w:val="00A7767F"/>
    <w:rsid w:val="00A77BF4"/>
    <w:rsid w:val="00A77C95"/>
    <w:rsid w:val="00A77E0C"/>
    <w:rsid w:val="00A802B9"/>
    <w:rsid w:val="00A803EB"/>
    <w:rsid w:val="00A8041C"/>
    <w:rsid w:val="00A80D4E"/>
    <w:rsid w:val="00A814D5"/>
    <w:rsid w:val="00A8162A"/>
    <w:rsid w:val="00A81DA8"/>
    <w:rsid w:val="00A82750"/>
    <w:rsid w:val="00A82889"/>
    <w:rsid w:val="00A828F7"/>
    <w:rsid w:val="00A82A17"/>
    <w:rsid w:val="00A82A63"/>
    <w:rsid w:val="00A82E01"/>
    <w:rsid w:val="00A8322B"/>
    <w:rsid w:val="00A832D8"/>
    <w:rsid w:val="00A83527"/>
    <w:rsid w:val="00A83DF5"/>
    <w:rsid w:val="00A84137"/>
    <w:rsid w:val="00A84AE8"/>
    <w:rsid w:val="00A8556E"/>
    <w:rsid w:val="00A86143"/>
    <w:rsid w:val="00A861B1"/>
    <w:rsid w:val="00A864FF"/>
    <w:rsid w:val="00A868EA"/>
    <w:rsid w:val="00A87082"/>
    <w:rsid w:val="00A87124"/>
    <w:rsid w:val="00A874CA"/>
    <w:rsid w:val="00A879CD"/>
    <w:rsid w:val="00A87B93"/>
    <w:rsid w:val="00A87EA1"/>
    <w:rsid w:val="00A87F4B"/>
    <w:rsid w:val="00A90121"/>
    <w:rsid w:val="00A902D3"/>
    <w:rsid w:val="00A903A0"/>
    <w:rsid w:val="00A90511"/>
    <w:rsid w:val="00A90756"/>
    <w:rsid w:val="00A90B39"/>
    <w:rsid w:val="00A90EDB"/>
    <w:rsid w:val="00A9132F"/>
    <w:rsid w:val="00A915ED"/>
    <w:rsid w:val="00A91774"/>
    <w:rsid w:val="00A918A2"/>
    <w:rsid w:val="00A920AC"/>
    <w:rsid w:val="00A928F1"/>
    <w:rsid w:val="00A92B18"/>
    <w:rsid w:val="00A92F20"/>
    <w:rsid w:val="00A932F5"/>
    <w:rsid w:val="00A936D9"/>
    <w:rsid w:val="00A94283"/>
    <w:rsid w:val="00A95695"/>
    <w:rsid w:val="00A95C51"/>
    <w:rsid w:val="00A965CF"/>
    <w:rsid w:val="00A974BC"/>
    <w:rsid w:val="00AA00B1"/>
    <w:rsid w:val="00AA0354"/>
    <w:rsid w:val="00AA06D7"/>
    <w:rsid w:val="00AA088C"/>
    <w:rsid w:val="00AA0F42"/>
    <w:rsid w:val="00AA1147"/>
    <w:rsid w:val="00AA1FBD"/>
    <w:rsid w:val="00AA202D"/>
    <w:rsid w:val="00AA24DB"/>
    <w:rsid w:val="00AA28F5"/>
    <w:rsid w:val="00AA34A6"/>
    <w:rsid w:val="00AA3751"/>
    <w:rsid w:val="00AA383D"/>
    <w:rsid w:val="00AA3BE2"/>
    <w:rsid w:val="00AA3CB4"/>
    <w:rsid w:val="00AA419E"/>
    <w:rsid w:val="00AA4468"/>
    <w:rsid w:val="00AA4523"/>
    <w:rsid w:val="00AA4ADB"/>
    <w:rsid w:val="00AA4C61"/>
    <w:rsid w:val="00AA4F3A"/>
    <w:rsid w:val="00AA54FF"/>
    <w:rsid w:val="00AA5564"/>
    <w:rsid w:val="00AA5B14"/>
    <w:rsid w:val="00AA6057"/>
    <w:rsid w:val="00AA7706"/>
    <w:rsid w:val="00AB0122"/>
    <w:rsid w:val="00AB0136"/>
    <w:rsid w:val="00AB0437"/>
    <w:rsid w:val="00AB079A"/>
    <w:rsid w:val="00AB0A8A"/>
    <w:rsid w:val="00AB0B51"/>
    <w:rsid w:val="00AB0CE0"/>
    <w:rsid w:val="00AB11BE"/>
    <w:rsid w:val="00AB1328"/>
    <w:rsid w:val="00AB13B0"/>
    <w:rsid w:val="00AB13D5"/>
    <w:rsid w:val="00AB1FF8"/>
    <w:rsid w:val="00AB2361"/>
    <w:rsid w:val="00AB2470"/>
    <w:rsid w:val="00AB263E"/>
    <w:rsid w:val="00AB33CA"/>
    <w:rsid w:val="00AB352D"/>
    <w:rsid w:val="00AB3BDC"/>
    <w:rsid w:val="00AB3F03"/>
    <w:rsid w:val="00AB42F3"/>
    <w:rsid w:val="00AB4FA7"/>
    <w:rsid w:val="00AB54FE"/>
    <w:rsid w:val="00AB555C"/>
    <w:rsid w:val="00AB5B45"/>
    <w:rsid w:val="00AB613B"/>
    <w:rsid w:val="00AB621A"/>
    <w:rsid w:val="00AB7067"/>
    <w:rsid w:val="00AB72A7"/>
    <w:rsid w:val="00AB7683"/>
    <w:rsid w:val="00AB76CA"/>
    <w:rsid w:val="00AB7A2D"/>
    <w:rsid w:val="00AB7B3D"/>
    <w:rsid w:val="00AB7C36"/>
    <w:rsid w:val="00AC0104"/>
    <w:rsid w:val="00AC0865"/>
    <w:rsid w:val="00AC0C24"/>
    <w:rsid w:val="00AC1522"/>
    <w:rsid w:val="00AC18BB"/>
    <w:rsid w:val="00AC23F0"/>
    <w:rsid w:val="00AC2928"/>
    <w:rsid w:val="00AC2957"/>
    <w:rsid w:val="00AC2A3F"/>
    <w:rsid w:val="00AC3357"/>
    <w:rsid w:val="00AC360D"/>
    <w:rsid w:val="00AC3946"/>
    <w:rsid w:val="00AC3EDB"/>
    <w:rsid w:val="00AC4027"/>
    <w:rsid w:val="00AC44AF"/>
    <w:rsid w:val="00AC46CB"/>
    <w:rsid w:val="00AC4BB2"/>
    <w:rsid w:val="00AC4CE7"/>
    <w:rsid w:val="00AC4D4F"/>
    <w:rsid w:val="00AC4E71"/>
    <w:rsid w:val="00AC52CB"/>
    <w:rsid w:val="00AC5805"/>
    <w:rsid w:val="00AC5BA9"/>
    <w:rsid w:val="00AC5E8F"/>
    <w:rsid w:val="00AC608E"/>
    <w:rsid w:val="00AC6BFA"/>
    <w:rsid w:val="00AC6F09"/>
    <w:rsid w:val="00AC6F4C"/>
    <w:rsid w:val="00AD0172"/>
    <w:rsid w:val="00AD024A"/>
    <w:rsid w:val="00AD0250"/>
    <w:rsid w:val="00AD029C"/>
    <w:rsid w:val="00AD1C37"/>
    <w:rsid w:val="00AD1F5B"/>
    <w:rsid w:val="00AD21D7"/>
    <w:rsid w:val="00AD2A18"/>
    <w:rsid w:val="00AD2D8C"/>
    <w:rsid w:val="00AD3250"/>
    <w:rsid w:val="00AD3405"/>
    <w:rsid w:val="00AD392A"/>
    <w:rsid w:val="00AD3967"/>
    <w:rsid w:val="00AD40AA"/>
    <w:rsid w:val="00AD48F5"/>
    <w:rsid w:val="00AD4D0D"/>
    <w:rsid w:val="00AD510C"/>
    <w:rsid w:val="00AD5418"/>
    <w:rsid w:val="00AD541B"/>
    <w:rsid w:val="00AD6001"/>
    <w:rsid w:val="00AD649F"/>
    <w:rsid w:val="00AD6BA9"/>
    <w:rsid w:val="00AD6CB1"/>
    <w:rsid w:val="00AD77C2"/>
    <w:rsid w:val="00AD79BC"/>
    <w:rsid w:val="00AD7E20"/>
    <w:rsid w:val="00AD7E33"/>
    <w:rsid w:val="00AE0C96"/>
    <w:rsid w:val="00AE1012"/>
    <w:rsid w:val="00AE128A"/>
    <w:rsid w:val="00AE1A64"/>
    <w:rsid w:val="00AE1CE4"/>
    <w:rsid w:val="00AE1FDE"/>
    <w:rsid w:val="00AE2550"/>
    <w:rsid w:val="00AE28A5"/>
    <w:rsid w:val="00AE2AC9"/>
    <w:rsid w:val="00AE3562"/>
    <w:rsid w:val="00AE422A"/>
    <w:rsid w:val="00AE42CE"/>
    <w:rsid w:val="00AE436F"/>
    <w:rsid w:val="00AE4DD4"/>
    <w:rsid w:val="00AE5212"/>
    <w:rsid w:val="00AE547F"/>
    <w:rsid w:val="00AE63DC"/>
    <w:rsid w:val="00AE69E2"/>
    <w:rsid w:val="00AE7708"/>
    <w:rsid w:val="00AE78F9"/>
    <w:rsid w:val="00AE7BDD"/>
    <w:rsid w:val="00AF02EA"/>
    <w:rsid w:val="00AF06E7"/>
    <w:rsid w:val="00AF1671"/>
    <w:rsid w:val="00AF185C"/>
    <w:rsid w:val="00AF1FCC"/>
    <w:rsid w:val="00AF2181"/>
    <w:rsid w:val="00AF2284"/>
    <w:rsid w:val="00AF2CC9"/>
    <w:rsid w:val="00AF2D02"/>
    <w:rsid w:val="00AF2EB5"/>
    <w:rsid w:val="00AF2FD4"/>
    <w:rsid w:val="00AF30EB"/>
    <w:rsid w:val="00AF41B0"/>
    <w:rsid w:val="00AF43E7"/>
    <w:rsid w:val="00AF447F"/>
    <w:rsid w:val="00AF4879"/>
    <w:rsid w:val="00AF4F52"/>
    <w:rsid w:val="00AF5295"/>
    <w:rsid w:val="00AF5CCC"/>
    <w:rsid w:val="00AF5E56"/>
    <w:rsid w:val="00AF6178"/>
    <w:rsid w:val="00AF67B8"/>
    <w:rsid w:val="00AF6F8D"/>
    <w:rsid w:val="00AF7E95"/>
    <w:rsid w:val="00B00478"/>
    <w:rsid w:val="00B00E87"/>
    <w:rsid w:val="00B00F14"/>
    <w:rsid w:val="00B01244"/>
    <w:rsid w:val="00B01402"/>
    <w:rsid w:val="00B01EAB"/>
    <w:rsid w:val="00B021DA"/>
    <w:rsid w:val="00B02681"/>
    <w:rsid w:val="00B02AFC"/>
    <w:rsid w:val="00B02BEA"/>
    <w:rsid w:val="00B02DC0"/>
    <w:rsid w:val="00B02E41"/>
    <w:rsid w:val="00B0329E"/>
    <w:rsid w:val="00B035B1"/>
    <w:rsid w:val="00B037FA"/>
    <w:rsid w:val="00B03883"/>
    <w:rsid w:val="00B04380"/>
    <w:rsid w:val="00B0511F"/>
    <w:rsid w:val="00B052F2"/>
    <w:rsid w:val="00B057AE"/>
    <w:rsid w:val="00B057F8"/>
    <w:rsid w:val="00B05BDB"/>
    <w:rsid w:val="00B0600B"/>
    <w:rsid w:val="00B06300"/>
    <w:rsid w:val="00B063D9"/>
    <w:rsid w:val="00B06AF7"/>
    <w:rsid w:val="00B06CD6"/>
    <w:rsid w:val="00B06CEC"/>
    <w:rsid w:val="00B06D3B"/>
    <w:rsid w:val="00B06D7F"/>
    <w:rsid w:val="00B06E67"/>
    <w:rsid w:val="00B06FEA"/>
    <w:rsid w:val="00B0782B"/>
    <w:rsid w:val="00B07A9B"/>
    <w:rsid w:val="00B07FEA"/>
    <w:rsid w:val="00B10050"/>
    <w:rsid w:val="00B101A7"/>
    <w:rsid w:val="00B10615"/>
    <w:rsid w:val="00B11004"/>
    <w:rsid w:val="00B1185B"/>
    <w:rsid w:val="00B11C27"/>
    <w:rsid w:val="00B12249"/>
    <w:rsid w:val="00B12689"/>
    <w:rsid w:val="00B12859"/>
    <w:rsid w:val="00B12A29"/>
    <w:rsid w:val="00B12BD2"/>
    <w:rsid w:val="00B12BFA"/>
    <w:rsid w:val="00B13386"/>
    <w:rsid w:val="00B13734"/>
    <w:rsid w:val="00B1475A"/>
    <w:rsid w:val="00B14CD6"/>
    <w:rsid w:val="00B14F67"/>
    <w:rsid w:val="00B15053"/>
    <w:rsid w:val="00B158F7"/>
    <w:rsid w:val="00B163C4"/>
    <w:rsid w:val="00B16478"/>
    <w:rsid w:val="00B17028"/>
    <w:rsid w:val="00B170A2"/>
    <w:rsid w:val="00B17630"/>
    <w:rsid w:val="00B17D59"/>
    <w:rsid w:val="00B20471"/>
    <w:rsid w:val="00B20888"/>
    <w:rsid w:val="00B20928"/>
    <w:rsid w:val="00B20CAC"/>
    <w:rsid w:val="00B211AE"/>
    <w:rsid w:val="00B21740"/>
    <w:rsid w:val="00B217AA"/>
    <w:rsid w:val="00B21FC2"/>
    <w:rsid w:val="00B2281A"/>
    <w:rsid w:val="00B22C9E"/>
    <w:rsid w:val="00B22EDB"/>
    <w:rsid w:val="00B23C0B"/>
    <w:rsid w:val="00B23FE2"/>
    <w:rsid w:val="00B24520"/>
    <w:rsid w:val="00B247DC"/>
    <w:rsid w:val="00B24809"/>
    <w:rsid w:val="00B2497C"/>
    <w:rsid w:val="00B24A01"/>
    <w:rsid w:val="00B261B8"/>
    <w:rsid w:val="00B26228"/>
    <w:rsid w:val="00B26873"/>
    <w:rsid w:val="00B2775A"/>
    <w:rsid w:val="00B279A4"/>
    <w:rsid w:val="00B27EC9"/>
    <w:rsid w:val="00B30193"/>
    <w:rsid w:val="00B303C9"/>
    <w:rsid w:val="00B30A34"/>
    <w:rsid w:val="00B30A6B"/>
    <w:rsid w:val="00B30E25"/>
    <w:rsid w:val="00B318EF"/>
    <w:rsid w:val="00B31BF3"/>
    <w:rsid w:val="00B31CDF"/>
    <w:rsid w:val="00B3226A"/>
    <w:rsid w:val="00B32623"/>
    <w:rsid w:val="00B329B1"/>
    <w:rsid w:val="00B33D3B"/>
    <w:rsid w:val="00B345C5"/>
    <w:rsid w:val="00B34752"/>
    <w:rsid w:val="00B34949"/>
    <w:rsid w:val="00B356CC"/>
    <w:rsid w:val="00B36324"/>
    <w:rsid w:val="00B364FC"/>
    <w:rsid w:val="00B365CA"/>
    <w:rsid w:val="00B36A2B"/>
    <w:rsid w:val="00B3709D"/>
    <w:rsid w:val="00B3723D"/>
    <w:rsid w:val="00B37766"/>
    <w:rsid w:val="00B37E38"/>
    <w:rsid w:val="00B409E6"/>
    <w:rsid w:val="00B40C34"/>
    <w:rsid w:val="00B40E21"/>
    <w:rsid w:val="00B41213"/>
    <w:rsid w:val="00B413EB"/>
    <w:rsid w:val="00B4156A"/>
    <w:rsid w:val="00B41BD9"/>
    <w:rsid w:val="00B420D3"/>
    <w:rsid w:val="00B42159"/>
    <w:rsid w:val="00B42A9D"/>
    <w:rsid w:val="00B4314E"/>
    <w:rsid w:val="00B436AE"/>
    <w:rsid w:val="00B43BF7"/>
    <w:rsid w:val="00B43DA7"/>
    <w:rsid w:val="00B44923"/>
    <w:rsid w:val="00B4508C"/>
    <w:rsid w:val="00B45891"/>
    <w:rsid w:val="00B45971"/>
    <w:rsid w:val="00B46785"/>
    <w:rsid w:val="00B46C84"/>
    <w:rsid w:val="00B472D8"/>
    <w:rsid w:val="00B47729"/>
    <w:rsid w:val="00B47837"/>
    <w:rsid w:val="00B478B3"/>
    <w:rsid w:val="00B47E55"/>
    <w:rsid w:val="00B50A28"/>
    <w:rsid w:val="00B50AFD"/>
    <w:rsid w:val="00B51E55"/>
    <w:rsid w:val="00B51F27"/>
    <w:rsid w:val="00B51FDD"/>
    <w:rsid w:val="00B52CCC"/>
    <w:rsid w:val="00B5314D"/>
    <w:rsid w:val="00B533A4"/>
    <w:rsid w:val="00B543DC"/>
    <w:rsid w:val="00B54B1B"/>
    <w:rsid w:val="00B55283"/>
    <w:rsid w:val="00B553CB"/>
    <w:rsid w:val="00B55805"/>
    <w:rsid w:val="00B56396"/>
    <w:rsid w:val="00B568E2"/>
    <w:rsid w:val="00B56DFB"/>
    <w:rsid w:val="00B5763E"/>
    <w:rsid w:val="00B6014B"/>
    <w:rsid w:val="00B61629"/>
    <w:rsid w:val="00B61956"/>
    <w:rsid w:val="00B61CCF"/>
    <w:rsid w:val="00B61FC7"/>
    <w:rsid w:val="00B62314"/>
    <w:rsid w:val="00B629E4"/>
    <w:rsid w:val="00B62A64"/>
    <w:rsid w:val="00B62C01"/>
    <w:rsid w:val="00B6328D"/>
    <w:rsid w:val="00B63EF9"/>
    <w:rsid w:val="00B6456F"/>
    <w:rsid w:val="00B64759"/>
    <w:rsid w:val="00B648B1"/>
    <w:rsid w:val="00B64994"/>
    <w:rsid w:val="00B65225"/>
    <w:rsid w:val="00B658AA"/>
    <w:rsid w:val="00B6603C"/>
    <w:rsid w:val="00B6644A"/>
    <w:rsid w:val="00B6665E"/>
    <w:rsid w:val="00B66C1D"/>
    <w:rsid w:val="00B6784B"/>
    <w:rsid w:val="00B67973"/>
    <w:rsid w:val="00B679A9"/>
    <w:rsid w:val="00B7135D"/>
    <w:rsid w:val="00B71416"/>
    <w:rsid w:val="00B71509"/>
    <w:rsid w:val="00B7163B"/>
    <w:rsid w:val="00B716BB"/>
    <w:rsid w:val="00B7170C"/>
    <w:rsid w:val="00B7173A"/>
    <w:rsid w:val="00B719D9"/>
    <w:rsid w:val="00B71CB1"/>
    <w:rsid w:val="00B72291"/>
    <w:rsid w:val="00B724AD"/>
    <w:rsid w:val="00B734D5"/>
    <w:rsid w:val="00B73720"/>
    <w:rsid w:val="00B73948"/>
    <w:rsid w:val="00B74196"/>
    <w:rsid w:val="00B74251"/>
    <w:rsid w:val="00B74A10"/>
    <w:rsid w:val="00B75782"/>
    <w:rsid w:val="00B75A16"/>
    <w:rsid w:val="00B75F55"/>
    <w:rsid w:val="00B763E6"/>
    <w:rsid w:val="00B76E95"/>
    <w:rsid w:val="00B777DC"/>
    <w:rsid w:val="00B802B9"/>
    <w:rsid w:val="00B8043B"/>
    <w:rsid w:val="00B8056B"/>
    <w:rsid w:val="00B80EC1"/>
    <w:rsid w:val="00B8107C"/>
    <w:rsid w:val="00B8135D"/>
    <w:rsid w:val="00B81E44"/>
    <w:rsid w:val="00B8247C"/>
    <w:rsid w:val="00B83053"/>
    <w:rsid w:val="00B832D3"/>
    <w:rsid w:val="00B83482"/>
    <w:rsid w:val="00B834EE"/>
    <w:rsid w:val="00B8352E"/>
    <w:rsid w:val="00B843D9"/>
    <w:rsid w:val="00B84417"/>
    <w:rsid w:val="00B8486F"/>
    <w:rsid w:val="00B84B41"/>
    <w:rsid w:val="00B850EA"/>
    <w:rsid w:val="00B85561"/>
    <w:rsid w:val="00B857A9"/>
    <w:rsid w:val="00B8589D"/>
    <w:rsid w:val="00B85C77"/>
    <w:rsid w:val="00B860C4"/>
    <w:rsid w:val="00B8617F"/>
    <w:rsid w:val="00B86568"/>
    <w:rsid w:val="00B8661F"/>
    <w:rsid w:val="00B8697D"/>
    <w:rsid w:val="00B87359"/>
    <w:rsid w:val="00B874A5"/>
    <w:rsid w:val="00B87592"/>
    <w:rsid w:val="00B87665"/>
    <w:rsid w:val="00B8791F"/>
    <w:rsid w:val="00B9177A"/>
    <w:rsid w:val="00B9179C"/>
    <w:rsid w:val="00B919EE"/>
    <w:rsid w:val="00B91E05"/>
    <w:rsid w:val="00B91EA9"/>
    <w:rsid w:val="00B91EE9"/>
    <w:rsid w:val="00B92959"/>
    <w:rsid w:val="00B92E3B"/>
    <w:rsid w:val="00B92F73"/>
    <w:rsid w:val="00B93280"/>
    <w:rsid w:val="00B937B9"/>
    <w:rsid w:val="00B93AE7"/>
    <w:rsid w:val="00B93DA6"/>
    <w:rsid w:val="00B93EC3"/>
    <w:rsid w:val="00B93F5B"/>
    <w:rsid w:val="00B9470B"/>
    <w:rsid w:val="00B947D2"/>
    <w:rsid w:val="00B947E8"/>
    <w:rsid w:val="00B94D6B"/>
    <w:rsid w:val="00B94F40"/>
    <w:rsid w:val="00B95432"/>
    <w:rsid w:val="00B9543C"/>
    <w:rsid w:val="00B95D76"/>
    <w:rsid w:val="00B96225"/>
    <w:rsid w:val="00B96497"/>
    <w:rsid w:val="00B96BB7"/>
    <w:rsid w:val="00B96C98"/>
    <w:rsid w:val="00B96E09"/>
    <w:rsid w:val="00B972EA"/>
    <w:rsid w:val="00B97490"/>
    <w:rsid w:val="00B9751F"/>
    <w:rsid w:val="00B97660"/>
    <w:rsid w:val="00B97704"/>
    <w:rsid w:val="00B97FD6"/>
    <w:rsid w:val="00BA1DF3"/>
    <w:rsid w:val="00BA2037"/>
    <w:rsid w:val="00BA25E4"/>
    <w:rsid w:val="00BA2DD8"/>
    <w:rsid w:val="00BA3568"/>
    <w:rsid w:val="00BA4033"/>
    <w:rsid w:val="00BA4875"/>
    <w:rsid w:val="00BA5587"/>
    <w:rsid w:val="00BA584F"/>
    <w:rsid w:val="00BA6695"/>
    <w:rsid w:val="00BA67B2"/>
    <w:rsid w:val="00BA68EB"/>
    <w:rsid w:val="00BA746E"/>
    <w:rsid w:val="00BA75A7"/>
    <w:rsid w:val="00BA7606"/>
    <w:rsid w:val="00BA78E6"/>
    <w:rsid w:val="00BA79B0"/>
    <w:rsid w:val="00BA7DA2"/>
    <w:rsid w:val="00BA7E58"/>
    <w:rsid w:val="00BB0340"/>
    <w:rsid w:val="00BB0863"/>
    <w:rsid w:val="00BB0B8F"/>
    <w:rsid w:val="00BB0D0D"/>
    <w:rsid w:val="00BB1647"/>
    <w:rsid w:val="00BB1C8C"/>
    <w:rsid w:val="00BB29FC"/>
    <w:rsid w:val="00BB3261"/>
    <w:rsid w:val="00BB3C13"/>
    <w:rsid w:val="00BB3C38"/>
    <w:rsid w:val="00BB4068"/>
    <w:rsid w:val="00BB4453"/>
    <w:rsid w:val="00BB4758"/>
    <w:rsid w:val="00BB4C17"/>
    <w:rsid w:val="00BB4C90"/>
    <w:rsid w:val="00BB6423"/>
    <w:rsid w:val="00BB6E1C"/>
    <w:rsid w:val="00BB6F45"/>
    <w:rsid w:val="00BB722B"/>
    <w:rsid w:val="00BC0A7A"/>
    <w:rsid w:val="00BC0DB2"/>
    <w:rsid w:val="00BC11FF"/>
    <w:rsid w:val="00BC1216"/>
    <w:rsid w:val="00BC197A"/>
    <w:rsid w:val="00BC19FC"/>
    <w:rsid w:val="00BC1E7E"/>
    <w:rsid w:val="00BC2226"/>
    <w:rsid w:val="00BC320D"/>
    <w:rsid w:val="00BC3949"/>
    <w:rsid w:val="00BC3A77"/>
    <w:rsid w:val="00BC3C24"/>
    <w:rsid w:val="00BC3D6E"/>
    <w:rsid w:val="00BC3ED7"/>
    <w:rsid w:val="00BC3FE3"/>
    <w:rsid w:val="00BC41DA"/>
    <w:rsid w:val="00BC4793"/>
    <w:rsid w:val="00BC4EED"/>
    <w:rsid w:val="00BC530B"/>
    <w:rsid w:val="00BC543A"/>
    <w:rsid w:val="00BC592D"/>
    <w:rsid w:val="00BC6377"/>
    <w:rsid w:val="00BC71FD"/>
    <w:rsid w:val="00BC7851"/>
    <w:rsid w:val="00BC7C97"/>
    <w:rsid w:val="00BD04B6"/>
    <w:rsid w:val="00BD0BF6"/>
    <w:rsid w:val="00BD1BDC"/>
    <w:rsid w:val="00BD20B4"/>
    <w:rsid w:val="00BD2F0E"/>
    <w:rsid w:val="00BD38E4"/>
    <w:rsid w:val="00BD3E02"/>
    <w:rsid w:val="00BD40F9"/>
    <w:rsid w:val="00BD431D"/>
    <w:rsid w:val="00BD46F2"/>
    <w:rsid w:val="00BD482F"/>
    <w:rsid w:val="00BD4976"/>
    <w:rsid w:val="00BD509E"/>
    <w:rsid w:val="00BD58E5"/>
    <w:rsid w:val="00BD5DEC"/>
    <w:rsid w:val="00BD5E6A"/>
    <w:rsid w:val="00BD6083"/>
    <w:rsid w:val="00BD645B"/>
    <w:rsid w:val="00BD671A"/>
    <w:rsid w:val="00BD6C33"/>
    <w:rsid w:val="00BD6F58"/>
    <w:rsid w:val="00BD74F1"/>
    <w:rsid w:val="00BD7FBB"/>
    <w:rsid w:val="00BD7FD8"/>
    <w:rsid w:val="00BE0027"/>
    <w:rsid w:val="00BE03B5"/>
    <w:rsid w:val="00BE0A3A"/>
    <w:rsid w:val="00BE1062"/>
    <w:rsid w:val="00BE1616"/>
    <w:rsid w:val="00BE1758"/>
    <w:rsid w:val="00BE28AF"/>
    <w:rsid w:val="00BE3495"/>
    <w:rsid w:val="00BE3ECE"/>
    <w:rsid w:val="00BE4149"/>
    <w:rsid w:val="00BE459F"/>
    <w:rsid w:val="00BE49F6"/>
    <w:rsid w:val="00BE4C01"/>
    <w:rsid w:val="00BE4D17"/>
    <w:rsid w:val="00BE4D7C"/>
    <w:rsid w:val="00BE4FDF"/>
    <w:rsid w:val="00BE5C7A"/>
    <w:rsid w:val="00BE6364"/>
    <w:rsid w:val="00BE64BC"/>
    <w:rsid w:val="00BE6560"/>
    <w:rsid w:val="00BE6A63"/>
    <w:rsid w:val="00BE6E96"/>
    <w:rsid w:val="00BF049F"/>
    <w:rsid w:val="00BF10F1"/>
    <w:rsid w:val="00BF12B6"/>
    <w:rsid w:val="00BF1EAB"/>
    <w:rsid w:val="00BF1FA2"/>
    <w:rsid w:val="00BF213B"/>
    <w:rsid w:val="00BF2312"/>
    <w:rsid w:val="00BF260A"/>
    <w:rsid w:val="00BF284A"/>
    <w:rsid w:val="00BF2F5A"/>
    <w:rsid w:val="00BF2F62"/>
    <w:rsid w:val="00BF37CA"/>
    <w:rsid w:val="00BF3AE7"/>
    <w:rsid w:val="00BF3CBA"/>
    <w:rsid w:val="00BF4154"/>
    <w:rsid w:val="00BF4585"/>
    <w:rsid w:val="00BF4766"/>
    <w:rsid w:val="00BF4C12"/>
    <w:rsid w:val="00BF4CFC"/>
    <w:rsid w:val="00BF5172"/>
    <w:rsid w:val="00BF5552"/>
    <w:rsid w:val="00BF55EE"/>
    <w:rsid w:val="00BF56C3"/>
    <w:rsid w:val="00BF5881"/>
    <w:rsid w:val="00BF58F3"/>
    <w:rsid w:val="00BF6036"/>
    <w:rsid w:val="00BF61F2"/>
    <w:rsid w:val="00BF6459"/>
    <w:rsid w:val="00BF64D5"/>
    <w:rsid w:val="00BF6902"/>
    <w:rsid w:val="00BF6BCF"/>
    <w:rsid w:val="00BF7037"/>
    <w:rsid w:val="00BF7423"/>
    <w:rsid w:val="00BF7DA5"/>
    <w:rsid w:val="00BF7F53"/>
    <w:rsid w:val="00C00263"/>
    <w:rsid w:val="00C00708"/>
    <w:rsid w:val="00C00A69"/>
    <w:rsid w:val="00C00E0A"/>
    <w:rsid w:val="00C01114"/>
    <w:rsid w:val="00C013D8"/>
    <w:rsid w:val="00C01450"/>
    <w:rsid w:val="00C01872"/>
    <w:rsid w:val="00C01C8E"/>
    <w:rsid w:val="00C02791"/>
    <w:rsid w:val="00C031E4"/>
    <w:rsid w:val="00C03339"/>
    <w:rsid w:val="00C03BBC"/>
    <w:rsid w:val="00C03C3C"/>
    <w:rsid w:val="00C0430E"/>
    <w:rsid w:val="00C045C7"/>
    <w:rsid w:val="00C04803"/>
    <w:rsid w:val="00C0493E"/>
    <w:rsid w:val="00C04E4E"/>
    <w:rsid w:val="00C050D7"/>
    <w:rsid w:val="00C055F1"/>
    <w:rsid w:val="00C05DE3"/>
    <w:rsid w:val="00C06CDF"/>
    <w:rsid w:val="00C10527"/>
    <w:rsid w:val="00C1154C"/>
    <w:rsid w:val="00C1191E"/>
    <w:rsid w:val="00C11B75"/>
    <w:rsid w:val="00C11DBC"/>
    <w:rsid w:val="00C120B6"/>
    <w:rsid w:val="00C12316"/>
    <w:rsid w:val="00C1280F"/>
    <w:rsid w:val="00C12D98"/>
    <w:rsid w:val="00C12EDF"/>
    <w:rsid w:val="00C136D0"/>
    <w:rsid w:val="00C13B97"/>
    <w:rsid w:val="00C13F3E"/>
    <w:rsid w:val="00C14600"/>
    <w:rsid w:val="00C147A0"/>
    <w:rsid w:val="00C14F22"/>
    <w:rsid w:val="00C1502B"/>
    <w:rsid w:val="00C15037"/>
    <w:rsid w:val="00C15370"/>
    <w:rsid w:val="00C154AA"/>
    <w:rsid w:val="00C154DE"/>
    <w:rsid w:val="00C15ADE"/>
    <w:rsid w:val="00C16621"/>
    <w:rsid w:val="00C17684"/>
    <w:rsid w:val="00C1791E"/>
    <w:rsid w:val="00C20942"/>
    <w:rsid w:val="00C20A62"/>
    <w:rsid w:val="00C20BA5"/>
    <w:rsid w:val="00C20BCD"/>
    <w:rsid w:val="00C20C73"/>
    <w:rsid w:val="00C20DCD"/>
    <w:rsid w:val="00C2127C"/>
    <w:rsid w:val="00C219C6"/>
    <w:rsid w:val="00C21C72"/>
    <w:rsid w:val="00C2243A"/>
    <w:rsid w:val="00C22447"/>
    <w:rsid w:val="00C231C3"/>
    <w:rsid w:val="00C238AD"/>
    <w:rsid w:val="00C240CB"/>
    <w:rsid w:val="00C241A1"/>
    <w:rsid w:val="00C2427E"/>
    <w:rsid w:val="00C24604"/>
    <w:rsid w:val="00C24C3D"/>
    <w:rsid w:val="00C252A2"/>
    <w:rsid w:val="00C25A24"/>
    <w:rsid w:val="00C25CDE"/>
    <w:rsid w:val="00C25E95"/>
    <w:rsid w:val="00C26277"/>
    <w:rsid w:val="00C270F5"/>
    <w:rsid w:val="00C272A2"/>
    <w:rsid w:val="00C27A6E"/>
    <w:rsid w:val="00C30DE5"/>
    <w:rsid w:val="00C3119D"/>
    <w:rsid w:val="00C311C8"/>
    <w:rsid w:val="00C31831"/>
    <w:rsid w:val="00C318BF"/>
    <w:rsid w:val="00C31ECE"/>
    <w:rsid w:val="00C32BA4"/>
    <w:rsid w:val="00C32F08"/>
    <w:rsid w:val="00C335D5"/>
    <w:rsid w:val="00C33646"/>
    <w:rsid w:val="00C33CA8"/>
    <w:rsid w:val="00C33F6B"/>
    <w:rsid w:val="00C34506"/>
    <w:rsid w:val="00C34ABB"/>
    <w:rsid w:val="00C34B45"/>
    <w:rsid w:val="00C34C77"/>
    <w:rsid w:val="00C34F94"/>
    <w:rsid w:val="00C350CA"/>
    <w:rsid w:val="00C350D5"/>
    <w:rsid w:val="00C353ED"/>
    <w:rsid w:val="00C3672E"/>
    <w:rsid w:val="00C367AB"/>
    <w:rsid w:val="00C36E29"/>
    <w:rsid w:val="00C36EC9"/>
    <w:rsid w:val="00C402B7"/>
    <w:rsid w:val="00C40498"/>
    <w:rsid w:val="00C405B9"/>
    <w:rsid w:val="00C40796"/>
    <w:rsid w:val="00C4091E"/>
    <w:rsid w:val="00C40C67"/>
    <w:rsid w:val="00C414AE"/>
    <w:rsid w:val="00C416D5"/>
    <w:rsid w:val="00C41826"/>
    <w:rsid w:val="00C41BB5"/>
    <w:rsid w:val="00C42544"/>
    <w:rsid w:val="00C42693"/>
    <w:rsid w:val="00C4333F"/>
    <w:rsid w:val="00C43748"/>
    <w:rsid w:val="00C43CCA"/>
    <w:rsid w:val="00C44DE7"/>
    <w:rsid w:val="00C4539D"/>
    <w:rsid w:val="00C457C6"/>
    <w:rsid w:val="00C457D8"/>
    <w:rsid w:val="00C458A0"/>
    <w:rsid w:val="00C45B30"/>
    <w:rsid w:val="00C46147"/>
    <w:rsid w:val="00C46708"/>
    <w:rsid w:val="00C46778"/>
    <w:rsid w:val="00C46E4B"/>
    <w:rsid w:val="00C47719"/>
    <w:rsid w:val="00C4798E"/>
    <w:rsid w:val="00C47A51"/>
    <w:rsid w:val="00C47EAD"/>
    <w:rsid w:val="00C501D2"/>
    <w:rsid w:val="00C50F6A"/>
    <w:rsid w:val="00C51063"/>
    <w:rsid w:val="00C511A9"/>
    <w:rsid w:val="00C5189E"/>
    <w:rsid w:val="00C5197F"/>
    <w:rsid w:val="00C51AFB"/>
    <w:rsid w:val="00C524BF"/>
    <w:rsid w:val="00C524C9"/>
    <w:rsid w:val="00C52512"/>
    <w:rsid w:val="00C52857"/>
    <w:rsid w:val="00C531BD"/>
    <w:rsid w:val="00C533CB"/>
    <w:rsid w:val="00C5364D"/>
    <w:rsid w:val="00C537C6"/>
    <w:rsid w:val="00C53A5A"/>
    <w:rsid w:val="00C53C62"/>
    <w:rsid w:val="00C54823"/>
    <w:rsid w:val="00C54E41"/>
    <w:rsid w:val="00C5530B"/>
    <w:rsid w:val="00C55523"/>
    <w:rsid w:val="00C55BEC"/>
    <w:rsid w:val="00C55C2A"/>
    <w:rsid w:val="00C56AE9"/>
    <w:rsid w:val="00C56EC3"/>
    <w:rsid w:val="00C576F8"/>
    <w:rsid w:val="00C6054E"/>
    <w:rsid w:val="00C60911"/>
    <w:rsid w:val="00C61234"/>
    <w:rsid w:val="00C615BE"/>
    <w:rsid w:val="00C617CB"/>
    <w:rsid w:val="00C61A45"/>
    <w:rsid w:val="00C61DDE"/>
    <w:rsid w:val="00C621C5"/>
    <w:rsid w:val="00C62449"/>
    <w:rsid w:val="00C62BD6"/>
    <w:rsid w:val="00C6314F"/>
    <w:rsid w:val="00C6316C"/>
    <w:rsid w:val="00C63426"/>
    <w:rsid w:val="00C637AE"/>
    <w:rsid w:val="00C63935"/>
    <w:rsid w:val="00C63FEA"/>
    <w:rsid w:val="00C6415D"/>
    <w:rsid w:val="00C64329"/>
    <w:rsid w:val="00C6491B"/>
    <w:rsid w:val="00C656A7"/>
    <w:rsid w:val="00C6624B"/>
    <w:rsid w:val="00C67F37"/>
    <w:rsid w:val="00C701A5"/>
    <w:rsid w:val="00C7074F"/>
    <w:rsid w:val="00C707E8"/>
    <w:rsid w:val="00C708AC"/>
    <w:rsid w:val="00C708CB"/>
    <w:rsid w:val="00C714C1"/>
    <w:rsid w:val="00C719A9"/>
    <w:rsid w:val="00C71D8B"/>
    <w:rsid w:val="00C71E0F"/>
    <w:rsid w:val="00C72098"/>
    <w:rsid w:val="00C7261F"/>
    <w:rsid w:val="00C72FB9"/>
    <w:rsid w:val="00C73314"/>
    <w:rsid w:val="00C73824"/>
    <w:rsid w:val="00C73EF6"/>
    <w:rsid w:val="00C7403E"/>
    <w:rsid w:val="00C740E4"/>
    <w:rsid w:val="00C74AB9"/>
    <w:rsid w:val="00C74B00"/>
    <w:rsid w:val="00C74BCD"/>
    <w:rsid w:val="00C74C1F"/>
    <w:rsid w:val="00C75B5A"/>
    <w:rsid w:val="00C7620D"/>
    <w:rsid w:val="00C7624A"/>
    <w:rsid w:val="00C763AD"/>
    <w:rsid w:val="00C76438"/>
    <w:rsid w:val="00C76A10"/>
    <w:rsid w:val="00C76AB4"/>
    <w:rsid w:val="00C771AE"/>
    <w:rsid w:val="00C773D4"/>
    <w:rsid w:val="00C7768D"/>
    <w:rsid w:val="00C80350"/>
    <w:rsid w:val="00C80C99"/>
    <w:rsid w:val="00C81082"/>
    <w:rsid w:val="00C81F1D"/>
    <w:rsid w:val="00C81FE8"/>
    <w:rsid w:val="00C82538"/>
    <w:rsid w:val="00C82A44"/>
    <w:rsid w:val="00C83C85"/>
    <w:rsid w:val="00C84A18"/>
    <w:rsid w:val="00C84D2B"/>
    <w:rsid w:val="00C85443"/>
    <w:rsid w:val="00C856F3"/>
    <w:rsid w:val="00C85A04"/>
    <w:rsid w:val="00C85DCC"/>
    <w:rsid w:val="00C86233"/>
    <w:rsid w:val="00C8704A"/>
    <w:rsid w:val="00C871EE"/>
    <w:rsid w:val="00C8754D"/>
    <w:rsid w:val="00C90522"/>
    <w:rsid w:val="00C907C6"/>
    <w:rsid w:val="00C90BB5"/>
    <w:rsid w:val="00C91744"/>
    <w:rsid w:val="00C917A0"/>
    <w:rsid w:val="00C91F38"/>
    <w:rsid w:val="00C927C2"/>
    <w:rsid w:val="00C93037"/>
    <w:rsid w:val="00C9364D"/>
    <w:rsid w:val="00C9374A"/>
    <w:rsid w:val="00C93766"/>
    <w:rsid w:val="00C937F8"/>
    <w:rsid w:val="00C940CB"/>
    <w:rsid w:val="00C9438A"/>
    <w:rsid w:val="00C94ACE"/>
    <w:rsid w:val="00C9612F"/>
    <w:rsid w:val="00C96175"/>
    <w:rsid w:val="00C961AF"/>
    <w:rsid w:val="00C961EA"/>
    <w:rsid w:val="00C96298"/>
    <w:rsid w:val="00C96391"/>
    <w:rsid w:val="00C96B83"/>
    <w:rsid w:val="00C96CCE"/>
    <w:rsid w:val="00C971A5"/>
    <w:rsid w:val="00C9790F"/>
    <w:rsid w:val="00C97D03"/>
    <w:rsid w:val="00CA0823"/>
    <w:rsid w:val="00CA0C2F"/>
    <w:rsid w:val="00CA109E"/>
    <w:rsid w:val="00CA17CC"/>
    <w:rsid w:val="00CA1B1B"/>
    <w:rsid w:val="00CA1D38"/>
    <w:rsid w:val="00CA21E8"/>
    <w:rsid w:val="00CA2D4D"/>
    <w:rsid w:val="00CA3977"/>
    <w:rsid w:val="00CA3A0D"/>
    <w:rsid w:val="00CA3CA6"/>
    <w:rsid w:val="00CA3CF4"/>
    <w:rsid w:val="00CA3E2C"/>
    <w:rsid w:val="00CA44F1"/>
    <w:rsid w:val="00CA45C1"/>
    <w:rsid w:val="00CA4626"/>
    <w:rsid w:val="00CA4940"/>
    <w:rsid w:val="00CA4AC0"/>
    <w:rsid w:val="00CA4C87"/>
    <w:rsid w:val="00CA4CDC"/>
    <w:rsid w:val="00CA50FB"/>
    <w:rsid w:val="00CA52A7"/>
    <w:rsid w:val="00CA585A"/>
    <w:rsid w:val="00CA5ACC"/>
    <w:rsid w:val="00CA5CA1"/>
    <w:rsid w:val="00CA63AA"/>
    <w:rsid w:val="00CA63C5"/>
    <w:rsid w:val="00CA6419"/>
    <w:rsid w:val="00CA6929"/>
    <w:rsid w:val="00CA6B34"/>
    <w:rsid w:val="00CA7424"/>
    <w:rsid w:val="00CA7711"/>
    <w:rsid w:val="00CB01CB"/>
    <w:rsid w:val="00CB0A16"/>
    <w:rsid w:val="00CB15CD"/>
    <w:rsid w:val="00CB2074"/>
    <w:rsid w:val="00CB245B"/>
    <w:rsid w:val="00CB24D4"/>
    <w:rsid w:val="00CB28E1"/>
    <w:rsid w:val="00CB2FF3"/>
    <w:rsid w:val="00CB31A1"/>
    <w:rsid w:val="00CB358D"/>
    <w:rsid w:val="00CB3C31"/>
    <w:rsid w:val="00CB3C65"/>
    <w:rsid w:val="00CB3ECD"/>
    <w:rsid w:val="00CB47F7"/>
    <w:rsid w:val="00CB5E25"/>
    <w:rsid w:val="00CB6959"/>
    <w:rsid w:val="00CC0754"/>
    <w:rsid w:val="00CC1535"/>
    <w:rsid w:val="00CC17C9"/>
    <w:rsid w:val="00CC1AE6"/>
    <w:rsid w:val="00CC2826"/>
    <w:rsid w:val="00CC28B0"/>
    <w:rsid w:val="00CC3139"/>
    <w:rsid w:val="00CC340A"/>
    <w:rsid w:val="00CC378E"/>
    <w:rsid w:val="00CC3944"/>
    <w:rsid w:val="00CC3BD9"/>
    <w:rsid w:val="00CC4019"/>
    <w:rsid w:val="00CC466D"/>
    <w:rsid w:val="00CC4BCD"/>
    <w:rsid w:val="00CC5B75"/>
    <w:rsid w:val="00CC5E5A"/>
    <w:rsid w:val="00CC64A5"/>
    <w:rsid w:val="00CC6667"/>
    <w:rsid w:val="00CC687F"/>
    <w:rsid w:val="00CC6CFB"/>
    <w:rsid w:val="00CC7E26"/>
    <w:rsid w:val="00CC7EA4"/>
    <w:rsid w:val="00CD0008"/>
    <w:rsid w:val="00CD1D7B"/>
    <w:rsid w:val="00CD228C"/>
    <w:rsid w:val="00CD234D"/>
    <w:rsid w:val="00CD34A2"/>
    <w:rsid w:val="00CD3B9E"/>
    <w:rsid w:val="00CD41FB"/>
    <w:rsid w:val="00CD478E"/>
    <w:rsid w:val="00CD4BC2"/>
    <w:rsid w:val="00CD536C"/>
    <w:rsid w:val="00CD5509"/>
    <w:rsid w:val="00CD563A"/>
    <w:rsid w:val="00CD576C"/>
    <w:rsid w:val="00CD5AA0"/>
    <w:rsid w:val="00CD5C41"/>
    <w:rsid w:val="00CD5D2B"/>
    <w:rsid w:val="00CD5F95"/>
    <w:rsid w:val="00CD6210"/>
    <w:rsid w:val="00CD6410"/>
    <w:rsid w:val="00CD6966"/>
    <w:rsid w:val="00CD69E9"/>
    <w:rsid w:val="00CD7007"/>
    <w:rsid w:val="00CE0033"/>
    <w:rsid w:val="00CE0CE5"/>
    <w:rsid w:val="00CE0F32"/>
    <w:rsid w:val="00CE10A2"/>
    <w:rsid w:val="00CE13BD"/>
    <w:rsid w:val="00CE18C5"/>
    <w:rsid w:val="00CE1AFA"/>
    <w:rsid w:val="00CE1BAE"/>
    <w:rsid w:val="00CE20B0"/>
    <w:rsid w:val="00CE2466"/>
    <w:rsid w:val="00CE24D7"/>
    <w:rsid w:val="00CE2525"/>
    <w:rsid w:val="00CE2C8F"/>
    <w:rsid w:val="00CE2CA5"/>
    <w:rsid w:val="00CE321D"/>
    <w:rsid w:val="00CE3949"/>
    <w:rsid w:val="00CE3A8B"/>
    <w:rsid w:val="00CE3C9D"/>
    <w:rsid w:val="00CE3CC7"/>
    <w:rsid w:val="00CE3E9D"/>
    <w:rsid w:val="00CE3EF4"/>
    <w:rsid w:val="00CE4131"/>
    <w:rsid w:val="00CE413B"/>
    <w:rsid w:val="00CE4775"/>
    <w:rsid w:val="00CE4A79"/>
    <w:rsid w:val="00CE4B43"/>
    <w:rsid w:val="00CE5477"/>
    <w:rsid w:val="00CE5AA3"/>
    <w:rsid w:val="00CE5CA5"/>
    <w:rsid w:val="00CE5CBF"/>
    <w:rsid w:val="00CE67B7"/>
    <w:rsid w:val="00CE74D9"/>
    <w:rsid w:val="00CF0214"/>
    <w:rsid w:val="00CF03A7"/>
    <w:rsid w:val="00CF06A9"/>
    <w:rsid w:val="00CF09C7"/>
    <w:rsid w:val="00CF0ABA"/>
    <w:rsid w:val="00CF0FDB"/>
    <w:rsid w:val="00CF192B"/>
    <w:rsid w:val="00CF1FB0"/>
    <w:rsid w:val="00CF2EB8"/>
    <w:rsid w:val="00CF2FE6"/>
    <w:rsid w:val="00CF37C1"/>
    <w:rsid w:val="00CF3B34"/>
    <w:rsid w:val="00CF3D84"/>
    <w:rsid w:val="00CF4052"/>
    <w:rsid w:val="00CF4507"/>
    <w:rsid w:val="00CF475F"/>
    <w:rsid w:val="00CF5384"/>
    <w:rsid w:val="00CF55E9"/>
    <w:rsid w:val="00CF571C"/>
    <w:rsid w:val="00CF57AD"/>
    <w:rsid w:val="00CF5E40"/>
    <w:rsid w:val="00CF5F24"/>
    <w:rsid w:val="00CF6A06"/>
    <w:rsid w:val="00CF6C16"/>
    <w:rsid w:val="00CF6D08"/>
    <w:rsid w:val="00CF7568"/>
    <w:rsid w:val="00CF7718"/>
    <w:rsid w:val="00CF793C"/>
    <w:rsid w:val="00D00110"/>
    <w:rsid w:val="00D006E8"/>
    <w:rsid w:val="00D00CE9"/>
    <w:rsid w:val="00D0173F"/>
    <w:rsid w:val="00D01985"/>
    <w:rsid w:val="00D01E74"/>
    <w:rsid w:val="00D020BB"/>
    <w:rsid w:val="00D02912"/>
    <w:rsid w:val="00D02C8D"/>
    <w:rsid w:val="00D02CFD"/>
    <w:rsid w:val="00D032D2"/>
    <w:rsid w:val="00D03BC1"/>
    <w:rsid w:val="00D03D5F"/>
    <w:rsid w:val="00D04259"/>
    <w:rsid w:val="00D042A0"/>
    <w:rsid w:val="00D05793"/>
    <w:rsid w:val="00D057EE"/>
    <w:rsid w:val="00D05F78"/>
    <w:rsid w:val="00D0651C"/>
    <w:rsid w:val="00D067FF"/>
    <w:rsid w:val="00D06D91"/>
    <w:rsid w:val="00D0759D"/>
    <w:rsid w:val="00D077F4"/>
    <w:rsid w:val="00D078FA"/>
    <w:rsid w:val="00D07DA7"/>
    <w:rsid w:val="00D102C4"/>
    <w:rsid w:val="00D1038E"/>
    <w:rsid w:val="00D114CE"/>
    <w:rsid w:val="00D12018"/>
    <w:rsid w:val="00D1214C"/>
    <w:rsid w:val="00D13E31"/>
    <w:rsid w:val="00D14416"/>
    <w:rsid w:val="00D14C38"/>
    <w:rsid w:val="00D1507F"/>
    <w:rsid w:val="00D15597"/>
    <w:rsid w:val="00D15B27"/>
    <w:rsid w:val="00D1658F"/>
    <w:rsid w:val="00D16DBE"/>
    <w:rsid w:val="00D17391"/>
    <w:rsid w:val="00D173F5"/>
    <w:rsid w:val="00D177CA"/>
    <w:rsid w:val="00D17E48"/>
    <w:rsid w:val="00D20DD9"/>
    <w:rsid w:val="00D2149C"/>
    <w:rsid w:val="00D21D86"/>
    <w:rsid w:val="00D2220D"/>
    <w:rsid w:val="00D2234D"/>
    <w:rsid w:val="00D227D6"/>
    <w:rsid w:val="00D229C8"/>
    <w:rsid w:val="00D22DBD"/>
    <w:rsid w:val="00D23369"/>
    <w:rsid w:val="00D23396"/>
    <w:rsid w:val="00D23D88"/>
    <w:rsid w:val="00D23EA0"/>
    <w:rsid w:val="00D24377"/>
    <w:rsid w:val="00D24393"/>
    <w:rsid w:val="00D25197"/>
    <w:rsid w:val="00D253B7"/>
    <w:rsid w:val="00D258A9"/>
    <w:rsid w:val="00D25BD6"/>
    <w:rsid w:val="00D25C3E"/>
    <w:rsid w:val="00D25DFF"/>
    <w:rsid w:val="00D26177"/>
    <w:rsid w:val="00D26950"/>
    <w:rsid w:val="00D26C46"/>
    <w:rsid w:val="00D26CF1"/>
    <w:rsid w:val="00D26E7C"/>
    <w:rsid w:val="00D2754A"/>
    <w:rsid w:val="00D277A2"/>
    <w:rsid w:val="00D27919"/>
    <w:rsid w:val="00D27CC1"/>
    <w:rsid w:val="00D27F2C"/>
    <w:rsid w:val="00D30D38"/>
    <w:rsid w:val="00D30FB7"/>
    <w:rsid w:val="00D31069"/>
    <w:rsid w:val="00D31310"/>
    <w:rsid w:val="00D31B6E"/>
    <w:rsid w:val="00D332CC"/>
    <w:rsid w:val="00D3335A"/>
    <w:rsid w:val="00D339BF"/>
    <w:rsid w:val="00D34DF6"/>
    <w:rsid w:val="00D34FCC"/>
    <w:rsid w:val="00D35C11"/>
    <w:rsid w:val="00D36613"/>
    <w:rsid w:val="00D36D37"/>
    <w:rsid w:val="00D36EDA"/>
    <w:rsid w:val="00D37BBD"/>
    <w:rsid w:val="00D40A46"/>
    <w:rsid w:val="00D40B19"/>
    <w:rsid w:val="00D413A3"/>
    <w:rsid w:val="00D413F6"/>
    <w:rsid w:val="00D416BF"/>
    <w:rsid w:val="00D41DE3"/>
    <w:rsid w:val="00D42A5F"/>
    <w:rsid w:val="00D42BB3"/>
    <w:rsid w:val="00D43398"/>
    <w:rsid w:val="00D43404"/>
    <w:rsid w:val="00D434C2"/>
    <w:rsid w:val="00D43510"/>
    <w:rsid w:val="00D4389C"/>
    <w:rsid w:val="00D44148"/>
    <w:rsid w:val="00D4449E"/>
    <w:rsid w:val="00D444B0"/>
    <w:rsid w:val="00D449AF"/>
    <w:rsid w:val="00D44CE2"/>
    <w:rsid w:val="00D45739"/>
    <w:rsid w:val="00D45BD9"/>
    <w:rsid w:val="00D45CE6"/>
    <w:rsid w:val="00D4753A"/>
    <w:rsid w:val="00D47A20"/>
    <w:rsid w:val="00D47B7D"/>
    <w:rsid w:val="00D47EEC"/>
    <w:rsid w:val="00D50E7A"/>
    <w:rsid w:val="00D517FA"/>
    <w:rsid w:val="00D52436"/>
    <w:rsid w:val="00D5269C"/>
    <w:rsid w:val="00D52A0A"/>
    <w:rsid w:val="00D52FFD"/>
    <w:rsid w:val="00D53285"/>
    <w:rsid w:val="00D533D4"/>
    <w:rsid w:val="00D535E9"/>
    <w:rsid w:val="00D539F5"/>
    <w:rsid w:val="00D53C29"/>
    <w:rsid w:val="00D53D4C"/>
    <w:rsid w:val="00D542CB"/>
    <w:rsid w:val="00D54462"/>
    <w:rsid w:val="00D547AB"/>
    <w:rsid w:val="00D555D4"/>
    <w:rsid w:val="00D556B2"/>
    <w:rsid w:val="00D56428"/>
    <w:rsid w:val="00D56487"/>
    <w:rsid w:val="00D56812"/>
    <w:rsid w:val="00D56CA6"/>
    <w:rsid w:val="00D577C8"/>
    <w:rsid w:val="00D57865"/>
    <w:rsid w:val="00D60114"/>
    <w:rsid w:val="00D6024A"/>
    <w:rsid w:val="00D60BB1"/>
    <w:rsid w:val="00D60DBD"/>
    <w:rsid w:val="00D6119E"/>
    <w:rsid w:val="00D613C8"/>
    <w:rsid w:val="00D627FB"/>
    <w:rsid w:val="00D62861"/>
    <w:rsid w:val="00D628C7"/>
    <w:rsid w:val="00D62D4C"/>
    <w:rsid w:val="00D62F20"/>
    <w:rsid w:val="00D6371F"/>
    <w:rsid w:val="00D64071"/>
    <w:rsid w:val="00D64675"/>
    <w:rsid w:val="00D646DE"/>
    <w:rsid w:val="00D6475C"/>
    <w:rsid w:val="00D64B6D"/>
    <w:rsid w:val="00D653CB"/>
    <w:rsid w:val="00D65798"/>
    <w:rsid w:val="00D65DBC"/>
    <w:rsid w:val="00D65E90"/>
    <w:rsid w:val="00D65FCC"/>
    <w:rsid w:val="00D6698E"/>
    <w:rsid w:val="00D6769D"/>
    <w:rsid w:val="00D676F5"/>
    <w:rsid w:val="00D67A44"/>
    <w:rsid w:val="00D67B13"/>
    <w:rsid w:val="00D67BF3"/>
    <w:rsid w:val="00D67D47"/>
    <w:rsid w:val="00D70686"/>
    <w:rsid w:val="00D70CE0"/>
    <w:rsid w:val="00D71A3C"/>
    <w:rsid w:val="00D71F1E"/>
    <w:rsid w:val="00D71FDD"/>
    <w:rsid w:val="00D7281E"/>
    <w:rsid w:val="00D72BDE"/>
    <w:rsid w:val="00D73F8C"/>
    <w:rsid w:val="00D747E9"/>
    <w:rsid w:val="00D750F4"/>
    <w:rsid w:val="00D754FC"/>
    <w:rsid w:val="00D75A59"/>
    <w:rsid w:val="00D75B64"/>
    <w:rsid w:val="00D75BBC"/>
    <w:rsid w:val="00D76623"/>
    <w:rsid w:val="00D76638"/>
    <w:rsid w:val="00D7696F"/>
    <w:rsid w:val="00D76979"/>
    <w:rsid w:val="00D769D2"/>
    <w:rsid w:val="00D76EE1"/>
    <w:rsid w:val="00D76FEF"/>
    <w:rsid w:val="00D77043"/>
    <w:rsid w:val="00D77410"/>
    <w:rsid w:val="00D77B26"/>
    <w:rsid w:val="00D80BBC"/>
    <w:rsid w:val="00D812E9"/>
    <w:rsid w:val="00D8169B"/>
    <w:rsid w:val="00D82C9E"/>
    <w:rsid w:val="00D83416"/>
    <w:rsid w:val="00D83FE0"/>
    <w:rsid w:val="00D8422E"/>
    <w:rsid w:val="00D84296"/>
    <w:rsid w:val="00D849F2"/>
    <w:rsid w:val="00D84BF7"/>
    <w:rsid w:val="00D8594E"/>
    <w:rsid w:val="00D85DD8"/>
    <w:rsid w:val="00D863B0"/>
    <w:rsid w:val="00D86EB2"/>
    <w:rsid w:val="00D87081"/>
    <w:rsid w:val="00D87155"/>
    <w:rsid w:val="00D87E6C"/>
    <w:rsid w:val="00D87E70"/>
    <w:rsid w:val="00D9049B"/>
    <w:rsid w:val="00D90CEE"/>
    <w:rsid w:val="00D9121A"/>
    <w:rsid w:val="00D91726"/>
    <w:rsid w:val="00D9254A"/>
    <w:rsid w:val="00D93935"/>
    <w:rsid w:val="00D939F3"/>
    <w:rsid w:val="00D94803"/>
    <w:rsid w:val="00D94825"/>
    <w:rsid w:val="00D94965"/>
    <w:rsid w:val="00D95923"/>
    <w:rsid w:val="00D95D52"/>
    <w:rsid w:val="00D95EE6"/>
    <w:rsid w:val="00D96B33"/>
    <w:rsid w:val="00D96D5B"/>
    <w:rsid w:val="00D96D75"/>
    <w:rsid w:val="00D96F51"/>
    <w:rsid w:val="00D9715A"/>
    <w:rsid w:val="00D97733"/>
    <w:rsid w:val="00D97B10"/>
    <w:rsid w:val="00D97F41"/>
    <w:rsid w:val="00DA0608"/>
    <w:rsid w:val="00DA0FA0"/>
    <w:rsid w:val="00DA1685"/>
    <w:rsid w:val="00DA1AB8"/>
    <w:rsid w:val="00DA1B7E"/>
    <w:rsid w:val="00DA1D15"/>
    <w:rsid w:val="00DA20A1"/>
    <w:rsid w:val="00DA2937"/>
    <w:rsid w:val="00DA2ABD"/>
    <w:rsid w:val="00DA2B25"/>
    <w:rsid w:val="00DA3097"/>
    <w:rsid w:val="00DA34B6"/>
    <w:rsid w:val="00DA4070"/>
    <w:rsid w:val="00DA4142"/>
    <w:rsid w:val="00DA45EC"/>
    <w:rsid w:val="00DA463A"/>
    <w:rsid w:val="00DA48E4"/>
    <w:rsid w:val="00DA4B3F"/>
    <w:rsid w:val="00DA4BDE"/>
    <w:rsid w:val="00DA4CAC"/>
    <w:rsid w:val="00DA4F4E"/>
    <w:rsid w:val="00DA6135"/>
    <w:rsid w:val="00DA686D"/>
    <w:rsid w:val="00DA6A53"/>
    <w:rsid w:val="00DA786B"/>
    <w:rsid w:val="00DA7E75"/>
    <w:rsid w:val="00DA7F18"/>
    <w:rsid w:val="00DB0165"/>
    <w:rsid w:val="00DB0DD6"/>
    <w:rsid w:val="00DB0FE4"/>
    <w:rsid w:val="00DB1091"/>
    <w:rsid w:val="00DB2456"/>
    <w:rsid w:val="00DB2982"/>
    <w:rsid w:val="00DB2A2D"/>
    <w:rsid w:val="00DB2E58"/>
    <w:rsid w:val="00DB32AA"/>
    <w:rsid w:val="00DB3477"/>
    <w:rsid w:val="00DB37A8"/>
    <w:rsid w:val="00DB3A0B"/>
    <w:rsid w:val="00DB3DC4"/>
    <w:rsid w:val="00DB3DD8"/>
    <w:rsid w:val="00DB4EFA"/>
    <w:rsid w:val="00DB5AB0"/>
    <w:rsid w:val="00DB5E6A"/>
    <w:rsid w:val="00DB5EE0"/>
    <w:rsid w:val="00DB68E8"/>
    <w:rsid w:val="00DB6DF1"/>
    <w:rsid w:val="00DB7141"/>
    <w:rsid w:val="00DB7597"/>
    <w:rsid w:val="00DB7C88"/>
    <w:rsid w:val="00DC0882"/>
    <w:rsid w:val="00DC15A9"/>
    <w:rsid w:val="00DC17CE"/>
    <w:rsid w:val="00DC19DA"/>
    <w:rsid w:val="00DC1A93"/>
    <w:rsid w:val="00DC1B08"/>
    <w:rsid w:val="00DC2022"/>
    <w:rsid w:val="00DC246B"/>
    <w:rsid w:val="00DC246C"/>
    <w:rsid w:val="00DC262A"/>
    <w:rsid w:val="00DC263B"/>
    <w:rsid w:val="00DC2675"/>
    <w:rsid w:val="00DC2C97"/>
    <w:rsid w:val="00DC2D19"/>
    <w:rsid w:val="00DC309B"/>
    <w:rsid w:val="00DC3296"/>
    <w:rsid w:val="00DC33E0"/>
    <w:rsid w:val="00DC389F"/>
    <w:rsid w:val="00DC451C"/>
    <w:rsid w:val="00DC4F9E"/>
    <w:rsid w:val="00DC52E8"/>
    <w:rsid w:val="00DC5CCD"/>
    <w:rsid w:val="00DC5EC9"/>
    <w:rsid w:val="00DC5F64"/>
    <w:rsid w:val="00DC6460"/>
    <w:rsid w:val="00DC6557"/>
    <w:rsid w:val="00DC6A54"/>
    <w:rsid w:val="00DC6BD5"/>
    <w:rsid w:val="00DC71EE"/>
    <w:rsid w:val="00DC7236"/>
    <w:rsid w:val="00DC732C"/>
    <w:rsid w:val="00DC7ACB"/>
    <w:rsid w:val="00DD0CB0"/>
    <w:rsid w:val="00DD100D"/>
    <w:rsid w:val="00DD1378"/>
    <w:rsid w:val="00DD235D"/>
    <w:rsid w:val="00DD2540"/>
    <w:rsid w:val="00DD2647"/>
    <w:rsid w:val="00DD272E"/>
    <w:rsid w:val="00DD27EE"/>
    <w:rsid w:val="00DD286F"/>
    <w:rsid w:val="00DD2A6E"/>
    <w:rsid w:val="00DD3178"/>
    <w:rsid w:val="00DD31A1"/>
    <w:rsid w:val="00DD3216"/>
    <w:rsid w:val="00DD33EE"/>
    <w:rsid w:val="00DD4B9E"/>
    <w:rsid w:val="00DD573C"/>
    <w:rsid w:val="00DD5760"/>
    <w:rsid w:val="00DD5772"/>
    <w:rsid w:val="00DD5BAE"/>
    <w:rsid w:val="00DD772C"/>
    <w:rsid w:val="00DD7C04"/>
    <w:rsid w:val="00DD7DFA"/>
    <w:rsid w:val="00DD7F14"/>
    <w:rsid w:val="00DE05D8"/>
    <w:rsid w:val="00DE0790"/>
    <w:rsid w:val="00DE0A12"/>
    <w:rsid w:val="00DE0E93"/>
    <w:rsid w:val="00DE23D2"/>
    <w:rsid w:val="00DE290A"/>
    <w:rsid w:val="00DE365F"/>
    <w:rsid w:val="00DE39C4"/>
    <w:rsid w:val="00DE3CA2"/>
    <w:rsid w:val="00DE3D20"/>
    <w:rsid w:val="00DE40F7"/>
    <w:rsid w:val="00DE4491"/>
    <w:rsid w:val="00DE4724"/>
    <w:rsid w:val="00DE47C8"/>
    <w:rsid w:val="00DE4A75"/>
    <w:rsid w:val="00DE4BEF"/>
    <w:rsid w:val="00DE4C55"/>
    <w:rsid w:val="00DE5165"/>
    <w:rsid w:val="00DE52DD"/>
    <w:rsid w:val="00DE58FF"/>
    <w:rsid w:val="00DE5DDD"/>
    <w:rsid w:val="00DE6411"/>
    <w:rsid w:val="00DE6B76"/>
    <w:rsid w:val="00DE77BB"/>
    <w:rsid w:val="00DE7D95"/>
    <w:rsid w:val="00DE7F1F"/>
    <w:rsid w:val="00DF0D0E"/>
    <w:rsid w:val="00DF0D42"/>
    <w:rsid w:val="00DF0F98"/>
    <w:rsid w:val="00DF10BE"/>
    <w:rsid w:val="00DF1616"/>
    <w:rsid w:val="00DF17AF"/>
    <w:rsid w:val="00DF1C26"/>
    <w:rsid w:val="00DF1E15"/>
    <w:rsid w:val="00DF25A0"/>
    <w:rsid w:val="00DF263D"/>
    <w:rsid w:val="00DF2C7F"/>
    <w:rsid w:val="00DF2DA8"/>
    <w:rsid w:val="00DF330B"/>
    <w:rsid w:val="00DF34C3"/>
    <w:rsid w:val="00DF3765"/>
    <w:rsid w:val="00DF3DCE"/>
    <w:rsid w:val="00DF429A"/>
    <w:rsid w:val="00DF4E5B"/>
    <w:rsid w:val="00DF50F3"/>
    <w:rsid w:val="00DF5E32"/>
    <w:rsid w:val="00DF6030"/>
    <w:rsid w:val="00DF62A6"/>
    <w:rsid w:val="00DF63B7"/>
    <w:rsid w:val="00DF63F1"/>
    <w:rsid w:val="00DF640D"/>
    <w:rsid w:val="00DF6470"/>
    <w:rsid w:val="00DF677D"/>
    <w:rsid w:val="00DF6999"/>
    <w:rsid w:val="00DF7867"/>
    <w:rsid w:val="00E00B40"/>
    <w:rsid w:val="00E00BC3"/>
    <w:rsid w:val="00E00C34"/>
    <w:rsid w:val="00E00DA0"/>
    <w:rsid w:val="00E015AC"/>
    <w:rsid w:val="00E019B5"/>
    <w:rsid w:val="00E02016"/>
    <w:rsid w:val="00E02B54"/>
    <w:rsid w:val="00E02FA5"/>
    <w:rsid w:val="00E03000"/>
    <w:rsid w:val="00E0329A"/>
    <w:rsid w:val="00E03CA4"/>
    <w:rsid w:val="00E03F7B"/>
    <w:rsid w:val="00E043A1"/>
    <w:rsid w:val="00E0535A"/>
    <w:rsid w:val="00E054C3"/>
    <w:rsid w:val="00E0561E"/>
    <w:rsid w:val="00E0576E"/>
    <w:rsid w:val="00E05B65"/>
    <w:rsid w:val="00E05C5C"/>
    <w:rsid w:val="00E06A7C"/>
    <w:rsid w:val="00E06D29"/>
    <w:rsid w:val="00E0784A"/>
    <w:rsid w:val="00E10A09"/>
    <w:rsid w:val="00E10E57"/>
    <w:rsid w:val="00E10F89"/>
    <w:rsid w:val="00E112B2"/>
    <w:rsid w:val="00E116BB"/>
    <w:rsid w:val="00E1196F"/>
    <w:rsid w:val="00E11ACE"/>
    <w:rsid w:val="00E12482"/>
    <w:rsid w:val="00E12658"/>
    <w:rsid w:val="00E126A6"/>
    <w:rsid w:val="00E126BC"/>
    <w:rsid w:val="00E12983"/>
    <w:rsid w:val="00E12F40"/>
    <w:rsid w:val="00E1301C"/>
    <w:rsid w:val="00E13898"/>
    <w:rsid w:val="00E139D7"/>
    <w:rsid w:val="00E13B4B"/>
    <w:rsid w:val="00E13BF7"/>
    <w:rsid w:val="00E13EAE"/>
    <w:rsid w:val="00E13F10"/>
    <w:rsid w:val="00E145DB"/>
    <w:rsid w:val="00E14ACC"/>
    <w:rsid w:val="00E1509B"/>
    <w:rsid w:val="00E153AD"/>
    <w:rsid w:val="00E1622B"/>
    <w:rsid w:val="00E166EE"/>
    <w:rsid w:val="00E16C35"/>
    <w:rsid w:val="00E16E9F"/>
    <w:rsid w:val="00E170E1"/>
    <w:rsid w:val="00E17599"/>
    <w:rsid w:val="00E175A2"/>
    <w:rsid w:val="00E17629"/>
    <w:rsid w:val="00E1785E"/>
    <w:rsid w:val="00E17A9B"/>
    <w:rsid w:val="00E20832"/>
    <w:rsid w:val="00E20BA0"/>
    <w:rsid w:val="00E21479"/>
    <w:rsid w:val="00E21820"/>
    <w:rsid w:val="00E21892"/>
    <w:rsid w:val="00E21A9D"/>
    <w:rsid w:val="00E21FF5"/>
    <w:rsid w:val="00E22157"/>
    <w:rsid w:val="00E22370"/>
    <w:rsid w:val="00E225C5"/>
    <w:rsid w:val="00E22626"/>
    <w:rsid w:val="00E22641"/>
    <w:rsid w:val="00E230F2"/>
    <w:rsid w:val="00E2338C"/>
    <w:rsid w:val="00E233F2"/>
    <w:rsid w:val="00E23579"/>
    <w:rsid w:val="00E23824"/>
    <w:rsid w:val="00E25378"/>
    <w:rsid w:val="00E25AD5"/>
    <w:rsid w:val="00E25EA2"/>
    <w:rsid w:val="00E25FDF"/>
    <w:rsid w:val="00E2647C"/>
    <w:rsid w:val="00E26CA8"/>
    <w:rsid w:val="00E27070"/>
    <w:rsid w:val="00E2726A"/>
    <w:rsid w:val="00E27344"/>
    <w:rsid w:val="00E2778D"/>
    <w:rsid w:val="00E277CD"/>
    <w:rsid w:val="00E2794A"/>
    <w:rsid w:val="00E30DEA"/>
    <w:rsid w:val="00E311E3"/>
    <w:rsid w:val="00E3158D"/>
    <w:rsid w:val="00E316D8"/>
    <w:rsid w:val="00E31910"/>
    <w:rsid w:val="00E31EC3"/>
    <w:rsid w:val="00E31FEF"/>
    <w:rsid w:val="00E32086"/>
    <w:rsid w:val="00E32289"/>
    <w:rsid w:val="00E324EF"/>
    <w:rsid w:val="00E3251A"/>
    <w:rsid w:val="00E32574"/>
    <w:rsid w:val="00E32E3F"/>
    <w:rsid w:val="00E33977"/>
    <w:rsid w:val="00E33A6A"/>
    <w:rsid w:val="00E33EB1"/>
    <w:rsid w:val="00E3470F"/>
    <w:rsid w:val="00E3501F"/>
    <w:rsid w:val="00E35043"/>
    <w:rsid w:val="00E351F4"/>
    <w:rsid w:val="00E354B7"/>
    <w:rsid w:val="00E354FF"/>
    <w:rsid w:val="00E35858"/>
    <w:rsid w:val="00E359F2"/>
    <w:rsid w:val="00E35B66"/>
    <w:rsid w:val="00E36333"/>
    <w:rsid w:val="00E36657"/>
    <w:rsid w:val="00E36920"/>
    <w:rsid w:val="00E36E24"/>
    <w:rsid w:val="00E37BC6"/>
    <w:rsid w:val="00E4001F"/>
    <w:rsid w:val="00E4094A"/>
    <w:rsid w:val="00E40E45"/>
    <w:rsid w:val="00E40F6D"/>
    <w:rsid w:val="00E41BEB"/>
    <w:rsid w:val="00E424A3"/>
    <w:rsid w:val="00E42D70"/>
    <w:rsid w:val="00E42F78"/>
    <w:rsid w:val="00E4330D"/>
    <w:rsid w:val="00E43950"/>
    <w:rsid w:val="00E43CE1"/>
    <w:rsid w:val="00E43D09"/>
    <w:rsid w:val="00E44E14"/>
    <w:rsid w:val="00E45194"/>
    <w:rsid w:val="00E45224"/>
    <w:rsid w:val="00E45278"/>
    <w:rsid w:val="00E45443"/>
    <w:rsid w:val="00E454E9"/>
    <w:rsid w:val="00E45589"/>
    <w:rsid w:val="00E45665"/>
    <w:rsid w:val="00E4585B"/>
    <w:rsid w:val="00E45983"/>
    <w:rsid w:val="00E45A01"/>
    <w:rsid w:val="00E46621"/>
    <w:rsid w:val="00E4738F"/>
    <w:rsid w:val="00E47C3D"/>
    <w:rsid w:val="00E5016B"/>
    <w:rsid w:val="00E502E9"/>
    <w:rsid w:val="00E503D4"/>
    <w:rsid w:val="00E509D5"/>
    <w:rsid w:val="00E5126C"/>
    <w:rsid w:val="00E51FBC"/>
    <w:rsid w:val="00E5202C"/>
    <w:rsid w:val="00E52388"/>
    <w:rsid w:val="00E52672"/>
    <w:rsid w:val="00E52D08"/>
    <w:rsid w:val="00E52D55"/>
    <w:rsid w:val="00E52D72"/>
    <w:rsid w:val="00E53552"/>
    <w:rsid w:val="00E53E85"/>
    <w:rsid w:val="00E53F5A"/>
    <w:rsid w:val="00E54020"/>
    <w:rsid w:val="00E54864"/>
    <w:rsid w:val="00E549F8"/>
    <w:rsid w:val="00E54D72"/>
    <w:rsid w:val="00E54E5F"/>
    <w:rsid w:val="00E54FF1"/>
    <w:rsid w:val="00E5505D"/>
    <w:rsid w:val="00E553F1"/>
    <w:rsid w:val="00E554DF"/>
    <w:rsid w:val="00E55713"/>
    <w:rsid w:val="00E558C2"/>
    <w:rsid w:val="00E5594D"/>
    <w:rsid w:val="00E5642A"/>
    <w:rsid w:val="00E56B1B"/>
    <w:rsid w:val="00E57006"/>
    <w:rsid w:val="00E602EF"/>
    <w:rsid w:val="00E60BD6"/>
    <w:rsid w:val="00E60EE6"/>
    <w:rsid w:val="00E60FD5"/>
    <w:rsid w:val="00E617A3"/>
    <w:rsid w:val="00E619CF"/>
    <w:rsid w:val="00E61B6A"/>
    <w:rsid w:val="00E61D6B"/>
    <w:rsid w:val="00E62122"/>
    <w:rsid w:val="00E623EF"/>
    <w:rsid w:val="00E62A53"/>
    <w:rsid w:val="00E63996"/>
    <w:rsid w:val="00E63A8E"/>
    <w:rsid w:val="00E645AA"/>
    <w:rsid w:val="00E6487D"/>
    <w:rsid w:val="00E65201"/>
    <w:rsid w:val="00E6522E"/>
    <w:rsid w:val="00E65268"/>
    <w:rsid w:val="00E65329"/>
    <w:rsid w:val="00E65437"/>
    <w:rsid w:val="00E65815"/>
    <w:rsid w:val="00E660FF"/>
    <w:rsid w:val="00E671BA"/>
    <w:rsid w:val="00E67964"/>
    <w:rsid w:val="00E679F5"/>
    <w:rsid w:val="00E706F4"/>
    <w:rsid w:val="00E70839"/>
    <w:rsid w:val="00E70C59"/>
    <w:rsid w:val="00E7117E"/>
    <w:rsid w:val="00E71537"/>
    <w:rsid w:val="00E719C6"/>
    <w:rsid w:val="00E71A4F"/>
    <w:rsid w:val="00E72D72"/>
    <w:rsid w:val="00E72E68"/>
    <w:rsid w:val="00E73878"/>
    <w:rsid w:val="00E73910"/>
    <w:rsid w:val="00E73B6F"/>
    <w:rsid w:val="00E73E52"/>
    <w:rsid w:val="00E74057"/>
    <w:rsid w:val="00E7406B"/>
    <w:rsid w:val="00E7423C"/>
    <w:rsid w:val="00E758F0"/>
    <w:rsid w:val="00E75BCB"/>
    <w:rsid w:val="00E76253"/>
    <w:rsid w:val="00E774B1"/>
    <w:rsid w:val="00E77854"/>
    <w:rsid w:val="00E77871"/>
    <w:rsid w:val="00E77AF8"/>
    <w:rsid w:val="00E8032F"/>
    <w:rsid w:val="00E80676"/>
    <w:rsid w:val="00E80904"/>
    <w:rsid w:val="00E80FAB"/>
    <w:rsid w:val="00E8178C"/>
    <w:rsid w:val="00E81853"/>
    <w:rsid w:val="00E81A7B"/>
    <w:rsid w:val="00E81FCF"/>
    <w:rsid w:val="00E82027"/>
    <w:rsid w:val="00E825E5"/>
    <w:rsid w:val="00E82D8A"/>
    <w:rsid w:val="00E830F8"/>
    <w:rsid w:val="00E83182"/>
    <w:rsid w:val="00E83E5C"/>
    <w:rsid w:val="00E84487"/>
    <w:rsid w:val="00E845CE"/>
    <w:rsid w:val="00E84AA0"/>
    <w:rsid w:val="00E84AB7"/>
    <w:rsid w:val="00E84F36"/>
    <w:rsid w:val="00E850D1"/>
    <w:rsid w:val="00E8545F"/>
    <w:rsid w:val="00E862A9"/>
    <w:rsid w:val="00E86EDC"/>
    <w:rsid w:val="00E86FE6"/>
    <w:rsid w:val="00E8717D"/>
    <w:rsid w:val="00E8723B"/>
    <w:rsid w:val="00E875A2"/>
    <w:rsid w:val="00E879E6"/>
    <w:rsid w:val="00E87DAC"/>
    <w:rsid w:val="00E903A4"/>
    <w:rsid w:val="00E90FBF"/>
    <w:rsid w:val="00E91C63"/>
    <w:rsid w:val="00E91EB9"/>
    <w:rsid w:val="00E921E8"/>
    <w:rsid w:val="00E923D0"/>
    <w:rsid w:val="00E923DB"/>
    <w:rsid w:val="00E925B1"/>
    <w:rsid w:val="00E92640"/>
    <w:rsid w:val="00E92FAC"/>
    <w:rsid w:val="00E938E8"/>
    <w:rsid w:val="00E93B28"/>
    <w:rsid w:val="00E94107"/>
    <w:rsid w:val="00E9463A"/>
    <w:rsid w:val="00E94B1F"/>
    <w:rsid w:val="00E95005"/>
    <w:rsid w:val="00E951AD"/>
    <w:rsid w:val="00E952DC"/>
    <w:rsid w:val="00E9544A"/>
    <w:rsid w:val="00E95FFB"/>
    <w:rsid w:val="00E96774"/>
    <w:rsid w:val="00E96854"/>
    <w:rsid w:val="00E96C30"/>
    <w:rsid w:val="00E96D1B"/>
    <w:rsid w:val="00E96D95"/>
    <w:rsid w:val="00E97001"/>
    <w:rsid w:val="00E973B6"/>
    <w:rsid w:val="00E97C7F"/>
    <w:rsid w:val="00EA0B40"/>
    <w:rsid w:val="00EA0C59"/>
    <w:rsid w:val="00EA0D58"/>
    <w:rsid w:val="00EA1081"/>
    <w:rsid w:val="00EA1309"/>
    <w:rsid w:val="00EA1C78"/>
    <w:rsid w:val="00EA1E1A"/>
    <w:rsid w:val="00EA2501"/>
    <w:rsid w:val="00EA2D96"/>
    <w:rsid w:val="00EA351F"/>
    <w:rsid w:val="00EA37D1"/>
    <w:rsid w:val="00EA4600"/>
    <w:rsid w:val="00EA4EF0"/>
    <w:rsid w:val="00EA52BA"/>
    <w:rsid w:val="00EA555D"/>
    <w:rsid w:val="00EA55A6"/>
    <w:rsid w:val="00EA5973"/>
    <w:rsid w:val="00EA65D9"/>
    <w:rsid w:val="00EA6CA5"/>
    <w:rsid w:val="00EA6D38"/>
    <w:rsid w:val="00EA72D2"/>
    <w:rsid w:val="00EA7DA3"/>
    <w:rsid w:val="00EB000F"/>
    <w:rsid w:val="00EB0A2F"/>
    <w:rsid w:val="00EB1B25"/>
    <w:rsid w:val="00EB2410"/>
    <w:rsid w:val="00EB3B5B"/>
    <w:rsid w:val="00EB438B"/>
    <w:rsid w:val="00EB4C2A"/>
    <w:rsid w:val="00EB4F76"/>
    <w:rsid w:val="00EB53DC"/>
    <w:rsid w:val="00EB59B2"/>
    <w:rsid w:val="00EB5CB9"/>
    <w:rsid w:val="00EB5CCF"/>
    <w:rsid w:val="00EB5CEA"/>
    <w:rsid w:val="00EB5EC6"/>
    <w:rsid w:val="00EB68A4"/>
    <w:rsid w:val="00EB6D48"/>
    <w:rsid w:val="00EB7D3F"/>
    <w:rsid w:val="00EB7F82"/>
    <w:rsid w:val="00EC0414"/>
    <w:rsid w:val="00EC0A42"/>
    <w:rsid w:val="00EC1326"/>
    <w:rsid w:val="00EC1674"/>
    <w:rsid w:val="00EC172E"/>
    <w:rsid w:val="00EC1B70"/>
    <w:rsid w:val="00EC28C8"/>
    <w:rsid w:val="00EC2A37"/>
    <w:rsid w:val="00EC2A43"/>
    <w:rsid w:val="00EC2C8D"/>
    <w:rsid w:val="00EC2FDC"/>
    <w:rsid w:val="00EC32F2"/>
    <w:rsid w:val="00EC3B1D"/>
    <w:rsid w:val="00EC3DE4"/>
    <w:rsid w:val="00EC4E92"/>
    <w:rsid w:val="00EC519C"/>
    <w:rsid w:val="00EC51DC"/>
    <w:rsid w:val="00EC5E9C"/>
    <w:rsid w:val="00EC5F97"/>
    <w:rsid w:val="00EC645B"/>
    <w:rsid w:val="00EC751C"/>
    <w:rsid w:val="00EC77C1"/>
    <w:rsid w:val="00ED0837"/>
    <w:rsid w:val="00ED0931"/>
    <w:rsid w:val="00ED175C"/>
    <w:rsid w:val="00ED1870"/>
    <w:rsid w:val="00ED2287"/>
    <w:rsid w:val="00ED310E"/>
    <w:rsid w:val="00ED316D"/>
    <w:rsid w:val="00ED3205"/>
    <w:rsid w:val="00ED3CFA"/>
    <w:rsid w:val="00ED3EE5"/>
    <w:rsid w:val="00ED448F"/>
    <w:rsid w:val="00ED4A89"/>
    <w:rsid w:val="00ED54F7"/>
    <w:rsid w:val="00ED575C"/>
    <w:rsid w:val="00ED6095"/>
    <w:rsid w:val="00ED6394"/>
    <w:rsid w:val="00ED6469"/>
    <w:rsid w:val="00ED6BEB"/>
    <w:rsid w:val="00ED6C7A"/>
    <w:rsid w:val="00EE059A"/>
    <w:rsid w:val="00EE081A"/>
    <w:rsid w:val="00EE08F5"/>
    <w:rsid w:val="00EE0A45"/>
    <w:rsid w:val="00EE0BBB"/>
    <w:rsid w:val="00EE0D15"/>
    <w:rsid w:val="00EE10F6"/>
    <w:rsid w:val="00EE1E5E"/>
    <w:rsid w:val="00EE1EF2"/>
    <w:rsid w:val="00EE234D"/>
    <w:rsid w:val="00EE23D8"/>
    <w:rsid w:val="00EE2820"/>
    <w:rsid w:val="00EE28DA"/>
    <w:rsid w:val="00EE28E9"/>
    <w:rsid w:val="00EE2B0D"/>
    <w:rsid w:val="00EE2BAB"/>
    <w:rsid w:val="00EE2C80"/>
    <w:rsid w:val="00EE31DD"/>
    <w:rsid w:val="00EE35C6"/>
    <w:rsid w:val="00EE3712"/>
    <w:rsid w:val="00EE3CC8"/>
    <w:rsid w:val="00EE41D0"/>
    <w:rsid w:val="00EE46A0"/>
    <w:rsid w:val="00EE4A4E"/>
    <w:rsid w:val="00EE566A"/>
    <w:rsid w:val="00EE5AD2"/>
    <w:rsid w:val="00EE6881"/>
    <w:rsid w:val="00EE7654"/>
    <w:rsid w:val="00EF0A2F"/>
    <w:rsid w:val="00EF14BA"/>
    <w:rsid w:val="00EF2123"/>
    <w:rsid w:val="00EF2387"/>
    <w:rsid w:val="00EF2417"/>
    <w:rsid w:val="00EF2EAD"/>
    <w:rsid w:val="00EF40D8"/>
    <w:rsid w:val="00EF4E93"/>
    <w:rsid w:val="00EF548E"/>
    <w:rsid w:val="00EF5926"/>
    <w:rsid w:val="00EF6775"/>
    <w:rsid w:val="00EF699C"/>
    <w:rsid w:val="00EF7B4D"/>
    <w:rsid w:val="00EF7B78"/>
    <w:rsid w:val="00EF7D37"/>
    <w:rsid w:val="00F00960"/>
    <w:rsid w:val="00F01094"/>
    <w:rsid w:val="00F0142B"/>
    <w:rsid w:val="00F01A9A"/>
    <w:rsid w:val="00F01DB9"/>
    <w:rsid w:val="00F01DD3"/>
    <w:rsid w:val="00F02058"/>
    <w:rsid w:val="00F02382"/>
    <w:rsid w:val="00F02772"/>
    <w:rsid w:val="00F02FE7"/>
    <w:rsid w:val="00F030CB"/>
    <w:rsid w:val="00F032FD"/>
    <w:rsid w:val="00F033C7"/>
    <w:rsid w:val="00F0369A"/>
    <w:rsid w:val="00F03813"/>
    <w:rsid w:val="00F038CB"/>
    <w:rsid w:val="00F04310"/>
    <w:rsid w:val="00F04C55"/>
    <w:rsid w:val="00F053E9"/>
    <w:rsid w:val="00F057BE"/>
    <w:rsid w:val="00F05822"/>
    <w:rsid w:val="00F06688"/>
    <w:rsid w:val="00F071D7"/>
    <w:rsid w:val="00F07589"/>
    <w:rsid w:val="00F107FE"/>
    <w:rsid w:val="00F10868"/>
    <w:rsid w:val="00F12365"/>
    <w:rsid w:val="00F13173"/>
    <w:rsid w:val="00F13A91"/>
    <w:rsid w:val="00F13CD9"/>
    <w:rsid w:val="00F1462B"/>
    <w:rsid w:val="00F14D2E"/>
    <w:rsid w:val="00F150AF"/>
    <w:rsid w:val="00F152BA"/>
    <w:rsid w:val="00F15824"/>
    <w:rsid w:val="00F16101"/>
    <w:rsid w:val="00F1675B"/>
    <w:rsid w:val="00F169D3"/>
    <w:rsid w:val="00F16D2F"/>
    <w:rsid w:val="00F171EE"/>
    <w:rsid w:val="00F17263"/>
    <w:rsid w:val="00F1795F"/>
    <w:rsid w:val="00F17C35"/>
    <w:rsid w:val="00F17FEE"/>
    <w:rsid w:val="00F20427"/>
    <w:rsid w:val="00F2075D"/>
    <w:rsid w:val="00F21E88"/>
    <w:rsid w:val="00F2214D"/>
    <w:rsid w:val="00F222E5"/>
    <w:rsid w:val="00F2247A"/>
    <w:rsid w:val="00F2265F"/>
    <w:rsid w:val="00F22762"/>
    <w:rsid w:val="00F229A3"/>
    <w:rsid w:val="00F22E21"/>
    <w:rsid w:val="00F23730"/>
    <w:rsid w:val="00F23A4E"/>
    <w:rsid w:val="00F23B2E"/>
    <w:rsid w:val="00F2423E"/>
    <w:rsid w:val="00F24924"/>
    <w:rsid w:val="00F24DAE"/>
    <w:rsid w:val="00F251B4"/>
    <w:rsid w:val="00F25920"/>
    <w:rsid w:val="00F25988"/>
    <w:rsid w:val="00F25D99"/>
    <w:rsid w:val="00F267EE"/>
    <w:rsid w:val="00F26F19"/>
    <w:rsid w:val="00F27342"/>
    <w:rsid w:val="00F27841"/>
    <w:rsid w:val="00F27904"/>
    <w:rsid w:val="00F3036B"/>
    <w:rsid w:val="00F30446"/>
    <w:rsid w:val="00F30553"/>
    <w:rsid w:val="00F305D3"/>
    <w:rsid w:val="00F307EB"/>
    <w:rsid w:val="00F314A5"/>
    <w:rsid w:val="00F31927"/>
    <w:rsid w:val="00F319D0"/>
    <w:rsid w:val="00F32279"/>
    <w:rsid w:val="00F331CB"/>
    <w:rsid w:val="00F3439E"/>
    <w:rsid w:val="00F348C2"/>
    <w:rsid w:val="00F34E48"/>
    <w:rsid w:val="00F350BE"/>
    <w:rsid w:val="00F356C3"/>
    <w:rsid w:val="00F3586D"/>
    <w:rsid w:val="00F35AA4"/>
    <w:rsid w:val="00F35DC4"/>
    <w:rsid w:val="00F36084"/>
    <w:rsid w:val="00F36A69"/>
    <w:rsid w:val="00F37368"/>
    <w:rsid w:val="00F3745B"/>
    <w:rsid w:val="00F37557"/>
    <w:rsid w:val="00F375D5"/>
    <w:rsid w:val="00F37BEB"/>
    <w:rsid w:val="00F37E5A"/>
    <w:rsid w:val="00F37FBA"/>
    <w:rsid w:val="00F40584"/>
    <w:rsid w:val="00F409B2"/>
    <w:rsid w:val="00F40F68"/>
    <w:rsid w:val="00F41840"/>
    <w:rsid w:val="00F419E3"/>
    <w:rsid w:val="00F41CB4"/>
    <w:rsid w:val="00F42B33"/>
    <w:rsid w:val="00F42E51"/>
    <w:rsid w:val="00F43629"/>
    <w:rsid w:val="00F4391C"/>
    <w:rsid w:val="00F43C69"/>
    <w:rsid w:val="00F4445D"/>
    <w:rsid w:val="00F448AF"/>
    <w:rsid w:val="00F44B61"/>
    <w:rsid w:val="00F45078"/>
    <w:rsid w:val="00F45562"/>
    <w:rsid w:val="00F45692"/>
    <w:rsid w:val="00F4570F"/>
    <w:rsid w:val="00F46209"/>
    <w:rsid w:val="00F467B6"/>
    <w:rsid w:val="00F46BB7"/>
    <w:rsid w:val="00F46F2A"/>
    <w:rsid w:val="00F4792A"/>
    <w:rsid w:val="00F50793"/>
    <w:rsid w:val="00F50999"/>
    <w:rsid w:val="00F51128"/>
    <w:rsid w:val="00F51BF6"/>
    <w:rsid w:val="00F53389"/>
    <w:rsid w:val="00F539F6"/>
    <w:rsid w:val="00F54444"/>
    <w:rsid w:val="00F5483D"/>
    <w:rsid w:val="00F5485D"/>
    <w:rsid w:val="00F55456"/>
    <w:rsid w:val="00F55AB1"/>
    <w:rsid w:val="00F56EA7"/>
    <w:rsid w:val="00F57697"/>
    <w:rsid w:val="00F577C4"/>
    <w:rsid w:val="00F57964"/>
    <w:rsid w:val="00F57C9E"/>
    <w:rsid w:val="00F57F4A"/>
    <w:rsid w:val="00F60096"/>
    <w:rsid w:val="00F61259"/>
    <w:rsid w:val="00F61C96"/>
    <w:rsid w:val="00F6232F"/>
    <w:rsid w:val="00F62528"/>
    <w:rsid w:val="00F62ED7"/>
    <w:rsid w:val="00F62F8B"/>
    <w:rsid w:val="00F635E8"/>
    <w:rsid w:val="00F63ABA"/>
    <w:rsid w:val="00F63AFA"/>
    <w:rsid w:val="00F63BC4"/>
    <w:rsid w:val="00F63E3F"/>
    <w:rsid w:val="00F63FE0"/>
    <w:rsid w:val="00F64271"/>
    <w:rsid w:val="00F6427C"/>
    <w:rsid w:val="00F6510B"/>
    <w:rsid w:val="00F65528"/>
    <w:rsid w:val="00F65965"/>
    <w:rsid w:val="00F65A0E"/>
    <w:rsid w:val="00F65EFE"/>
    <w:rsid w:val="00F67588"/>
    <w:rsid w:val="00F675B5"/>
    <w:rsid w:val="00F67C73"/>
    <w:rsid w:val="00F67C9E"/>
    <w:rsid w:val="00F70194"/>
    <w:rsid w:val="00F702D1"/>
    <w:rsid w:val="00F70308"/>
    <w:rsid w:val="00F706A1"/>
    <w:rsid w:val="00F71810"/>
    <w:rsid w:val="00F718F7"/>
    <w:rsid w:val="00F71DF2"/>
    <w:rsid w:val="00F7226A"/>
    <w:rsid w:val="00F72584"/>
    <w:rsid w:val="00F7260F"/>
    <w:rsid w:val="00F72E0D"/>
    <w:rsid w:val="00F73139"/>
    <w:rsid w:val="00F734E3"/>
    <w:rsid w:val="00F73DF1"/>
    <w:rsid w:val="00F73F05"/>
    <w:rsid w:val="00F74F45"/>
    <w:rsid w:val="00F756CF"/>
    <w:rsid w:val="00F75E00"/>
    <w:rsid w:val="00F7637F"/>
    <w:rsid w:val="00F763E1"/>
    <w:rsid w:val="00F76771"/>
    <w:rsid w:val="00F76D08"/>
    <w:rsid w:val="00F773B5"/>
    <w:rsid w:val="00F77506"/>
    <w:rsid w:val="00F77C78"/>
    <w:rsid w:val="00F77D37"/>
    <w:rsid w:val="00F8046E"/>
    <w:rsid w:val="00F806C9"/>
    <w:rsid w:val="00F80B59"/>
    <w:rsid w:val="00F80EF6"/>
    <w:rsid w:val="00F810B7"/>
    <w:rsid w:val="00F815B1"/>
    <w:rsid w:val="00F8162F"/>
    <w:rsid w:val="00F81737"/>
    <w:rsid w:val="00F819D4"/>
    <w:rsid w:val="00F82052"/>
    <w:rsid w:val="00F82687"/>
    <w:rsid w:val="00F82D13"/>
    <w:rsid w:val="00F82D4C"/>
    <w:rsid w:val="00F849B0"/>
    <w:rsid w:val="00F84BD3"/>
    <w:rsid w:val="00F850B2"/>
    <w:rsid w:val="00F8529D"/>
    <w:rsid w:val="00F8578B"/>
    <w:rsid w:val="00F85A17"/>
    <w:rsid w:val="00F86228"/>
    <w:rsid w:val="00F86372"/>
    <w:rsid w:val="00F8695C"/>
    <w:rsid w:val="00F86969"/>
    <w:rsid w:val="00F869FD"/>
    <w:rsid w:val="00F86AB5"/>
    <w:rsid w:val="00F86F3C"/>
    <w:rsid w:val="00F87265"/>
    <w:rsid w:val="00F87A7A"/>
    <w:rsid w:val="00F906B0"/>
    <w:rsid w:val="00F90924"/>
    <w:rsid w:val="00F9180F"/>
    <w:rsid w:val="00F91D58"/>
    <w:rsid w:val="00F9295B"/>
    <w:rsid w:val="00F92C19"/>
    <w:rsid w:val="00F93658"/>
    <w:rsid w:val="00F93F28"/>
    <w:rsid w:val="00F9428D"/>
    <w:rsid w:val="00F94BE8"/>
    <w:rsid w:val="00F95845"/>
    <w:rsid w:val="00F9662B"/>
    <w:rsid w:val="00F96BA9"/>
    <w:rsid w:val="00F96D36"/>
    <w:rsid w:val="00F96D78"/>
    <w:rsid w:val="00F97223"/>
    <w:rsid w:val="00F97A7C"/>
    <w:rsid w:val="00FA08FD"/>
    <w:rsid w:val="00FA0CED"/>
    <w:rsid w:val="00FA0F96"/>
    <w:rsid w:val="00FA11E8"/>
    <w:rsid w:val="00FA1A06"/>
    <w:rsid w:val="00FA23F0"/>
    <w:rsid w:val="00FA244B"/>
    <w:rsid w:val="00FA249E"/>
    <w:rsid w:val="00FA28C2"/>
    <w:rsid w:val="00FA422F"/>
    <w:rsid w:val="00FA4540"/>
    <w:rsid w:val="00FA45A9"/>
    <w:rsid w:val="00FA567B"/>
    <w:rsid w:val="00FA5AD9"/>
    <w:rsid w:val="00FA5DA8"/>
    <w:rsid w:val="00FA62D5"/>
    <w:rsid w:val="00FA6469"/>
    <w:rsid w:val="00FA65F6"/>
    <w:rsid w:val="00FA6DCA"/>
    <w:rsid w:val="00FA7064"/>
    <w:rsid w:val="00FA786B"/>
    <w:rsid w:val="00FA7C13"/>
    <w:rsid w:val="00FB0006"/>
    <w:rsid w:val="00FB009A"/>
    <w:rsid w:val="00FB01EA"/>
    <w:rsid w:val="00FB0370"/>
    <w:rsid w:val="00FB0374"/>
    <w:rsid w:val="00FB04D2"/>
    <w:rsid w:val="00FB0602"/>
    <w:rsid w:val="00FB0920"/>
    <w:rsid w:val="00FB122E"/>
    <w:rsid w:val="00FB15FD"/>
    <w:rsid w:val="00FB17E8"/>
    <w:rsid w:val="00FB1AFC"/>
    <w:rsid w:val="00FB1CF8"/>
    <w:rsid w:val="00FB1D5D"/>
    <w:rsid w:val="00FB252C"/>
    <w:rsid w:val="00FB2602"/>
    <w:rsid w:val="00FB2D4A"/>
    <w:rsid w:val="00FB2D5B"/>
    <w:rsid w:val="00FB2DF1"/>
    <w:rsid w:val="00FB2EC6"/>
    <w:rsid w:val="00FB33AF"/>
    <w:rsid w:val="00FB454F"/>
    <w:rsid w:val="00FB466D"/>
    <w:rsid w:val="00FB484B"/>
    <w:rsid w:val="00FB4AB4"/>
    <w:rsid w:val="00FB554A"/>
    <w:rsid w:val="00FB56FC"/>
    <w:rsid w:val="00FB5804"/>
    <w:rsid w:val="00FB65A6"/>
    <w:rsid w:val="00FB6842"/>
    <w:rsid w:val="00FB7171"/>
    <w:rsid w:val="00FB79DB"/>
    <w:rsid w:val="00FB7E47"/>
    <w:rsid w:val="00FC09C4"/>
    <w:rsid w:val="00FC153C"/>
    <w:rsid w:val="00FC18E8"/>
    <w:rsid w:val="00FC1A91"/>
    <w:rsid w:val="00FC1C2D"/>
    <w:rsid w:val="00FC1F44"/>
    <w:rsid w:val="00FC2840"/>
    <w:rsid w:val="00FC29E1"/>
    <w:rsid w:val="00FC2FD8"/>
    <w:rsid w:val="00FC319E"/>
    <w:rsid w:val="00FC37B3"/>
    <w:rsid w:val="00FC3BF3"/>
    <w:rsid w:val="00FC3C7D"/>
    <w:rsid w:val="00FC3EB6"/>
    <w:rsid w:val="00FC52E3"/>
    <w:rsid w:val="00FC53B7"/>
    <w:rsid w:val="00FC562F"/>
    <w:rsid w:val="00FC5897"/>
    <w:rsid w:val="00FC5D00"/>
    <w:rsid w:val="00FC5E0E"/>
    <w:rsid w:val="00FC6A41"/>
    <w:rsid w:val="00FC7235"/>
    <w:rsid w:val="00FC7C73"/>
    <w:rsid w:val="00FD0058"/>
    <w:rsid w:val="00FD0059"/>
    <w:rsid w:val="00FD065D"/>
    <w:rsid w:val="00FD10F1"/>
    <w:rsid w:val="00FD1177"/>
    <w:rsid w:val="00FD154B"/>
    <w:rsid w:val="00FD1F70"/>
    <w:rsid w:val="00FD1FCA"/>
    <w:rsid w:val="00FD210A"/>
    <w:rsid w:val="00FD26BB"/>
    <w:rsid w:val="00FD33B7"/>
    <w:rsid w:val="00FD3504"/>
    <w:rsid w:val="00FD37CF"/>
    <w:rsid w:val="00FD3FA1"/>
    <w:rsid w:val="00FD4441"/>
    <w:rsid w:val="00FD4513"/>
    <w:rsid w:val="00FD4809"/>
    <w:rsid w:val="00FD504E"/>
    <w:rsid w:val="00FD544E"/>
    <w:rsid w:val="00FD5B9C"/>
    <w:rsid w:val="00FD5C43"/>
    <w:rsid w:val="00FD5FF7"/>
    <w:rsid w:val="00FD63BC"/>
    <w:rsid w:val="00FD640C"/>
    <w:rsid w:val="00FD704C"/>
    <w:rsid w:val="00FD772C"/>
    <w:rsid w:val="00FD7A87"/>
    <w:rsid w:val="00FD7ABB"/>
    <w:rsid w:val="00FE0E8E"/>
    <w:rsid w:val="00FE15C8"/>
    <w:rsid w:val="00FE1E82"/>
    <w:rsid w:val="00FE2301"/>
    <w:rsid w:val="00FE239B"/>
    <w:rsid w:val="00FE2963"/>
    <w:rsid w:val="00FE2A77"/>
    <w:rsid w:val="00FE2A8D"/>
    <w:rsid w:val="00FE2B6E"/>
    <w:rsid w:val="00FE3312"/>
    <w:rsid w:val="00FE33C1"/>
    <w:rsid w:val="00FE36C4"/>
    <w:rsid w:val="00FE39E9"/>
    <w:rsid w:val="00FE43B1"/>
    <w:rsid w:val="00FE4464"/>
    <w:rsid w:val="00FE485D"/>
    <w:rsid w:val="00FE4B0C"/>
    <w:rsid w:val="00FE4B23"/>
    <w:rsid w:val="00FE4BFB"/>
    <w:rsid w:val="00FE4C31"/>
    <w:rsid w:val="00FE507D"/>
    <w:rsid w:val="00FE51C3"/>
    <w:rsid w:val="00FE57A8"/>
    <w:rsid w:val="00FE6111"/>
    <w:rsid w:val="00FE6593"/>
    <w:rsid w:val="00FE7102"/>
    <w:rsid w:val="00FE7259"/>
    <w:rsid w:val="00FF0061"/>
    <w:rsid w:val="00FF048F"/>
    <w:rsid w:val="00FF060E"/>
    <w:rsid w:val="00FF06E6"/>
    <w:rsid w:val="00FF0751"/>
    <w:rsid w:val="00FF0931"/>
    <w:rsid w:val="00FF11C5"/>
    <w:rsid w:val="00FF122C"/>
    <w:rsid w:val="00FF1379"/>
    <w:rsid w:val="00FF17BA"/>
    <w:rsid w:val="00FF19D5"/>
    <w:rsid w:val="00FF22D7"/>
    <w:rsid w:val="00FF2AC3"/>
    <w:rsid w:val="00FF3173"/>
    <w:rsid w:val="00FF328A"/>
    <w:rsid w:val="00FF353D"/>
    <w:rsid w:val="00FF375B"/>
    <w:rsid w:val="00FF37C3"/>
    <w:rsid w:val="00FF398B"/>
    <w:rsid w:val="00FF41ED"/>
    <w:rsid w:val="00FF4569"/>
    <w:rsid w:val="00FF4A02"/>
    <w:rsid w:val="00FF4A45"/>
    <w:rsid w:val="00FF59EC"/>
    <w:rsid w:val="00FF5B1F"/>
    <w:rsid w:val="00FF5C04"/>
    <w:rsid w:val="00FF613C"/>
    <w:rsid w:val="00FF6412"/>
    <w:rsid w:val="00FF65BA"/>
    <w:rsid w:val="00FF660D"/>
    <w:rsid w:val="00FF6867"/>
    <w:rsid w:val="00FF72FF"/>
    <w:rsid w:val="00FF75AB"/>
    <w:rsid w:val="00FF7DDF"/>
    <w:rsid w:val="00FF7F2A"/>
    <w:rsid w:val="00FF7F4B"/>
    <w:rsid w:val="00FF7F99"/>
    <w:rsid w:val="01AC0FD9"/>
    <w:rsid w:val="01E7584F"/>
    <w:rsid w:val="027311A4"/>
    <w:rsid w:val="027F9332"/>
    <w:rsid w:val="02AB0090"/>
    <w:rsid w:val="02CBBC6B"/>
    <w:rsid w:val="03E7FB7D"/>
    <w:rsid w:val="047A0BB6"/>
    <w:rsid w:val="05BEEEE5"/>
    <w:rsid w:val="05E0197E"/>
    <w:rsid w:val="05F4F64C"/>
    <w:rsid w:val="067DCFA1"/>
    <w:rsid w:val="06DC1034"/>
    <w:rsid w:val="07379046"/>
    <w:rsid w:val="082B9F14"/>
    <w:rsid w:val="0869334E"/>
    <w:rsid w:val="0875DB3F"/>
    <w:rsid w:val="094776B9"/>
    <w:rsid w:val="09D2C1DC"/>
    <w:rsid w:val="0A034D78"/>
    <w:rsid w:val="0A1569C5"/>
    <w:rsid w:val="0A1ACE90"/>
    <w:rsid w:val="0A4CB6A5"/>
    <w:rsid w:val="0A6FAE1A"/>
    <w:rsid w:val="0AF47C6E"/>
    <w:rsid w:val="0B06754D"/>
    <w:rsid w:val="0B0C72E7"/>
    <w:rsid w:val="0B3421F0"/>
    <w:rsid w:val="0BA4C314"/>
    <w:rsid w:val="0C2C06E7"/>
    <w:rsid w:val="0CDD3EE3"/>
    <w:rsid w:val="0D865FF7"/>
    <w:rsid w:val="0D902A98"/>
    <w:rsid w:val="0DAE74CE"/>
    <w:rsid w:val="0E24815E"/>
    <w:rsid w:val="0EBC9074"/>
    <w:rsid w:val="0EC4488A"/>
    <w:rsid w:val="0EF45940"/>
    <w:rsid w:val="0F1298CA"/>
    <w:rsid w:val="0F4BC799"/>
    <w:rsid w:val="0F6507C4"/>
    <w:rsid w:val="0F9C7874"/>
    <w:rsid w:val="0F9C96BF"/>
    <w:rsid w:val="0FC9F9FF"/>
    <w:rsid w:val="1039569E"/>
    <w:rsid w:val="117AA15E"/>
    <w:rsid w:val="11B4DE56"/>
    <w:rsid w:val="12621742"/>
    <w:rsid w:val="12D554F1"/>
    <w:rsid w:val="12DBB130"/>
    <w:rsid w:val="13CBD0E6"/>
    <w:rsid w:val="13CD4A05"/>
    <w:rsid w:val="13FA4E87"/>
    <w:rsid w:val="144177B1"/>
    <w:rsid w:val="1511888F"/>
    <w:rsid w:val="15168459"/>
    <w:rsid w:val="162C064F"/>
    <w:rsid w:val="165E6129"/>
    <w:rsid w:val="16623388"/>
    <w:rsid w:val="16A70A7A"/>
    <w:rsid w:val="1787A125"/>
    <w:rsid w:val="1840E831"/>
    <w:rsid w:val="1905DFE2"/>
    <w:rsid w:val="198B81B7"/>
    <w:rsid w:val="19938352"/>
    <w:rsid w:val="1A1FEF43"/>
    <w:rsid w:val="1A4C5DEF"/>
    <w:rsid w:val="1A6020BA"/>
    <w:rsid w:val="1A7A0B6E"/>
    <w:rsid w:val="1B2AF359"/>
    <w:rsid w:val="1B6073BB"/>
    <w:rsid w:val="1B8CB6B0"/>
    <w:rsid w:val="1BB2E011"/>
    <w:rsid w:val="1C396C0A"/>
    <w:rsid w:val="1C59AB37"/>
    <w:rsid w:val="1D38013E"/>
    <w:rsid w:val="1D44BCEA"/>
    <w:rsid w:val="1DA63159"/>
    <w:rsid w:val="1E336DD5"/>
    <w:rsid w:val="1F39A01A"/>
    <w:rsid w:val="1F411552"/>
    <w:rsid w:val="1F84779C"/>
    <w:rsid w:val="1F97E67C"/>
    <w:rsid w:val="1FF2652F"/>
    <w:rsid w:val="2010C1C4"/>
    <w:rsid w:val="20BB1BCD"/>
    <w:rsid w:val="2175E375"/>
    <w:rsid w:val="21BC899F"/>
    <w:rsid w:val="21D4E260"/>
    <w:rsid w:val="22163251"/>
    <w:rsid w:val="2281DC70"/>
    <w:rsid w:val="22990651"/>
    <w:rsid w:val="23A8F851"/>
    <w:rsid w:val="23C87055"/>
    <w:rsid w:val="248B93DF"/>
    <w:rsid w:val="252CE3F4"/>
    <w:rsid w:val="256A7F32"/>
    <w:rsid w:val="258E0DEB"/>
    <w:rsid w:val="25A5D6C4"/>
    <w:rsid w:val="25AC4386"/>
    <w:rsid w:val="25D7DD00"/>
    <w:rsid w:val="25DEB10D"/>
    <w:rsid w:val="2631E63F"/>
    <w:rsid w:val="26993126"/>
    <w:rsid w:val="26B3797A"/>
    <w:rsid w:val="26BF6916"/>
    <w:rsid w:val="27503889"/>
    <w:rsid w:val="2765CF32"/>
    <w:rsid w:val="285C8AEF"/>
    <w:rsid w:val="287258A7"/>
    <w:rsid w:val="28809324"/>
    <w:rsid w:val="290FA4E3"/>
    <w:rsid w:val="2913BC5B"/>
    <w:rsid w:val="294B642C"/>
    <w:rsid w:val="299B6E23"/>
    <w:rsid w:val="2A7874A7"/>
    <w:rsid w:val="2B4A63CA"/>
    <w:rsid w:val="2BED8F8F"/>
    <w:rsid w:val="2C1C4875"/>
    <w:rsid w:val="2CDC7A39"/>
    <w:rsid w:val="2D8ACC4A"/>
    <w:rsid w:val="2DB31A9A"/>
    <w:rsid w:val="2DDA97EB"/>
    <w:rsid w:val="2E389C53"/>
    <w:rsid w:val="2F73912A"/>
    <w:rsid w:val="2F763B47"/>
    <w:rsid w:val="2FA3E91C"/>
    <w:rsid w:val="314649F7"/>
    <w:rsid w:val="31A00D5F"/>
    <w:rsid w:val="31AC91A7"/>
    <w:rsid w:val="31BCE9A2"/>
    <w:rsid w:val="3271AFBF"/>
    <w:rsid w:val="32870398"/>
    <w:rsid w:val="332F37F4"/>
    <w:rsid w:val="3373B73A"/>
    <w:rsid w:val="342DAE18"/>
    <w:rsid w:val="34CBDA3C"/>
    <w:rsid w:val="34D7A2A9"/>
    <w:rsid w:val="353732F1"/>
    <w:rsid w:val="358442BA"/>
    <w:rsid w:val="35975DEB"/>
    <w:rsid w:val="35B0DB43"/>
    <w:rsid w:val="363DF301"/>
    <w:rsid w:val="36EB82A7"/>
    <w:rsid w:val="36F00CB9"/>
    <w:rsid w:val="375817C5"/>
    <w:rsid w:val="38184794"/>
    <w:rsid w:val="3841807B"/>
    <w:rsid w:val="38E7D2E4"/>
    <w:rsid w:val="3948E8B5"/>
    <w:rsid w:val="398FC307"/>
    <w:rsid w:val="39C86272"/>
    <w:rsid w:val="3A4379DF"/>
    <w:rsid w:val="3A9C9D1C"/>
    <w:rsid w:val="3B898ADA"/>
    <w:rsid w:val="3BD50167"/>
    <w:rsid w:val="3C1ABA14"/>
    <w:rsid w:val="3C3730A6"/>
    <w:rsid w:val="3C58E350"/>
    <w:rsid w:val="3C8E1078"/>
    <w:rsid w:val="3CCD4D5A"/>
    <w:rsid w:val="3CF06214"/>
    <w:rsid w:val="3D30DAAC"/>
    <w:rsid w:val="3E71AE54"/>
    <w:rsid w:val="3EC7EDB0"/>
    <w:rsid w:val="3FC9A54E"/>
    <w:rsid w:val="3FD42147"/>
    <w:rsid w:val="3FFE4A84"/>
    <w:rsid w:val="408AE269"/>
    <w:rsid w:val="412F1A2B"/>
    <w:rsid w:val="42AABDB7"/>
    <w:rsid w:val="4452F5C7"/>
    <w:rsid w:val="4493B13F"/>
    <w:rsid w:val="44C74B36"/>
    <w:rsid w:val="44F34A52"/>
    <w:rsid w:val="44F81617"/>
    <w:rsid w:val="453085DC"/>
    <w:rsid w:val="454598A3"/>
    <w:rsid w:val="456E4A21"/>
    <w:rsid w:val="45BB16AF"/>
    <w:rsid w:val="45D6A0FD"/>
    <w:rsid w:val="461540D5"/>
    <w:rsid w:val="46BA8565"/>
    <w:rsid w:val="46F11F64"/>
    <w:rsid w:val="47040FB7"/>
    <w:rsid w:val="4714951F"/>
    <w:rsid w:val="47187EB1"/>
    <w:rsid w:val="473F7658"/>
    <w:rsid w:val="476812C8"/>
    <w:rsid w:val="47D39CCB"/>
    <w:rsid w:val="47FBB512"/>
    <w:rsid w:val="4843FDA5"/>
    <w:rsid w:val="485CEB64"/>
    <w:rsid w:val="48802397"/>
    <w:rsid w:val="48D7978E"/>
    <w:rsid w:val="48DED20A"/>
    <w:rsid w:val="491A34E4"/>
    <w:rsid w:val="498FEB44"/>
    <w:rsid w:val="49BD324A"/>
    <w:rsid w:val="4AD2FA3E"/>
    <w:rsid w:val="4ADE1FDA"/>
    <w:rsid w:val="4AEEFB05"/>
    <w:rsid w:val="4AF07040"/>
    <w:rsid w:val="4B2DB880"/>
    <w:rsid w:val="4B95ED0F"/>
    <w:rsid w:val="4BA170DF"/>
    <w:rsid w:val="4BB8E307"/>
    <w:rsid w:val="4C30DBC8"/>
    <w:rsid w:val="4CB4C07D"/>
    <w:rsid w:val="4CCCF0F9"/>
    <w:rsid w:val="4D4CC742"/>
    <w:rsid w:val="4DE1CE87"/>
    <w:rsid w:val="4EC532CF"/>
    <w:rsid w:val="4EED4E59"/>
    <w:rsid w:val="4F92DE50"/>
    <w:rsid w:val="4FAC8017"/>
    <w:rsid w:val="506A3A8B"/>
    <w:rsid w:val="507A4F9C"/>
    <w:rsid w:val="515A8E70"/>
    <w:rsid w:val="517E52B9"/>
    <w:rsid w:val="52F237D5"/>
    <w:rsid w:val="53319C81"/>
    <w:rsid w:val="534FF753"/>
    <w:rsid w:val="535DEDD0"/>
    <w:rsid w:val="53AD94AB"/>
    <w:rsid w:val="53D9EC9C"/>
    <w:rsid w:val="5401804C"/>
    <w:rsid w:val="54124454"/>
    <w:rsid w:val="543CBC71"/>
    <w:rsid w:val="54849A06"/>
    <w:rsid w:val="54B90BD2"/>
    <w:rsid w:val="554FD617"/>
    <w:rsid w:val="5587536A"/>
    <w:rsid w:val="558EB757"/>
    <w:rsid w:val="55FE3099"/>
    <w:rsid w:val="5648C038"/>
    <w:rsid w:val="5670104A"/>
    <w:rsid w:val="569CC430"/>
    <w:rsid w:val="56D4197B"/>
    <w:rsid w:val="57A68B91"/>
    <w:rsid w:val="57FE3357"/>
    <w:rsid w:val="593D71E0"/>
    <w:rsid w:val="595EDC46"/>
    <w:rsid w:val="59E0EE6F"/>
    <w:rsid w:val="59E2E129"/>
    <w:rsid w:val="59E4BB86"/>
    <w:rsid w:val="59EDE424"/>
    <w:rsid w:val="5A12EECC"/>
    <w:rsid w:val="5A3275FA"/>
    <w:rsid w:val="5ABA338D"/>
    <w:rsid w:val="5B0EF02B"/>
    <w:rsid w:val="5B6B8F6E"/>
    <w:rsid w:val="5BD3864F"/>
    <w:rsid w:val="5BFBFBED"/>
    <w:rsid w:val="5D97CC4E"/>
    <w:rsid w:val="5E5E713D"/>
    <w:rsid w:val="5E808FA9"/>
    <w:rsid w:val="5ED5CA7F"/>
    <w:rsid w:val="5F34A2CD"/>
    <w:rsid w:val="6021DCFB"/>
    <w:rsid w:val="60718EB7"/>
    <w:rsid w:val="60856895"/>
    <w:rsid w:val="60ED52A2"/>
    <w:rsid w:val="61F9336E"/>
    <w:rsid w:val="6284A9C6"/>
    <w:rsid w:val="62C907C1"/>
    <w:rsid w:val="62FDA5C6"/>
    <w:rsid w:val="6337A16A"/>
    <w:rsid w:val="633DFCC4"/>
    <w:rsid w:val="650C4F56"/>
    <w:rsid w:val="65CDB803"/>
    <w:rsid w:val="66200C33"/>
    <w:rsid w:val="66A296C0"/>
    <w:rsid w:val="66CF4CED"/>
    <w:rsid w:val="670D4DFC"/>
    <w:rsid w:val="671FB0C0"/>
    <w:rsid w:val="678DCCBF"/>
    <w:rsid w:val="67968779"/>
    <w:rsid w:val="67D8451C"/>
    <w:rsid w:val="6832E3D4"/>
    <w:rsid w:val="68DD4556"/>
    <w:rsid w:val="6993F7E1"/>
    <w:rsid w:val="6A8B85A7"/>
    <w:rsid w:val="6B4EA09C"/>
    <w:rsid w:val="6C321860"/>
    <w:rsid w:val="6C96A811"/>
    <w:rsid w:val="6CC3F02B"/>
    <w:rsid w:val="6CDC706C"/>
    <w:rsid w:val="6CF03A59"/>
    <w:rsid w:val="6D13A4F0"/>
    <w:rsid w:val="6DB8494F"/>
    <w:rsid w:val="6DE74217"/>
    <w:rsid w:val="6DF70037"/>
    <w:rsid w:val="6F08D43D"/>
    <w:rsid w:val="705A4236"/>
    <w:rsid w:val="7099DCEA"/>
    <w:rsid w:val="712ED1F1"/>
    <w:rsid w:val="71FDB7CE"/>
    <w:rsid w:val="72248201"/>
    <w:rsid w:val="7315019F"/>
    <w:rsid w:val="73B3B659"/>
    <w:rsid w:val="73E4F8CF"/>
    <w:rsid w:val="749E73A8"/>
    <w:rsid w:val="74A6FC59"/>
    <w:rsid w:val="74BD1FEC"/>
    <w:rsid w:val="74F62742"/>
    <w:rsid w:val="7507B369"/>
    <w:rsid w:val="754C8F58"/>
    <w:rsid w:val="75B4DC9A"/>
    <w:rsid w:val="76E61318"/>
    <w:rsid w:val="76E808EC"/>
    <w:rsid w:val="773816E9"/>
    <w:rsid w:val="77AA90A6"/>
    <w:rsid w:val="78166C7E"/>
    <w:rsid w:val="782BC1BA"/>
    <w:rsid w:val="784106E2"/>
    <w:rsid w:val="785717F1"/>
    <w:rsid w:val="7881D847"/>
    <w:rsid w:val="7945E8AD"/>
    <w:rsid w:val="7992CB2F"/>
    <w:rsid w:val="79D46880"/>
    <w:rsid w:val="79DC9289"/>
    <w:rsid w:val="7A1DA8A8"/>
    <w:rsid w:val="7A7B6154"/>
    <w:rsid w:val="7A890D64"/>
    <w:rsid w:val="7AB06689"/>
    <w:rsid w:val="7AFA5896"/>
    <w:rsid w:val="7B457594"/>
    <w:rsid w:val="7B670DB6"/>
    <w:rsid w:val="7BD87009"/>
    <w:rsid w:val="7BE8018A"/>
    <w:rsid w:val="7C458AB6"/>
    <w:rsid w:val="7C47CE35"/>
    <w:rsid w:val="7C7265EE"/>
    <w:rsid w:val="7D15629B"/>
    <w:rsid w:val="7D49C281"/>
    <w:rsid w:val="7D8A66F4"/>
    <w:rsid w:val="7DA9ACAA"/>
    <w:rsid w:val="7DD6DE41"/>
    <w:rsid w:val="7E2D4A4A"/>
    <w:rsid w:val="7EFF94B1"/>
    <w:rsid w:val="7F21BCE3"/>
    <w:rsid w:val="7F7FF86E"/>
    <w:rsid w:val="7F9A3818"/>
    <w:rsid w:val="7FBB46FC"/>
    <w:rsid w:val="7FBF4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58AFA2"/>
  <w15:chartTrackingRefBased/>
  <w15:docId w15:val="{B550392A-9B16-4734-B962-F3D36B7B3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uiPriority="99" w:semiHidden="1"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34"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34"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99" w:qFormat="1"/>
    <w:lsdException w:name="Medium Shading 1 Accent 4" w:uiPriority="99"/>
    <w:lsdException w:name="Medium Shading 2 Accent 4" w:uiPriority="99"/>
    <w:lsdException w:name="Medium List 1 Accent 4" w:uiPriority="99"/>
    <w:lsdException w:name="Medium List 2 Accent 4" w:uiPriority="99" w:qFormat="1"/>
    <w:lsdException w:name="Medium Grid 1 Accent 4" w:uiPriority="99" w:qFormat="1"/>
    <w:lsdException w:name="Medium Grid 2 Accent 4" w:uiPriority="99" w:qFormat="1"/>
    <w:lsdException w:name="Medium Grid 3 Accent 4" w:uiPriority="99"/>
    <w:lsdException w:name="Dark List Accent 4" w:uiPriority="99"/>
    <w:lsdException w:name="Colorful Shading Accent 4" w:uiPriority="99" w:qFormat="1"/>
    <w:lsdException w:name="Colorful List Accent 4" w:uiPriority="99"/>
    <w:lsdException w:name="Colorful Grid Accent 4" w:uiPriority="99"/>
    <w:lsdException w:name="Light Shading Accent 5" w:uiPriority="99"/>
    <w:lsdException w:name="Light List Accent 5" w:uiPriority="99" w:qFormat="1"/>
    <w:lsdException w:name="Light Grid Accent 5" w:uiPriority="99" w:qFormat="1"/>
    <w:lsdException w:name="Medium Shading 1 Accent 5" w:uiPriority="99" w:qFormat="1"/>
    <w:lsdException w:name="Medium Shading 2 Accent 5" w:uiPriority="99"/>
    <w:lsdException w:name="Medium List 1 Accent 5" w:uiPriority="99"/>
    <w:lsdException w:name="Medium List 2 Accent 5" w:uiPriority="99" w:qFormat="1"/>
    <w:lsdException w:name="Medium Grid 1 Accent 5" w:uiPriority="99"/>
    <w:lsdException w:name="Medium Grid 2 Accent 5" w:uiPriority="99"/>
    <w:lsdException w:name="Medium Grid 3 Accent 5" w:uiPriority="99"/>
    <w:lsdException w:name="Dark List Accent 5" w:uiPriority="99" w:qFormat="1"/>
    <w:lsdException w:name="Colorful Shading Accent 5" w:uiPriority="99" w:qFormat="1"/>
    <w:lsdException w:name="Colorful List Accent 5" w:uiPriority="99" w:qFormat="1"/>
    <w:lsdException w:name="Colorful Grid Accent 5" w:uiPriority="99"/>
    <w:lsdException w:name="Light Shading Accent 6" w:uiPriority="99"/>
    <w:lsdException w:name="Light List Accent 6" w:uiPriority="99" w:qFormat="1"/>
    <w:lsdException w:name="Light Grid Accent 6" w:uiPriority="99"/>
    <w:lsdException w:name="Medium Shading 1 Accent 6" w:uiPriority="99"/>
    <w:lsdException w:name="Medium Shading 2 Accent 6" w:uiPriority="99"/>
    <w:lsdException w:name="Medium List 1 Accent 6" w:uiPriority="99" w:qFormat="1"/>
    <w:lsdException w:name="Medium List 2 Accent 6" w:uiPriority="99" w:qFormat="1"/>
    <w:lsdException w:name="Medium Grid 1 Accent 6" w:uiPriority="99" w:qFormat="1"/>
    <w:lsdException w:name="Medium Grid 2 Accent 6" w:uiPriority="99"/>
    <w:lsdException w:name="Medium Grid 3 Accent 6" w:uiPriority="99"/>
    <w:lsdException w:name="Dark List Accent 6" w:uiPriority="99" w:qFormat="1"/>
    <w:lsdException w:name="Colorful Shading Accent 6" w:uiPriority="99"/>
    <w:lsdException w:name="Colorful List Accent 6" w:uiPriority="99"/>
    <w:lsdException w:name="Colorful Grid Accent 6" w:uiPriority="99"/>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uiPriority="99" w:semiHidden="1" w:unhideWhenUsed="1" w:qFormat="1"/>
    <w:lsdException w:name="TOC Heading" w:uiPriority="9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8791F"/>
    <w:rPr>
      <w:sz w:val="24"/>
      <w:szCs w:val="24"/>
    </w:rPr>
  </w:style>
  <w:style w:type="paragraph" w:styleId="Heading1">
    <w:name w:val="heading 1"/>
    <w:basedOn w:val="Normal"/>
    <w:next w:val="Normal"/>
    <w:link w:val="Heading1Char"/>
    <w:qFormat/>
    <w:rsid w:val="005F317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FC7235"/>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3853A8"/>
    <w:pPr>
      <w:keepNext/>
      <w:spacing w:before="240" w:after="60"/>
      <w:outlineLvl w:val="3"/>
    </w:pPr>
    <w:rPr>
      <w:rFonts w:ascii="Calibri" w:hAnsi="Calibri"/>
      <w:b/>
      <w:bCs/>
      <w:sz w:val="28"/>
      <w:szCs w:val="28"/>
    </w:rPr>
  </w:style>
  <w:style w:type="paragraph" w:styleId="Heading6">
    <w:name w:val="heading 6"/>
    <w:basedOn w:val="Normal"/>
    <w:link w:val="Heading6Char"/>
    <w:uiPriority w:val="1"/>
    <w:qFormat/>
    <w:rsid w:val="009D3793"/>
    <w:pPr>
      <w:widowControl w:val="0"/>
      <w:spacing w:before="83"/>
      <w:ind w:left="1037" w:hanging="600"/>
      <w:outlineLvl w:val="5"/>
    </w:pPr>
    <w:rPr>
      <w:rFonts w:ascii="Calibri" w:hAnsi="Calibri" w:eastAsia="Calibri"/>
      <w:sz w:val="52"/>
      <w:szCs w:val="5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3B2381"/>
    <w:pPr>
      <w:tabs>
        <w:tab w:val="center" w:pos="4320"/>
        <w:tab w:val="right" w:pos="8640"/>
      </w:tabs>
    </w:pPr>
  </w:style>
  <w:style w:type="paragraph" w:styleId="Footer">
    <w:name w:val="footer"/>
    <w:basedOn w:val="Normal"/>
    <w:rsid w:val="003B2381"/>
    <w:pPr>
      <w:tabs>
        <w:tab w:val="center" w:pos="4320"/>
        <w:tab w:val="right" w:pos="8640"/>
      </w:tabs>
    </w:pPr>
  </w:style>
  <w:style w:type="character" w:styleId="PageNumber">
    <w:name w:val="page number"/>
    <w:basedOn w:val="DefaultParagraphFont"/>
    <w:rsid w:val="003B2381"/>
  </w:style>
  <w:style w:type="character" w:styleId="Hyperlink">
    <w:name w:val="Hyperlink"/>
    <w:rsid w:val="003B2381"/>
    <w:rPr>
      <w:color w:val="0000FF"/>
      <w:u w:val="single"/>
    </w:rPr>
  </w:style>
  <w:style w:type="paragraph" w:styleId="BalloonText">
    <w:name w:val="Balloon Text"/>
    <w:basedOn w:val="Normal"/>
    <w:link w:val="BalloonTextChar"/>
    <w:rsid w:val="00F51128"/>
    <w:rPr>
      <w:rFonts w:ascii="Tahoma" w:hAnsi="Tahoma" w:cs="Tahoma"/>
      <w:sz w:val="16"/>
      <w:szCs w:val="16"/>
    </w:rPr>
  </w:style>
  <w:style w:type="character" w:styleId="BalloonTextChar" w:customStyle="1">
    <w:name w:val="Balloon Text Char"/>
    <w:link w:val="BalloonText"/>
    <w:rsid w:val="00F51128"/>
    <w:rPr>
      <w:rFonts w:ascii="Tahoma" w:hAnsi="Tahoma" w:cs="Tahoma"/>
      <w:sz w:val="16"/>
      <w:szCs w:val="16"/>
    </w:rPr>
  </w:style>
  <w:style w:type="paragraph" w:styleId="SubtleEmphasis1" w:customStyle="1">
    <w:name w:val="Subtle Emphasis1"/>
    <w:basedOn w:val="Normal"/>
    <w:uiPriority w:val="34"/>
    <w:qFormat/>
    <w:rsid w:val="00C771AE"/>
    <w:pPr>
      <w:spacing w:after="200" w:line="276" w:lineRule="auto"/>
      <w:ind w:left="720"/>
      <w:contextualSpacing/>
    </w:pPr>
    <w:rPr>
      <w:rFonts w:ascii="Calibri" w:hAnsi="Calibri" w:eastAsia="Calibri"/>
      <w:sz w:val="22"/>
      <w:szCs w:val="22"/>
    </w:rPr>
  </w:style>
  <w:style w:type="character" w:styleId="HeaderChar" w:customStyle="1">
    <w:name w:val="Header Char"/>
    <w:link w:val="Header"/>
    <w:uiPriority w:val="99"/>
    <w:rsid w:val="00B74196"/>
    <w:rPr>
      <w:sz w:val="24"/>
      <w:szCs w:val="24"/>
    </w:rPr>
  </w:style>
  <w:style w:type="character" w:styleId="FollowedHyperlink">
    <w:name w:val="FollowedHyperlink"/>
    <w:rsid w:val="00914970"/>
    <w:rPr>
      <w:color w:val="800080"/>
      <w:u w:val="single"/>
    </w:rPr>
  </w:style>
  <w:style w:type="paragraph" w:styleId="TableParagraph" w:customStyle="1">
    <w:name w:val="Table Paragraph"/>
    <w:basedOn w:val="Normal"/>
    <w:uiPriority w:val="1"/>
    <w:qFormat/>
    <w:rsid w:val="001D1ADE"/>
    <w:pPr>
      <w:widowControl w:val="0"/>
    </w:pPr>
    <w:rPr>
      <w:rFonts w:ascii="Calibri" w:hAnsi="Calibri" w:eastAsia="Calibri"/>
      <w:sz w:val="22"/>
      <w:szCs w:val="22"/>
    </w:rPr>
  </w:style>
  <w:style w:type="paragraph" w:styleId="xmsonormal" w:customStyle="1">
    <w:name w:val="x_msonormal"/>
    <w:basedOn w:val="Normal"/>
    <w:rsid w:val="0016714B"/>
    <w:pPr>
      <w:spacing w:before="100" w:beforeAutospacing="1" w:after="100" w:afterAutospacing="1"/>
    </w:pPr>
  </w:style>
  <w:style w:type="character" w:styleId="Heading6Char" w:customStyle="1">
    <w:name w:val="Heading 6 Char"/>
    <w:link w:val="Heading6"/>
    <w:uiPriority w:val="1"/>
    <w:rsid w:val="009D3793"/>
    <w:rPr>
      <w:rFonts w:ascii="Calibri" w:hAnsi="Calibri" w:eastAsia="Calibri"/>
      <w:sz w:val="52"/>
      <w:szCs w:val="52"/>
    </w:rPr>
  </w:style>
  <w:style w:type="paragraph" w:styleId="SubtleEmphasis2" w:customStyle="1">
    <w:name w:val="Subtle Emphasis2"/>
    <w:basedOn w:val="Normal"/>
    <w:uiPriority w:val="34"/>
    <w:qFormat/>
    <w:rsid w:val="009D3793"/>
    <w:pPr>
      <w:widowControl w:val="0"/>
    </w:pPr>
    <w:rPr>
      <w:rFonts w:ascii="Calibri" w:hAnsi="Calibri" w:eastAsia="Calibri"/>
      <w:sz w:val="22"/>
      <w:szCs w:val="22"/>
    </w:rPr>
  </w:style>
  <w:style w:type="paragraph" w:styleId="SubtleEmphasis3" w:customStyle="1">
    <w:name w:val="Subtle Emphasis3"/>
    <w:basedOn w:val="Normal"/>
    <w:uiPriority w:val="34"/>
    <w:qFormat/>
    <w:rsid w:val="00CB3ECD"/>
    <w:pPr>
      <w:ind w:left="720"/>
      <w:contextualSpacing/>
    </w:pPr>
    <w:rPr>
      <w:szCs w:val="20"/>
    </w:rPr>
  </w:style>
  <w:style w:type="character" w:styleId="Heading4Char" w:customStyle="1">
    <w:name w:val="Heading 4 Char"/>
    <w:link w:val="Heading4"/>
    <w:semiHidden/>
    <w:rsid w:val="003853A8"/>
    <w:rPr>
      <w:rFonts w:ascii="Calibri" w:hAnsi="Calibri" w:eastAsia="Times New Roman" w:cs="Times New Roman"/>
      <w:b/>
      <w:bCs/>
      <w:sz w:val="28"/>
      <w:szCs w:val="28"/>
    </w:rPr>
  </w:style>
  <w:style w:type="paragraph" w:styleId="SubtleEmphasis4" w:customStyle="1">
    <w:name w:val="Subtle Emphasis4"/>
    <w:basedOn w:val="Normal"/>
    <w:uiPriority w:val="34"/>
    <w:qFormat/>
    <w:rsid w:val="005D46AF"/>
    <w:pPr>
      <w:ind w:left="720"/>
    </w:pPr>
  </w:style>
  <w:style w:type="paragraph" w:styleId="Default" w:customStyle="1">
    <w:name w:val="Default"/>
    <w:rsid w:val="00D006E8"/>
    <w:pPr>
      <w:autoSpaceDE w:val="0"/>
      <w:autoSpaceDN w:val="0"/>
      <w:adjustRightInd w:val="0"/>
    </w:pPr>
    <w:rPr>
      <w:color w:val="000000"/>
      <w:sz w:val="24"/>
      <w:szCs w:val="24"/>
    </w:rPr>
  </w:style>
  <w:style w:type="paragraph" w:styleId="NormalWeb">
    <w:name w:val="Normal (Web)"/>
    <w:basedOn w:val="Normal"/>
    <w:uiPriority w:val="99"/>
    <w:unhideWhenUsed/>
    <w:rsid w:val="00D14C38"/>
    <w:pPr>
      <w:spacing w:before="100" w:beforeAutospacing="1" w:after="100" w:afterAutospacing="1"/>
    </w:pPr>
  </w:style>
  <w:style w:type="paragraph" w:styleId="Subtitle">
    <w:name w:val="Subtitle"/>
    <w:basedOn w:val="Normal"/>
    <w:next w:val="Normal"/>
    <w:link w:val="SubtitleChar"/>
    <w:qFormat/>
    <w:rsid w:val="00BA2DD8"/>
    <w:pPr>
      <w:spacing w:after="60"/>
      <w:jc w:val="center"/>
      <w:outlineLvl w:val="1"/>
    </w:pPr>
    <w:rPr>
      <w:rFonts w:ascii="Cambria" w:hAnsi="Cambria"/>
    </w:rPr>
  </w:style>
  <w:style w:type="character" w:styleId="SubtitleChar" w:customStyle="1">
    <w:name w:val="Subtitle Char"/>
    <w:link w:val="Subtitle"/>
    <w:rsid w:val="00BA2DD8"/>
    <w:rPr>
      <w:rFonts w:ascii="Cambria" w:hAnsi="Cambria" w:eastAsia="Times New Roman" w:cs="Times New Roman"/>
      <w:sz w:val="24"/>
      <w:szCs w:val="24"/>
    </w:rPr>
  </w:style>
  <w:style w:type="character" w:styleId="Heading2Char" w:customStyle="1">
    <w:name w:val="Heading 2 Char"/>
    <w:link w:val="Heading2"/>
    <w:semiHidden/>
    <w:rsid w:val="00FC7235"/>
    <w:rPr>
      <w:rFonts w:ascii="Cambria" w:hAnsi="Cambria" w:eastAsia="Times New Roman" w:cs="Times New Roman"/>
      <w:b/>
      <w:bCs/>
      <w:i/>
      <w:iCs/>
      <w:sz w:val="28"/>
      <w:szCs w:val="28"/>
    </w:rPr>
  </w:style>
  <w:style w:type="paragraph" w:styleId="PlainTable31" w:customStyle="1">
    <w:name w:val="Plain Table 31"/>
    <w:basedOn w:val="Normal"/>
    <w:uiPriority w:val="34"/>
    <w:qFormat/>
    <w:rsid w:val="00151E9A"/>
    <w:pPr>
      <w:ind w:left="720"/>
      <w:contextualSpacing/>
    </w:pPr>
    <w:rPr>
      <w:rFonts w:ascii="Cambria" w:hAnsi="Cambria" w:eastAsia="MS Mincho"/>
    </w:rPr>
  </w:style>
  <w:style w:type="character" w:styleId="textexposedshow" w:customStyle="1">
    <w:name w:val="text_exposed_show"/>
    <w:rsid w:val="004E611F"/>
  </w:style>
  <w:style w:type="character" w:styleId="Heading1Char" w:customStyle="1">
    <w:name w:val="Heading 1 Char"/>
    <w:link w:val="Heading1"/>
    <w:rsid w:val="005F3178"/>
    <w:rPr>
      <w:rFonts w:ascii="Cambria" w:hAnsi="Cambria" w:eastAsia="Times New Roman" w:cs="Times New Roman"/>
      <w:b/>
      <w:bCs/>
      <w:kern w:val="32"/>
      <w:sz w:val="32"/>
      <w:szCs w:val="32"/>
    </w:rPr>
  </w:style>
  <w:style w:type="character" w:styleId="Strong">
    <w:name w:val="Strong"/>
    <w:uiPriority w:val="22"/>
    <w:qFormat/>
    <w:rsid w:val="00AC0865"/>
    <w:rPr>
      <w:b/>
      <w:bCs/>
    </w:rPr>
  </w:style>
  <w:style w:type="character" w:styleId="Emphasis">
    <w:name w:val="Emphasis"/>
    <w:uiPriority w:val="20"/>
    <w:qFormat/>
    <w:rsid w:val="00AC0865"/>
    <w:rPr>
      <w:i/>
      <w:iCs/>
    </w:rPr>
  </w:style>
  <w:style w:type="paragraph" w:styleId="LightGrid-Accent31" w:customStyle="1">
    <w:name w:val="Light Grid - Accent 31"/>
    <w:basedOn w:val="Normal"/>
    <w:uiPriority w:val="34"/>
    <w:qFormat/>
    <w:rsid w:val="00B62314"/>
    <w:pPr>
      <w:spacing w:after="160" w:line="259" w:lineRule="auto"/>
      <w:ind w:left="720"/>
      <w:contextualSpacing/>
    </w:pPr>
    <w:rPr>
      <w:rFonts w:ascii="Calibri" w:hAnsi="Calibri" w:eastAsia="Calibri"/>
      <w:sz w:val="22"/>
      <w:szCs w:val="22"/>
    </w:rPr>
  </w:style>
  <w:style w:type="numbering" w:styleId="Style1" w:customStyle="1">
    <w:name w:val="Style1"/>
    <w:rsid w:val="00B62314"/>
    <w:pPr>
      <w:numPr>
        <w:numId w:val="8"/>
      </w:numPr>
    </w:pPr>
  </w:style>
  <w:style w:type="paragraph" w:styleId="ColorfulList-Accent11" w:customStyle="1">
    <w:name w:val="Colorful List - Accent 11"/>
    <w:basedOn w:val="Normal"/>
    <w:uiPriority w:val="34"/>
    <w:qFormat/>
    <w:rsid w:val="001C3F84"/>
    <w:pPr>
      <w:spacing w:after="160" w:line="259" w:lineRule="auto"/>
      <w:ind w:left="720"/>
      <w:contextualSpacing/>
    </w:pPr>
    <w:rPr>
      <w:rFonts w:ascii="Calibri" w:hAnsi="Calibri" w:eastAsia="Calibri"/>
      <w:sz w:val="22"/>
      <w:szCs w:val="22"/>
    </w:rPr>
  </w:style>
  <w:style w:type="table" w:styleId="TableGrid">
    <w:name w:val="Table Grid"/>
    <w:basedOn w:val="TableNormal"/>
    <w:rsid w:val="00A15E1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9F6ACC"/>
    <w:pPr>
      <w:spacing w:after="160" w:line="259" w:lineRule="auto"/>
      <w:ind w:left="720"/>
      <w:contextualSpacing/>
    </w:pPr>
    <w:rPr>
      <w:rFonts w:ascii="Calibri" w:hAnsi="Calibri" w:eastAsia="Calibri"/>
      <w:sz w:val="22"/>
      <w:szCs w:val="22"/>
    </w:rPr>
  </w:style>
  <w:style w:type="paragraph" w:styleId="xmsolistparagraph" w:customStyle="1">
    <w:name w:val="x_msolistparagraph"/>
    <w:basedOn w:val="Normal"/>
    <w:rsid w:val="00422DE2"/>
    <w:pPr>
      <w:spacing w:before="100" w:beforeAutospacing="1" w:after="100" w:afterAutospacing="1"/>
    </w:pPr>
  </w:style>
  <w:style w:type="character" w:styleId="A2" w:customStyle="1">
    <w:name w:val="A2"/>
    <w:uiPriority w:val="99"/>
    <w:rsid w:val="00066099"/>
    <w:rPr>
      <w:rFonts w:cs="Palatino"/>
      <w:b/>
      <w:bCs/>
      <w:color w:val="000000"/>
    </w:rPr>
  </w:style>
  <w:style w:type="paragraph" w:styleId="NoSpacing">
    <w:name w:val="No Spacing"/>
    <w:uiPriority w:val="1"/>
    <w:qFormat/>
    <w:rsid w:val="00066099"/>
    <w:rPr>
      <w:rFonts w:ascii="Calibri" w:hAnsi="Calibri" w:eastAsia="Calibri"/>
      <w:sz w:val="22"/>
      <w:szCs w:val="22"/>
    </w:rPr>
  </w:style>
  <w:style w:type="character" w:styleId="PlaceholderText">
    <w:name w:val="Placeholder Text"/>
    <w:basedOn w:val="DefaultParagraphFont"/>
    <w:uiPriority w:val="99"/>
    <w:unhideWhenUsed/>
    <w:rsid w:val="00457F58"/>
    <w:rPr>
      <w:color w:val="808080"/>
    </w:rPr>
  </w:style>
  <w:style w:type="character" w:styleId="UnresolvedMention">
    <w:name w:val="Unresolved Mention"/>
    <w:basedOn w:val="DefaultParagraphFont"/>
    <w:uiPriority w:val="99"/>
    <w:semiHidden/>
    <w:unhideWhenUsed/>
    <w:rsid w:val="004E48EA"/>
    <w:rPr>
      <w:color w:val="605E5C"/>
      <w:shd w:val="clear" w:color="auto" w:fill="E1DFDD"/>
    </w:rPr>
  </w:style>
  <w:style w:type="paragraph" w:styleId="paragraph" w:customStyle="1">
    <w:name w:val="paragraph"/>
    <w:basedOn w:val="Normal"/>
    <w:rsid w:val="00C71E0F"/>
    <w:pPr>
      <w:spacing w:before="100" w:beforeAutospacing="1" w:after="100" w:afterAutospacing="1"/>
    </w:pPr>
  </w:style>
  <w:style w:type="character" w:styleId="normaltextrun" w:customStyle="1">
    <w:name w:val="normaltextrun"/>
    <w:basedOn w:val="DefaultParagraphFont"/>
    <w:rsid w:val="00C71E0F"/>
  </w:style>
  <w:style w:type="character" w:styleId="eop" w:customStyle="1">
    <w:name w:val="eop"/>
    <w:basedOn w:val="DefaultParagraphFont"/>
    <w:rsid w:val="00C71E0F"/>
  </w:style>
  <w:style w:type="paragraph" w:styleId="BodyText">
    <w:name w:val="Body Text"/>
    <w:basedOn w:val="Normal"/>
    <w:link w:val="BodyTextChar"/>
    <w:uiPriority w:val="1"/>
    <w:qFormat/>
    <w:rsid w:val="00B364FC"/>
    <w:pPr>
      <w:widowControl w:val="0"/>
      <w:autoSpaceDE w:val="0"/>
      <w:autoSpaceDN w:val="0"/>
      <w:adjustRightInd w:val="0"/>
    </w:pPr>
    <w:rPr>
      <w:rFonts w:eastAsiaTheme="minorEastAsia"/>
    </w:rPr>
  </w:style>
  <w:style w:type="character" w:styleId="BodyTextChar" w:customStyle="1">
    <w:name w:val="Body Text Char"/>
    <w:basedOn w:val="DefaultParagraphFont"/>
    <w:link w:val="BodyText"/>
    <w:uiPriority w:val="99"/>
    <w:rsid w:val="00B364FC"/>
    <w:rPr>
      <w:rFonts w:eastAsiaTheme="minorEastAsia"/>
      <w:sz w:val="24"/>
      <w:szCs w:val="24"/>
    </w:rPr>
  </w:style>
  <w:style w:type="paragraph" w:styleId="transcript-list-item" w:customStyle="1">
    <w:name w:val="transcript-list-item"/>
    <w:basedOn w:val="Normal"/>
    <w:rsid w:val="00105F6A"/>
    <w:pPr>
      <w:spacing w:before="100" w:beforeAutospacing="1" w:after="100" w:afterAutospacing="1"/>
    </w:pPr>
  </w:style>
  <w:style w:type="character" w:styleId="text" w:customStyle="1">
    <w:name w:val="text"/>
    <w:basedOn w:val="DefaultParagraphFont"/>
    <w:rsid w:val="00105F6A"/>
  </w:style>
  <w:style w:type="character" w:styleId="time" w:customStyle="1">
    <w:name w:val="time"/>
    <w:basedOn w:val="DefaultParagraphFont"/>
    <w:rsid w:val="00105F6A"/>
  </w:style>
  <w:style w:type="character" w:styleId="user-name-span" w:customStyle="1">
    <w:name w:val="user-name-span"/>
    <w:basedOn w:val="DefaultParagraphFont"/>
    <w:rsid w:val="002734B1"/>
  </w:style>
  <w:style w:type="character" w:styleId="highlights" w:customStyle="1">
    <w:name w:val="highlights"/>
    <w:basedOn w:val="DefaultParagraphFont"/>
    <w:rsid w:val="00273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2976">
      <w:bodyDiv w:val="1"/>
      <w:marLeft w:val="0"/>
      <w:marRight w:val="0"/>
      <w:marTop w:val="0"/>
      <w:marBottom w:val="0"/>
      <w:divBdr>
        <w:top w:val="none" w:sz="0" w:space="0" w:color="auto"/>
        <w:left w:val="none" w:sz="0" w:space="0" w:color="auto"/>
        <w:bottom w:val="none" w:sz="0" w:space="0" w:color="auto"/>
        <w:right w:val="none" w:sz="0" w:space="0" w:color="auto"/>
      </w:divBdr>
    </w:div>
    <w:div w:id="27222171">
      <w:bodyDiv w:val="1"/>
      <w:marLeft w:val="0"/>
      <w:marRight w:val="0"/>
      <w:marTop w:val="0"/>
      <w:marBottom w:val="0"/>
      <w:divBdr>
        <w:top w:val="none" w:sz="0" w:space="0" w:color="auto"/>
        <w:left w:val="none" w:sz="0" w:space="0" w:color="auto"/>
        <w:bottom w:val="none" w:sz="0" w:space="0" w:color="auto"/>
        <w:right w:val="none" w:sz="0" w:space="0" w:color="auto"/>
      </w:divBdr>
      <w:divsChild>
        <w:div w:id="19363447">
          <w:marLeft w:val="0"/>
          <w:marRight w:val="0"/>
          <w:marTop w:val="0"/>
          <w:marBottom w:val="0"/>
          <w:divBdr>
            <w:top w:val="none" w:sz="0" w:space="0" w:color="auto"/>
            <w:left w:val="none" w:sz="0" w:space="0" w:color="auto"/>
            <w:bottom w:val="none" w:sz="0" w:space="0" w:color="auto"/>
            <w:right w:val="none" w:sz="0" w:space="0" w:color="auto"/>
          </w:divBdr>
        </w:div>
        <w:div w:id="95254688">
          <w:marLeft w:val="0"/>
          <w:marRight w:val="0"/>
          <w:marTop w:val="0"/>
          <w:marBottom w:val="0"/>
          <w:divBdr>
            <w:top w:val="none" w:sz="0" w:space="0" w:color="auto"/>
            <w:left w:val="none" w:sz="0" w:space="0" w:color="auto"/>
            <w:bottom w:val="none" w:sz="0" w:space="0" w:color="auto"/>
            <w:right w:val="none" w:sz="0" w:space="0" w:color="auto"/>
          </w:divBdr>
        </w:div>
        <w:div w:id="605624408">
          <w:marLeft w:val="0"/>
          <w:marRight w:val="0"/>
          <w:marTop w:val="0"/>
          <w:marBottom w:val="0"/>
          <w:divBdr>
            <w:top w:val="none" w:sz="0" w:space="0" w:color="auto"/>
            <w:left w:val="none" w:sz="0" w:space="0" w:color="auto"/>
            <w:bottom w:val="none" w:sz="0" w:space="0" w:color="auto"/>
            <w:right w:val="none" w:sz="0" w:space="0" w:color="auto"/>
          </w:divBdr>
        </w:div>
        <w:div w:id="633876257">
          <w:marLeft w:val="0"/>
          <w:marRight w:val="0"/>
          <w:marTop w:val="0"/>
          <w:marBottom w:val="0"/>
          <w:divBdr>
            <w:top w:val="none" w:sz="0" w:space="0" w:color="auto"/>
            <w:left w:val="none" w:sz="0" w:space="0" w:color="auto"/>
            <w:bottom w:val="none" w:sz="0" w:space="0" w:color="auto"/>
            <w:right w:val="none" w:sz="0" w:space="0" w:color="auto"/>
          </w:divBdr>
        </w:div>
        <w:div w:id="705838077">
          <w:marLeft w:val="0"/>
          <w:marRight w:val="0"/>
          <w:marTop w:val="0"/>
          <w:marBottom w:val="0"/>
          <w:divBdr>
            <w:top w:val="none" w:sz="0" w:space="0" w:color="auto"/>
            <w:left w:val="none" w:sz="0" w:space="0" w:color="auto"/>
            <w:bottom w:val="none" w:sz="0" w:space="0" w:color="auto"/>
            <w:right w:val="none" w:sz="0" w:space="0" w:color="auto"/>
          </w:divBdr>
        </w:div>
        <w:div w:id="724912650">
          <w:marLeft w:val="0"/>
          <w:marRight w:val="0"/>
          <w:marTop w:val="0"/>
          <w:marBottom w:val="0"/>
          <w:divBdr>
            <w:top w:val="none" w:sz="0" w:space="0" w:color="auto"/>
            <w:left w:val="none" w:sz="0" w:space="0" w:color="auto"/>
            <w:bottom w:val="none" w:sz="0" w:space="0" w:color="auto"/>
            <w:right w:val="none" w:sz="0" w:space="0" w:color="auto"/>
          </w:divBdr>
        </w:div>
        <w:div w:id="745566416">
          <w:marLeft w:val="0"/>
          <w:marRight w:val="0"/>
          <w:marTop w:val="0"/>
          <w:marBottom w:val="0"/>
          <w:divBdr>
            <w:top w:val="none" w:sz="0" w:space="0" w:color="auto"/>
            <w:left w:val="none" w:sz="0" w:space="0" w:color="auto"/>
            <w:bottom w:val="none" w:sz="0" w:space="0" w:color="auto"/>
            <w:right w:val="none" w:sz="0" w:space="0" w:color="auto"/>
          </w:divBdr>
        </w:div>
        <w:div w:id="762993473">
          <w:marLeft w:val="0"/>
          <w:marRight w:val="0"/>
          <w:marTop w:val="0"/>
          <w:marBottom w:val="0"/>
          <w:divBdr>
            <w:top w:val="none" w:sz="0" w:space="0" w:color="auto"/>
            <w:left w:val="none" w:sz="0" w:space="0" w:color="auto"/>
            <w:bottom w:val="none" w:sz="0" w:space="0" w:color="auto"/>
            <w:right w:val="none" w:sz="0" w:space="0" w:color="auto"/>
          </w:divBdr>
          <w:divsChild>
            <w:div w:id="1776166127">
              <w:marLeft w:val="0"/>
              <w:marRight w:val="210"/>
              <w:marTop w:val="0"/>
              <w:marBottom w:val="0"/>
              <w:divBdr>
                <w:top w:val="none" w:sz="0" w:space="0" w:color="auto"/>
                <w:left w:val="none" w:sz="0" w:space="0" w:color="auto"/>
                <w:bottom w:val="none" w:sz="0" w:space="0" w:color="auto"/>
                <w:right w:val="none" w:sz="0" w:space="0" w:color="auto"/>
              </w:divBdr>
            </w:div>
            <w:div w:id="1819180088">
              <w:marLeft w:val="0"/>
              <w:marRight w:val="0"/>
              <w:marTop w:val="0"/>
              <w:marBottom w:val="0"/>
              <w:divBdr>
                <w:top w:val="none" w:sz="0" w:space="0" w:color="auto"/>
                <w:left w:val="none" w:sz="0" w:space="0" w:color="auto"/>
                <w:bottom w:val="none" w:sz="0" w:space="0" w:color="auto"/>
                <w:right w:val="none" w:sz="0" w:space="0" w:color="auto"/>
              </w:divBdr>
            </w:div>
          </w:divsChild>
        </w:div>
        <w:div w:id="963313756">
          <w:marLeft w:val="0"/>
          <w:marRight w:val="0"/>
          <w:marTop w:val="0"/>
          <w:marBottom w:val="0"/>
          <w:divBdr>
            <w:top w:val="none" w:sz="0" w:space="0" w:color="auto"/>
            <w:left w:val="none" w:sz="0" w:space="0" w:color="auto"/>
            <w:bottom w:val="none" w:sz="0" w:space="0" w:color="auto"/>
            <w:right w:val="none" w:sz="0" w:space="0" w:color="auto"/>
          </w:divBdr>
        </w:div>
        <w:div w:id="978460560">
          <w:marLeft w:val="0"/>
          <w:marRight w:val="0"/>
          <w:marTop w:val="0"/>
          <w:marBottom w:val="0"/>
          <w:divBdr>
            <w:top w:val="none" w:sz="0" w:space="0" w:color="auto"/>
            <w:left w:val="none" w:sz="0" w:space="0" w:color="auto"/>
            <w:bottom w:val="none" w:sz="0" w:space="0" w:color="auto"/>
            <w:right w:val="none" w:sz="0" w:space="0" w:color="auto"/>
          </w:divBdr>
        </w:div>
        <w:div w:id="1013340514">
          <w:marLeft w:val="0"/>
          <w:marRight w:val="0"/>
          <w:marTop w:val="0"/>
          <w:marBottom w:val="0"/>
          <w:divBdr>
            <w:top w:val="none" w:sz="0" w:space="0" w:color="auto"/>
            <w:left w:val="none" w:sz="0" w:space="0" w:color="auto"/>
            <w:bottom w:val="none" w:sz="0" w:space="0" w:color="auto"/>
            <w:right w:val="none" w:sz="0" w:space="0" w:color="auto"/>
          </w:divBdr>
          <w:divsChild>
            <w:div w:id="267591687">
              <w:marLeft w:val="0"/>
              <w:marRight w:val="0"/>
              <w:marTop w:val="0"/>
              <w:marBottom w:val="0"/>
              <w:divBdr>
                <w:top w:val="none" w:sz="0" w:space="0" w:color="auto"/>
                <w:left w:val="none" w:sz="0" w:space="0" w:color="auto"/>
                <w:bottom w:val="none" w:sz="0" w:space="0" w:color="auto"/>
                <w:right w:val="none" w:sz="0" w:space="0" w:color="auto"/>
              </w:divBdr>
            </w:div>
            <w:div w:id="424499173">
              <w:marLeft w:val="0"/>
              <w:marRight w:val="210"/>
              <w:marTop w:val="0"/>
              <w:marBottom w:val="0"/>
              <w:divBdr>
                <w:top w:val="none" w:sz="0" w:space="0" w:color="auto"/>
                <w:left w:val="none" w:sz="0" w:space="0" w:color="auto"/>
                <w:bottom w:val="none" w:sz="0" w:space="0" w:color="auto"/>
                <w:right w:val="none" w:sz="0" w:space="0" w:color="auto"/>
              </w:divBdr>
            </w:div>
          </w:divsChild>
        </w:div>
        <w:div w:id="1094983573">
          <w:marLeft w:val="0"/>
          <w:marRight w:val="0"/>
          <w:marTop w:val="0"/>
          <w:marBottom w:val="0"/>
          <w:divBdr>
            <w:top w:val="none" w:sz="0" w:space="0" w:color="auto"/>
            <w:left w:val="none" w:sz="0" w:space="0" w:color="auto"/>
            <w:bottom w:val="none" w:sz="0" w:space="0" w:color="auto"/>
            <w:right w:val="none" w:sz="0" w:space="0" w:color="auto"/>
          </w:divBdr>
        </w:div>
        <w:div w:id="1177840408">
          <w:marLeft w:val="0"/>
          <w:marRight w:val="0"/>
          <w:marTop w:val="0"/>
          <w:marBottom w:val="0"/>
          <w:divBdr>
            <w:top w:val="none" w:sz="0" w:space="0" w:color="auto"/>
            <w:left w:val="none" w:sz="0" w:space="0" w:color="auto"/>
            <w:bottom w:val="none" w:sz="0" w:space="0" w:color="auto"/>
            <w:right w:val="none" w:sz="0" w:space="0" w:color="auto"/>
          </w:divBdr>
        </w:div>
        <w:div w:id="1306425812">
          <w:marLeft w:val="0"/>
          <w:marRight w:val="0"/>
          <w:marTop w:val="0"/>
          <w:marBottom w:val="0"/>
          <w:divBdr>
            <w:top w:val="none" w:sz="0" w:space="0" w:color="auto"/>
            <w:left w:val="none" w:sz="0" w:space="0" w:color="auto"/>
            <w:bottom w:val="none" w:sz="0" w:space="0" w:color="auto"/>
            <w:right w:val="none" w:sz="0" w:space="0" w:color="auto"/>
          </w:divBdr>
        </w:div>
        <w:div w:id="1459833936">
          <w:marLeft w:val="0"/>
          <w:marRight w:val="0"/>
          <w:marTop w:val="0"/>
          <w:marBottom w:val="0"/>
          <w:divBdr>
            <w:top w:val="none" w:sz="0" w:space="0" w:color="auto"/>
            <w:left w:val="none" w:sz="0" w:space="0" w:color="auto"/>
            <w:bottom w:val="none" w:sz="0" w:space="0" w:color="auto"/>
            <w:right w:val="none" w:sz="0" w:space="0" w:color="auto"/>
          </w:divBdr>
        </w:div>
        <w:div w:id="1460343027">
          <w:marLeft w:val="0"/>
          <w:marRight w:val="0"/>
          <w:marTop w:val="0"/>
          <w:marBottom w:val="0"/>
          <w:divBdr>
            <w:top w:val="none" w:sz="0" w:space="0" w:color="auto"/>
            <w:left w:val="none" w:sz="0" w:space="0" w:color="auto"/>
            <w:bottom w:val="none" w:sz="0" w:space="0" w:color="auto"/>
            <w:right w:val="none" w:sz="0" w:space="0" w:color="auto"/>
          </w:divBdr>
          <w:divsChild>
            <w:div w:id="1624506954">
              <w:marLeft w:val="0"/>
              <w:marRight w:val="0"/>
              <w:marTop w:val="0"/>
              <w:marBottom w:val="0"/>
              <w:divBdr>
                <w:top w:val="none" w:sz="0" w:space="0" w:color="auto"/>
                <w:left w:val="none" w:sz="0" w:space="0" w:color="auto"/>
                <w:bottom w:val="none" w:sz="0" w:space="0" w:color="auto"/>
                <w:right w:val="none" w:sz="0" w:space="0" w:color="auto"/>
              </w:divBdr>
            </w:div>
            <w:div w:id="1869834210">
              <w:marLeft w:val="0"/>
              <w:marRight w:val="210"/>
              <w:marTop w:val="0"/>
              <w:marBottom w:val="0"/>
              <w:divBdr>
                <w:top w:val="none" w:sz="0" w:space="0" w:color="auto"/>
                <w:left w:val="none" w:sz="0" w:space="0" w:color="auto"/>
                <w:bottom w:val="none" w:sz="0" w:space="0" w:color="auto"/>
                <w:right w:val="none" w:sz="0" w:space="0" w:color="auto"/>
              </w:divBdr>
            </w:div>
          </w:divsChild>
        </w:div>
        <w:div w:id="1468010048">
          <w:marLeft w:val="0"/>
          <w:marRight w:val="0"/>
          <w:marTop w:val="0"/>
          <w:marBottom w:val="0"/>
          <w:divBdr>
            <w:top w:val="none" w:sz="0" w:space="0" w:color="auto"/>
            <w:left w:val="none" w:sz="0" w:space="0" w:color="auto"/>
            <w:bottom w:val="none" w:sz="0" w:space="0" w:color="auto"/>
            <w:right w:val="none" w:sz="0" w:space="0" w:color="auto"/>
          </w:divBdr>
        </w:div>
        <w:div w:id="1489175830">
          <w:marLeft w:val="0"/>
          <w:marRight w:val="0"/>
          <w:marTop w:val="0"/>
          <w:marBottom w:val="0"/>
          <w:divBdr>
            <w:top w:val="none" w:sz="0" w:space="0" w:color="auto"/>
            <w:left w:val="none" w:sz="0" w:space="0" w:color="auto"/>
            <w:bottom w:val="none" w:sz="0" w:space="0" w:color="auto"/>
            <w:right w:val="none" w:sz="0" w:space="0" w:color="auto"/>
          </w:divBdr>
        </w:div>
        <w:div w:id="1498424418">
          <w:marLeft w:val="0"/>
          <w:marRight w:val="0"/>
          <w:marTop w:val="0"/>
          <w:marBottom w:val="0"/>
          <w:divBdr>
            <w:top w:val="none" w:sz="0" w:space="0" w:color="auto"/>
            <w:left w:val="none" w:sz="0" w:space="0" w:color="auto"/>
            <w:bottom w:val="none" w:sz="0" w:space="0" w:color="auto"/>
            <w:right w:val="none" w:sz="0" w:space="0" w:color="auto"/>
          </w:divBdr>
        </w:div>
        <w:div w:id="1542017833">
          <w:marLeft w:val="0"/>
          <w:marRight w:val="0"/>
          <w:marTop w:val="0"/>
          <w:marBottom w:val="0"/>
          <w:divBdr>
            <w:top w:val="none" w:sz="0" w:space="0" w:color="auto"/>
            <w:left w:val="none" w:sz="0" w:space="0" w:color="auto"/>
            <w:bottom w:val="none" w:sz="0" w:space="0" w:color="auto"/>
            <w:right w:val="none" w:sz="0" w:space="0" w:color="auto"/>
          </w:divBdr>
        </w:div>
        <w:div w:id="1724449601">
          <w:marLeft w:val="0"/>
          <w:marRight w:val="0"/>
          <w:marTop w:val="0"/>
          <w:marBottom w:val="0"/>
          <w:divBdr>
            <w:top w:val="none" w:sz="0" w:space="0" w:color="auto"/>
            <w:left w:val="none" w:sz="0" w:space="0" w:color="auto"/>
            <w:bottom w:val="none" w:sz="0" w:space="0" w:color="auto"/>
            <w:right w:val="none" w:sz="0" w:space="0" w:color="auto"/>
          </w:divBdr>
        </w:div>
        <w:div w:id="1730108473">
          <w:marLeft w:val="0"/>
          <w:marRight w:val="0"/>
          <w:marTop w:val="0"/>
          <w:marBottom w:val="0"/>
          <w:divBdr>
            <w:top w:val="none" w:sz="0" w:space="0" w:color="auto"/>
            <w:left w:val="none" w:sz="0" w:space="0" w:color="auto"/>
            <w:bottom w:val="none" w:sz="0" w:space="0" w:color="auto"/>
            <w:right w:val="none" w:sz="0" w:space="0" w:color="auto"/>
          </w:divBdr>
        </w:div>
        <w:div w:id="1741707075">
          <w:marLeft w:val="0"/>
          <w:marRight w:val="0"/>
          <w:marTop w:val="0"/>
          <w:marBottom w:val="0"/>
          <w:divBdr>
            <w:top w:val="none" w:sz="0" w:space="0" w:color="auto"/>
            <w:left w:val="none" w:sz="0" w:space="0" w:color="auto"/>
            <w:bottom w:val="none" w:sz="0" w:space="0" w:color="auto"/>
            <w:right w:val="none" w:sz="0" w:space="0" w:color="auto"/>
          </w:divBdr>
        </w:div>
        <w:div w:id="1783770149">
          <w:marLeft w:val="0"/>
          <w:marRight w:val="0"/>
          <w:marTop w:val="0"/>
          <w:marBottom w:val="0"/>
          <w:divBdr>
            <w:top w:val="none" w:sz="0" w:space="0" w:color="auto"/>
            <w:left w:val="none" w:sz="0" w:space="0" w:color="auto"/>
            <w:bottom w:val="none" w:sz="0" w:space="0" w:color="auto"/>
            <w:right w:val="none" w:sz="0" w:space="0" w:color="auto"/>
          </w:divBdr>
          <w:divsChild>
            <w:div w:id="256909420">
              <w:marLeft w:val="0"/>
              <w:marRight w:val="0"/>
              <w:marTop w:val="0"/>
              <w:marBottom w:val="0"/>
              <w:divBdr>
                <w:top w:val="none" w:sz="0" w:space="0" w:color="auto"/>
                <w:left w:val="none" w:sz="0" w:space="0" w:color="auto"/>
                <w:bottom w:val="none" w:sz="0" w:space="0" w:color="auto"/>
                <w:right w:val="none" w:sz="0" w:space="0" w:color="auto"/>
              </w:divBdr>
            </w:div>
            <w:div w:id="797602554">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 w:id="41291955">
      <w:bodyDiv w:val="1"/>
      <w:marLeft w:val="0"/>
      <w:marRight w:val="0"/>
      <w:marTop w:val="0"/>
      <w:marBottom w:val="0"/>
      <w:divBdr>
        <w:top w:val="none" w:sz="0" w:space="0" w:color="auto"/>
        <w:left w:val="none" w:sz="0" w:space="0" w:color="auto"/>
        <w:bottom w:val="none" w:sz="0" w:space="0" w:color="auto"/>
        <w:right w:val="none" w:sz="0" w:space="0" w:color="auto"/>
      </w:divBdr>
      <w:divsChild>
        <w:div w:id="496575357">
          <w:marLeft w:val="360"/>
          <w:marRight w:val="0"/>
          <w:marTop w:val="200"/>
          <w:marBottom w:val="0"/>
          <w:divBdr>
            <w:top w:val="none" w:sz="0" w:space="0" w:color="auto"/>
            <w:left w:val="none" w:sz="0" w:space="0" w:color="auto"/>
            <w:bottom w:val="none" w:sz="0" w:space="0" w:color="auto"/>
            <w:right w:val="none" w:sz="0" w:space="0" w:color="auto"/>
          </w:divBdr>
        </w:div>
        <w:div w:id="679308703">
          <w:marLeft w:val="360"/>
          <w:marRight w:val="0"/>
          <w:marTop w:val="200"/>
          <w:marBottom w:val="0"/>
          <w:divBdr>
            <w:top w:val="none" w:sz="0" w:space="0" w:color="auto"/>
            <w:left w:val="none" w:sz="0" w:space="0" w:color="auto"/>
            <w:bottom w:val="none" w:sz="0" w:space="0" w:color="auto"/>
            <w:right w:val="none" w:sz="0" w:space="0" w:color="auto"/>
          </w:divBdr>
        </w:div>
        <w:div w:id="738750213">
          <w:marLeft w:val="360"/>
          <w:marRight w:val="0"/>
          <w:marTop w:val="200"/>
          <w:marBottom w:val="0"/>
          <w:divBdr>
            <w:top w:val="none" w:sz="0" w:space="0" w:color="auto"/>
            <w:left w:val="none" w:sz="0" w:space="0" w:color="auto"/>
            <w:bottom w:val="none" w:sz="0" w:space="0" w:color="auto"/>
            <w:right w:val="none" w:sz="0" w:space="0" w:color="auto"/>
          </w:divBdr>
        </w:div>
        <w:div w:id="783496666">
          <w:marLeft w:val="360"/>
          <w:marRight w:val="0"/>
          <w:marTop w:val="200"/>
          <w:marBottom w:val="0"/>
          <w:divBdr>
            <w:top w:val="none" w:sz="0" w:space="0" w:color="auto"/>
            <w:left w:val="none" w:sz="0" w:space="0" w:color="auto"/>
            <w:bottom w:val="none" w:sz="0" w:space="0" w:color="auto"/>
            <w:right w:val="none" w:sz="0" w:space="0" w:color="auto"/>
          </w:divBdr>
        </w:div>
        <w:div w:id="1177227792">
          <w:marLeft w:val="360"/>
          <w:marRight w:val="0"/>
          <w:marTop w:val="200"/>
          <w:marBottom w:val="0"/>
          <w:divBdr>
            <w:top w:val="none" w:sz="0" w:space="0" w:color="auto"/>
            <w:left w:val="none" w:sz="0" w:space="0" w:color="auto"/>
            <w:bottom w:val="none" w:sz="0" w:space="0" w:color="auto"/>
            <w:right w:val="none" w:sz="0" w:space="0" w:color="auto"/>
          </w:divBdr>
        </w:div>
        <w:div w:id="1462574073">
          <w:marLeft w:val="360"/>
          <w:marRight w:val="0"/>
          <w:marTop w:val="200"/>
          <w:marBottom w:val="0"/>
          <w:divBdr>
            <w:top w:val="none" w:sz="0" w:space="0" w:color="auto"/>
            <w:left w:val="none" w:sz="0" w:space="0" w:color="auto"/>
            <w:bottom w:val="none" w:sz="0" w:space="0" w:color="auto"/>
            <w:right w:val="none" w:sz="0" w:space="0" w:color="auto"/>
          </w:divBdr>
        </w:div>
        <w:div w:id="1569461022">
          <w:marLeft w:val="360"/>
          <w:marRight w:val="0"/>
          <w:marTop w:val="200"/>
          <w:marBottom w:val="0"/>
          <w:divBdr>
            <w:top w:val="none" w:sz="0" w:space="0" w:color="auto"/>
            <w:left w:val="none" w:sz="0" w:space="0" w:color="auto"/>
            <w:bottom w:val="none" w:sz="0" w:space="0" w:color="auto"/>
            <w:right w:val="none" w:sz="0" w:space="0" w:color="auto"/>
          </w:divBdr>
        </w:div>
        <w:div w:id="1781954464">
          <w:marLeft w:val="360"/>
          <w:marRight w:val="0"/>
          <w:marTop w:val="200"/>
          <w:marBottom w:val="0"/>
          <w:divBdr>
            <w:top w:val="none" w:sz="0" w:space="0" w:color="auto"/>
            <w:left w:val="none" w:sz="0" w:space="0" w:color="auto"/>
            <w:bottom w:val="none" w:sz="0" w:space="0" w:color="auto"/>
            <w:right w:val="none" w:sz="0" w:space="0" w:color="auto"/>
          </w:divBdr>
        </w:div>
        <w:div w:id="1812745484">
          <w:marLeft w:val="360"/>
          <w:marRight w:val="0"/>
          <w:marTop w:val="200"/>
          <w:marBottom w:val="0"/>
          <w:divBdr>
            <w:top w:val="none" w:sz="0" w:space="0" w:color="auto"/>
            <w:left w:val="none" w:sz="0" w:space="0" w:color="auto"/>
            <w:bottom w:val="none" w:sz="0" w:space="0" w:color="auto"/>
            <w:right w:val="none" w:sz="0" w:space="0" w:color="auto"/>
          </w:divBdr>
        </w:div>
      </w:divsChild>
    </w:div>
    <w:div w:id="74205474">
      <w:bodyDiv w:val="1"/>
      <w:marLeft w:val="0"/>
      <w:marRight w:val="0"/>
      <w:marTop w:val="0"/>
      <w:marBottom w:val="0"/>
      <w:divBdr>
        <w:top w:val="none" w:sz="0" w:space="0" w:color="auto"/>
        <w:left w:val="none" w:sz="0" w:space="0" w:color="auto"/>
        <w:bottom w:val="none" w:sz="0" w:space="0" w:color="auto"/>
        <w:right w:val="none" w:sz="0" w:space="0" w:color="auto"/>
      </w:divBdr>
    </w:div>
    <w:div w:id="235626957">
      <w:bodyDiv w:val="1"/>
      <w:marLeft w:val="0"/>
      <w:marRight w:val="0"/>
      <w:marTop w:val="0"/>
      <w:marBottom w:val="0"/>
      <w:divBdr>
        <w:top w:val="none" w:sz="0" w:space="0" w:color="auto"/>
        <w:left w:val="none" w:sz="0" w:space="0" w:color="auto"/>
        <w:bottom w:val="none" w:sz="0" w:space="0" w:color="auto"/>
        <w:right w:val="none" w:sz="0" w:space="0" w:color="auto"/>
      </w:divBdr>
    </w:div>
    <w:div w:id="275987614">
      <w:bodyDiv w:val="1"/>
      <w:marLeft w:val="0"/>
      <w:marRight w:val="0"/>
      <w:marTop w:val="0"/>
      <w:marBottom w:val="0"/>
      <w:divBdr>
        <w:top w:val="none" w:sz="0" w:space="0" w:color="auto"/>
        <w:left w:val="none" w:sz="0" w:space="0" w:color="auto"/>
        <w:bottom w:val="none" w:sz="0" w:space="0" w:color="auto"/>
        <w:right w:val="none" w:sz="0" w:space="0" w:color="auto"/>
      </w:divBdr>
    </w:div>
    <w:div w:id="299119545">
      <w:bodyDiv w:val="1"/>
      <w:marLeft w:val="0"/>
      <w:marRight w:val="0"/>
      <w:marTop w:val="0"/>
      <w:marBottom w:val="0"/>
      <w:divBdr>
        <w:top w:val="none" w:sz="0" w:space="0" w:color="auto"/>
        <w:left w:val="none" w:sz="0" w:space="0" w:color="auto"/>
        <w:bottom w:val="none" w:sz="0" w:space="0" w:color="auto"/>
        <w:right w:val="none" w:sz="0" w:space="0" w:color="auto"/>
      </w:divBdr>
      <w:divsChild>
        <w:div w:id="815268471">
          <w:marLeft w:val="0"/>
          <w:marRight w:val="0"/>
          <w:marTop w:val="0"/>
          <w:marBottom w:val="0"/>
          <w:divBdr>
            <w:top w:val="none" w:sz="0" w:space="0" w:color="auto"/>
            <w:left w:val="none" w:sz="0" w:space="0" w:color="auto"/>
            <w:bottom w:val="none" w:sz="0" w:space="0" w:color="auto"/>
            <w:right w:val="none" w:sz="0" w:space="0" w:color="auto"/>
          </w:divBdr>
          <w:divsChild>
            <w:div w:id="207422916">
              <w:marLeft w:val="360"/>
              <w:marRight w:val="360"/>
              <w:marTop w:val="0"/>
              <w:marBottom w:val="0"/>
              <w:divBdr>
                <w:top w:val="none" w:sz="0" w:space="0" w:color="auto"/>
                <w:left w:val="none" w:sz="0" w:space="0" w:color="auto"/>
                <w:bottom w:val="none" w:sz="0" w:space="0" w:color="auto"/>
                <w:right w:val="none" w:sz="0" w:space="0" w:color="auto"/>
              </w:divBdr>
              <w:divsChild>
                <w:div w:id="1189679813">
                  <w:marLeft w:val="0"/>
                  <w:marRight w:val="0"/>
                  <w:marTop w:val="0"/>
                  <w:marBottom w:val="0"/>
                  <w:divBdr>
                    <w:top w:val="none" w:sz="0" w:space="0" w:color="auto"/>
                    <w:left w:val="none" w:sz="0" w:space="0" w:color="auto"/>
                    <w:bottom w:val="none" w:sz="0" w:space="0" w:color="auto"/>
                    <w:right w:val="none" w:sz="0" w:space="0" w:color="auto"/>
                  </w:divBdr>
                  <w:divsChild>
                    <w:div w:id="1579946767">
                      <w:marLeft w:val="0"/>
                      <w:marRight w:val="0"/>
                      <w:marTop w:val="0"/>
                      <w:marBottom w:val="0"/>
                      <w:divBdr>
                        <w:top w:val="none" w:sz="0" w:space="0" w:color="auto"/>
                        <w:left w:val="none" w:sz="0" w:space="0" w:color="auto"/>
                        <w:bottom w:val="none" w:sz="0" w:space="0" w:color="auto"/>
                        <w:right w:val="none" w:sz="0" w:space="0" w:color="auto"/>
                      </w:divBdr>
                      <w:divsChild>
                        <w:div w:id="124855925">
                          <w:marLeft w:val="0"/>
                          <w:marRight w:val="0"/>
                          <w:marTop w:val="0"/>
                          <w:marBottom w:val="0"/>
                          <w:divBdr>
                            <w:top w:val="none" w:sz="0" w:space="0" w:color="auto"/>
                            <w:left w:val="none" w:sz="0" w:space="0" w:color="auto"/>
                            <w:bottom w:val="none" w:sz="0" w:space="0" w:color="auto"/>
                            <w:right w:val="none" w:sz="0" w:space="0" w:color="auto"/>
                          </w:divBdr>
                          <w:divsChild>
                            <w:div w:id="1917201411">
                              <w:marLeft w:val="0"/>
                              <w:marRight w:val="0"/>
                              <w:marTop w:val="0"/>
                              <w:marBottom w:val="0"/>
                              <w:divBdr>
                                <w:top w:val="none" w:sz="0" w:space="0" w:color="auto"/>
                                <w:left w:val="none" w:sz="0" w:space="0" w:color="auto"/>
                                <w:bottom w:val="none" w:sz="0" w:space="0" w:color="auto"/>
                                <w:right w:val="none" w:sz="0" w:space="0" w:color="auto"/>
                              </w:divBdr>
                              <w:divsChild>
                                <w:div w:id="1336376855">
                                  <w:marLeft w:val="0"/>
                                  <w:marRight w:val="0"/>
                                  <w:marTop w:val="0"/>
                                  <w:marBottom w:val="0"/>
                                  <w:divBdr>
                                    <w:top w:val="none" w:sz="0" w:space="0" w:color="auto"/>
                                    <w:left w:val="none" w:sz="0" w:space="0" w:color="auto"/>
                                    <w:bottom w:val="none" w:sz="0" w:space="0" w:color="auto"/>
                                    <w:right w:val="none" w:sz="0" w:space="0" w:color="auto"/>
                                  </w:divBdr>
                                  <w:divsChild>
                                    <w:div w:id="1867519773">
                                      <w:marLeft w:val="0"/>
                                      <w:marRight w:val="0"/>
                                      <w:marTop w:val="0"/>
                                      <w:marBottom w:val="0"/>
                                      <w:divBdr>
                                        <w:top w:val="none" w:sz="0" w:space="0" w:color="auto"/>
                                        <w:left w:val="none" w:sz="0" w:space="0" w:color="auto"/>
                                        <w:bottom w:val="none" w:sz="0" w:space="0" w:color="auto"/>
                                        <w:right w:val="none" w:sz="0" w:space="0" w:color="auto"/>
                                      </w:divBdr>
                                      <w:divsChild>
                                        <w:div w:id="1470629925">
                                          <w:marLeft w:val="0"/>
                                          <w:marRight w:val="0"/>
                                          <w:marTop w:val="0"/>
                                          <w:marBottom w:val="0"/>
                                          <w:divBdr>
                                            <w:top w:val="none" w:sz="0" w:space="0" w:color="auto"/>
                                            <w:left w:val="none" w:sz="0" w:space="0" w:color="auto"/>
                                            <w:bottom w:val="none" w:sz="0" w:space="0" w:color="auto"/>
                                            <w:right w:val="none" w:sz="0" w:space="0" w:color="auto"/>
                                          </w:divBdr>
                                          <w:divsChild>
                                            <w:div w:id="1323850477">
                                              <w:marLeft w:val="0"/>
                                              <w:marRight w:val="0"/>
                                              <w:marTop w:val="0"/>
                                              <w:marBottom w:val="0"/>
                                              <w:divBdr>
                                                <w:top w:val="none" w:sz="0" w:space="0" w:color="auto"/>
                                                <w:left w:val="none" w:sz="0" w:space="0" w:color="auto"/>
                                                <w:bottom w:val="none" w:sz="0" w:space="0" w:color="auto"/>
                                                <w:right w:val="none" w:sz="0" w:space="0" w:color="auto"/>
                                              </w:divBdr>
                                              <w:divsChild>
                                                <w:div w:id="181475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6997118">
      <w:bodyDiv w:val="1"/>
      <w:marLeft w:val="0"/>
      <w:marRight w:val="0"/>
      <w:marTop w:val="0"/>
      <w:marBottom w:val="0"/>
      <w:divBdr>
        <w:top w:val="none" w:sz="0" w:space="0" w:color="auto"/>
        <w:left w:val="none" w:sz="0" w:space="0" w:color="auto"/>
        <w:bottom w:val="none" w:sz="0" w:space="0" w:color="auto"/>
        <w:right w:val="none" w:sz="0" w:space="0" w:color="auto"/>
      </w:divBdr>
      <w:divsChild>
        <w:div w:id="379062970">
          <w:marLeft w:val="360"/>
          <w:marRight w:val="0"/>
          <w:marTop w:val="200"/>
          <w:marBottom w:val="0"/>
          <w:divBdr>
            <w:top w:val="none" w:sz="0" w:space="0" w:color="auto"/>
            <w:left w:val="none" w:sz="0" w:space="0" w:color="auto"/>
            <w:bottom w:val="none" w:sz="0" w:space="0" w:color="auto"/>
            <w:right w:val="none" w:sz="0" w:space="0" w:color="auto"/>
          </w:divBdr>
        </w:div>
        <w:div w:id="758985614">
          <w:marLeft w:val="360"/>
          <w:marRight w:val="0"/>
          <w:marTop w:val="200"/>
          <w:marBottom w:val="0"/>
          <w:divBdr>
            <w:top w:val="none" w:sz="0" w:space="0" w:color="auto"/>
            <w:left w:val="none" w:sz="0" w:space="0" w:color="auto"/>
            <w:bottom w:val="none" w:sz="0" w:space="0" w:color="auto"/>
            <w:right w:val="none" w:sz="0" w:space="0" w:color="auto"/>
          </w:divBdr>
        </w:div>
        <w:div w:id="1146510042">
          <w:marLeft w:val="360"/>
          <w:marRight w:val="0"/>
          <w:marTop w:val="200"/>
          <w:marBottom w:val="0"/>
          <w:divBdr>
            <w:top w:val="none" w:sz="0" w:space="0" w:color="auto"/>
            <w:left w:val="none" w:sz="0" w:space="0" w:color="auto"/>
            <w:bottom w:val="none" w:sz="0" w:space="0" w:color="auto"/>
            <w:right w:val="none" w:sz="0" w:space="0" w:color="auto"/>
          </w:divBdr>
        </w:div>
        <w:div w:id="1322806417">
          <w:marLeft w:val="360"/>
          <w:marRight w:val="0"/>
          <w:marTop w:val="200"/>
          <w:marBottom w:val="0"/>
          <w:divBdr>
            <w:top w:val="none" w:sz="0" w:space="0" w:color="auto"/>
            <w:left w:val="none" w:sz="0" w:space="0" w:color="auto"/>
            <w:bottom w:val="none" w:sz="0" w:space="0" w:color="auto"/>
            <w:right w:val="none" w:sz="0" w:space="0" w:color="auto"/>
          </w:divBdr>
        </w:div>
        <w:div w:id="1825395772">
          <w:marLeft w:val="360"/>
          <w:marRight w:val="0"/>
          <w:marTop w:val="200"/>
          <w:marBottom w:val="0"/>
          <w:divBdr>
            <w:top w:val="none" w:sz="0" w:space="0" w:color="auto"/>
            <w:left w:val="none" w:sz="0" w:space="0" w:color="auto"/>
            <w:bottom w:val="none" w:sz="0" w:space="0" w:color="auto"/>
            <w:right w:val="none" w:sz="0" w:space="0" w:color="auto"/>
          </w:divBdr>
        </w:div>
        <w:div w:id="1913738440">
          <w:marLeft w:val="360"/>
          <w:marRight w:val="0"/>
          <w:marTop w:val="200"/>
          <w:marBottom w:val="0"/>
          <w:divBdr>
            <w:top w:val="none" w:sz="0" w:space="0" w:color="auto"/>
            <w:left w:val="none" w:sz="0" w:space="0" w:color="auto"/>
            <w:bottom w:val="none" w:sz="0" w:space="0" w:color="auto"/>
            <w:right w:val="none" w:sz="0" w:space="0" w:color="auto"/>
          </w:divBdr>
        </w:div>
      </w:divsChild>
    </w:div>
    <w:div w:id="459690679">
      <w:bodyDiv w:val="1"/>
      <w:marLeft w:val="0"/>
      <w:marRight w:val="0"/>
      <w:marTop w:val="0"/>
      <w:marBottom w:val="0"/>
      <w:divBdr>
        <w:top w:val="none" w:sz="0" w:space="0" w:color="auto"/>
        <w:left w:val="none" w:sz="0" w:space="0" w:color="auto"/>
        <w:bottom w:val="none" w:sz="0" w:space="0" w:color="auto"/>
        <w:right w:val="none" w:sz="0" w:space="0" w:color="auto"/>
      </w:divBdr>
    </w:div>
    <w:div w:id="463892237">
      <w:bodyDiv w:val="1"/>
      <w:marLeft w:val="0"/>
      <w:marRight w:val="0"/>
      <w:marTop w:val="0"/>
      <w:marBottom w:val="0"/>
      <w:divBdr>
        <w:top w:val="none" w:sz="0" w:space="0" w:color="auto"/>
        <w:left w:val="none" w:sz="0" w:space="0" w:color="auto"/>
        <w:bottom w:val="none" w:sz="0" w:space="0" w:color="auto"/>
        <w:right w:val="none" w:sz="0" w:space="0" w:color="auto"/>
      </w:divBdr>
    </w:div>
    <w:div w:id="467238010">
      <w:bodyDiv w:val="1"/>
      <w:marLeft w:val="0"/>
      <w:marRight w:val="0"/>
      <w:marTop w:val="0"/>
      <w:marBottom w:val="0"/>
      <w:divBdr>
        <w:top w:val="none" w:sz="0" w:space="0" w:color="auto"/>
        <w:left w:val="none" w:sz="0" w:space="0" w:color="auto"/>
        <w:bottom w:val="none" w:sz="0" w:space="0" w:color="auto"/>
        <w:right w:val="none" w:sz="0" w:space="0" w:color="auto"/>
      </w:divBdr>
    </w:div>
    <w:div w:id="510411031">
      <w:bodyDiv w:val="1"/>
      <w:marLeft w:val="0"/>
      <w:marRight w:val="0"/>
      <w:marTop w:val="0"/>
      <w:marBottom w:val="0"/>
      <w:divBdr>
        <w:top w:val="none" w:sz="0" w:space="0" w:color="auto"/>
        <w:left w:val="none" w:sz="0" w:space="0" w:color="auto"/>
        <w:bottom w:val="none" w:sz="0" w:space="0" w:color="auto"/>
        <w:right w:val="none" w:sz="0" w:space="0" w:color="auto"/>
      </w:divBdr>
      <w:divsChild>
        <w:div w:id="287129294">
          <w:marLeft w:val="547"/>
          <w:marRight w:val="0"/>
          <w:marTop w:val="91"/>
          <w:marBottom w:val="0"/>
          <w:divBdr>
            <w:top w:val="none" w:sz="0" w:space="0" w:color="auto"/>
            <w:left w:val="none" w:sz="0" w:space="0" w:color="auto"/>
            <w:bottom w:val="none" w:sz="0" w:space="0" w:color="auto"/>
            <w:right w:val="none" w:sz="0" w:space="0" w:color="auto"/>
          </w:divBdr>
        </w:div>
        <w:div w:id="1129934426">
          <w:marLeft w:val="547"/>
          <w:marRight w:val="0"/>
          <w:marTop w:val="91"/>
          <w:marBottom w:val="0"/>
          <w:divBdr>
            <w:top w:val="none" w:sz="0" w:space="0" w:color="auto"/>
            <w:left w:val="none" w:sz="0" w:space="0" w:color="auto"/>
            <w:bottom w:val="none" w:sz="0" w:space="0" w:color="auto"/>
            <w:right w:val="none" w:sz="0" w:space="0" w:color="auto"/>
          </w:divBdr>
        </w:div>
      </w:divsChild>
    </w:div>
    <w:div w:id="511578697">
      <w:bodyDiv w:val="1"/>
      <w:marLeft w:val="0"/>
      <w:marRight w:val="0"/>
      <w:marTop w:val="0"/>
      <w:marBottom w:val="0"/>
      <w:divBdr>
        <w:top w:val="none" w:sz="0" w:space="0" w:color="auto"/>
        <w:left w:val="none" w:sz="0" w:space="0" w:color="auto"/>
        <w:bottom w:val="none" w:sz="0" w:space="0" w:color="auto"/>
        <w:right w:val="none" w:sz="0" w:space="0" w:color="auto"/>
      </w:divBdr>
      <w:divsChild>
        <w:div w:id="270667107">
          <w:marLeft w:val="0"/>
          <w:marRight w:val="0"/>
          <w:marTop w:val="0"/>
          <w:marBottom w:val="0"/>
          <w:divBdr>
            <w:top w:val="none" w:sz="0" w:space="0" w:color="auto"/>
            <w:left w:val="none" w:sz="0" w:space="0" w:color="auto"/>
            <w:bottom w:val="none" w:sz="0" w:space="0" w:color="auto"/>
            <w:right w:val="none" w:sz="0" w:space="0" w:color="auto"/>
          </w:divBdr>
          <w:divsChild>
            <w:div w:id="2020767142">
              <w:marLeft w:val="0"/>
              <w:marRight w:val="0"/>
              <w:marTop w:val="0"/>
              <w:marBottom w:val="0"/>
              <w:divBdr>
                <w:top w:val="none" w:sz="0" w:space="0" w:color="auto"/>
                <w:left w:val="none" w:sz="0" w:space="0" w:color="auto"/>
                <w:bottom w:val="none" w:sz="0" w:space="0" w:color="auto"/>
                <w:right w:val="none" w:sz="0" w:space="0" w:color="auto"/>
              </w:divBdr>
              <w:divsChild>
                <w:div w:id="1994216717">
                  <w:marLeft w:val="0"/>
                  <w:marRight w:val="0"/>
                  <w:marTop w:val="0"/>
                  <w:marBottom w:val="0"/>
                  <w:divBdr>
                    <w:top w:val="none" w:sz="0" w:space="0" w:color="auto"/>
                    <w:left w:val="none" w:sz="0" w:space="0" w:color="auto"/>
                    <w:bottom w:val="none" w:sz="0" w:space="0" w:color="auto"/>
                    <w:right w:val="none" w:sz="0" w:space="0" w:color="auto"/>
                  </w:divBdr>
                  <w:divsChild>
                    <w:div w:id="2132505891">
                      <w:marLeft w:val="0"/>
                      <w:marRight w:val="0"/>
                      <w:marTop w:val="0"/>
                      <w:marBottom w:val="0"/>
                      <w:divBdr>
                        <w:top w:val="none" w:sz="0" w:space="0" w:color="auto"/>
                        <w:left w:val="none" w:sz="0" w:space="0" w:color="auto"/>
                        <w:bottom w:val="none" w:sz="0" w:space="0" w:color="auto"/>
                        <w:right w:val="none" w:sz="0" w:space="0" w:color="auto"/>
                      </w:divBdr>
                      <w:divsChild>
                        <w:div w:id="723525250">
                          <w:marLeft w:val="0"/>
                          <w:marRight w:val="0"/>
                          <w:marTop w:val="0"/>
                          <w:marBottom w:val="0"/>
                          <w:divBdr>
                            <w:top w:val="none" w:sz="0" w:space="0" w:color="auto"/>
                            <w:left w:val="none" w:sz="0" w:space="0" w:color="auto"/>
                            <w:bottom w:val="none" w:sz="0" w:space="0" w:color="auto"/>
                            <w:right w:val="none" w:sz="0" w:space="0" w:color="auto"/>
                          </w:divBdr>
                          <w:divsChild>
                            <w:div w:id="368771343">
                              <w:marLeft w:val="0"/>
                              <w:marRight w:val="0"/>
                              <w:marTop w:val="0"/>
                              <w:marBottom w:val="0"/>
                              <w:divBdr>
                                <w:top w:val="none" w:sz="0" w:space="0" w:color="auto"/>
                                <w:left w:val="none" w:sz="0" w:space="0" w:color="auto"/>
                                <w:bottom w:val="none" w:sz="0" w:space="0" w:color="auto"/>
                                <w:right w:val="none" w:sz="0" w:space="0" w:color="auto"/>
                              </w:divBdr>
                              <w:divsChild>
                                <w:div w:id="781724245">
                                  <w:marLeft w:val="0"/>
                                  <w:marRight w:val="0"/>
                                  <w:marTop w:val="0"/>
                                  <w:marBottom w:val="0"/>
                                  <w:divBdr>
                                    <w:top w:val="none" w:sz="0" w:space="0" w:color="auto"/>
                                    <w:left w:val="none" w:sz="0" w:space="0" w:color="auto"/>
                                    <w:bottom w:val="none" w:sz="0" w:space="0" w:color="auto"/>
                                    <w:right w:val="none" w:sz="0" w:space="0" w:color="auto"/>
                                  </w:divBdr>
                                  <w:divsChild>
                                    <w:div w:id="1289313368">
                                      <w:marLeft w:val="0"/>
                                      <w:marRight w:val="0"/>
                                      <w:marTop w:val="0"/>
                                      <w:marBottom w:val="0"/>
                                      <w:divBdr>
                                        <w:top w:val="none" w:sz="0" w:space="0" w:color="auto"/>
                                        <w:left w:val="none" w:sz="0" w:space="0" w:color="auto"/>
                                        <w:bottom w:val="none" w:sz="0" w:space="0" w:color="auto"/>
                                        <w:right w:val="none" w:sz="0" w:space="0" w:color="auto"/>
                                      </w:divBdr>
                                      <w:divsChild>
                                        <w:div w:id="1260480167">
                                          <w:marLeft w:val="0"/>
                                          <w:marRight w:val="0"/>
                                          <w:marTop w:val="0"/>
                                          <w:marBottom w:val="0"/>
                                          <w:divBdr>
                                            <w:top w:val="none" w:sz="0" w:space="0" w:color="auto"/>
                                            <w:left w:val="none" w:sz="0" w:space="0" w:color="auto"/>
                                            <w:bottom w:val="none" w:sz="0" w:space="0" w:color="auto"/>
                                            <w:right w:val="none" w:sz="0" w:space="0" w:color="auto"/>
                                          </w:divBdr>
                                          <w:divsChild>
                                            <w:div w:id="14381293">
                                              <w:marLeft w:val="0"/>
                                              <w:marRight w:val="0"/>
                                              <w:marTop w:val="0"/>
                                              <w:marBottom w:val="0"/>
                                              <w:divBdr>
                                                <w:top w:val="none" w:sz="0" w:space="0" w:color="auto"/>
                                                <w:left w:val="none" w:sz="0" w:space="0" w:color="auto"/>
                                                <w:bottom w:val="none" w:sz="0" w:space="0" w:color="auto"/>
                                                <w:right w:val="none" w:sz="0" w:space="0" w:color="auto"/>
                                              </w:divBdr>
                                              <w:divsChild>
                                                <w:div w:id="1911840077">
                                                  <w:marLeft w:val="0"/>
                                                  <w:marRight w:val="0"/>
                                                  <w:marTop w:val="0"/>
                                                  <w:marBottom w:val="0"/>
                                                  <w:divBdr>
                                                    <w:top w:val="none" w:sz="0" w:space="0" w:color="auto"/>
                                                    <w:left w:val="none" w:sz="0" w:space="0" w:color="auto"/>
                                                    <w:bottom w:val="none" w:sz="0" w:space="0" w:color="auto"/>
                                                    <w:right w:val="none" w:sz="0" w:space="0" w:color="auto"/>
                                                  </w:divBdr>
                                                  <w:divsChild>
                                                    <w:div w:id="112597057">
                                                      <w:marLeft w:val="0"/>
                                                      <w:marRight w:val="0"/>
                                                      <w:marTop w:val="0"/>
                                                      <w:marBottom w:val="0"/>
                                                      <w:divBdr>
                                                        <w:top w:val="none" w:sz="0" w:space="0" w:color="auto"/>
                                                        <w:left w:val="none" w:sz="0" w:space="0" w:color="auto"/>
                                                        <w:bottom w:val="none" w:sz="0" w:space="0" w:color="auto"/>
                                                        <w:right w:val="none" w:sz="0" w:space="0" w:color="auto"/>
                                                      </w:divBdr>
                                                      <w:divsChild>
                                                        <w:div w:id="1984046299">
                                                          <w:marLeft w:val="0"/>
                                                          <w:marRight w:val="0"/>
                                                          <w:marTop w:val="0"/>
                                                          <w:marBottom w:val="0"/>
                                                          <w:divBdr>
                                                            <w:top w:val="none" w:sz="0" w:space="0" w:color="auto"/>
                                                            <w:left w:val="none" w:sz="0" w:space="0" w:color="auto"/>
                                                            <w:bottom w:val="none" w:sz="0" w:space="0" w:color="auto"/>
                                                            <w:right w:val="none" w:sz="0" w:space="0" w:color="auto"/>
                                                          </w:divBdr>
                                                          <w:divsChild>
                                                            <w:div w:id="1633439472">
                                                              <w:marLeft w:val="0"/>
                                                              <w:marRight w:val="0"/>
                                                              <w:marTop w:val="0"/>
                                                              <w:marBottom w:val="0"/>
                                                              <w:divBdr>
                                                                <w:top w:val="none" w:sz="0" w:space="0" w:color="auto"/>
                                                                <w:left w:val="none" w:sz="0" w:space="0" w:color="auto"/>
                                                                <w:bottom w:val="none" w:sz="0" w:space="0" w:color="auto"/>
                                                                <w:right w:val="none" w:sz="0" w:space="0" w:color="auto"/>
                                                              </w:divBdr>
                                                              <w:divsChild>
                                                                <w:div w:id="1466268189">
                                                                  <w:marLeft w:val="0"/>
                                                                  <w:marRight w:val="0"/>
                                                                  <w:marTop w:val="0"/>
                                                                  <w:marBottom w:val="0"/>
                                                                  <w:divBdr>
                                                                    <w:top w:val="none" w:sz="0" w:space="0" w:color="auto"/>
                                                                    <w:left w:val="none" w:sz="0" w:space="0" w:color="auto"/>
                                                                    <w:bottom w:val="none" w:sz="0" w:space="0" w:color="auto"/>
                                                                    <w:right w:val="none" w:sz="0" w:space="0" w:color="auto"/>
                                                                  </w:divBdr>
                                                                  <w:divsChild>
                                                                    <w:div w:id="158036368">
                                                                      <w:marLeft w:val="0"/>
                                                                      <w:marRight w:val="0"/>
                                                                      <w:marTop w:val="0"/>
                                                                      <w:marBottom w:val="0"/>
                                                                      <w:divBdr>
                                                                        <w:top w:val="none" w:sz="0" w:space="0" w:color="auto"/>
                                                                        <w:left w:val="none" w:sz="0" w:space="0" w:color="auto"/>
                                                                        <w:bottom w:val="none" w:sz="0" w:space="0" w:color="auto"/>
                                                                        <w:right w:val="none" w:sz="0" w:space="0" w:color="auto"/>
                                                                      </w:divBdr>
                                                                      <w:divsChild>
                                                                        <w:div w:id="1892887045">
                                                                          <w:marLeft w:val="0"/>
                                                                          <w:marRight w:val="0"/>
                                                                          <w:marTop w:val="0"/>
                                                                          <w:marBottom w:val="0"/>
                                                                          <w:divBdr>
                                                                            <w:top w:val="none" w:sz="0" w:space="0" w:color="auto"/>
                                                                            <w:left w:val="none" w:sz="0" w:space="0" w:color="auto"/>
                                                                            <w:bottom w:val="none" w:sz="0" w:space="0" w:color="auto"/>
                                                                            <w:right w:val="none" w:sz="0" w:space="0" w:color="auto"/>
                                                                          </w:divBdr>
                                                                          <w:divsChild>
                                                                            <w:div w:id="1536694690">
                                                                              <w:marLeft w:val="0"/>
                                                                              <w:marRight w:val="0"/>
                                                                              <w:marTop w:val="0"/>
                                                                              <w:marBottom w:val="0"/>
                                                                              <w:divBdr>
                                                                                <w:top w:val="none" w:sz="0" w:space="0" w:color="auto"/>
                                                                                <w:left w:val="none" w:sz="0" w:space="0" w:color="auto"/>
                                                                                <w:bottom w:val="none" w:sz="0" w:space="0" w:color="auto"/>
                                                                                <w:right w:val="none" w:sz="0" w:space="0" w:color="auto"/>
                                                                              </w:divBdr>
                                                                              <w:divsChild>
                                                                                <w:div w:id="1142507544">
                                                                                  <w:marLeft w:val="0"/>
                                                                                  <w:marRight w:val="0"/>
                                                                                  <w:marTop w:val="0"/>
                                                                                  <w:marBottom w:val="0"/>
                                                                                  <w:divBdr>
                                                                                    <w:top w:val="none" w:sz="0" w:space="0" w:color="auto"/>
                                                                                    <w:left w:val="none" w:sz="0" w:space="0" w:color="auto"/>
                                                                                    <w:bottom w:val="none" w:sz="0" w:space="0" w:color="auto"/>
                                                                                    <w:right w:val="none" w:sz="0" w:space="0" w:color="auto"/>
                                                                                  </w:divBdr>
                                                                                  <w:divsChild>
                                                                                    <w:div w:id="1557277894">
                                                                                      <w:marLeft w:val="0"/>
                                                                                      <w:marRight w:val="0"/>
                                                                                      <w:marTop w:val="0"/>
                                                                                      <w:marBottom w:val="0"/>
                                                                                      <w:divBdr>
                                                                                        <w:top w:val="none" w:sz="0" w:space="0" w:color="auto"/>
                                                                                        <w:left w:val="none" w:sz="0" w:space="0" w:color="auto"/>
                                                                                        <w:bottom w:val="none" w:sz="0" w:space="0" w:color="auto"/>
                                                                                        <w:right w:val="none" w:sz="0" w:space="0" w:color="auto"/>
                                                                                      </w:divBdr>
                                                                                      <w:divsChild>
                                                                                        <w:div w:id="103497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6373096">
                                                                                              <w:marLeft w:val="0"/>
                                                                                              <w:marRight w:val="0"/>
                                                                                              <w:marTop w:val="0"/>
                                                                                              <w:marBottom w:val="0"/>
                                                                                              <w:divBdr>
                                                                                                <w:top w:val="none" w:sz="0" w:space="0" w:color="auto"/>
                                                                                                <w:left w:val="none" w:sz="0" w:space="0" w:color="auto"/>
                                                                                                <w:bottom w:val="none" w:sz="0" w:space="0" w:color="auto"/>
                                                                                                <w:right w:val="none" w:sz="0" w:space="0" w:color="auto"/>
                                                                                              </w:divBdr>
                                                                                              <w:divsChild>
                                                                                                <w:div w:id="140583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8584017">
      <w:bodyDiv w:val="1"/>
      <w:marLeft w:val="0"/>
      <w:marRight w:val="0"/>
      <w:marTop w:val="0"/>
      <w:marBottom w:val="0"/>
      <w:divBdr>
        <w:top w:val="none" w:sz="0" w:space="0" w:color="auto"/>
        <w:left w:val="none" w:sz="0" w:space="0" w:color="auto"/>
        <w:bottom w:val="none" w:sz="0" w:space="0" w:color="auto"/>
        <w:right w:val="none" w:sz="0" w:space="0" w:color="auto"/>
      </w:divBdr>
      <w:divsChild>
        <w:div w:id="1141114031">
          <w:marLeft w:val="1440"/>
          <w:marRight w:val="0"/>
          <w:marTop w:val="86"/>
          <w:marBottom w:val="0"/>
          <w:divBdr>
            <w:top w:val="none" w:sz="0" w:space="0" w:color="auto"/>
            <w:left w:val="none" w:sz="0" w:space="0" w:color="auto"/>
            <w:bottom w:val="none" w:sz="0" w:space="0" w:color="auto"/>
            <w:right w:val="none" w:sz="0" w:space="0" w:color="auto"/>
          </w:divBdr>
        </w:div>
        <w:div w:id="1422721661">
          <w:marLeft w:val="1440"/>
          <w:marRight w:val="0"/>
          <w:marTop w:val="86"/>
          <w:marBottom w:val="0"/>
          <w:divBdr>
            <w:top w:val="none" w:sz="0" w:space="0" w:color="auto"/>
            <w:left w:val="none" w:sz="0" w:space="0" w:color="auto"/>
            <w:bottom w:val="none" w:sz="0" w:space="0" w:color="auto"/>
            <w:right w:val="none" w:sz="0" w:space="0" w:color="auto"/>
          </w:divBdr>
        </w:div>
      </w:divsChild>
    </w:div>
    <w:div w:id="698513463">
      <w:bodyDiv w:val="1"/>
      <w:marLeft w:val="0"/>
      <w:marRight w:val="0"/>
      <w:marTop w:val="0"/>
      <w:marBottom w:val="0"/>
      <w:divBdr>
        <w:top w:val="none" w:sz="0" w:space="0" w:color="auto"/>
        <w:left w:val="none" w:sz="0" w:space="0" w:color="auto"/>
        <w:bottom w:val="none" w:sz="0" w:space="0" w:color="auto"/>
        <w:right w:val="none" w:sz="0" w:space="0" w:color="auto"/>
      </w:divBdr>
      <w:divsChild>
        <w:div w:id="57746806">
          <w:marLeft w:val="0"/>
          <w:marRight w:val="0"/>
          <w:marTop w:val="0"/>
          <w:marBottom w:val="0"/>
          <w:divBdr>
            <w:top w:val="none" w:sz="0" w:space="0" w:color="auto"/>
            <w:left w:val="none" w:sz="0" w:space="0" w:color="auto"/>
            <w:bottom w:val="none" w:sz="0" w:space="0" w:color="auto"/>
            <w:right w:val="none" w:sz="0" w:space="0" w:color="auto"/>
          </w:divBdr>
        </w:div>
        <w:div w:id="425738040">
          <w:marLeft w:val="0"/>
          <w:marRight w:val="0"/>
          <w:marTop w:val="0"/>
          <w:marBottom w:val="0"/>
          <w:divBdr>
            <w:top w:val="none" w:sz="0" w:space="0" w:color="auto"/>
            <w:left w:val="none" w:sz="0" w:space="0" w:color="auto"/>
            <w:bottom w:val="none" w:sz="0" w:space="0" w:color="auto"/>
            <w:right w:val="none" w:sz="0" w:space="0" w:color="auto"/>
          </w:divBdr>
        </w:div>
        <w:div w:id="632560036">
          <w:marLeft w:val="0"/>
          <w:marRight w:val="0"/>
          <w:marTop w:val="0"/>
          <w:marBottom w:val="0"/>
          <w:divBdr>
            <w:top w:val="none" w:sz="0" w:space="0" w:color="auto"/>
            <w:left w:val="none" w:sz="0" w:space="0" w:color="auto"/>
            <w:bottom w:val="none" w:sz="0" w:space="0" w:color="auto"/>
            <w:right w:val="none" w:sz="0" w:space="0" w:color="auto"/>
          </w:divBdr>
        </w:div>
        <w:div w:id="689381529">
          <w:marLeft w:val="0"/>
          <w:marRight w:val="0"/>
          <w:marTop w:val="0"/>
          <w:marBottom w:val="0"/>
          <w:divBdr>
            <w:top w:val="none" w:sz="0" w:space="0" w:color="auto"/>
            <w:left w:val="none" w:sz="0" w:space="0" w:color="auto"/>
            <w:bottom w:val="none" w:sz="0" w:space="0" w:color="auto"/>
            <w:right w:val="none" w:sz="0" w:space="0" w:color="auto"/>
          </w:divBdr>
        </w:div>
        <w:div w:id="773667969">
          <w:marLeft w:val="0"/>
          <w:marRight w:val="0"/>
          <w:marTop w:val="0"/>
          <w:marBottom w:val="0"/>
          <w:divBdr>
            <w:top w:val="none" w:sz="0" w:space="0" w:color="auto"/>
            <w:left w:val="none" w:sz="0" w:space="0" w:color="auto"/>
            <w:bottom w:val="none" w:sz="0" w:space="0" w:color="auto"/>
            <w:right w:val="none" w:sz="0" w:space="0" w:color="auto"/>
          </w:divBdr>
        </w:div>
        <w:div w:id="802625162">
          <w:marLeft w:val="0"/>
          <w:marRight w:val="0"/>
          <w:marTop w:val="0"/>
          <w:marBottom w:val="0"/>
          <w:divBdr>
            <w:top w:val="none" w:sz="0" w:space="0" w:color="auto"/>
            <w:left w:val="none" w:sz="0" w:space="0" w:color="auto"/>
            <w:bottom w:val="none" w:sz="0" w:space="0" w:color="auto"/>
            <w:right w:val="none" w:sz="0" w:space="0" w:color="auto"/>
          </w:divBdr>
        </w:div>
        <w:div w:id="1084107571">
          <w:marLeft w:val="0"/>
          <w:marRight w:val="0"/>
          <w:marTop w:val="0"/>
          <w:marBottom w:val="0"/>
          <w:divBdr>
            <w:top w:val="none" w:sz="0" w:space="0" w:color="auto"/>
            <w:left w:val="none" w:sz="0" w:space="0" w:color="auto"/>
            <w:bottom w:val="none" w:sz="0" w:space="0" w:color="auto"/>
            <w:right w:val="none" w:sz="0" w:space="0" w:color="auto"/>
          </w:divBdr>
        </w:div>
        <w:div w:id="1135950762">
          <w:marLeft w:val="0"/>
          <w:marRight w:val="0"/>
          <w:marTop w:val="0"/>
          <w:marBottom w:val="0"/>
          <w:divBdr>
            <w:top w:val="none" w:sz="0" w:space="0" w:color="auto"/>
            <w:left w:val="none" w:sz="0" w:space="0" w:color="auto"/>
            <w:bottom w:val="none" w:sz="0" w:space="0" w:color="auto"/>
            <w:right w:val="none" w:sz="0" w:space="0" w:color="auto"/>
          </w:divBdr>
        </w:div>
        <w:div w:id="1334727488">
          <w:marLeft w:val="0"/>
          <w:marRight w:val="0"/>
          <w:marTop w:val="0"/>
          <w:marBottom w:val="0"/>
          <w:divBdr>
            <w:top w:val="none" w:sz="0" w:space="0" w:color="auto"/>
            <w:left w:val="none" w:sz="0" w:space="0" w:color="auto"/>
            <w:bottom w:val="none" w:sz="0" w:space="0" w:color="auto"/>
            <w:right w:val="none" w:sz="0" w:space="0" w:color="auto"/>
          </w:divBdr>
        </w:div>
        <w:div w:id="1387485955">
          <w:marLeft w:val="0"/>
          <w:marRight w:val="0"/>
          <w:marTop w:val="0"/>
          <w:marBottom w:val="0"/>
          <w:divBdr>
            <w:top w:val="none" w:sz="0" w:space="0" w:color="auto"/>
            <w:left w:val="none" w:sz="0" w:space="0" w:color="auto"/>
            <w:bottom w:val="none" w:sz="0" w:space="0" w:color="auto"/>
            <w:right w:val="none" w:sz="0" w:space="0" w:color="auto"/>
          </w:divBdr>
        </w:div>
        <w:div w:id="1471559995">
          <w:marLeft w:val="0"/>
          <w:marRight w:val="0"/>
          <w:marTop w:val="0"/>
          <w:marBottom w:val="0"/>
          <w:divBdr>
            <w:top w:val="none" w:sz="0" w:space="0" w:color="auto"/>
            <w:left w:val="none" w:sz="0" w:space="0" w:color="auto"/>
            <w:bottom w:val="none" w:sz="0" w:space="0" w:color="auto"/>
            <w:right w:val="none" w:sz="0" w:space="0" w:color="auto"/>
          </w:divBdr>
          <w:divsChild>
            <w:div w:id="12071438">
              <w:marLeft w:val="0"/>
              <w:marRight w:val="0"/>
              <w:marTop w:val="0"/>
              <w:marBottom w:val="0"/>
              <w:divBdr>
                <w:top w:val="none" w:sz="0" w:space="0" w:color="auto"/>
                <w:left w:val="none" w:sz="0" w:space="0" w:color="auto"/>
                <w:bottom w:val="none" w:sz="0" w:space="0" w:color="auto"/>
                <w:right w:val="none" w:sz="0" w:space="0" w:color="auto"/>
              </w:divBdr>
            </w:div>
            <w:div w:id="1621762490">
              <w:marLeft w:val="0"/>
              <w:marRight w:val="210"/>
              <w:marTop w:val="0"/>
              <w:marBottom w:val="0"/>
              <w:divBdr>
                <w:top w:val="none" w:sz="0" w:space="0" w:color="auto"/>
                <w:left w:val="none" w:sz="0" w:space="0" w:color="auto"/>
                <w:bottom w:val="none" w:sz="0" w:space="0" w:color="auto"/>
                <w:right w:val="none" w:sz="0" w:space="0" w:color="auto"/>
              </w:divBdr>
            </w:div>
          </w:divsChild>
        </w:div>
        <w:div w:id="1478767149">
          <w:marLeft w:val="0"/>
          <w:marRight w:val="0"/>
          <w:marTop w:val="0"/>
          <w:marBottom w:val="0"/>
          <w:divBdr>
            <w:top w:val="none" w:sz="0" w:space="0" w:color="auto"/>
            <w:left w:val="none" w:sz="0" w:space="0" w:color="auto"/>
            <w:bottom w:val="none" w:sz="0" w:space="0" w:color="auto"/>
            <w:right w:val="none" w:sz="0" w:space="0" w:color="auto"/>
          </w:divBdr>
        </w:div>
        <w:div w:id="1635674834">
          <w:marLeft w:val="0"/>
          <w:marRight w:val="0"/>
          <w:marTop w:val="0"/>
          <w:marBottom w:val="0"/>
          <w:divBdr>
            <w:top w:val="none" w:sz="0" w:space="0" w:color="auto"/>
            <w:left w:val="none" w:sz="0" w:space="0" w:color="auto"/>
            <w:bottom w:val="none" w:sz="0" w:space="0" w:color="auto"/>
            <w:right w:val="none" w:sz="0" w:space="0" w:color="auto"/>
          </w:divBdr>
        </w:div>
        <w:div w:id="2081054662">
          <w:marLeft w:val="0"/>
          <w:marRight w:val="0"/>
          <w:marTop w:val="0"/>
          <w:marBottom w:val="0"/>
          <w:divBdr>
            <w:top w:val="none" w:sz="0" w:space="0" w:color="auto"/>
            <w:left w:val="none" w:sz="0" w:space="0" w:color="auto"/>
            <w:bottom w:val="none" w:sz="0" w:space="0" w:color="auto"/>
            <w:right w:val="none" w:sz="0" w:space="0" w:color="auto"/>
          </w:divBdr>
        </w:div>
        <w:div w:id="2116904122">
          <w:marLeft w:val="0"/>
          <w:marRight w:val="0"/>
          <w:marTop w:val="0"/>
          <w:marBottom w:val="0"/>
          <w:divBdr>
            <w:top w:val="none" w:sz="0" w:space="0" w:color="auto"/>
            <w:left w:val="none" w:sz="0" w:space="0" w:color="auto"/>
            <w:bottom w:val="none" w:sz="0" w:space="0" w:color="auto"/>
            <w:right w:val="none" w:sz="0" w:space="0" w:color="auto"/>
          </w:divBdr>
        </w:div>
      </w:divsChild>
    </w:div>
    <w:div w:id="700477653">
      <w:bodyDiv w:val="1"/>
      <w:marLeft w:val="0"/>
      <w:marRight w:val="0"/>
      <w:marTop w:val="0"/>
      <w:marBottom w:val="0"/>
      <w:divBdr>
        <w:top w:val="none" w:sz="0" w:space="0" w:color="auto"/>
        <w:left w:val="none" w:sz="0" w:space="0" w:color="auto"/>
        <w:bottom w:val="none" w:sz="0" w:space="0" w:color="auto"/>
        <w:right w:val="none" w:sz="0" w:space="0" w:color="auto"/>
      </w:divBdr>
    </w:div>
    <w:div w:id="711005169">
      <w:bodyDiv w:val="1"/>
      <w:marLeft w:val="0"/>
      <w:marRight w:val="0"/>
      <w:marTop w:val="0"/>
      <w:marBottom w:val="0"/>
      <w:divBdr>
        <w:top w:val="none" w:sz="0" w:space="0" w:color="auto"/>
        <w:left w:val="none" w:sz="0" w:space="0" w:color="auto"/>
        <w:bottom w:val="none" w:sz="0" w:space="0" w:color="auto"/>
        <w:right w:val="none" w:sz="0" w:space="0" w:color="auto"/>
      </w:divBdr>
    </w:div>
    <w:div w:id="809329519">
      <w:bodyDiv w:val="1"/>
      <w:marLeft w:val="0"/>
      <w:marRight w:val="0"/>
      <w:marTop w:val="0"/>
      <w:marBottom w:val="0"/>
      <w:divBdr>
        <w:top w:val="none" w:sz="0" w:space="0" w:color="auto"/>
        <w:left w:val="none" w:sz="0" w:space="0" w:color="auto"/>
        <w:bottom w:val="none" w:sz="0" w:space="0" w:color="auto"/>
        <w:right w:val="none" w:sz="0" w:space="0" w:color="auto"/>
      </w:divBdr>
    </w:div>
    <w:div w:id="812335659">
      <w:bodyDiv w:val="1"/>
      <w:marLeft w:val="0"/>
      <w:marRight w:val="0"/>
      <w:marTop w:val="0"/>
      <w:marBottom w:val="0"/>
      <w:divBdr>
        <w:top w:val="none" w:sz="0" w:space="0" w:color="auto"/>
        <w:left w:val="none" w:sz="0" w:space="0" w:color="auto"/>
        <w:bottom w:val="none" w:sz="0" w:space="0" w:color="auto"/>
        <w:right w:val="none" w:sz="0" w:space="0" w:color="auto"/>
      </w:divBdr>
      <w:divsChild>
        <w:div w:id="1764648581">
          <w:marLeft w:val="0"/>
          <w:marRight w:val="0"/>
          <w:marTop w:val="0"/>
          <w:marBottom w:val="0"/>
          <w:divBdr>
            <w:top w:val="none" w:sz="0" w:space="0" w:color="auto"/>
            <w:left w:val="none" w:sz="0" w:space="0" w:color="auto"/>
            <w:bottom w:val="none" w:sz="0" w:space="0" w:color="auto"/>
            <w:right w:val="none" w:sz="0" w:space="0" w:color="auto"/>
          </w:divBdr>
          <w:divsChild>
            <w:div w:id="1534027779">
              <w:marLeft w:val="0"/>
              <w:marRight w:val="0"/>
              <w:marTop w:val="0"/>
              <w:marBottom w:val="0"/>
              <w:divBdr>
                <w:top w:val="none" w:sz="0" w:space="0" w:color="auto"/>
                <w:left w:val="none" w:sz="0" w:space="0" w:color="auto"/>
                <w:bottom w:val="none" w:sz="0" w:space="0" w:color="auto"/>
                <w:right w:val="none" w:sz="0" w:space="0" w:color="auto"/>
              </w:divBdr>
              <w:divsChild>
                <w:div w:id="589238812">
                  <w:marLeft w:val="0"/>
                  <w:marRight w:val="0"/>
                  <w:marTop w:val="0"/>
                  <w:marBottom w:val="0"/>
                  <w:divBdr>
                    <w:top w:val="none" w:sz="0" w:space="0" w:color="auto"/>
                    <w:left w:val="none" w:sz="0" w:space="0" w:color="auto"/>
                    <w:bottom w:val="none" w:sz="0" w:space="0" w:color="auto"/>
                    <w:right w:val="none" w:sz="0" w:space="0" w:color="auto"/>
                  </w:divBdr>
                  <w:divsChild>
                    <w:div w:id="979842246">
                      <w:marLeft w:val="0"/>
                      <w:marRight w:val="0"/>
                      <w:marTop w:val="0"/>
                      <w:marBottom w:val="0"/>
                      <w:divBdr>
                        <w:top w:val="none" w:sz="0" w:space="0" w:color="auto"/>
                        <w:left w:val="none" w:sz="0" w:space="0" w:color="auto"/>
                        <w:bottom w:val="none" w:sz="0" w:space="0" w:color="auto"/>
                        <w:right w:val="none" w:sz="0" w:space="0" w:color="auto"/>
                      </w:divBdr>
                      <w:divsChild>
                        <w:div w:id="305016249">
                          <w:marLeft w:val="405"/>
                          <w:marRight w:val="0"/>
                          <w:marTop w:val="0"/>
                          <w:marBottom w:val="0"/>
                          <w:divBdr>
                            <w:top w:val="none" w:sz="0" w:space="0" w:color="auto"/>
                            <w:left w:val="none" w:sz="0" w:space="0" w:color="auto"/>
                            <w:bottom w:val="none" w:sz="0" w:space="0" w:color="auto"/>
                            <w:right w:val="none" w:sz="0" w:space="0" w:color="auto"/>
                          </w:divBdr>
                          <w:divsChild>
                            <w:div w:id="2014916151">
                              <w:marLeft w:val="0"/>
                              <w:marRight w:val="0"/>
                              <w:marTop w:val="0"/>
                              <w:marBottom w:val="0"/>
                              <w:divBdr>
                                <w:top w:val="none" w:sz="0" w:space="0" w:color="auto"/>
                                <w:left w:val="none" w:sz="0" w:space="0" w:color="auto"/>
                                <w:bottom w:val="none" w:sz="0" w:space="0" w:color="auto"/>
                                <w:right w:val="none" w:sz="0" w:space="0" w:color="auto"/>
                              </w:divBdr>
                              <w:divsChild>
                                <w:div w:id="511994830">
                                  <w:marLeft w:val="0"/>
                                  <w:marRight w:val="0"/>
                                  <w:marTop w:val="0"/>
                                  <w:marBottom w:val="0"/>
                                  <w:divBdr>
                                    <w:top w:val="none" w:sz="0" w:space="0" w:color="auto"/>
                                    <w:left w:val="none" w:sz="0" w:space="0" w:color="auto"/>
                                    <w:bottom w:val="none" w:sz="0" w:space="0" w:color="auto"/>
                                    <w:right w:val="none" w:sz="0" w:space="0" w:color="auto"/>
                                  </w:divBdr>
                                  <w:divsChild>
                                    <w:div w:id="606812485">
                                      <w:marLeft w:val="0"/>
                                      <w:marRight w:val="0"/>
                                      <w:marTop w:val="60"/>
                                      <w:marBottom w:val="0"/>
                                      <w:divBdr>
                                        <w:top w:val="none" w:sz="0" w:space="0" w:color="auto"/>
                                        <w:left w:val="none" w:sz="0" w:space="0" w:color="auto"/>
                                        <w:bottom w:val="none" w:sz="0" w:space="0" w:color="auto"/>
                                        <w:right w:val="none" w:sz="0" w:space="0" w:color="auto"/>
                                      </w:divBdr>
                                      <w:divsChild>
                                        <w:div w:id="772015559">
                                          <w:marLeft w:val="0"/>
                                          <w:marRight w:val="0"/>
                                          <w:marTop w:val="0"/>
                                          <w:marBottom w:val="0"/>
                                          <w:divBdr>
                                            <w:top w:val="none" w:sz="0" w:space="0" w:color="auto"/>
                                            <w:left w:val="none" w:sz="0" w:space="0" w:color="auto"/>
                                            <w:bottom w:val="none" w:sz="0" w:space="0" w:color="auto"/>
                                            <w:right w:val="none" w:sz="0" w:space="0" w:color="auto"/>
                                          </w:divBdr>
                                          <w:divsChild>
                                            <w:div w:id="907882017">
                                              <w:marLeft w:val="0"/>
                                              <w:marRight w:val="0"/>
                                              <w:marTop w:val="0"/>
                                              <w:marBottom w:val="0"/>
                                              <w:divBdr>
                                                <w:top w:val="none" w:sz="0" w:space="0" w:color="auto"/>
                                                <w:left w:val="none" w:sz="0" w:space="0" w:color="auto"/>
                                                <w:bottom w:val="none" w:sz="0" w:space="0" w:color="auto"/>
                                                <w:right w:val="none" w:sz="0" w:space="0" w:color="auto"/>
                                              </w:divBdr>
                                              <w:divsChild>
                                                <w:div w:id="399671079">
                                                  <w:marLeft w:val="0"/>
                                                  <w:marRight w:val="0"/>
                                                  <w:marTop w:val="0"/>
                                                  <w:marBottom w:val="0"/>
                                                  <w:divBdr>
                                                    <w:top w:val="none" w:sz="0" w:space="0" w:color="auto"/>
                                                    <w:left w:val="none" w:sz="0" w:space="0" w:color="auto"/>
                                                    <w:bottom w:val="none" w:sz="0" w:space="0" w:color="auto"/>
                                                    <w:right w:val="none" w:sz="0" w:space="0" w:color="auto"/>
                                                  </w:divBdr>
                                                  <w:divsChild>
                                                    <w:div w:id="1314530727">
                                                      <w:marLeft w:val="0"/>
                                                      <w:marRight w:val="0"/>
                                                      <w:marTop w:val="0"/>
                                                      <w:marBottom w:val="0"/>
                                                      <w:divBdr>
                                                        <w:top w:val="none" w:sz="0" w:space="0" w:color="auto"/>
                                                        <w:left w:val="none" w:sz="0" w:space="0" w:color="auto"/>
                                                        <w:bottom w:val="none" w:sz="0" w:space="0" w:color="auto"/>
                                                        <w:right w:val="none" w:sz="0" w:space="0" w:color="auto"/>
                                                      </w:divBdr>
                                                      <w:divsChild>
                                                        <w:div w:id="1484810283">
                                                          <w:marLeft w:val="0"/>
                                                          <w:marRight w:val="0"/>
                                                          <w:marTop w:val="0"/>
                                                          <w:marBottom w:val="0"/>
                                                          <w:divBdr>
                                                            <w:top w:val="none" w:sz="0" w:space="0" w:color="auto"/>
                                                            <w:left w:val="none" w:sz="0" w:space="0" w:color="auto"/>
                                                            <w:bottom w:val="none" w:sz="0" w:space="0" w:color="auto"/>
                                                            <w:right w:val="none" w:sz="0" w:space="0" w:color="auto"/>
                                                          </w:divBdr>
                                                          <w:divsChild>
                                                            <w:div w:id="799306989">
                                                              <w:marLeft w:val="0"/>
                                                              <w:marRight w:val="0"/>
                                                              <w:marTop w:val="0"/>
                                                              <w:marBottom w:val="0"/>
                                                              <w:divBdr>
                                                                <w:top w:val="none" w:sz="0" w:space="0" w:color="auto"/>
                                                                <w:left w:val="none" w:sz="0" w:space="0" w:color="auto"/>
                                                                <w:bottom w:val="none" w:sz="0" w:space="0" w:color="auto"/>
                                                                <w:right w:val="none" w:sz="0" w:space="0" w:color="auto"/>
                                                              </w:divBdr>
                                                              <w:divsChild>
                                                                <w:div w:id="1445880446">
                                                                  <w:marLeft w:val="0"/>
                                                                  <w:marRight w:val="0"/>
                                                                  <w:marTop w:val="0"/>
                                                                  <w:marBottom w:val="0"/>
                                                                  <w:divBdr>
                                                                    <w:top w:val="none" w:sz="0" w:space="0" w:color="auto"/>
                                                                    <w:left w:val="none" w:sz="0" w:space="0" w:color="auto"/>
                                                                    <w:bottom w:val="none" w:sz="0" w:space="0" w:color="auto"/>
                                                                    <w:right w:val="none" w:sz="0" w:space="0" w:color="auto"/>
                                                                  </w:divBdr>
                                                                  <w:divsChild>
                                                                    <w:div w:id="184832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6744223">
      <w:bodyDiv w:val="1"/>
      <w:marLeft w:val="0"/>
      <w:marRight w:val="0"/>
      <w:marTop w:val="0"/>
      <w:marBottom w:val="0"/>
      <w:divBdr>
        <w:top w:val="none" w:sz="0" w:space="0" w:color="auto"/>
        <w:left w:val="none" w:sz="0" w:space="0" w:color="auto"/>
        <w:bottom w:val="none" w:sz="0" w:space="0" w:color="auto"/>
        <w:right w:val="none" w:sz="0" w:space="0" w:color="auto"/>
      </w:divBdr>
    </w:div>
    <w:div w:id="833380160">
      <w:bodyDiv w:val="1"/>
      <w:marLeft w:val="0"/>
      <w:marRight w:val="0"/>
      <w:marTop w:val="0"/>
      <w:marBottom w:val="0"/>
      <w:divBdr>
        <w:top w:val="none" w:sz="0" w:space="0" w:color="auto"/>
        <w:left w:val="none" w:sz="0" w:space="0" w:color="auto"/>
        <w:bottom w:val="none" w:sz="0" w:space="0" w:color="auto"/>
        <w:right w:val="none" w:sz="0" w:space="0" w:color="auto"/>
      </w:divBdr>
    </w:div>
    <w:div w:id="927153892">
      <w:bodyDiv w:val="1"/>
      <w:marLeft w:val="0"/>
      <w:marRight w:val="0"/>
      <w:marTop w:val="0"/>
      <w:marBottom w:val="0"/>
      <w:divBdr>
        <w:top w:val="none" w:sz="0" w:space="0" w:color="auto"/>
        <w:left w:val="none" w:sz="0" w:space="0" w:color="auto"/>
        <w:bottom w:val="none" w:sz="0" w:space="0" w:color="auto"/>
        <w:right w:val="none" w:sz="0" w:space="0" w:color="auto"/>
      </w:divBdr>
      <w:divsChild>
        <w:div w:id="471748715">
          <w:marLeft w:val="0"/>
          <w:marRight w:val="0"/>
          <w:marTop w:val="0"/>
          <w:marBottom w:val="0"/>
          <w:divBdr>
            <w:top w:val="none" w:sz="0" w:space="0" w:color="auto"/>
            <w:left w:val="none" w:sz="0" w:space="0" w:color="auto"/>
            <w:bottom w:val="none" w:sz="0" w:space="0" w:color="auto"/>
            <w:right w:val="none" w:sz="0" w:space="0" w:color="auto"/>
          </w:divBdr>
          <w:divsChild>
            <w:div w:id="15233449">
              <w:marLeft w:val="0"/>
              <w:marRight w:val="0"/>
              <w:marTop w:val="0"/>
              <w:marBottom w:val="0"/>
              <w:divBdr>
                <w:top w:val="none" w:sz="0" w:space="0" w:color="auto"/>
                <w:left w:val="none" w:sz="0" w:space="0" w:color="auto"/>
                <w:bottom w:val="none" w:sz="0" w:space="0" w:color="auto"/>
                <w:right w:val="none" w:sz="0" w:space="0" w:color="auto"/>
              </w:divBdr>
              <w:divsChild>
                <w:div w:id="168204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25627">
      <w:bodyDiv w:val="1"/>
      <w:marLeft w:val="0"/>
      <w:marRight w:val="0"/>
      <w:marTop w:val="0"/>
      <w:marBottom w:val="0"/>
      <w:divBdr>
        <w:top w:val="none" w:sz="0" w:space="0" w:color="auto"/>
        <w:left w:val="none" w:sz="0" w:space="0" w:color="auto"/>
        <w:bottom w:val="none" w:sz="0" w:space="0" w:color="auto"/>
        <w:right w:val="none" w:sz="0" w:space="0" w:color="auto"/>
      </w:divBdr>
    </w:div>
    <w:div w:id="1079253468">
      <w:bodyDiv w:val="1"/>
      <w:marLeft w:val="0"/>
      <w:marRight w:val="0"/>
      <w:marTop w:val="0"/>
      <w:marBottom w:val="0"/>
      <w:divBdr>
        <w:top w:val="none" w:sz="0" w:space="0" w:color="auto"/>
        <w:left w:val="none" w:sz="0" w:space="0" w:color="auto"/>
        <w:bottom w:val="none" w:sz="0" w:space="0" w:color="auto"/>
        <w:right w:val="none" w:sz="0" w:space="0" w:color="auto"/>
      </w:divBdr>
      <w:divsChild>
        <w:div w:id="95518317">
          <w:marLeft w:val="0"/>
          <w:marRight w:val="0"/>
          <w:marTop w:val="0"/>
          <w:marBottom w:val="0"/>
          <w:divBdr>
            <w:top w:val="none" w:sz="0" w:space="0" w:color="auto"/>
            <w:left w:val="none" w:sz="0" w:space="0" w:color="auto"/>
            <w:bottom w:val="none" w:sz="0" w:space="0" w:color="auto"/>
            <w:right w:val="none" w:sz="0" w:space="0" w:color="auto"/>
          </w:divBdr>
        </w:div>
        <w:div w:id="816799148">
          <w:marLeft w:val="0"/>
          <w:marRight w:val="0"/>
          <w:marTop w:val="0"/>
          <w:marBottom w:val="0"/>
          <w:divBdr>
            <w:top w:val="none" w:sz="0" w:space="0" w:color="auto"/>
            <w:left w:val="none" w:sz="0" w:space="0" w:color="auto"/>
            <w:bottom w:val="none" w:sz="0" w:space="0" w:color="auto"/>
            <w:right w:val="none" w:sz="0" w:space="0" w:color="auto"/>
          </w:divBdr>
        </w:div>
        <w:div w:id="1048265447">
          <w:marLeft w:val="0"/>
          <w:marRight w:val="0"/>
          <w:marTop w:val="0"/>
          <w:marBottom w:val="0"/>
          <w:divBdr>
            <w:top w:val="none" w:sz="0" w:space="0" w:color="auto"/>
            <w:left w:val="none" w:sz="0" w:space="0" w:color="auto"/>
            <w:bottom w:val="none" w:sz="0" w:space="0" w:color="auto"/>
            <w:right w:val="none" w:sz="0" w:space="0" w:color="auto"/>
          </w:divBdr>
        </w:div>
        <w:div w:id="1583174435">
          <w:marLeft w:val="0"/>
          <w:marRight w:val="0"/>
          <w:marTop w:val="0"/>
          <w:marBottom w:val="0"/>
          <w:divBdr>
            <w:top w:val="none" w:sz="0" w:space="0" w:color="auto"/>
            <w:left w:val="none" w:sz="0" w:space="0" w:color="auto"/>
            <w:bottom w:val="none" w:sz="0" w:space="0" w:color="auto"/>
            <w:right w:val="none" w:sz="0" w:space="0" w:color="auto"/>
          </w:divBdr>
        </w:div>
        <w:div w:id="1793933727">
          <w:marLeft w:val="0"/>
          <w:marRight w:val="0"/>
          <w:marTop w:val="0"/>
          <w:marBottom w:val="0"/>
          <w:divBdr>
            <w:top w:val="none" w:sz="0" w:space="0" w:color="auto"/>
            <w:left w:val="none" w:sz="0" w:space="0" w:color="auto"/>
            <w:bottom w:val="none" w:sz="0" w:space="0" w:color="auto"/>
            <w:right w:val="none" w:sz="0" w:space="0" w:color="auto"/>
          </w:divBdr>
        </w:div>
        <w:div w:id="1828010801">
          <w:marLeft w:val="0"/>
          <w:marRight w:val="0"/>
          <w:marTop w:val="0"/>
          <w:marBottom w:val="0"/>
          <w:divBdr>
            <w:top w:val="none" w:sz="0" w:space="0" w:color="auto"/>
            <w:left w:val="none" w:sz="0" w:space="0" w:color="auto"/>
            <w:bottom w:val="none" w:sz="0" w:space="0" w:color="auto"/>
            <w:right w:val="none" w:sz="0" w:space="0" w:color="auto"/>
          </w:divBdr>
        </w:div>
        <w:div w:id="2085292459">
          <w:marLeft w:val="0"/>
          <w:marRight w:val="0"/>
          <w:marTop w:val="0"/>
          <w:marBottom w:val="0"/>
          <w:divBdr>
            <w:top w:val="none" w:sz="0" w:space="0" w:color="auto"/>
            <w:left w:val="none" w:sz="0" w:space="0" w:color="auto"/>
            <w:bottom w:val="none" w:sz="0" w:space="0" w:color="auto"/>
            <w:right w:val="none" w:sz="0" w:space="0" w:color="auto"/>
          </w:divBdr>
        </w:div>
      </w:divsChild>
    </w:div>
    <w:div w:id="1079906843">
      <w:bodyDiv w:val="1"/>
      <w:marLeft w:val="0"/>
      <w:marRight w:val="0"/>
      <w:marTop w:val="0"/>
      <w:marBottom w:val="0"/>
      <w:divBdr>
        <w:top w:val="none" w:sz="0" w:space="0" w:color="auto"/>
        <w:left w:val="none" w:sz="0" w:space="0" w:color="auto"/>
        <w:bottom w:val="none" w:sz="0" w:space="0" w:color="auto"/>
        <w:right w:val="none" w:sz="0" w:space="0" w:color="auto"/>
      </w:divBdr>
      <w:divsChild>
        <w:div w:id="67269584">
          <w:marLeft w:val="547"/>
          <w:marRight w:val="0"/>
          <w:marTop w:val="96"/>
          <w:marBottom w:val="0"/>
          <w:divBdr>
            <w:top w:val="none" w:sz="0" w:space="0" w:color="auto"/>
            <w:left w:val="none" w:sz="0" w:space="0" w:color="auto"/>
            <w:bottom w:val="none" w:sz="0" w:space="0" w:color="auto"/>
            <w:right w:val="none" w:sz="0" w:space="0" w:color="auto"/>
          </w:divBdr>
        </w:div>
        <w:div w:id="220213710">
          <w:marLeft w:val="547"/>
          <w:marRight w:val="0"/>
          <w:marTop w:val="96"/>
          <w:marBottom w:val="0"/>
          <w:divBdr>
            <w:top w:val="none" w:sz="0" w:space="0" w:color="auto"/>
            <w:left w:val="none" w:sz="0" w:space="0" w:color="auto"/>
            <w:bottom w:val="none" w:sz="0" w:space="0" w:color="auto"/>
            <w:right w:val="none" w:sz="0" w:space="0" w:color="auto"/>
          </w:divBdr>
        </w:div>
        <w:div w:id="581108674">
          <w:marLeft w:val="1440"/>
          <w:marRight w:val="0"/>
          <w:marTop w:val="96"/>
          <w:marBottom w:val="0"/>
          <w:divBdr>
            <w:top w:val="none" w:sz="0" w:space="0" w:color="auto"/>
            <w:left w:val="none" w:sz="0" w:space="0" w:color="auto"/>
            <w:bottom w:val="none" w:sz="0" w:space="0" w:color="auto"/>
            <w:right w:val="none" w:sz="0" w:space="0" w:color="auto"/>
          </w:divBdr>
        </w:div>
        <w:div w:id="787092776">
          <w:marLeft w:val="1440"/>
          <w:marRight w:val="0"/>
          <w:marTop w:val="96"/>
          <w:marBottom w:val="0"/>
          <w:divBdr>
            <w:top w:val="none" w:sz="0" w:space="0" w:color="auto"/>
            <w:left w:val="none" w:sz="0" w:space="0" w:color="auto"/>
            <w:bottom w:val="none" w:sz="0" w:space="0" w:color="auto"/>
            <w:right w:val="none" w:sz="0" w:space="0" w:color="auto"/>
          </w:divBdr>
        </w:div>
        <w:div w:id="1211847177">
          <w:marLeft w:val="547"/>
          <w:marRight w:val="0"/>
          <w:marTop w:val="96"/>
          <w:marBottom w:val="0"/>
          <w:divBdr>
            <w:top w:val="none" w:sz="0" w:space="0" w:color="auto"/>
            <w:left w:val="none" w:sz="0" w:space="0" w:color="auto"/>
            <w:bottom w:val="none" w:sz="0" w:space="0" w:color="auto"/>
            <w:right w:val="none" w:sz="0" w:space="0" w:color="auto"/>
          </w:divBdr>
        </w:div>
      </w:divsChild>
    </w:div>
    <w:div w:id="1092437157">
      <w:bodyDiv w:val="1"/>
      <w:marLeft w:val="0"/>
      <w:marRight w:val="0"/>
      <w:marTop w:val="0"/>
      <w:marBottom w:val="0"/>
      <w:divBdr>
        <w:top w:val="none" w:sz="0" w:space="0" w:color="auto"/>
        <w:left w:val="none" w:sz="0" w:space="0" w:color="auto"/>
        <w:bottom w:val="none" w:sz="0" w:space="0" w:color="auto"/>
        <w:right w:val="none" w:sz="0" w:space="0" w:color="auto"/>
      </w:divBdr>
    </w:div>
    <w:div w:id="1104304346">
      <w:bodyDiv w:val="1"/>
      <w:marLeft w:val="0"/>
      <w:marRight w:val="0"/>
      <w:marTop w:val="0"/>
      <w:marBottom w:val="0"/>
      <w:divBdr>
        <w:top w:val="none" w:sz="0" w:space="0" w:color="auto"/>
        <w:left w:val="none" w:sz="0" w:space="0" w:color="auto"/>
        <w:bottom w:val="none" w:sz="0" w:space="0" w:color="auto"/>
        <w:right w:val="none" w:sz="0" w:space="0" w:color="auto"/>
      </w:divBdr>
      <w:divsChild>
        <w:div w:id="1715035311">
          <w:marLeft w:val="907"/>
          <w:marRight w:val="0"/>
          <w:marTop w:val="96"/>
          <w:marBottom w:val="0"/>
          <w:divBdr>
            <w:top w:val="none" w:sz="0" w:space="0" w:color="auto"/>
            <w:left w:val="none" w:sz="0" w:space="0" w:color="auto"/>
            <w:bottom w:val="none" w:sz="0" w:space="0" w:color="auto"/>
            <w:right w:val="none" w:sz="0" w:space="0" w:color="auto"/>
          </w:divBdr>
        </w:div>
      </w:divsChild>
    </w:div>
    <w:div w:id="1176310894">
      <w:bodyDiv w:val="1"/>
      <w:marLeft w:val="0"/>
      <w:marRight w:val="0"/>
      <w:marTop w:val="0"/>
      <w:marBottom w:val="0"/>
      <w:divBdr>
        <w:top w:val="none" w:sz="0" w:space="0" w:color="auto"/>
        <w:left w:val="none" w:sz="0" w:space="0" w:color="auto"/>
        <w:bottom w:val="none" w:sz="0" w:space="0" w:color="auto"/>
        <w:right w:val="none" w:sz="0" w:space="0" w:color="auto"/>
      </w:divBdr>
    </w:div>
    <w:div w:id="1181314331">
      <w:bodyDiv w:val="1"/>
      <w:marLeft w:val="0"/>
      <w:marRight w:val="0"/>
      <w:marTop w:val="0"/>
      <w:marBottom w:val="0"/>
      <w:divBdr>
        <w:top w:val="none" w:sz="0" w:space="0" w:color="auto"/>
        <w:left w:val="none" w:sz="0" w:space="0" w:color="auto"/>
        <w:bottom w:val="none" w:sz="0" w:space="0" w:color="auto"/>
        <w:right w:val="none" w:sz="0" w:space="0" w:color="auto"/>
      </w:divBdr>
      <w:divsChild>
        <w:div w:id="221059914">
          <w:marLeft w:val="0"/>
          <w:marRight w:val="0"/>
          <w:marTop w:val="0"/>
          <w:marBottom w:val="0"/>
          <w:divBdr>
            <w:top w:val="none" w:sz="0" w:space="0" w:color="auto"/>
            <w:left w:val="none" w:sz="0" w:space="0" w:color="auto"/>
            <w:bottom w:val="none" w:sz="0" w:space="0" w:color="auto"/>
            <w:right w:val="none" w:sz="0" w:space="0" w:color="auto"/>
          </w:divBdr>
        </w:div>
        <w:div w:id="417990649">
          <w:marLeft w:val="0"/>
          <w:marRight w:val="0"/>
          <w:marTop w:val="0"/>
          <w:marBottom w:val="0"/>
          <w:divBdr>
            <w:top w:val="none" w:sz="0" w:space="0" w:color="auto"/>
            <w:left w:val="none" w:sz="0" w:space="0" w:color="auto"/>
            <w:bottom w:val="none" w:sz="0" w:space="0" w:color="auto"/>
            <w:right w:val="none" w:sz="0" w:space="0" w:color="auto"/>
          </w:divBdr>
        </w:div>
        <w:div w:id="457842329">
          <w:marLeft w:val="0"/>
          <w:marRight w:val="0"/>
          <w:marTop w:val="0"/>
          <w:marBottom w:val="0"/>
          <w:divBdr>
            <w:top w:val="none" w:sz="0" w:space="0" w:color="auto"/>
            <w:left w:val="none" w:sz="0" w:space="0" w:color="auto"/>
            <w:bottom w:val="none" w:sz="0" w:space="0" w:color="auto"/>
            <w:right w:val="none" w:sz="0" w:space="0" w:color="auto"/>
          </w:divBdr>
        </w:div>
        <w:div w:id="581723821">
          <w:marLeft w:val="0"/>
          <w:marRight w:val="0"/>
          <w:marTop w:val="0"/>
          <w:marBottom w:val="0"/>
          <w:divBdr>
            <w:top w:val="none" w:sz="0" w:space="0" w:color="auto"/>
            <w:left w:val="none" w:sz="0" w:space="0" w:color="auto"/>
            <w:bottom w:val="none" w:sz="0" w:space="0" w:color="auto"/>
            <w:right w:val="none" w:sz="0" w:space="0" w:color="auto"/>
          </w:divBdr>
        </w:div>
        <w:div w:id="589630258">
          <w:marLeft w:val="0"/>
          <w:marRight w:val="0"/>
          <w:marTop w:val="0"/>
          <w:marBottom w:val="0"/>
          <w:divBdr>
            <w:top w:val="none" w:sz="0" w:space="0" w:color="auto"/>
            <w:left w:val="none" w:sz="0" w:space="0" w:color="auto"/>
            <w:bottom w:val="none" w:sz="0" w:space="0" w:color="auto"/>
            <w:right w:val="none" w:sz="0" w:space="0" w:color="auto"/>
          </w:divBdr>
        </w:div>
        <w:div w:id="700279860">
          <w:marLeft w:val="0"/>
          <w:marRight w:val="0"/>
          <w:marTop w:val="0"/>
          <w:marBottom w:val="0"/>
          <w:divBdr>
            <w:top w:val="none" w:sz="0" w:space="0" w:color="auto"/>
            <w:left w:val="none" w:sz="0" w:space="0" w:color="auto"/>
            <w:bottom w:val="none" w:sz="0" w:space="0" w:color="auto"/>
            <w:right w:val="none" w:sz="0" w:space="0" w:color="auto"/>
          </w:divBdr>
        </w:div>
        <w:div w:id="859858282">
          <w:marLeft w:val="0"/>
          <w:marRight w:val="0"/>
          <w:marTop w:val="0"/>
          <w:marBottom w:val="0"/>
          <w:divBdr>
            <w:top w:val="none" w:sz="0" w:space="0" w:color="auto"/>
            <w:left w:val="none" w:sz="0" w:space="0" w:color="auto"/>
            <w:bottom w:val="none" w:sz="0" w:space="0" w:color="auto"/>
            <w:right w:val="none" w:sz="0" w:space="0" w:color="auto"/>
          </w:divBdr>
        </w:div>
        <w:div w:id="871309622">
          <w:marLeft w:val="0"/>
          <w:marRight w:val="0"/>
          <w:marTop w:val="0"/>
          <w:marBottom w:val="0"/>
          <w:divBdr>
            <w:top w:val="none" w:sz="0" w:space="0" w:color="auto"/>
            <w:left w:val="none" w:sz="0" w:space="0" w:color="auto"/>
            <w:bottom w:val="none" w:sz="0" w:space="0" w:color="auto"/>
            <w:right w:val="none" w:sz="0" w:space="0" w:color="auto"/>
          </w:divBdr>
        </w:div>
        <w:div w:id="1028990919">
          <w:marLeft w:val="0"/>
          <w:marRight w:val="0"/>
          <w:marTop w:val="0"/>
          <w:marBottom w:val="0"/>
          <w:divBdr>
            <w:top w:val="none" w:sz="0" w:space="0" w:color="auto"/>
            <w:left w:val="none" w:sz="0" w:space="0" w:color="auto"/>
            <w:bottom w:val="none" w:sz="0" w:space="0" w:color="auto"/>
            <w:right w:val="none" w:sz="0" w:space="0" w:color="auto"/>
          </w:divBdr>
          <w:divsChild>
            <w:div w:id="1390956317">
              <w:marLeft w:val="0"/>
              <w:marRight w:val="0"/>
              <w:marTop w:val="0"/>
              <w:marBottom w:val="0"/>
              <w:divBdr>
                <w:top w:val="none" w:sz="0" w:space="0" w:color="auto"/>
                <w:left w:val="none" w:sz="0" w:space="0" w:color="auto"/>
                <w:bottom w:val="none" w:sz="0" w:space="0" w:color="auto"/>
                <w:right w:val="none" w:sz="0" w:space="0" w:color="auto"/>
              </w:divBdr>
            </w:div>
            <w:div w:id="1764910870">
              <w:marLeft w:val="0"/>
              <w:marRight w:val="210"/>
              <w:marTop w:val="0"/>
              <w:marBottom w:val="0"/>
              <w:divBdr>
                <w:top w:val="none" w:sz="0" w:space="0" w:color="auto"/>
                <w:left w:val="none" w:sz="0" w:space="0" w:color="auto"/>
                <w:bottom w:val="none" w:sz="0" w:space="0" w:color="auto"/>
                <w:right w:val="none" w:sz="0" w:space="0" w:color="auto"/>
              </w:divBdr>
            </w:div>
          </w:divsChild>
        </w:div>
        <w:div w:id="1083264547">
          <w:marLeft w:val="0"/>
          <w:marRight w:val="0"/>
          <w:marTop w:val="0"/>
          <w:marBottom w:val="0"/>
          <w:divBdr>
            <w:top w:val="none" w:sz="0" w:space="0" w:color="auto"/>
            <w:left w:val="none" w:sz="0" w:space="0" w:color="auto"/>
            <w:bottom w:val="none" w:sz="0" w:space="0" w:color="auto"/>
            <w:right w:val="none" w:sz="0" w:space="0" w:color="auto"/>
          </w:divBdr>
        </w:div>
        <w:div w:id="1142651526">
          <w:marLeft w:val="0"/>
          <w:marRight w:val="0"/>
          <w:marTop w:val="0"/>
          <w:marBottom w:val="0"/>
          <w:divBdr>
            <w:top w:val="none" w:sz="0" w:space="0" w:color="auto"/>
            <w:left w:val="none" w:sz="0" w:space="0" w:color="auto"/>
            <w:bottom w:val="none" w:sz="0" w:space="0" w:color="auto"/>
            <w:right w:val="none" w:sz="0" w:space="0" w:color="auto"/>
          </w:divBdr>
        </w:div>
        <w:div w:id="1212232763">
          <w:marLeft w:val="0"/>
          <w:marRight w:val="0"/>
          <w:marTop w:val="0"/>
          <w:marBottom w:val="0"/>
          <w:divBdr>
            <w:top w:val="none" w:sz="0" w:space="0" w:color="auto"/>
            <w:left w:val="none" w:sz="0" w:space="0" w:color="auto"/>
            <w:bottom w:val="none" w:sz="0" w:space="0" w:color="auto"/>
            <w:right w:val="none" w:sz="0" w:space="0" w:color="auto"/>
          </w:divBdr>
        </w:div>
        <w:div w:id="1453329555">
          <w:marLeft w:val="0"/>
          <w:marRight w:val="0"/>
          <w:marTop w:val="0"/>
          <w:marBottom w:val="0"/>
          <w:divBdr>
            <w:top w:val="none" w:sz="0" w:space="0" w:color="auto"/>
            <w:left w:val="none" w:sz="0" w:space="0" w:color="auto"/>
            <w:bottom w:val="none" w:sz="0" w:space="0" w:color="auto"/>
            <w:right w:val="none" w:sz="0" w:space="0" w:color="auto"/>
          </w:divBdr>
        </w:div>
        <w:div w:id="1483350484">
          <w:marLeft w:val="0"/>
          <w:marRight w:val="0"/>
          <w:marTop w:val="0"/>
          <w:marBottom w:val="0"/>
          <w:divBdr>
            <w:top w:val="none" w:sz="0" w:space="0" w:color="auto"/>
            <w:left w:val="none" w:sz="0" w:space="0" w:color="auto"/>
            <w:bottom w:val="none" w:sz="0" w:space="0" w:color="auto"/>
            <w:right w:val="none" w:sz="0" w:space="0" w:color="auto"/>
          </w:divBdr>
        </w:div>
        <w:div w:id="1786315167">
          <w:marLeft w:val="0"/>
          <w:marRight w:val="0"/>
          <w:marTop w:val="0"/>
          <w:marBottom w:val="0"/>
          <w:divBdr>
            <w:top w:val="none" w:sz="0" w:space="0" w:color="auto"/>
            <w:left w:val="none" w:sz="0" w:space="0" w:color="auto"/>
            <w:bottom w:val="none" w:sz="0" w:space="0" w:color="auto"/>
            <w:right w:val="none" w:sz="0" w:space="0" w:color="auto"/>
          </w:divBdr>
        </w:div>
      </w:divsChild>
    </w:div>
    <w:div w:id="1207375274">
      <w:bodyDiv w:val="1"/>
      <w:marLeft w:val="0"/>
      <w:marRight w:val="0"/>
      <w:marTop w:val="0"/>
      <w:marBottom w:val="0"/>
      <w:divBdr>
        <w:top w:val="none" w:sz="0" w:space="0" w:color="auto"/>
        <w:left w:val="none" w:sz="0" w:space="0" w:color="auto"/>
        <w:bottom w:val="none" w:sz="0" w:space="0" w:color="auto"/>
        <w:right w:val="none" w:sz="0" w:space="0" w:color="auto"/>
      </w:divBdr>
    </w:div>
    <w:div w:id="1251697029">
      <w:bodyDiv w:val="1"/>
      <w:marLeft w:val="0"/>
      <w:marRight w:val="0"/>
      <w:marTop w:val="0"/>
      <w:marBottom w:val="0"/>
      <w:divBdr>
        <w:top w:val="none" w:sz="0" w:space="0" w:color="auto"/>
        <w:left w:val="none" w:sz="0" w:space="0" w:color="auto"/>
        <w:bottom w:val="none" w:sz="0" w:space="0" w:color="auto"/>
        <w:right w:val="none" w:sz="0" w:space="0" w:color="auto"/>
      </w:divBdr>
    </w:div>
    <w:div w:id="1289626741">
      <w:bodyDiv w:val="1"/>
      <w:marLeft w:val="0"/>
      <w:marRight w:val="0"/>
      <w:marTop w:val="0"/>
      <w:marBottom w:val="0"/>
      <w:divBdr>
        <w:top w:val="none" w:sz="0" w:space="0" w:color="auto"/>
        <w:left w:val="none" w:sz="0" w:space="0" w:color="auto"/>
        <w:bottom w:val="none" w:sz="0" w:space="0" w:color="auto"/>
        <w:right w:val="none" w:sz="0" w:space="0" w:color="auto"/>
      </w:divBdr>
      <w:divsChild>
        <w:div w:id="1499224602">
          <w:marLeft w:val="907"/>
          <w:marRight w:val="0"/>
          <w:marTop w:val="96"/>
          <w:marBottom w:val="0"/>
          <w:divBdr>
            <w:top w:val="none" w:sz="0" w:space="0" w:color="auto"/>
            <w:left w:val="none" w:sz="0" w:space="0" w:color="auto"/>
            <w:bottom w:val="none" w:sz="0" w:space="0" w:color="auto"/>
            <w:right w:val="none" w:sz="0" w:space="0" w:color="auto"/>
          </w:divBdr>
        </w:div>
      </w:divsChild>
    </w:div>
    <w:div w:id="1339649935">
      <w:bodyDiv w:val="1"/>
      <w:marLeft w:val="0"/>
      <w:marRight w:val="0"/>
      <w:marTop w:val="0"/>
      <w:marBottom w:val="0"/>
      <w:divBdr>
        <w:top w:val="none" w:sz="0" w:space="0" w:color="auto"/>
        <w:left w:val="none" w:sz="0" w:space="0" w:color="auto"/>
        <w:bottom w:val="none" w:sz="0" w:space="0" w:color="auto"/>
        <w:right w:val="none" w:sz="0" w:space="0" w:color="auto"/>
      </w:divBdr>
    </w:div>
    <w:div w:id="1350718304">
      <w:bodyDiv w:val="1"/>
      <w:marLeft w:val="0"/>
      <w:marRight w:val="0"/>
      <w:marTop w:val="0"/>
      <w:marBottom w:val="0"/>
      <w:divBdr>
        <w:top w:val="none" w:sz="0" w:space="0" w:color="auto"/>
        <w:left w:val="none" w:sz="0" w:space="0" w:color="auto"/>
        <w:bottom w:val="none" w:sz="0" w:space="0" w:color="auto"/>
        <w:right w:val="none" w:sz="0" w:space="0" w:color="auto"/>
      </w:divBdr>
      <w:divsChild>
        <w:div w:id="1355814058">
          <w:marLeft w:val="0"/>
          <w:marRight w:val="0"/>
          <w:marTop w:val="0"/>
          <w:marBottom w:val="0"/>
          <w:divBdr>
            <w:top w:val="none" w:sz="0" w:space="0" w:color="auto"/>
            <w:left w:val="none" w:sz="0" w:space="0" w:color="auto"/>
            <w:bottom w:val="none" w:sz="0" w:space="0" w:color="auto"/>
            <w:right w:val="none" w:sz="0" w:space="0" w:color="auto"/>
          </w:divBdr>
          <w:divsChild>
            <w:div w:id="1043751468">
              <w:marLeft w:val="0"/>
              <w:marRight w:val="0"/>
              <w:marTop w:val="0"/>
              <w:marBottom w:val="0"/>
              <w:divBdr>
                <w:top w:val="none" w:sz="0" w:space="0" w:color="auto"/>
                <w:left w:val="none" w:sz="0" w:space="0" w:color="auto"/>
                <w:bottom w:val="none" w:sz="0" w:space="0" w:color="auto"/>
                <w:right w:val="none" w:sz="0" w:space="0" w:color="auto"/>
              </w:divBdr>
              <w:divsChild>
                <w:div w:id="276376897">
                  <w:marLeft w:val="0"/>
                  <w:marRight w:val="0"/>
                  <w:marTop w:val="0"/>
                  <w:marBottom w:val="0"/>
                  <w:divBdr>
                    <w:top w:val="none" w:sz="0" w:space="0" w:color="auto"/>
                    <w:left w:val="none" w:sz="0" w:space="0" w:color="auto"/>
                    <w:bottom w:val="none" w:sz="0" w:space="0" w:color="auto"/>
                    <w:right w:val="none" w:sz="0" w:space="0" w:color="auto"/>
                  </w:divBdr>
                  <w:divsChild>
                    <w:div w:id="1830049675">
                      <w:marLeft w:val="0"/>
                      <w:marRight w:val="0"/>
                      <w:marTop w:val="0"/>
                      <w:marBottom w:val="0"/>
                      <w:divBdr>
                        <w:top w:val="none" w:sz="0" w:space="0" w:color="auto"/>
                        <w:left w:val="none" w:sz="0" w:space="0" w:color="auto"/>
                        <w:bottom w:val="none" w:sz="0" w:space="0" w:color="auto"/>
                        <w:right w:val="none" w:sz="0" w:space="0" w:color="auto"/>
                      </w:divBdr>
                      <w:divsChild>
                        <w:div w:id="459690509">
                          <w:marLeft w:val="405"/>
                          <w:marRight w:val="0"/>
                          <w:marTop w:val="0"/>
                          <w:marBottom w:val="0"/>
                          <w:divBdr>
                            <w:top w:val="none" w:sz="0" w:space="0" w:color="auto"/>
                            <w:left w:val="none" w:sz="0" w:space="0" w:color="auto"/>
                            <w:bottom w:val="none" w:sz="0" w:space="0" w:color="auto"/>
                            <w:right w:val="none" w:sz="0" w:space="0" w:color="auto"/>
                          </w:divBdr>
                          <w:divsChild>
                            <w:div w:id="2058234934">
                              <w:marLeft w:val="0"/>
                              <w:marRight w:val="0"/>
                              <w:marTop w:val="0"/>
                              <w:marBottom w:val="0"/>
                              <w:divBdr>
                                <w:top w:val="none" w:sz="0" w:space="0" w:color="auto"/>
                                <w:left w:val="none" w:sz="0" w:space="0" w:color="auto"/>
                                <w:bottom w:val="none" w:sz="0" w:space="0" w:color="auto"/>
                                <w:right w:val="none" w:sz="0" w:space="0" w:color="auto"/>
                              </w:divBdr>
                              <w:divsChild>
                                <w:div w:id="1584685213">
                                  <w:marLeft w:val="0"/>
                                  <w:marRight w:val="0"/>
                                  <w:marTop w:val="0"/>
                                  <w:marBottom w:val="0"/>
                                  <w:divBdr>
                                    <w:top w:val="none" w:sz="0" w:space="0" w:color="auto"/>
                                    <w:left w:val="none" w:sz="0" w:space="0" w:color="auto"/>
                                    <w:bottom w:val="none" w:sz="0" w:space="0" w:color="auto"/>
                                    <w:right w:val="none" w:sz="0" w:space="0" w:color="auto"/>
                                  </w:divBdr>
                                  <w:divsChild>
                                    <w:div w:id="284241495">
                                      <w:marLeft w:val="0"/>
                                      <w:marRight w:val="0"/>
                                      <w:marTop w:val="60"/>
                                      <w:marBottom w:val="0"/>
                                      <w:divBdr>
                                        <w:top w:val="none" w:sz="0" w:space="0" w:color="auto"/>
                                        <w:left w:val="none" w:sz="0" w:space="0" w:color="auto"/>
                                        <w:bottom w:val="none" w:sz="0" w:space="0" w:color="auto"/>
                                        <w:right w:val="none" w:sz="0" w:space="0" w:color="auto"/>
                                      </w:divBdr>
                                      <w:divsChild>
                                        <w:div w:id="1346205438">
                                          <w:marLeft w:val="0"/>
                                          <w:marRight w:val="0"/>
                                          <w:marTop w:val="0"/>
                                          <w:marBottom w:val="0"/>
                                          <w:divBdr>
                                            <w:top w:val="none" w:sz="0" w:space="0" w:color="auto"/>
                                            <w:left w:val="none" w:sz="0" w:space="0" w:color="auto"/>
                                            <w:bottom w:val="none" w:sz="0" w:space="0" w:color="auto"/>
                                            <w:right w:val="none" w:sz="0" w:space="0" w:color="auto"/>
                                          </w:divBdr>
                                          <w:divsChild>
                                            <w:div w:id="1026829814">
                                              <w:marLeft w:val="0"/>
                                              <w:marRight w:val="0"/>
                                              <w:marTop w:val="0"/>
                                              <w:marBottom w:val="0"/>
                                              <w:divBdr>
                                                <w:top w:val="none" w:sz="0" w:space="0" w:color="auto"/>
                                                <w:left w:val="none" w:sz="0" w:space="0" w:color="auto"/>
                                                <w:bottom w:val="none" w:sz="0" w:space="0" w:color="auto"/>
                                                <w:right w:val="none" w:sz="0" w:space="0" w:color="auto"/>
                                              </w:divBdr>
                                              <w:divsChild>
                                                <w:div w:id="44530284">
                                                  <w:marLeft w:val="0"/>
                                                  <w:marRight w:val="0"/>
                                                  <w:marTop w:val="0"/>
                                                  <w:marBottom w:val="0"/>
                                                  <w:divBdr>
                                                    <w:top w:val="none" w:sz="0" w:space="0" w:color="auto"/>
                                                    <w:left w:val="none" w:sz="0" w:space="0" w:color="auto"/>
                                                    <w:bottom w:val="none" w:sz="0" w:space="0" w:color="auto"/>
                                                    <w:right w:val="none" w:sz="0" w:space="0" w:color="auto"/>
                                                  </w:divBdr>
                                                  <w:divsChild>
                                                    <w:div w:id="439226963">
                                                      <w:marLeft w:val="0"/>
                                                      <w:marRight w:val="0"/>
                                                      <w:marTop w:val="0"/>
                                                      <w:marBottom w:val="0"/>
                                                      <w:divBdr>
                                                        <w:top w:val="none" w:sz="0" w:space="0" w:color="auto"/>
                                                        <w:left w:val="none" w:sz="0" w:space="0" w:color="auto"/>
                                                        <w:bottom w:val="none" w:sz="0" w:space="0" w:color="auto"/>
                                                        <w:right w:val="none" w:sz="0" w:space="0" w:color="auto"/>
                                                      </w:divBdr>
                                                      <w:divsChild>
                                                        <w:div w:id="910769614">
                                                          <w:marLeft w:val="0"/>
                                                          <w:marRight w:val="0"/>
                                                          <w:marTop w:val="0"/>
                                                          <w:marBottom w:val="0"/>
                                                          <w:divBdr>
                                                            <w:top w:val="none" w:sz="0" w:space="0" w:color="auto"/>
                                                            <w:left w:val="none" w:sz="0" w:space="0" w:color="auto"/>
                                                            <w:bottom w:val="none" w:sz="0" w:space="0" w:color="auto"/>
                                                            <w:right w:val="none" w:sz="0" w:space="0" w:color="auto"/>
                                                          </w:divBdr>
                                                          <w:divsChild>
                                                            <w:div w:id="43482999">
                                                              <w:marLeft w:val="0"/>
                                                              <w:marRight w:val="0"/>
                                                              <w:marTop w:val="0"/>
                                                              <w:marBottom w:val="0"/>
                                                              <w:divBdr>
                                                                <w:top w:val="none" w:sz="0" w:space="0" w:color="auto"/>
                                                                <w:left w:val="none" w:sz="0" w:space="0" w:color="auto"/>
                                                                <w:bottom w:val="none" w:sz="0" w:space="0" w:color="auto"/>
                                                                <w:right w:val="none" w:sz="0" w:space="0" w:color="auto"/>
                                                              </w:divBdr>
                                                              <w:divsChild>
                                                                <w:div w:id="73571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61249129">
      <w:bodyDiv w:val="1"/>
      <w:marLeft w:val="0"/>
      <w:marRight w:val="0"/>
      <w:marTop w:val="0"/>
      <w:marBottom w:val="0"/>
      <w:divBdr>
        <w:top w:val="none" w:sz="0" w:space="0" w:color="auto"/>
        <w:left w:val="none" w:sz="0" w:space="0" w:color="auto"/>
        <w:bottom w:val="none" w:sz="0" w:space="0" w:color="auto"/>
        <w:right w:val="none" w:sz="0" w:space="0" w:color="auto"/>
      </w:divBdr>
    </w:div>
    <w:div w:id="1372919756">
      <w:bodyDiv w:val="1"/>
      <w:marLeft w:val="0"/>
      <w:marRight w:val="0"/>
      <w:marTop w:val="0"/>
      <w:marBottom w:val="0"/>
      <w:divBdr>
        <w:top w:val="none" w:sz="0" w:space="0" w:color="auto"/>
        <w:left w:val="none" w:sz="0" w:space="0" w:color="auto"/>
        <w:bottom w:val="none" w:sz="0" w:space="0" w:color="auto"/>
        <w:right w:val="none" w:sz="0" w:space="0" w:color="auto"/>
      </w:divBdr>
    </w:div>
    <w:div w:id="1375689846">
      <w:bodyDiv w:val="1"/>
      <w:marLeft w:val="0"/>
      <w:marRight w:val="0"/>
      <w:marTop w:val="0"/>
      <w:marBottom w:val="0"/>
      <w:divBdr>
        <w:top w:val="none" w:sz="0" w:space="0" w:color="auto"/>
        <w:left w:val="none" w:sz="0" w:space="0" w:color="auto"/>
        <w:bottom w:val="none" w:sz="0" w:space="0" w:color="auto"/>
        <w:right w:val="none" w:sz="0" w:space="0" w:color="auto"/>
      </w:divBdr>
    </w:div>
    <w:div w:id="1378550755">
      <w:bodyDiv w:val="1"/>
      <w:marLeft w:val="0"/>
      <w:marRight w:val="0"/>
      <w:marTop w:val="0"/>
      <w:marBottom w:val="0"/>
      <w:divBdr>
        <w:top w:val="none" w:sz="0" w:space="0" w:color="auto"/>
        <w:left w:val="none" w:sz="0" w:space="0" w:color="auto"/>
        <w:bottom w:val="none" w:sz="0" w:space="0" w:color="auto"/>
        <w:right w:val="none" w:sz="0" w:space="0" w:color="auto"/>
      </w:divBdr>
    </w:div>
    <w:div w:id="1457602522">
      <w:bodyDiv w:val="1"/>
      <w:marLeft w:val="0"/>
      <w:marRight w:val="0"/>
      <w:marTop w:val="0"/>
      <w:marBottom w:val="0"/>
      <w:divBdr>
        <w:top w:val="none" w:sz="0" w:space="0" w:color="auto"/>
        <w:left w:val="none" w:sz="0" w:space="0" w:color="auto"/>
        <w:bottom w:val="none" w:sz="0" w:space="0" w:color="auto"/>
        <w:right w:val="none" w:sz="0" w:space="0" w:color="auto"/>
      </w:divBdr>
      <w:divsChild>
        <w:div w:id="316999726">
          <w:marLeft w:val="907"/>
          <w:marRight w:val="0"/>
          <w:marTop w:val="96"/>
          <w:marBottom w:val="0"/>
          <w:divBdr>
            <w:top w:val="none" w:sz="0" w:space="0" w:color="auto"/>
            <w:left w:val="none" w:sz="0" w:space="0" w:color="auto"/>
            <w:bottom w:val="none" w:sz="0" w:space="0" w:color="auto"/>
            <w:right w:val="none" w:sz="0" w:space="0" w:color="auto"/>
          </w:divBdr>
        </w:div>
      </w:divsChild>
    </w:div>
    <w:div w:id="1493446685">
      <w:bodyDiv w:val="1"/>
      <w:marLeft w:val="0"/>
      <w:marRight w:val="0"/>
      <w:marTop w:val="0"/>
      <w:marBottom w:val="0"/>
      <w:divBdr>
        <w:top w:val="none" w:sz="0" w:space="0" w:color="auto"/>
        <w:left w:val="none" w:sz="0" w:space="0" w:color="auto"/>
        <w:bottom w:val="none" w:sz="0" w:space="0" w:color="auto"/>
        <w:right w:val="none" w:sz="0" w:space="0" w:color="auto"/>
      </w:divBdr>
    </w:div>
    <w:div w:id="1513951859">
      <w:bodyDiv w:val="1"/>
      <w:marLeft w:val="0"/>
      <w:marRight w:val="0"/>
      <w:marTop w:val="0"/>
      <w:marBottom w:val="0"/>
      <w:divBdr>
        <w:top w:val="none" w:sz="0" w:space="0" w:color="auto"/>
        <w:left w:val="none" w:sz="0" w:space="0" w:color="auto"/>
        <w:bottom w:val="none" w:sz="0" w:space="0" w:color="auto"/>
        <w:right w:val="none" w:sz="0" w:space="0" w:color="auto"/>
      </w:divBdr>
      <w:divsChild>
        <w:div w:id="548884788">
          <w:marLeft w:val="0"/>
          <w:marRight w:val="0"/>
          <w:marTop w:val="0"/>
          <w:marBottom w:val="0"/>
          <w:divBdr>
            <w:top w:val="none" w:sz="0" w:space="0" w:color="auto"/>
            <w:left w:val="none" w:sz="0" w:space="0" w:color="auto"/>
            <w:bottom w:val="none" w:sz="0" w:space="0" w:color="auto"/>
            <w:right w:val="none" w:sz="0" w:space="0" w:color="auto"/>
          </w:divBdr>
        </w:div>
        <w:div w:id="868375419">
          <w:marLeft w:val="0"/>
          <w:marRight w:val="0"/>
          <w:marTop w:val="0"/>
          <w:marBottom w:val="0"/>
          <w:divBdr>
            <w:top w:val="none" w:sz="0" w:space="0" w:color="auto"/>
            <w:left w:val="none" w:sz="0" w:space="0" w:color="auto"/>
            <w:bottom w:val="none" w:sz="0" w:space="0" w:color="auto"/>
            <w:right w:val="none" w:sz="0" w:space="0" w:color="auto"/>
          </w:divBdr>
        </w:div>
      </w:divsChild>
    </w:div>
    <w:div w:id="1545404936">
      <w:bodyDiv w:val="1"/>
      <w:marLeft w:val="0"/>
      <w:marRight w:val="0"/>
      <w:marTop w:val="0"/>
      <w:marBottom w:val="0"/>
      <w:divBdr>
        <w:top w:val="none" w:sz="0" w:space="0" w:color="auto"/>
        <w:left w:val="none" w:sz="0" w:space="0" w:color="auto"/>
        <w:bottom w:val="none" w:sz="0" w:space="0" w:color="auto"/>
        <w:right w:val="none" w:sz="0" w:space="0" w:color="auto"/>
      </w:divBdr>
    </w:div>
    <w:div w:id="1570072798">
      <w:bodyDiv w:val="1"/>
      <w:marLeft w:val="0"/>
      <w:marRight w:val="0"/>
      <w:marTop w:val="0"/>
      <w:marBottom w:val="0"/>
      <w:divBdr>
        <w:top w:val="none" w:sz="0" w:space="0" w:color="auto"/>
        <w:left w:val="none" w:sz="0" w:space="0" w:color="auto"/>
        <w:bottom w:val="none" w:sz="0" w:space="0" w:color="auto"/>
        <w:right w:val="none" w:sz="0" w:space="0" w:color="auto"/>
      </w:divBdr>
    </w:div>
    <w:div w:id="1584484648">
      <w:bodyDiv w:val="1"/>
      <w:marLeft w:val="0"/>
      <w:marRight w:val="0"/>
      <w:marTop w:val="0"/>
      <w:marBottom w:val="0"/>
      <w:divBdr>
        <w:top w:val="none" w:sz="0" w:space="0" w:color="auto"/>
        <w:left w:val="none" w:sz="0" w:space="0" w:color="auto"/>
        <w:bottom w:val="none" w:sz="0" w:space="0" w:color="auto"/>
        <w:right w:val="none" w:sz="0" w:space="0" w:color="auto"/>
      </w:divBdr>
    </w:div>
    <w:div w:id="1639187342">
      <w:bodyDiv w:val="1"/>
      <w:marLeft w:val="0"/>
      <w:marRight w:val="0"/>
      <w:marTop w:val="0"/>
      <w:marBottom w:val="0"/>
      <w:divBdr>
        <w:top w:val="none" w:sz="0" w:space="0" w:color="auto"/>
        <w:left w:val="none" w:sz="0" w:space="0" w:color="auto"/>
        <w:bottom w:val="none" w:sz="0" w:space="0" w:color="auto"/>
        <w:right w:val="none" w:sz="0" w:space="0" w:color="auto"/>
      </w:divBdr>
    </w:div>
    <w:div w:id="1680231040">
      <w:bodyDiv w:val="1"/>
      <w:marLeft w:val="0"/>
      <w:marRight w:val="0"/>
      <w:marTop w:val="0"/>
      <w:marBottom w:val="0"/>
      <w:divBdr>
        <w:top w:val="none" w:sz="0" w:space="0" w:color="auto"/>
        <w:left w:val="none" w:sz="0" w:space="0" w:color="auto"/>
        <w:bottom w:val="none" w:sz="0" w:space="0" w:color="auto"/>
        <w:right w:val="none" w:sz="0" w:space="0" w:color="auto"/>
      </w:divBdr>
    </w:div>
    <w:div w:id="1686711694">
      <w:bodyDiv w:val="1"/>
      <w:marLeft w:val="0"/>
      <w:marRight w:val="0"/>
      <w:marTop w:val="0"/>
      <w:marBottom w:val="0"/>
      <w:divBdr>
        <w:top w:val="none" w:sz="0" w:space="0" w:color="auto"/>
        <w:left w:val="none" w:sz="0" w:space="0" w:color="auto"/>
        <w:bottom w:val="none" w:sz="0" w:space="0" w:color="auto"/>
        <w:right w:val="none" w:sz="0" w:space="0" w:color="auto"/>
      </w:divBdr>
    </w:div>
    <w:div w:id="1743530072">
      <w:bodyDiv w:val="1"/>
      <w:marLeft w:val="0"/>
      <w:marRight w:val="0"/>
      <w:marTop w:val="0"/>
      <w:marBottom w:val="0"/>
      <w:divBdr>
        <w:top w:val="none" w:sz="0" w:space="0" w:color="auto"/>
        <w:left w:val="none" w:sz="0" w:space="0" w:color="auto"/>
        <w:bottom w:val="none" w:sz="0" w:space="0" w:color="auto"/>
        <w:right w:val="none" w:sz="0" w:space="0" w:color="auto"/>
      </w:divBdr>
    </w:div>
    <w:div w:id="1824394675">
      <w:bodyDiv w:val="1"/>
      <w:marLeft w:val="0"/>
      <w:marRight w:val="0"/>
      <w:marTop w:val="0"/>
      <w:marBottom w:val="0"/>
      <w:divBdr>
        <w:top w:val="none" w:sz="0" w:space="0" w:color="auto"/>
        <w:left w:val="none" w:sz="0" w:space="0" w:color="auto"/>
        <w:bottom w:val="none" w:sz="0" w:space="0" w:color="auto"/>
        <w:right w:val="none" w:sz="0" w:space="0" w:color="auto"/>
      </w:divBdr>
    </w:div>
    <w:div w:id="1833180451">
      <w:bodyDiv w:val="1"/>
      <w:marLeft w:val="0"/>
      <w:marRight w:val="0"/>
      <w:marTop w:val="0"/>
      <w:marBottom w:val="0"/>
      <w:divBdr>
        <w:top w:val="none" w:sz="0" w:space="0" w:color="auto"/>
        <w:left w:val="none" w:sz="0" w:space="0" w:color="auto"/>
        <w:bottom w:val="none" w:sz="0" w:space="0" w:color="auto"/>
        <w:right w:val="none" w:sz="0" w:space="0" w:color="auto"/>
      </w:divBdr>
      <w:divsChild>
        <w:div w:id="172114810">
          <w:marLeft w:val="360"/>
          <w:marRight w:val="0"/>
          <w:marTop w:val="200"/>
          <w:marBottom w:val="0"/>
          <w:divBdr>
            <w:top w:val="none" w:sz="0" w:space="0" w:color="auto"/>
            <w:left w:val="none" w:sz="0" w:space="0" w:color="auto"/>
            <w:bottom w:val="none" w:sz="0" w:space="0" w:color="auto"/>
            <w:right w:val="none" w:sz="0" w:space="0" w:color="auto"/>
          </w:divBdr>
        </w:div>
        <w:div w:id="626857117">
          <w:marLeft w:val="360"/>
          <w:marRight w:val="0"/>
          <w:marTop w:val="200"/>
          <w:marBottom w:val="0"/>
          <w:divBdr>
            <w:top w:val="none" w:sz="0" w:space="0" w:color="auto"/>
            <w:left w:val="none" w:sz="0" w:space="0" w:color="auto"/>
            <w:bottom w:val="none" w:sz="0" w:space="0" w:color="auto"/>
            <w:right w:val="none" w:sz="0" w:space="0" w:color="auto"/>
          </w:divBdr>
        </w:div>
        <w:div w:id="796070493">
          <w:marLeft w:val="360"/>
          <w:marRight w:val="0"/>
          <w:marTop w:val="200"/>
          <w:marBottom w:val="0"/>
          <w:divBdr>
            <w:top w:val="none" w:sz="0" w:space="0" w:color="auto"/>
            <w:left w:val="none" w:sz="0" w:space="0" w:color="auto"/>
            <w:bottom w:val="none" w:sz="0" w:space="0" w:color="auto"/>
            <w:right w:val="none" w:sz="0" w:space="0" w:color="auto"/>
          </w:divBdr>
        </w:div>
        <w:div w:id="1055931026">
          <w:marLeft w:val="360"/>
          <w:marRight w:val="0"/>
          <w:marTop w:val="200"/>
          <w:marBottom w:val="0"/>
          <w:divBdr>
            <w:top w:val="none" w:sz="0" w:space="0" w:color="auto"/>
            <w:left w:val="none" w:sz="0" w:space="0" w:color="auto"/>
            <w:bottom w:val="none" w:sz="0" w:space="0" w:color="auto"/>
            <w:right w:val="none" w:sz="0" w:space="0" w:color="auto"/>
          </w:divBdr>
        </w:div>
        <w:div w:id="1076197931">
          <w:marLeft w:val="360"/>
          <w:marRight w:val="0"/>
          <w:marTop w:val="200"/>
          <w:marBottom w:val="0"/>
          <w:divBdr>
            <w:top w:val="none" w:sz="0" w:space="0" w:color="auto"/>
            <w:left w:val="none" w:sz="0" w:space="0" w:color="auto"/>
            <w:bottom w:val="none" w:sz="0" w:space="0" w:color="auto"/>
            <w:right w:val="none" w:sz="0" w:space="0" w:color="auto"/>
          </w:divBdr>
        </w:div>
        <w:div w:id="1130439879">
          <w:marLeft w:val="360"/>
          <w:marRight w:val="0"/>
          <w:marTop w:val="200"/>
          <w:marBottom w:val="0"/>
          <w:divBdr>
            <w:top w:val="none" w:sz="0" w:space="0" w:color="auto"/>
            <w:left w:val="none" w:sz="0" w:space="0" w:color="auto"/>
            <w:bottom w:val="none" w:sz="0" w:space="0" w:color="auto"/>
            <w:right w:val="none" w:sz="0" w:space="0" w:color="auto"/>
          </w:divBdr>
        </w:div>
        <w:div w:id="1224216965">
          <w:marLeft w:val="360"/>
          <w:marRight w:val="0"/>
          <w:marTop w:val="200"/>
          <w:marBottom w:val="0"/>
          <w:divBdr>
            <w:top w:val="none" w:sz="0" w:space="0" w:color="auto"/>
            <w:left w:val="none" w:sz="0" w:space="0" w:color="auto"/>
            <w:bottom w:val="none" w:sz="0" w:space="0" w:color="auto"/>
            <w:right w:val="none" w:sz="0" w:space="0" w:color="auto"/>
          </w:divBdr>
        </w:div>
      </w:divsChild>
    </w:div>
    <w:div w:id="1911690207">
      <w:bodyDiv w:val="1"/>
      <w:marLeft w:val="0"/>
      <w:marRight w:val="0"/>
      <w:marTop w:val="0"/>
      <w:marBottom w:val="0"/>
      <w:divBdr>
        <w:top w:val="none" w:sz="0" w:space="0" w:color="auto"/>
        <w:left w:val="none" w:sz="0" w:space="0" w:color="auto"/>
        <w:bottom w:val="none" w:sz="0" w:space="0" w:color="auto"/>
        <w:right w:val="none" w:sz="0" w:space="0" w:color="auto"/>
      </w:divBdr>
    </w:div>
    <w:div w:id="1936589088">
      <w:bodyDiv w:val="1"/>
      <w:marLeft w:val="0"/>
      <w:marRight w:val="0"/>
      <w:marTop w:val="0"/>
      <w:marBottom w:val="0"/>
      <w:divBdr>
        <w:top w:val="none" w:sz="0" w:space="0" w:color="auto"/>
        <w:left w:val="none" w:sz="0" w:space="0" w:color="auto"/>
        <w:bottom w:val="none" w:sz="0" w:space="0" w:color="auto"/>
        <w:right w:val="none" w:sz="0" w:space="0" w:color="auto"/>
      </w:divBdr>
    </w:div>
    <w:div w:id="1945453268">
      <w:bodyDiv w:val="1"/>
      <w:marLeft w:val="0"/>
      <w:marRight w:val="0"/>
      <w:marTop w:val="0"/>
      <w:marBottom w:val="0"/>
      <w:divBdr>
        <w:top w:val="none" w:sz="0" w:space="0" w:color="auto"/>
        <w:left w:val="none" w:sz="0" w:space="0" w:color="auto"/>
        <w:bottom w:val="none" w:sz="0" w:space="0" w:color="auto"/>
        <w:right w:val="none" w:sz="0" w:space="0" w:color="auto"/>
      </w:divBdr>
    </w:div>
    <w:div w:id="1993482581">
      <w:bodyDiv w:val="1"/>
      <w:marLeft w:val="0"/>
      <w:marRight w:val="0"/>
      <w:marTop w:val="0"/>
      <w:marBottom w:val="0"/>
      <w:divBdr>
        <w:top w:val="none" w:sz="0" w:space="0" w:color="auto"/>
        <w:left w:val="none" w:sz="0" w:space="0" w:color="auto"/>
        <w:bottom w:val="none" w:sz="0" w:space="0" w:color="auto"/>
        <w:right w:val="none" w:sz="0" w:space="0" w:color="auto"/>
      </w:divBdr>
      <w:divsChild>
        <w:div w:id="714234868">
          <w:marLeft w:val="1166"/>
          <w:marRight w:val="0"/>
          <w:marTop w:val="200"/>
          <w:marBottom w:val="0"/>
          <w:divBdr>
            <w:top w:val="none" w:sz="0" w:space="0" w:color="auto"/>
            <w:left w:val="none" w:sz="0" w:space="0" w:color="auto"/>
            <w:bottom w:val="none" w:sz="0" w:space="0" w:color="auto"/>
            <w:right w:val="none" w:sz="0" w:space="0" w:color="auto"/>
          </w:divBdr>
        </w:div>
        <w:div w:id="793911568">
          <w:marLeft w:val="1166"/>
          <w:marRight w:val="0"/>
          <w:marTop w:val="200"/>
          <w:marBottom w:val="0"/>
          <w:divBdr>
            <w:top w:val="none" w:sz="0" w:space="0" w:color="auto"/>
            <w:left w:val="none" w:sz="0" w:space="0" w:color="auto"/>
            <w:bottom w:val="none" w:sz="0" w:space="0" w:color="auto"/>
            <w:right w:val="none" w:sz="0" w:space="0" w:color="auto"/>
          </w:divBdr>
        </w:div>
        <w:div w:id="979261965">
          <w:marLeft w:val="1166"/>
          <w:marRight w:val="0"/>
          <w:marTop w:val="200"/>
          <w:marBottom w:val="0"/>
          <w:divBdr>
            <w:top w:val="none" w:sz="0" w:space="0" w:color="auto"/>
            <w:left w:val="none" w:sz="0" w:space="0" w:color="auto"/>
            <w:bottom w:val="none" w:sz="0" w:space="0" w:color="auto"/>
            <w:right w:val="none" w:sz="0" w:space="0" w:color="auto"/>
          </w:divBdr>
        </w:div>
        <w:div w:id="1466003812">
          <w:marLeft w:val="1166"/>
          <w:marRight w:val="0"/>
          <w:marTop w:val="200"/>
          <w:marBottom w:val="0"/>
          <w:divBdr>
            <w:top w:val="none" w:sz="0" w:space="0" w:color="auto"/>
            <w:left w:val="none" w:sz="0" w:space="0" w:color="auto"/>
            <w:bottom w:val="none" w:sz="0" w:space="0" w:color="auto"/>
            <w:right w:val="none" w:sz="0" w:space="0" w:color="auto"/>
          </w:divBdr>
        </w:div>
        <w:div w:id="1494183641">
          <w:marLeft w:val="1166"/>
          <w:marRight w:val="0"/>
          <w:marTop w:val="200"/>
          <w:marBottom w:val="0"/>
          <w:divBdr>
            <w:top w:val="none" w:sz="0" w:space="0" w:color="auto"/>
            <w:left w:val="none" w:sz="0" w:space="0" w:color="auto"/>
            <w:bottom w:val="none" w:sz="0" w:space="0" w:color="auto"/>
            <w:right w:val="none" w:sz="0" w:space="0" w:color="auto"/>
          </w:divBdr>
        </w:div>
      </w:divsChild>
    </w:div>
    <w:div w:id="1993485687">
      <w:bodyDiv w:val="1"/>
      <w:marLeft w:val="0"/>
      <w:marRight w:val="0"/>
      <w:marTop w:val="0"/>
      <w:marBottom w:val="0"/>
      <w:divBdr>
        <w:top w:val="none" w:sz="0" w:space="0" w:color="auto"/>
        <w:left w:val="none" w:sz="0" w:space="0" w:color="auto"/>
        <w:bottom w:val="none" w:sz="0" w:space="0" w:color="auto"/>
        <w:right w:val="none" w:sz="0" w:space="0" w:color="auto"/>
      </w:divBdr>
      <w:divsChild>
        <w:div w:id="1233544259">
          <w:marLeft w:val="547"/>
          <w:marRight w:val="0"/>
          <w:marTop w:val="200"/>
          <w:marBottom w:val="0"/>
          <w:divBdr>
            <w:top w:val="none" w:sz="0" w:space="0" w:color="auto"/>
            <w:left w:val="none" w:sz="0" w:space="0" w:color="auto"/>
            <w:bottom w:val="none" w:sz="0" w:space="0" w:color="auto"/>
            <w:right w:val="none" w:sz="0" w:space="0" w:color="auto"/>
          </w:divBdr>
        </w:div>
        <w:div w:id="1756634044">
          <w:marLeft w:val="547"/>
          <w:marRight w:val="0"/>
          <w:marTop w:val="200"/>
          <w:marBottom w:val="0"/>
          <w:divBdr>
            <w:top w:val="none" w:sz="0" w:space="0" w:color="auto"/>
            <w:left w:val="none" w:sz="0" w:space="0" w:color="auto"/>
            <w:bottom w:val="none" w:sz="0" w:space="0" w:color="auto"/>
            <w:right w:val="none" w:sz="0" w:space="0" w:color="auto"/>
          </w:divBdr>
        </w:div>
        <w:div w:id="1802770312">
          <w:marLeft w:val="547"/>
          <w:marRight w:val="0"/>
          <w:marTop w:val="200"/>
          <w:marBottom w:val="0"/>
          <w:divBdr>
            <w:top w:val="none" w:sz="0" w:space="0" w:color="auto"/>
            <w:left w:val="none" w:sz="0" w:space="0" w:color="auto"/>
            <w:bottom w:val="none" w:sz="0" w:space="0" w:color="auto"/>
            <w:right w:val="none" w:sz="0" w:space="0" w:color="auto"/>
          </w:divBdr>
        </w:div>
        <w:div w:id="2091268277">
          <w:marLeft w:val="547"/>
          <w:marRight w:val="0"/>
          <w:marTop w:val="200"/>
          <w:marBottom w:val="0"/>
          <w:divBdr>
            <w:top w:val="none" w:sz="0" w:space="0" w:color="auto"/>
            <w:left w:val="none" w:sz="0" w:space="0" w:color="auto"/>
            <w:bottom w:val="none" w:sz="0" w:space="0" w:color="auto"/>
            <w:right w:val="none" w:sz="0" w:space="0" w:color="auto"/>
          </w:divBdr>
        </w:div>
      </w:divsChild>
    </w:div>
    <w:div w:id="1994871048">
      <w:bodyDiv w:val="1"/>
      <w:marLeft w:val="0"/>
      <w:marRight w:val="0"/>
      <w:marTop w:val="0"/>
      <w:marBottom w:val="0"/>
      <w:divBdr>
        <w:top w:val="none" w:sz="0" w:space="0" w:color="auto"/>
        <w:left w:val="none" w:sz="0" w:space="0" w:color="auto"/>
        <w:bottom w:val="none" w:sz="0" w:space="0" w:color="auto"/>
        <w:right w:val="none" w:sz="0" w:space="0" w:color="auto"/>
      </w:divBdr>
      <w:divsChild>
        <w:div w:id="668291564">
          <w:marLeft w:val="907"/>
          <w:marRight w:val="0"/>
          <w:marTop w:val="96"/>
          <w:marBottom w:val="0"/>
          <w:divBdr>
            <w:top w:val="none" w:sz="0" w:space="0" w:color="auto"/>
            <w:left w:val="none" w:sz="0" w:space="0" w:color="auto"/>
            <w:bottom w:val="none" w:sz="0" w:space="0" w:color="auto"/>
            <w:right w:val="none" w:sz="0" w:space="0" w:color="auto"/>
          </w:divBdr>
        </w:div>
      </w:divsChild>
    </w:div>
    <w:div w:id="2035690557">
      <w:bodyDiv w:val="1"/>
      <w:marLeft w:val="0"/>
      <w:marRight w:val="0"/>
      <w:marTop w:val="0"/>
      <w:marBottom w:val="0"/>
      <w:divBdr>
        <w:top w:val="none" w:sz="0" w:space="0" w:color="auto"/>
        <w:left w:val="none" w:sz="0" w:space="0" w:color="auto"/>
        <w:bottom w:val="none" w:sz="0" w:space="0" w:color="auto"/>
        <w:right w:val="none" w:sz="0" w:space="0" w:color="auto"/>
      </w:divBdr>
    </w:div>
    <w:div w:id="2060283831">
      <w:bodyDiv w:val="1"/>
      <w:marLeft w:val="0"/>
      <w:marRight w:val="0"/>
      <w:marTop w:val="0"/>
      <w:marBottom w:val="0"/>
      <w:divBdr>
        <w:top w:val="none" w:sz="0" w:space="0" w:color="auto"/>
        <w:left w:val="none" w:sz="0" w:space="0" w:color="auto"/>
        <w:bottom w:val="none" w:sz="0" w:space="0" w:color="auto"/>
        <w:right w:val="none" w:sz="0" w:space="0" w:color="auto"/>
      </w:divBdr>
      <w:divsChild>
        <w:div w:id="248731136">
          <w:marLeft w:val="547"/>
          <w:marRight w:val="0"/>
          <w:marTop w:val="106"/>
          <w:marBottom w:val="0"/>
          <w:divBdr>
            <w:top w:val="none" w:sz="0" w:space="0" w:color="auto"/>
            <w:left w:val="none" w:sz="0" w:space="0" w:color="auto"/>
            <w:bottom w:val="none" w:sz="0" w:space="0" w:color="auto"/>
            <w:right w:val="none" w:sz="0" w:space="0" w:color="auto"/>
          </w:divBdr>
        </w:div>
        <w:div w:id="709376836">
          <w:marLeft w:val="547"/>
          <w:marRight w:val="0"/>
          <w:marTop w:val="106"/>
          <w:marBottom w:val="0"/>
          <w:divBdr>
            <w:top w:val="none" w:sz="0" w:space="0" w:color="auto"/>
            <w:left w:val="none" w:sz="0" w:space="0" w:color="auto"/>
            <w:bottom w:val="none" w:sz="0" w:space="0" w:color="auto"/>
            <w:right w:val="none" w:sz="0" w:space="0" w:color="auto"/>
          </w:divBdr>
        </w:div>
        <w:div w:id="813720579">
          <w:marLeft w:val="547"/>
          <w:marRight w:val="0"/>
          <w:marTop w:val="106"/>
          <w:marBottom w:val="0"/>
          <w:divBdr>
            <w:top w:val="none" w:sz="0" w:space="0" w:color="auto"/>
            <w:left w:val="none" w:sz="0" w:space="0" w:color="auto"/>
            <w:bottom w:val="none" w:sz="0" w:space="0" w:color="auto"/>
            <w:right w:val="none" w:sz="0" w:space="0" w:color="auto"/>
          </w:divBdr>
        </w:div>
        <w:div w:id="1621836274">
          <w:marLeft w:val="547"/>
          <w:marRight w:val="0"/>
          <w:marTop w:val="106"/>
          <w:marBottom w:val="0"/>
          <w:divBdr>
            <w:top w:val="none" w:sz="0" w:space="0" w:color="auto"/>
            <w:left w:val="none" w:sz="0" w:space="0" w:color="auto"/>
            <w:bottom w:val="none" w:sz="0" w:space="0" w:color="auto"/>
            <w:right w:val="none" w:sz="0" w:space="0" w:color="auto"/>
          </w:divBdr>
        </w:div>
        <w:div w:id="2101022338">
          <w:marLeft w:val="547"/>
          <w:marRight w:val="0"/>
          <w:marTop w:val="106"/>
          <w:marBottom w:val="0"/>
          <w:divBdr>
            <w:top w:val="none" w:sz="0" w:space="0" w:color="auto"/>
            <w:left w:val="none" w:sz="0" w:space="0" w:color="auto"/>
            <w:bottom w:val="none" w:sz="0" w:space="0" w:color="auto"/>
            <w:right w:val="none" w:sz="0" w:space="0" w:color="auto"/>
          </w:divBdr>
        </w:div>
      </w:divsChild>
    </w:div>
    <w:div w:id="207238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eese\Documents\Custom%20Office%20Templates\Roundtable%20Minutes%20Template%202020-2021%20a.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4E7777DA8E0B43B95A11DA2C6EF866" ma:contentTypeVersion="8" ma:contentTypeDescription="Create a new document." ma:contentTypeScope="" ma:versionID="fc1ac42117b683a6679ea8d9a17a9ff7">
  <xsd:schema xmlns:xsd="http://www.w3.org/2001/XMLSchema" xmlns:xs="http://www.w3.org/2001/XMLSchema" xmlns:p="http://schemas.microsoft.com/office/2006/metadata/properties" xmlns:ns2="ab536ded-979e-4e2d-a1c6-de59c41ef744" xmlns:ns3="3651d949-2f1e-45fa-b54b-6d29d0629ce7" targetNamespace="http://schemas.microsoft.com/office/2006/metadata/properties" ma:root="true" ma:fieldsID="9f5866acb4c30bbcaa8f266530386c29" ns2:_="" ns3:_="">
    <xsd:import namespace="ab536ded-979e-4e2d-a1c6-de59c41ef744"/>
    <xsd:import namespace="3651d949-2f1e-45fa-b54b-6d29d0629c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36ded-979e-4e2d-a1c6-de59c41ef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51d949-2f1e-45fa-b54b-6d29d0629ce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E3B02-9544-40D7-9343-4C70D953F3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B79015-408B-4341-A112-1E731D20C8DB}">
  <ds:schemaRefs>
    <ds:schemaRef ds:uri="http://schemas.microsoft.com/sharepoint/v3/contenttype/forms"/>
  </ds:schemaRefs>
</ds:datastoreItem>
</file>

<file path=customXml/itemProps3.xml><?xml version="1.0" encoding="utf-8"?>
<ds:datastoreItem xmlns:ds="http://schemas.openxmlformats.org/officeDocument/2006/customXml" ds:itemID="{A0A800BC-E592-48DC-9FEE-77311CC5E3C7}"/>
</file>

<file path=customXml/itemProps4.xml><?xml version="1.0" encoding="utf-8"?>
<ds:datastoreItem xmlns:ds="http://schemas.openxmlformats.org/officeDocument/2006/customXml" ds:itemID="{8D0BBAC0-CD0E-4598-B11E-E8956AC7671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Roundtable Minutes Template 2020-2021 a.dotx</ap:Template>
  <ap:Application>Microsoft Word for the web</ap:Application>
  <ap:DocSecurity>4</ap:DocSecurity>
  <ap:ScaleCrop>false</ap:ScaleCrop>
  <ap:Company>College of Alameda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Cynthia Reese</dc:creator>
  <keywords/>
  <dc:description/>
  <lastModifiedBy>Navaneet Baniya</lastModifiedBy>
  <revision>39</revision>
  <lastPrinted>2021-12-10T19:52:00.0000000Z</lastPrinted>
  <dcterms:created xsi:type="dcterms:W3CDTF">2021-12-13T23:12:00.0000000Z</dcterms:created>
  <dcterms:modified xsi:type="dcterms:W3CDTF">2025-10-29T00:43:57.2483461Z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0x010100C44E7777DA8E0B43B95A11DA2C6EF866</vt:lpwstr>
  </property>
  <property fmtid="{D5CDD505-2E9C-101B-9397-08002B2CF9AE}" pid="3" name="MediaServiceImageTags">
    <vt:lpwstr/>
  </property>
</Properties>
</file>