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714B" w:rsidR="00BA4875" w:rsidP="37FEBB9C" w:rsidRDefault="00C2747E" w14:paraId="44CB9DC8" w14:textId="016D1FFB">
      <w:pPr>
        <w:ind w:left="2160" w:hanging="2160"/>
        <w:rPr>
          <w:b/>
          <w:bCs/>
        </w:rPr>
      </w:pPr>
      <w:r w:rsidRPr="00CF714B">
        <w:rPr>
          <w:b/>
          <w:bCs/>
          <w:noProof/>
        </w:rPr>
        <w:t>Voting</w:t>
      </w:r>
      <w:r w:rsidRPr="00CF714B" w:rsidR="080E4DC1">
        <w:rPr>
          <w:b/>
          <w:bCs/>
        </w:rPr>
        <w:t xml:space="preserve"> Members</w:t>
      </w:r>
      <w:r w:rsidRPr="00CF714B" w:rsidR="00FE6EF7">
        <w:rPr>
          <w:b/>
          <w:bCs/>
        </w:rPr>
        <w:t>:</w:t>
      </w:r>
    </w:p>
    <w:p w:rsidRPr="00CF714B" w:rsidR="00FE6EF7" w:rsidP="37FEBB9C" w:rsidRDefault="00FE6EF7" w14:paraId="41D31B93" w14:textId="77777777">
      <w:pPr>
        <w:ind w:left="2160" w:hanging="2160"/>
        <w:rPr>
          <w:b/>
          <w:bCs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253"/>
        <w:gridCol w:w="5002"/>
      </w:tblGrid>
      <w:tr w:rsidRPr="00CF714B" w:rsidR="00FE6EF7" w:rsidTr="1EB396DA" w14:paraId="478BF3A7" w14:textId="77777777">
        <w:trPr>
          <w:trHeight w:val="1655"/>
        </w:trPr>
        <w:tc>
          <w:tcPr>
            <w:tcW w:w="5482" w:type="dxa"/>
          </w:tcPr>
          <w:p w:rsidRPr="00CF714B" w:rsidR="00FE6EF7" w:rsidP="00A9391A" w:rsidRDefault="00F20628" w14:paraId="24522B3C" w14:textId="046D96ED">
            <w:pPr>
              <w:rPr>
                <w:color w:val="000000" w:themeColor="text1"/>
              </w:rPr>
            </w:pPr>
            <w:sdt>
              <w:sdtPr>
                <w:rPr>
                  <w:rFonts w:eastAsia="MS Gothic"/>
                  <w:color w:val="000000" w:themeColor="text1"/>
                  <w:shd w:val="clear" w:color="auto" w:fill="E6E6E6"/>
                </w:rPr>
                <w:id w:val="188382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1861DC59">
              <w:rPr>
                <w:color w:val="000000" w:themeColor="text1"/>
              </w:rPr>
              <w:t>Armando Franco</w:t>
            </w:r>
            <w:r w:rsidRPr="00CF714B" w:rsidR="00FE6EF7">
              <w:rPr>
                <w:color w:val="000000" w:themeColor="text1"/>
              </w:rPr>
              <w:t>, Tri-Chair</w:t>
            </w:r>
          </w:p>
          <w:p w:rsidRPr="00CF714B" w:rsidR="00FE6EF7" w:rsidP="00A9391A" w:rsidRDefault="00F20628" w14:paraId="7F5170B7" w14:textId="7777777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209088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Tri-Chair</w:t>
            </w:r>
          </w:p>
          <w:p w:rsidRPr="00CF714B" w:rsidR="00FE6EF7" w:rsidP="00A9391A" w:rsidRDefault="00F20628" w14:paraId="725E071A" w14:textId="7777777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9396064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Tri-Chair</w:t>
            </w:r>
          </w:p>
          <w:p w:rsidRPr="00CF714B" w:rsidR="00FE6EF7" w:rsidP="00A9391A" w:rsidRDefault="00F20628" w14:paraId="1C435C92" w14:textId="3C65390E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13950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664CB365">
              <w:rPr>
                <w:color w:val="000000" w:themeColor="text1"/>
              </w:rPr>
              <w:t>Dr. Denise Richardson, Admin</w:t>
            </w:r>
          </w:p>
          <w:p w:rsidRPr="00CF714B" w:rsidR="00FE6EF7" w:rsidP="00A9391A" w:rsidRDefault="00F20628" w14:paraId="5F4304B6" w14:textId="0322563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173307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628E6A24">
              <w:rPr>
                <w:color w:val="000000" w:themeColor="text1"/>
              </w:rPr>
              <w:t>Dr. Stacey Shears, Admin</w:t>
            </w:r>
          </w:p>
          <w:p w:rsidRPr="00CF714B" w:rsidR="00FE6EF7" w:rsidP="00A9391A" w:rsidRDefault="00F20628" w14:paraId="2EB49265" w14:textId="4477761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180901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2211216D">
              <w:rPr>
                <w:color w:val="000000" w:themeColor="text1"/>
              </w:rPr>
              <w:t xml:space="preserve">Gabriel Martinez, </w:t>
            </w:r>
            <w:r w:rsidRPr="00CF714B" w:rsidR="1D10BD4B">
              <w:rPr>
                <w:color w:val="000000" w:themeColor="text1"/>
              </w:rPr>
              <w:t>F</w:t>
            </w:r>
            <w:r w:rsidRPr="00CF714B" w:rsidR="7DC411CA">
              <w:rPr>
                <w:color w:val="000000" w:themeColor="text1"/>
              </w:rPr>
              <w:t>aculty</w:t>
            </w:r>
          </w:p>
        </w:tc>
        <w:tc>
          <w:tcPr>
            <w:tcW w:w="5228" w:type="dxa"/>
          </w:tcPr>
          <w:p w:rsidRPr="00CF714B" w:rsidR="00FE6EF7" w:rsidP="00A9391A" w:rsidRDefault="00F20628" w14:paraId="6060E988" w14:textId="329ED0DF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99175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1F0180E2">
              <w:rPr>
                <w:color w:val="000000" w:themeColor="text1"/>
              </w:rPr>
              <w:t xml:space="preserve">Dr. Carolyn Martinez, </w:t>
            </w:r>
            <w:r w:rsidRPr="00CF714B" w:rsidR="54D783FE">
              <w:rPr>
                <w:color w:val="000000" w:themeColor="text1"/>
              </w:rPr>
              <w:t>Faculty</w:t>
            </w:r>
          </w:p>
          <w:p w:rsidRPr="00CF714B" w:rsidR="00FE6EF7" w:rsidP="00A9391A" w:rsidRDefault="00F20628" w14:paraId="00EBF322" w14:textId="5351B73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199378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50A098E3">
              <w:rPr>
                <w:color w:val="000000" w:themeColor="text1"/>
              </w:rPr>
              <w:t xml:space="preserve">Emily Segal, </w:t>
            </w:r>
            <w:r w:rsidRPr="00CF714B" w:rsidR="24B6E1AF">
              <w:rPr>
                <w:color w:val="000000" w:themeColor="text1"/>
              </w:rPr>
              <w:t>Classified</w:t>
            </w:r>
          </w:p>
          <w:p w:rsidRPr="00CF714B" w:rsidR="00FE6EF7" w:rsidP="00A9391A" w:rsidRDefault="00F20628" w14:paraId="76DB01F7" w14:textId="34A6B19D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515227877"/>
                <w:placeholder>
                  <w:docPart w:val="245FCFBF034F21419452289975EA8D7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66DC4048">
              <w:rPr>
                <w:color w:val="000000" w:themeColor="text1"/>
              </w:rPr>
              <w:t xml:space="preserve">Johnny Dong, </w:t>
            </w:r>
            <w:r w:rsidRPr="00CF714B" w:rsidR="18F39D07">
              <w:rPr>
                <w:color w:val="000000" w:themeColor="text1"/>
              </w:rPr>
              <w:t>Classified</w:t>
            </w:r>
          </w:p>
          <w:p w:rsidRPr="00CF714B" w:rsidR="00FE6EF7" w:rsidP="00A9391A" w:rsidRDefault="00F20628" w14:paraId="4AE75DC9" w14:textId="1F3A089F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8036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43516D4C">
              <w:rPr>
                <w:color w:val="000000" w:themeColor="text1"/>
              </w:rPr>
              <w:t>Student</w:t>
            </w:r>
          </w:p>
          <w:p w:rsidRPr="00CF714B" w:rsidR="00FE6EF7" w:rsidP="00A9391A" w:rsidRDefault="00F20628" w14:paraId="2905D365" w14:textId="7F444A3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6407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3CEA239B">
              <w:rPr>
                <w:color w:val="000000" w:themeColor="text1"/>
              </w:rPr>
              <w:t>Student</w:t>
            </w:r>
          </w:p>
          <w:p w:rsidRPr="00CF714B" w:rsidR="00FE6EF7" w:rsidP="00A9391A" w:rsidRDefault="00F20628" w14:paraId="3ED33458" w14:textId="0B9C89A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6149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608DA336">
              <w:rPr>
                <w:color w:val="000000" w:themeColor="text1"/>
              </w:rPr>
              <w:t>Student</w:t>
            </w:r>
          </w:p>
        </w:tc>
      </w:tr>
    </w:tbl>
    <w:p w:rsidRPr="00CF714B" w:rsidR="695CDC1A" w:rsidP="00D875F2" w:rsidRDefault="695CDC1A" w14:paraId="491517D9" w14:textId="717DA348">
      <w:pPr>
        <w:tabs>
          <w:tab w:val="left" w:pos="1260"/>
        </w:tabs>
      </w:pPr>
    </w:p>
    <w:p w:rsidRPr="00CF714B" w:rsidR="000714A8" w:rsidP="37FEBB9C" w:rsidRDefault="00BA4875" w14:paraId="4C457C85" w14:textId="6497BC61">
      <w:pPr>
        <w:tabs>
          <w:tab w:val="left" w:pos="2160"/>
        </w:tabs>
        <w:ind w:left="2160" w:hanging="2160"/>
      </w:pPr>
      <w:r w:rsidRPr="00CF714B">
        <w:rPr>
          <w:b/>
          <w:bCs/>
        </w:rPr>
        <w:t>Guests:</w:t>
      </w:r>
      <w:r w:rsidRPr="00CF714B" w:rsidR="0036007E">
        <w:t xml:space="preserve"> </w:t>
      </w:r>
    </w:p>
    <w:p w:rsidRPr="00CF714B" w:rsidR="0094624A" w:rsidP="00C2747E" w:rsidRDefault="0094624A" w14:paraId="1EB25D09" w14:textId="77777777">
      <w:pPr>
        <w:rPr>
          <w:color w:val="000000" w:themeColor="text1"/>
        </w:rPr>
      </w:pPr>
    </w:p>
    <w:tbl>
      <w:tblPr>
        <w:tblW w:w="10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Pr="00CF714B" w:rsidR="003A6213" w:rsidTr="714CEFC1" w14:paraId="3ACBA73D" w14:textId="77777777">
        <w:trPr>
          <w:trHeight w:val="422"/>
        </w:trPr>
        <w:tc>
          <w:tcPr>
            <w:tcW w:w="10980" w:type="dxa"/>
            <w:shd w:val="clear" w:color="auto" w:fill="F2F2F2" w:themeFill="background1" w:themeFillShade="F2"/>
            <w:vAlign w:val="center"/>
          </w:tcPr>
          <w:p w:rsidRPr="00CF714B" w:rsidR="00D23D88" w:rsidP="37FEBB9C" w:rsidRDefault="00D23D88" w14:paraId="1F7DDE73" w14:textId="77777777">
            <w:pPr>
              <w:pStyle w:val="TableParagraph"/>
              <w:spacing w:line="290" w:lineRule="exact"/>
              <w:ind w:left="450" w:hanging="450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AGENDA AND DISCUSSION ITEMS</w:t>
            </w:r>
          </w:p>
        </w:tc>
      </w:tr>
      <w:tr w:rsidRPr="00CF714B" w:rsidR="00F7637F" w:rsidTr="714CEFC1" w14:paraId="4F5FFFAB" w14:textId="77777777">
        <w:tc>
          <w:tcPr>
            <w:tcW w:w="10980" w:type="dxa"/>
            <w:shd w:val="clear" w:color="auto" w:fill="F2F2F2" w:themeFill="background1" w:themeFillShade="F2"/>
          </w:tcPr>
          <w:p w:rsidRPr="00CF714B" w:rsidR="00F7637F" w:rsidP="37FEBB9C" w:rsidRDefault="00112627" w14:paraId="31DB9140" w14:textId="77777777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Roll Call / </w:t>
            </w:r>
            <w:r w:rsidRPr="00CF714B" w:rsidR="007B01FE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Review Agenda</w:t>
            </w:r>
          </w:p>
        </w:tc>
      </w:tr>
      <w:tr w:rsidRPr="00CF714B" w:rsidR="00F7637F" w:rsidTr="714CEFC1" w14:paraId="1E9164E4" w14:textId="77777777">
        <w:tc>
          <w:tcPr>
            <w:tcW w:w="10980" w:type="dxa"/>
            <w:shd w:val="clear" w:color="auto" w:fill="auto"/>
          </w:tcPr>
          <w:p w:rsidRPr="00CF714B" w:rsidR="00037C6E" w:rsidP="37FEBB9C" w:rsidRDefault="00CF714B" w14:paraId="30E01E89" w14:textId="2E0657F6">
            <w:r>
              <w:t>Tri</w:t>
            </w:r>
            <w:r w:rsidR="007507D3">
              <w:t>-Chair</w:t>
            </w:r>
            <w:r w:rsidR="00437305">
              <w:t xml:space="preserve"> </w:t>
            </w:r>
            <w:r w:rsidRPr="1EB396DA" w:rsidR="31F62307">
              <w:rPr>
                <w:rFonts w:ascii="Cambria" w:hAnsi="Cambria" w:eastAsia="Cambria" w:cs="Cambria"/>
                <w:color w:val="000000" w:themeColor="text1"/>
                <w:highlight w:val="yellow"/>
                <w:u w:val="single"/>
              </w:rPr>
              <w:t>__________</w:t>
            </w:r>
            <w:r w:rsidRPr="1EB396DA" w:rsidR="31F62307">
              <w:rPr>
                <w:rFonts w:ascii="Cambria" w:hAnsi="Cambria" w:eastAsia="Cambria" w:cs="Cambria"/>
                <w:color w:val="000000" w:themeColor="text1"/>
              </w:rPr>
              <w:t xml:space="preserve"> </w:t>
            </w:r>
            <w:r w:rsidR="78DBDC29">
              <w:t>called the meeting to order</w:t>
            </w:r>
            <w:r w:rsidR="41C76DE7">
              <w:t xml:space="preserve"> at </w:t>
            </w:r>
            <w:r w:rsidRPr="1EB396DA" w:rsidR="770CCD27">
              <w:rPr>
                <w:rFonts w:ascii="Cambria" w:hAnsi="Cambria" w:eastAsia="Cambria" w:cs="Cambria"/>
                <w:color w:val="000000" w:themeColor="text1"/>
                <w:highlight w:val="yellow"/>
                <w:u w:val="single"/>
              </w:rPr>
              <w:t>__________</w:t>
            </w:r>
            <w:r w:rsidRPr="1EB396DA" w:rsidR="770CCD27">
              <w:rPr>
                <w:rFonts w:ascii="Cambria" w:hAnsi="Cambria" w:eastAsia="Cambria" w:cs="Cambria"/>
                <w:color w:val="000000" w:themeColor="text1"/>
              </w:rPr>
              <w:t xml:space="preserve"> </w:t>
            </w:r>
            <w:r w:rsidR="1042D4C1">
              <w:t>p</w:t>
            </w:r>
            <w:r w:rsidR="41C76DE7">
              <w:t>m</w:t>
            </w:r>
            <w:r w:rsidR="78DBDC29">
              <w:t>.</w:t>
            </w:r>
          </w:p>
          <w:p w:rsidRPr="00CF714B" w:rsidR="1B189B5B" w:rsidP="37FEBB9C" w:rsidRDefault="1B189B5B" w14:paraId="5FD123F1" w14:textId="429455D7"/>
          <w:p w:rsidRPr="00CF714B" w:rsidR="005B4A6F" w:rsidP="37FEBB9C" w:rsidRDefault="00D547AB" w14:paraId="4407E7D0" w14:textId="2012D447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Motion to approve agenda by</w:t>
            </w:r>
            <w:r w:rsidRPr="00CF714B" w:rsidR="00B06D3B">
              <w:rPr>
                <w:rFonts w:ascii="Times New Roman" w:hAnsi="Times New Roman" w:eastAsia="Times New Roman"/>
                <w:sz w:val="24"/>
                <w:szCs w:val="24"/>
              </w:rPr>
              <w:t xml:space="preserve">: </w:t>
            </w:r>
          </w:p>
          <w:p w:rsidRPr="00CF714B" w:rsidR="00B06D3B" w:rsidP="37FEBB9C" w:rsidRDefault="0CDD3EE3" w14:paraId="001D20F7" w14:textId="6D1BAE1C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Second by:</w:t>
            </w:r>
            <w:r w:rsidRPr="00CF714B" w:rsidR="633DFCC4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CF714B">
              <w:rPr>
                <w:rFonts w:ascii="Times New Roman" w:hAnsi="Times New Roman"/>
                <w:sz w:val="24"/>
                <w:szCs w:val="24"/>
              </w:rPr>
              <w:br/>
            </w:r>
            <w:r w:rsidRPr="00CF714B" w:rsidR="35B0DB43">
              <w:rPr>
                <w:rFonts w:ascii="Times New Roman" w:hAnsi="Times New Roman" w:eastAsia="Times New Roman"/>
                <w:sz w:val="24"/>
                <w:szCs w:val="24"/>
              </w:rPr>
              <w:t>Votes in favor:</w:t>
            </w:r>
            <w:r w:rsidRPr="00CF714B" w:rsidR="1F84779C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CF714B" w:rsidR="00037C6E" w:rsidP="37FEBB9C" w:rsidRDefault="12621742" w14:paraId="47B2E9C8" w14:textId="74608355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Objections:</w:t>
            </w:r>
            <w:r w:rsidRPr="00CF714B" w:rsidR="73E4F8CF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CF714B" w:rsidR="00037C6E" w:rsidP="37FEBB9C" w:rsidRDefault="12621742" w14:paraId="35BF7F83" w14:textId="723D9FED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Abstentions:</w:t>
            </w:r>
            <w:r w:rsidRPr="00CF714B" w:rsidR="21D4E260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CF714B" w:rsidR="00D20DD9" w:rsidP="37FEBB9C" w:rsidRDefault="5E5E713D" w14:paraId="0E8BA6F9" w14:textId="6760080A">
            <w:r w:rsidRPr="00CF714B">
              <w:t xml:space="preserve">Motion </w:t>
            </w:r>
            <w:r w:rsidRPr="00CF714B" w:rsidR="198B81B7">
              <w:t>pass</w:t>
            </w:r>
            <w:r w:rsidRPr="00CF714B">
              <w:t>es</w:t>
            </w:r>
            <w:r w:rsidRPr="00CF714B" w:rsidR="21D4E260">
              <w:t>.</w:t>
            </w:r>
          </w:p>
        </w:tc>
      </w:tr>
      <w:tr w:rsidRPr="00CF714B" w:rsidR="00013882" w:rsidTr="714CEFC1" w14:paraId="6752FADD" w14:textId="77777777">
        <w:tc>
          <w:tcPr>
            <w:tcW w:w="10980" w:type="dxa"/>
            <w:shd w:val="clear" w:color="auto" w:fill="F2F2F2" w:themeFill="background1" w:themeFillShade="F2"/>
          </w:tcPr>
          <w:p w:rsidRPr="00CF714B" w:rsidR="00013882" w:rsidP="37FEBB9C" w:rsidRDefault="002754EF" w14:paraId="4AD84EC7" w14:textId="5E9EB03B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Review Minutes</w:t>
            </w:r>
          </w:p>
        </w:tc>
      </w:tr>
      <w:tr w:rsidRPr="00CF714B" w:rsidR="00013882" w:rsidTr="714CEFC1" w14:paraId="4070B730" w14:textId="77777777">
        <w:tc>
          <w:tcPr>
            <w:tcW w:w="10980" w:type="dxa"/>
            <w:shd w:val="clear" w:color="auto" w:fill="auto"/>
          </w:tcPr>
          <w:p w:rsidRPr="00CF714B" w:rsidR="00037C6E" w:rsidP="37FEBB9C" w:rsidRDefault="00CF714B" w14:paraId="756ED091" w14:textId="44693176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EB396DA">
              <w:rPr>
                <w:rFonts w:ascii="Times New Roman" w:hAnsi="Times New Roman" w:eastAsia="Times New Roman"/>
                <w:sz w:val="24"/>
                <w:szCs w:val="24"/>
              </w:rPr>
              <w:t>Tri</w:t>
            </w:r>
            <w:r w:rsidRPr="1EB396DA" w:rsidR="007507D3">
              <w:rPr>
                <w:rFonts w:ascii="Times New Roman" w:hAnsi="Times New Roman" w:eastAsia="Times New Roman"/>
                <w:sz w:val="24"/>
                <w:szCs w:val="24"/>
              </w:rPr>
              <w:t>-Chair</w:t>
            </w:r>
            <w:r w:rsidRPr="1EB396DA" w:rsidR="507A4F9C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1EB396DA" w:rsidR="68DA2BA4">
              <w:rPr>
                <w:rFonts w:ascii="Cambria" w:hAnsi="Cambria" w:eastAsia="Cambria" w:cs="Cambria"/>
                <w:color w:val="000000" w:themeColor="text1"/>
                <w:sz w:val="24"/>
                <w:szCs w:val="24"/>
                <w:highlight w:val="yellow"/>
                <w:u w:val="single"/>
              </w:rPr>
              <w:t>__________</w:t>
            </w:r>
            <w:r w:rsidRPr="1EB396DA" w:rsidR="68DA2BA4">
              <w:rPr>
                <w:rFonts w:ascii="Cambria" w:hAnsi="Cambria" w:eastAsia="Cambria" w:cs="Cambria"/>
                <w:color w:val="000000" w:themeColor="text1"/>
                <w:sz w:val="24"/>
                <w:szCs w:val="24"/>
              </w:rPr>
              <w:t xml:space="preserve"> </w:t>
            </w:r>
            <w:r w:rsidRPr="1EB396DA" w:rsidR="507A4F9C">
              <w:rPr>
                <w:rFonts w:ascii="Times New Roman" w:hAnsi="Times New Roman" w:eastAsia="Times New Roman"/>
                <w:sz w:val="24"/>
                <w:szCs w:val="24"/>
              </w:rPr>
              <w:t xml:space="preserve">requested a review of the </w:t>
            </w:r>
            <w:r w:rsidRPr="1EB396DA" w:rsidR="381437BB">
              <w:rPr>
                <w:rFonts w:ascii="Cambria" w:hAnsi="Cambria" w:eastAsia="Cambria" w:cs="Cambria"/>
                <w:color w:val="000000" w:themeColor="text1"/>
                <w:sz w:val="24"/>
                <w:szCs w:val="24"/>
                <w:highlight w:val="yellow"/>
                <w:u w:val="single"/>
              </w:rPr>
              <w:t>__________</w:t>
            </w:r>
            <w:r w:rsidRPr="1EB396DA" w:rsidR="381437BB">
              <w:rPr>
                <w:rFonts w:ascii="Cambria" w:hAnsi="Cambria" w:eastAsia="Cambria" w:cs="Cambria"/>
                <w:color w:val="000000" w:themeColor="text1"/>
                <w:sz w:val="24"/>
                <w:szCs w:val="24"/>
              </w:rPr>
              <w:t xml:space="preserve"> </w:t>
            </w:r>
            <w:r w:rsidRPr="1EB396DA" w:rsidR="507A4F9C">
              <w:rPr>
                <w:rFonts w:ascii="Times New Roman" w:hAnsi="Times New Roman" w:eastAsia="Times New Roman"/>
                <w:sz w:val="24"/>
                <w:szCs w:val="24"/>
              </w:rPr>
              <w:t>minutes.</w:t>
            </w:r>
          </w:p>
          <w:p w:rsidRPr="00CF714B" w:rsidR="00D547AB" w:rsidP="37FEBB9C" w:rsidRDefault="00D547AB" w14:paraId="3744342D" w14:textId="77777777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0B7135D" w:rsidP="37FEBB9C" w:rsidRDefault="00D547AB" w14:paraId="4E927298" w14:textId="6F14A691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Motion to approve </w:t>
            </w:r>
            <w:r w:rsidRPr="00CF714B" w:rsidR="00B06D3B">
              <w:rPr>
                <w:rFonts w:ascii="Times New Roman" w:hAnsi="Times New Roman" w:eastAsia="Times New Roman"/>
                <w:sz w:val="24"/>
                <w:szCs w:val="24"/>
              </w:rPr>
              <w:t>m</w:t>
            </w: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inutes by</w:t>
            </w:r>
            <w:r w:rsidRPr="00CF714B" w:rsidR="00B06D3B">
              <w:rPr>
                <w:rFonts w:ascii="Times New Roman" w:hAnsi="Times New Roman" w:eastAsia="Times New Roman"/>
                <w:sz w:val="24"/>
                <w:szCs w:val="24"/>
              </w:rPr>
              <w:t>:</w:t>
            </w:r>
          </w:p>
          <w:p w:rsidRPr="00CF714B" w:rsidR="00037C6E" w:rsidP="37FEBB9C" w:rsidRDefault="00955EEC" w14:paraId="63431FA9" w14:textId="0646FC5E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Second by</w:t>
            </w:r>
            <w:r w:rsidRPr="00CF714B" w:rsidR="00B06D3B">
              <w:rPr>
                <w:rFonts w:ascii="Times New Roman" w:hAnsi="Times New Roman" w:eastAsia="Times New Roman"/>
                <w:sz w:val="24"/>
                <w:szCs w:val="24"/>
              </w:rPr>
              <w:t xml:space="preserve">: </w:t>
            </w:r>
          </w:p>
          <w:p w:rsidRPr="00CF714B" w:rsidR="00B06D3B" w:rsidP="37FEBB9C" w:rsidRDefault="00B06D3B" w14:paraId="39DFF7EF" w14:textId="236997B7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Votes in favor: </w:t>
            </w:r>
          </w:p>
          <w:p w:rsidRPr="00CF714B" w:rsidR="00C83C85" w:rsidP="37FEBB9C" w:rsidRDefault="00C83C85" w14:paraId="037752A8" w14:textId="24EDFCD5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Objections:  </w:t>
            </w:r>
          </w:p>
          <w:p w:rsidRPr="00CF714B" w:rsidR="00C83C85" w:rsidP="37FEBB9C" w:rsidRDefault="00C83C85" w14:paraId="13AAB96C" w14:textId="59093771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Abstentions:</w:t>
            </w:r>
            <w:r w:rsidRPr="00CF714B" w:rsidR="00BD6C33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CF714B" w:rsidR="00D20DD9" w:rsidP="37FEBB9C" w:rsidRDefault="00955EEC" w14:paraId="1798152A" w14:textId="7C28CC6D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Motion </w:t>
            </w:r>
            <w:r w:rsidRPr="00CF714B" w:rsidR="002F0D0F">
              <w:rPr>
                <w:rFonts w:ascii="Times New Roman" w:hAnsi="Times New Roman" w:eastAsia="Times New Roman"/>
                <w:sz w:val="24"/>
                <w:szCs w:val="24"/>
              </w:rPr>
              <w:t>pass</w:t>
            </w: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es</w:t>
            </w:r>
            <w:r w:rsidRPr="00CF714B" w:rsidR="008B177E">
              <w:rPr>
                <w:rFonts w:ascii="Times New Roman" w:hAnsi="Times New Roman" w:eastAsia="Times New Roman"/>
                <w:sz w:val="24"/>
                <w:szCs w:val="24"/>
              </w:rPr>
              <w:t>.</w:t>
            </w:r>
          </w:p>
        </w:tc>
      </w:tr>
      <w:tr w:rsidRPr="00CF714B" w:rsidR="0D902A98" w:rsidTr="714CEFC1" w14:paraId="555950B3" w14:textId="77777777">
        <w:trPr>
          <w:trHeight w:val="300"/>
        </w:trPr>
        <w:tc>
          <w:tcPr>
            <w:tcW w:w="10980" w:type="dxa"/>
            <w:shd w:val="clear" w:color="auto" w:fill="F2F2F2" w:themeFill="background1" w:themeFillShade="F2"/>
          </w:tcPr>
          <w:p w:rsidRPr="00CF714B" w:rsidR="7EFF94B1" w:rsidP="37FEBB9C" w:rsidRDefault="007507D3" w14:paraId="28EF8F89" w14:textId="1332C210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President’s Updates</w:t>
            </w:r>
          </w:p>
        </w:tc>
      </w:tr>
      <w:tr w:rsidRPr="00CF714B" w:rsidR="0D902A98" w:rsidTr="714CEFC1" w14:paraId="4DA080D9" w14:textId="77777777">
        <w:trPr>
          <w:trHeight w:val="300"/>
        </w:trPr>
        <w:tc>
          <w:tcPr>
            <w:tcW w:w="10980" w:type="dxa"/>
          </w:tcPr>
          <w:p w:rsidRPr="00CF714B" w:rsidR="00A66829" w:rsidP="00A66829" w:rsidRDefault="00A66829" w14:paraId="51310EAB" w14:textId="0FFE1DD9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Leader:</w:t>
            </w:r>
          </w:p>
          <w:p w:rsidRPr="00CF714B" w:rsidR="00A66829" w:rsidP="00A66829" w:rsidRDefault="00A66829" w14:paraId="7F227597" w14:textId="77777777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D902A98" w:rsidP="00A66829" w:rsidRDefault="0D902A98" w14:paraId="2CEDB91A" w14:textId="6F348EE5">
            <w:pPr>
              <w:pStyle w:val="TableParagraph"/>
              <w:numPr>
                <w:ilvl w:val="0"/>
                <w:numId w:val="48"/>
              </w:numPr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CF714B" w:rsidR="003C06BB" w:rsidTr="714CEFC1" w14:paraId="3AEB24CF" w14:textId="77777777">
        <w:tc>
          <w:tcPr>
            <w:tcW w:w="10980" w:type="dxa"/>
            <w:shd w:val="clear" w:color="auto" w:fill="F2F2F2" w:themeFill="background1" w:themeFillShade="F2"/>
          </w:tcPr>
          <w:p w:rsidRPr="00CF714B" w:rsidR="003C06BB" w:rsidP="37FEBB9C" w:rsidRDefault="003C06BB" w14:paraId="72E0F385" w14:textId="71278331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</w:p>
        </w:tc>
      </w:tr>
      <w:tr w:rsidRPr="00CF714B" w:rsidR="003C06BB" w:rsidTr="714CEFC1" w14:paraId="25E7F90E" w14:textId="77777777">
        <w:tc>
          <w:tcPr>
            <w:tcW w:w="10980" w:type="dxa"/>
            <w:shd w:val="clear" w:color="auto" w:fill="auto"/>
          </w:tcPr>
          <w:p w:rsidRPr="00CF714B" w:rsidR="0052637F" w:rsidP="37FEBB9C" w:rsidRDefault="2E471362" w14:paraId="5E161D2B" w14:textId="3BF60E39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Leader:</w:t>
            </w:r>
          </w:p>
          <w:p w:rsidRPr="00CF714B" w:rsidR="0052637F" w:rsidP="37FEBB9C" w:rsidRDefault="0052637F" w14:paraId="7B3FB31C" w14:textId="01182BB3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052637F" w:rsidP="37FEBB9C" w:rsidRDefault="0052637F" w14:paraId="60187907" w14:textId="2334BF70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CF714B" w:rsidR="003C06BB" w:rsidTr="714CEFC1" w14:paraId="418B3B43" w14:textId="77777777">
        <w:tc>
          <w:tcPr>
            <w:tcW w:w="10980" w:type="dxa"/>
            <w:shd w:val="clear" w:color="auto" w:fill="F2F2F2" w:themeFill="background1" w:themeFillShade="F2"/>
          </w:tcPr>
          <w:p w:rsidRPr="00CF714B" w:rsidR="003C06BB" w:rsidP="37FEBB9C" w:rsidRDefault="003C06BB" w14:paraId="3F30787D" w14:textId="45678F5B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270" w:hanging="270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</w:p>
        </w:tc>
      </w:tr>
      <w:tr w:rsidRPr="00CF714B" w:rsidR="003C06BB" w:rsidTr="714CEFC1" w14:paraId="5F6D6C61" w14:textId="77777777">
        <w:tc>
          <w:tcPr>
            <w:tcW w:w="10980" w:type="dxa"/>
            <w:shd w:val="clear" w:color="auto" w:fill="auto"/>
          </w:tcPr>
          <w:p w:rsidRPr="00CF714B" w:rsidR="000B1953" w:rsidP="37FEBB9C" w:rsidRDefault="2E471362" w14:paraId="538EBAB2" w14:textId="72EBD31B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Leader:</w:t>
            </w:r>
          </w:p>
          <w:p w:rsidRPr="00CF714B" w:rsidR="000B1953" w:rsidP="37FEBB9C" w:rsidRDefault="000B1953" w14:paraId="56A28E52" w14:textId="3A621729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00B1953" w:rsidP="37FEBB9C" w:rsidRDefault="000B1953" w14:paraId="57C298D1" w14:textId="2CD56CA9">
            <w:pPr>
              <w:pStyle w:val="TableParagraph"/>
              <w:numPr>
                <w:ilvl w:val="0"/>
                <w:numId w:val="3"/>
              </w:numPr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CF714B" w:rsidR="003C06BB" w:rsidTr="714CEFC1" w14:paraId="7899D2CF" w14:textId="77777777">
        <w:trPr>
          <w:trHeight w:val="332"/>
        </w:trPr>
        <w:tc>
          <w:tcPr>
            <w:tcW w:w="10980" w:type="dxa"/>
            <w:shd w:val="clear" w:color="auto" w:fill="F2F2F2" w:themeFill="background1" w:themeFillShade="F2"/>
          </w:tcPr>
          <w:p w:rsidRPr="00CF714B" w:rsidR="003C06BB" w:rsidP="37FEBB9C" w:rsidRDefault="003C06BB" w14:paraId="37CAC2A4" w14:textId="0DCAF84B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</w:p>
        </w:tc>
      </w:tr>
      <w:tr w:rsidRPr="00CF714B" w:rsidR="003C06BB" w:rsidTr="714CEFC1" w14:paraId="23EA649E" w14:textId="77777777">
        <w:trPr>
          <w:trHeight w:val="332"/>
        </w:trPr>
        <w:tc>
          <w:tcPr>
            <w:tcW w:w="10980" w:type="dxa"/>
            <w:shd w:val="clear" w:color="auto" w:fill="auto"/>
          </w:tcPr>
          <w:p w:rsidRPr="00CF714B" w:rsidR="00572370" w:rsidP="37FEBB9C" w:rsidRDefault="2E471362" w14:paraId="37BCCA4F" w14:textId="68A71FF9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Leader: </w:t>
            </w:r>
          </w:p>
          <w:p w:rsidRPr="00CF714B" w:rsidR="37FEBB9C" w:rsidP="37FEBB9C" w:rsidRDefault="37FEBB9C" w14:paraId="1A9B8312" w14:textId="0FAD4AB3">
            <w:pPr>
              <w:pStyle w:val="TableParagraph"/>
              <w:numPr>
                <w:ilvl w:val="0"/>
                <w:numId w:val="1"/>
              </w:numPr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07507D3" w:rsidP="37FEBB9C" w:rsidRDefault="007507D3" w14:paraId="4B8AB90F" w14:textId="3EA41A7C">
            <w:pPr>
              <w:pStyle w:val="TableParagraph"/>
              <w:spacing w:line="290" w:lineRule="exact"/>
              <w:ind w:left="72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CF714B" w:rsidR="003C06BB" w:rsidTr="714CEFC1" w14:paraId="3DC5EA65" w14:textId="77777777">
        <w:trPr>
          <w:trHeight w:val="332"/>
        </w:trPr>
        <w:tc>
          <w:tcPr>
            <w:tcW w:w="10980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CF714B" w:rsidR="003C06BB" w:rsidP="37FEBB9C" w:rsidRDefault="007507D3" w14:paraId="7222D803" w14:textId="110541C0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Public Comments</w:t>
            </w:r>
            <w:r w:rsid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/ Announcements</w:t>
            </w:r>
          </w:p>
        </w:tc>
      </w:tr>
      <w:tr w:rsidRPr="00CF714B" w:rsidR="003C06BB" w:rsidTr="714CEFC1" w14:paraId="1BA648CF" w14:textId="77777777">
        <w:trPr>
          <w:trHeight w:val="656"/>
        </w:trPr>
        <w:tc>
          <w:tcPr>
            <w:tcW w:w="10980" w:type="dxa"/>
            <w:shd w:val="clear" w:color="auto" w:fill="auto"/>
          </w:tcPr>
          <w:p w:rsidRPr="00CF714B" w:rsidR="008F51D5" w:rsidP="37FEBB9C" w:rsidRDefault="008F51D5" w14:paraId="32D03872" w14:textId="0DAD8F10"/>
          <w:p w:rsidRPr="00CF714B" w:rsidR="008F51D5" w:rsidP="37FEBB9C" w:rsidRDefault="008F51D5" w14:paraId="2BACB4F1" w14:textId="789D70BD"/>
        </w:tc>
      </w:tr>
      <w:tr w:rsidRPr="00CF714B" w:rsidR="003C06BB" w:rsidTr="714CEFC1" w14:paraId="75185D16" w14:textId="77777777">
        <w:trPr>
          <w:trHeight w:val="332"/>
        </w:trPr>
        <w:tc>
          <w:tcPr>
            <w:tcW w:w="10980" w:type="dxa"/>
            <w:shd w:val="clear" w:color="auto" w:fill="F2F2F2" w:themeFill="background1" w:themeFillShade="F2"/>
          </w:tcPr>
          <w:p w:rsidRPr="00CF714B" w:rsidR="003C06BB" w:rsidP="37FEBB9C" w:rsidRDefault="003C06BB" w14:paraId="3499387A" w14:textId="5B3ED778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Adjourn Meeting</w:t>
            </w:r>
          </w:p>
        </w:tc>
      </w:tr>
      <w:tr w:rsidRPr="00CF714B" w:rsidR="003C06BB" w:rsidTr="714CEFC1" w14:paraId="0FA99C88" w14:textId="77777777">
        <w:trPr>
          <w:trHeight w:val="332"/>
        </w:trPr>
        <w:tc>
          <w:tcPr>
            <w:tcW w:w="10980" w:type="dxa"/>
            <w:shd w:val="clear" w:color="auto" w:fill="auto"/>
          </w:tcPr>
          <w:p w:rsidRPr="00CF714B" w:rsidR="003C06BB" w:rsidP="37FEBB9C" w:rsidRDefault="27786F59" w14:paraId="49104165" w14:textId="6ABD000C">
            <w:r>
              <w:t>T</w:t>
            </w:r>
            <w:r w:rsidR="7A8B39B8">
              <w:t xml:space="preserve">he meeting </w:t>
            </w:r>
            <w:r>
              <w:t xml:space="preserve">was adjourned by </w:t>
            </w:r>
            <w:r w:rsidR="00CF714B">
              <w:t>Tri-Chairs</w:t>
            </w:r>
            <w:r w:rsidR="2A16745B">
              <w:t xml:space="preserve"> </w:t>
            </w:r>
            <w:r w:rsidR="7A8B39B8">
              <w:t xml:space="preserve">at </w:t>
            </w:r>
            <w:r w:rsidRPr="1EB396DA" w:rsidR="4EF424D3">
              <w:rPr>
                <w:rFonts w:ascii="Cambria" w:hAnsi="Cambria" w:eastAsia="Cambria" w:cs="Cambria"/>
                <w:color w:val="000000" w:themeColor="text1"/>
                <w:highlight w:val="yellow"/>
                <w:u w:val="single"/>
              </w:rPr>
              <w:t>__________</w:t>
            </w:r>
            <w:r w:rsidRPr="1EB396DA" w:rsidR="4EF424D3">
              <w:rPr>
                <w:rFonts w:ascii="Cambria" w:hAnsi="Cambria" w:eastAsia="Cambria" w:cs="Cambria"/>
                <w:color w:val="000000" w:themeColor="text1"/>
              </w:rPr>
              <w:t xml:space="preserve"> </w:t>
            </w:r>
            <w:r w:rsidR="7A8B39B8">
              <w:t>pm.</w:t>
            </w:r>
          </w:p>
        </w:tc>
      </w:tr>
      <w:tr w:rsidRPr="00CF714B" w:rsidR="003C06BB" w:rsidTr="714CEFC1" w14:paraId="47D00C48" w14:textId="77777777">
        <w:trPr>
          <w:trHeight w:val="332"/>
        </w:trPr>
        <w:tc>
          <w:tcPr>
            <w:tcW w:w="10980" w:type="dxa"/>
            <w:shd w:val="clear" w:color="auto" w:fill="auto"/>
          </w:tcPr>
          <w:p w:rsidRPr="00CF714B" w:rsidR="003C06BB" w:rsidP="1EB396DA" w:rsidRDefault="003C06BB" w14:paraId="78E6C2E7" w14:textId="0125BDD2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</w:pPr>
            <w:r w:rsidRPr="1EB396DA">
              <w:rPr>
                <w:rFonts w:ascii="Times New Roman" w:hAnsi="Times New Roman" w:eastAsia="Times New Roman"/>
                <w:i/>
                <w:iCs/>
                <w:color w:val="31849B"/>
                <w:sz w:val="24"/>
                <w:szCs w:val="24"/>
              </w:rPr>
              <w:t>Next Meeting:</w:t>
            </w:r>
            <w:r w:rsidRPr="1EB396DA"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 </w:t>
            </w:r>
            <w:r w:rsidRPr="1EB396DA" w:rsidR="53C519A0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>Tuesday</w:t>
            </w:r>
            <w:r w:rsidRPr="1EB396DA" w:rsidR="35975DEB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Pr="1EB396DA" w:rsidR="35975DEB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  <w:highlight w:val="yellow"/>
              </w:rPr>
              <w:t>DATE</w:t>
            </w:r>
            <w:r w:rsidRPr="1EB396DA" w:rsidR="35975DEB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Pr="1EB396DA" w:rsidR="51D5881A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>3-4</w:t>
            </w:r>
            <w:r w:rsidRPr="1EB396DA" w:rsidR="4452F5C7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 xml:space="preserve">PM </w:t>
            </w:r>
            <w:r w:rsidRPr="1EB396DA" w:rsidR="62609C7F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>in Room 451A &amp;</w:t>
            </w:r>
            <w:r w:rsidRPr="1EB396DA" w:rsidR="4452F5C7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 xml:space="preserve"> Zoom</w:t>
            </w:r>
          </w:p>
        </w:tc>
      </w:tr>
    </w:tbl>
    <w:p w:rsidR="12FAC3FE" w:rsidP="714CEFC1" w:rsidRDefault="12FAC3FE" w14:paraId="51996AAA" w14:textId="073F2AEE">
      <w:pPr>
        <w:ind w:left="90"/>
        <w:rPr>
          <w:color w:val="000000" w:themeColor="text1"/>
        </w:rPr>
      </w:pPr>
      <w:r w:rsidRPr="714CEFC1">
        <w:rPr>
          <w:color w:val="000000" w:themeColor="text1"/>
        </w:rPr>
        <w:t>Minutes from live meeting: Nailah Keeles, (510) 981-5090, nkeeles@peralta.edu</w:t>
      </w:r>
    </w:p>
    <w:p w:rsidR="714CEFC1" w:rsidP="714CEFC1" w:rsidRDefault="714CEFC1" w14:paraId="4106D697" w14:textId="7F6E8B4E">
      <w:pPr>
        <w:ind w:left="90"/>
      </w:pPr>
    </w:p>
    <w:p w:rsidRPr="00CF714B" w:rsidR="00A02858" w:rsidP="37FEBB9C" w:rsidRDefault="00A02858" w14:paraId="7C0ACCD2" w14:textId="77777777">
      <w:pPr>
        <w:ind w:left="90"/>
      </w:pPr>
    </w:p>
    <w:sectPr w:rsidRPr="00CF714B" w:rsidR="00A02858" w:rsidSect="00C96B83">
      <w:headerReference w:type="default" r:id="rId11"/>
      <w:footerReference w:type="default" r:id="rId12"/>
      <w:pgSz w:w="12240" w:h="15840" w:orient="portrait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559" w:rsidRDefault="00710559" w14:paraId="027B9E83" w14:textId="77777777">
      <w:r>
        <w:separator/>
      </w:r>
    </w:p>
  </w:endnote>
  <w:endnote w:type="continuationSeparator" w:id="0">
    <w:p w:rsidR="00710559" w:rsidRDefault="00710559" w14:paraId="58B188EA" w14:textId="77777777">
      <w:r>
        <w:continuationSeparator/>
      </w:r>
    </w:p>
  </w:endnote>
  <w:endnote w:type="continuationNotice" w:id="1">
    <w:p w:rsidR="00710559" w:rsidRDefault="00710559" w14:paraId="4487A7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6F7A" w:rsidR="004A7962" w:rsidP="00186F7A" w:rsidRDefault="004A7962" w14:paraId="2F87C631" w14:textId="77777777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559" w:rsidRDefault="00710559" w14:paraId="63139942" w14:textId="77777777">
      <w:r>
        <w:separator/>
      </w:r>
    </w:p>
  </w:footnote>
  <w:footnote w:type="continuationSeparator" w:id="0">
    <w:p w:rsidR="00710559" w:rsidRDefault="00710559" w14:paraId="3CD7A1F5" w14:textId="77777777">
      <w:r>
        <w:continuationSeparator/>
      </w:r>
    </w:p>
  </w:footnote>
  <w:footnote w:type="continuationNotice" w:id="1">
    <w:p w:rsidR="00710559" w:rsidRDefault="00710559" w14:paraId="6F906AE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7962" w:rsidP="00071537" w:rsidRDefault="004A7962" w14:paraId="45757A0E" w14:textId="30602B23">
    <w:pPr>
      <w:pStyle w:val="Header"/>
      <w:rPr>
        <w:b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B5F0B" wp14:editId="303644FF">
          <wp:simplePos x="0" y="0"/>
          <wp:positionH relativeFrom="margin">
            <wp:posOffset>-120015</wp:posOffset>
          </wp:positionH>
          <wp:positionV relativeFrom="margin">
            <wp:posOffset>-973092</wp:posOffset>
          </wp:positionV>
          <wp:extent cx="1327785" cy="781050"/>
          <wp:effectExtent l="0" t="0" r="5715" b="0"/>
          <wp:wrapNone/>
          <wp:docPr id="3" name="Picture 3" descr="BCC Logo - rev - logo and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C Logo - rev - logo and 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9B3311" w:rsidR="004A7962" w:rsidP="00071537" w:rsidRDefault="004A7962" w14:paraId="46D855B5" w14:textId="77777777">
    <w:pPr>
      <w:pStyle w:val="Header"/>
      <w:jc w:val="center"/>
      <w:rPr>
        <w:rFonts w:ascii="Cambria" w:hAnsi="Cambria" w:cs="Arial"/>
        <w:color w:val="8A7C4E"/>
        <w:sz w:val="28"/>
        <w:szCs w:val="28"/>
      </w:rPr>
    </w:pPr>
    <w:r w:rsidRPr="00C501D2">
      <w:rPr>
        <w:rFonts w:ascii="Cambria" w:hAnsi="Cambria" w:cs="Arial"/>
        <w:b/>
        <w:sz w:val="28"/>
        <w:szCs w:val="28"/>
      </w:rPr>
      <w:t xml:space="preserve"> </w:t>
    </w:r>
    <w:r w:rsidRPr="009B3311">
      <w:rPr>
        <w:rFonts w:ascii="Cambria" w:hAnsi="Cambria" w:cs="Arial"/>
        <w:color w:val="8A7C4E"/>
        <w:sz w:val="28"/>
        <w:szCs w:val="28"/>
      </w:rPr>
      <w:t>Berkeley City College</w:t>
    </w:r>
  </w:p>
  <w:p w:rsidRPr="009B3311" w:rsidR="004A7962" w:rsidP="1B189B5B" w:rsidRDefault="1B189B5B" w14:paraId="745CECCC" w14:textId="4C782C8E">
    <w:pPr>
      <w:pStyle w:val="Header"/>
      <w:jc w:val="center"/>
      <w:rPr>
        <w:rFonts w:ascii="Cambria" w:hAnsi="Cambria" w:cs="Arial"/>
        <w:b/>
        <w:bCs/>
        <w:color w:val="8A7C4E"/>
        <w:sz w:val="28"/>
        <w:szCs w:val="28"/>
      </w:rPr>
    </w:pPr>
    <w:r w:rsidRPr="1B189B5B">
      <w:rPr>
        <w:rFonts w:ascii="Cambria" w:hAnsi="Cambria" w:cs="Arial"/>
        <w:b/>
        <w:bCs/>
        <w:color w:val="8A7C4E"/>
        <w:sz w:val="28"/>
        <w:szCs w:val="28"/>
      </w:rPr>
      <w:t>Facilities, Health and Safety</w:t>
    </w:r>
  </w:p>
  <w:p w:rsidRPr="009B3311" w:rsidR="004A7962" w:rsidP="00071537" w:rsidRDefault="004A7962" w14:paraId="2BF54B77" w14:textId="77777777">
    <w:pPr>
      <w:pStyle w:val="Header"/>
      <w:jc w:val="center"/>
      <w:rPr>
        <w:rFonts w:ascii="Cambria" w:hAnsi="Cambria" w:cs="Arial"/>
        <w:color w:val="8A7C4E"/>
      </w:rPr>
    </w:pPr>
    <w:r>
      <w:rPr>
        <w:rFonts w:ascii="Cambria" w:hAnsi="Cambria" w:cs="Arial"/>
        <w:color w:val="8A7C4E"/>
      </w:rPr>
      <w:t xml:space="preserve">MEETING </w:t>
    </w:r>
    <w:r w:rsidRPr="009B3311">
      <w:rPr>
        <w:rFonts w:ascii="Cambria" w:hAnsi="Cambria" w:cs="Arial"/>
        <w:color w:val="8A7C4E"/>
      </w:rPr>
      <w:t>MINUTES</w:t>
    </w:r>
  </w:p>
  <w:p w:rsidRPr="00BA4875" w:rsidR="004A7962" w:rsidP="62C907C1" w:rsidRDefault="6EEFF8FB" w14:paraId="137F41B7" w14:textId="69938F16">
    <w:pPr>
      <w:jc w:val="center"/>
      <w:rPr>
        <w:rFonts w:ascii="Cambria" w:hAnsi="Cambria" w:cs="Arial"/>
        <w:b w:val="1"/>
        <w:bCs w:val="1"/>
        <w:color w:val="8A7C4E"/>
      </w:rPr>
    </w:pPr>
    <w:r w:rsidRPr="52CF2B75" w:rsidR="52CF2B75">
      <w:rPr>
        <w:rFonts w:ascii="Cambria" w:hAnsi="Cambria" w:cs="Arial"/>
        <w:color w:val="8A7C4E"/>
      </w:rPr>
      <w:t xml:space="preserve">Tuesday, </w:t>
    </w:r>
    <w:r w:rsidRPr="52CF2B75" w:rsidR="52CF2B75">
      <w:rPr>
        <w:rFonts w:ascii="Cambria" w:hAnsi="Cambria" w:cs="Arial"/>
        <w:color w:val="8A7C4E"/>
        <w:highlight w:val="yellow"/>
      </w:rPr>
      <w:t>October 7</w:t>
    </w:r>
    <w:r w:rsidRPr="52CF2B75" w:rsidR="52CF2B75">
      <w:rPr>
        <w:rFonts w:ascii="Cambria" w:hAnsi="Cambria" w:cs="Arial"/>
        <w:color w:val="8A7C4E"/>
        <w:highlight w:val="yellow"/>
        <w:vertAlign w:val="superscript"/>
      </w:rPr>
      <w:t>th,</w:t>
    </w:r>
    <w:r w:rsidRPr="52CF2B75" w:rsidR="52CF2B75">
      <w:rPr>
        <w:rFonts w:ascii="Cambria" w:hAnsi="Cambria" w:cs="Arial"/>
        <w:color w:val="8A7C4E"/>
        <w:highlight w:val="yellow"/>
      </w:rPr>
      <w:t xml:space="preserve"> 2025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D55"/>
    <w:multiLevelType w:val="multilevel"/>
    <w:tmpl w:val="18C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43A8C"/>
    <w:multiLevelType w:val="multilevel"/>
    <w:tmpl w:val="863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DD5A78"/>
    <w:multiLevelType w:val="hybridMultilevel"/>
    <w:tmpl w:val="CD025690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8B6554"/>
    <w:multiLevelType w:val="hybridMultilevel"/>
    <w:tmpl w:val="22043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12848"/>
    <w:multiLevelType w:val="hybridMultilevel"/>
    <w:tmpl w:val="0E88B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2440CD"/>
    <w:multiLevelType w:val="hybridMultilevel"/>
    <w:tmpl w:val="4EE077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B88D9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sz w:val="24"/>
      </w:rPr>
    </w:lvl>
    <w:lvl w:ilvl="2" w:tplc="2D4E5870">
      <w:start w:val="1"/>
      <w:numFmt w:val="bullet"/>
      <w:lvlText w:val="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D25D08"/>
    <w:multiLevelType w:val="multilevel"/>
    <w:tmpl w:val="6A84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560E88"/>
    <w:multiLevelType w:val="hybridMultilevel"/>
    <w:tmpl w:val="3AAEB7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B10AC6"/>
    <w:multiLevelType w:val="hybridMultilevel"/>
    <w:tmpl w:val="14A203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C3BA0C"/>
    <w:multiLevelType w:val="hybridMultilevel"/>
    <w:tmpl w:val="9A60C6B8"/>
    <w:lvl w:ilvl="0" w:tplc="24D8B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966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263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0D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ACD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AAB7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383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261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1C9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9365D5"/>
    <w:multiLevelType w:val="hybridMultilevel"/>
    <w:tmpl w:val="50345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3B88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0DC085"/>
    <w:multiLevelType w:val="hybridMultilevel"/>
    <w:tmpl w:val="C87E191E"/>
    <w:lvl w:ilvl="0" w:tplc="E54C1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EABE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6C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B2D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B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1A9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52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20F5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B2F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EF0DD2"/>
    <w:multiLevelType w:val="multilevel"/>
    <w:tmpl w:val="CE7C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BE35031"/>
    <w:multiLevelType w:val="hybridMultilevel"/>
    <w:tmpl w:val="A48C4004"/>
    <w:lvl w:ilvl="0" w:tplc="29D8BED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1D6DA8"/>
    <w:multiLevelType w:val="hybridMultilevel"/>
    <w:tmpl w:val="417233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652B3E"/>
    <w:multiLevelType w:val="hybridMultilevel"/>
    <w:tmpl w:val="8766C92E"/>
    <w:lvl w:ilvl="0" w:tplc="CF66F2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C20D1"/>
    <w:multiLevelType w:val="multilevel"/>
    <w:tmpl w:val="715C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0532842"/>
    <w:multiLevelType w:val="hybridMultilevel"/>
    <w:tmpl w:val="A75E2B04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4315BC"/>
    <w:multiLevelType w:val="hybridMultilevel"/>
    <w:tmpl w:val="85929D40"/>
    <w:lvl w:ilvl="0" w:tplc="23861006">
      <w:start w:val="1"/>
      <w:numFmt w:val="decimal"/>
      <w:lvlText w:val="%1."/>
      <w:lvlJc w:val="left"/>
      <w:pPr>
        <w:ind w:left="720" w:hanging="360"/>
      </w:pPr>
    </w:lvl>
    <w:lvl w:ilvl="1" w:tplc="1EF861AA">
      <w:start w:val="1"/>
      <w:numFmt w:val="lowerLetter"/>
      <w:lvlText w:val="%2."/>
      <w:lvlJc w:val="left"/>
      <w:pPr>
        <w:ind w:left="1440" w:hanging="360"/>
      </w:pPr>
    </w:lvl>
    <w:lvl w:ilvl="2" w:tplc="4BC66DFC">
      <w:start w:val="1"/>
      <w:numFmt w:val="lowerRoman"/>
      <w:lvlText w:val="%3."/>
      <w:lvlJc w:val="right"/>
      <w:pPr>
        <w:ind w:left="2160" w:hanging="180"/>
      </w:pPr>
    </w:lvl>
    <w:lvl w:ilvl="3" w:tplc="E07A5F8A">
      <w:start w:val="1"/>
      <w:numFmt w:val="decimal"/>
      <w:lvlText w:val="%4."/>
      <w:lvlJc w:val="left"/>
      <w:pPr>
        <w:ind w:left="2880" w:hanging="360"/>
      </w:pPr>
    </w:lvl>
    <w:lvl w:ilvl="4" w:tplc="CE400E6E">
      <w:start w:val="1"/>
      <w:numFmt w:val="lowerLetter"/>
      <w:lvlText w:val="%5."/>
      <w:lvlJc w:val="left"/>
      <w:pPr>
        <w:ind w:left="3600" w:hanging="360"/>
      </w:pPr>
    </w:lvl>
    <w:lvl w:ilvl="5" w:tplc="133A0BF0">
      <w:start w:val="1"/>
      <w:numFmt w:val="lowerRoman"/>
      <w:lvlText w:val="%6."/>
      <w:lvlJc w:val="right"/>
      <w:pPr>
        <w:ind w:left="4320" w:hanging="180"/>
      </w:pPr>
    </w:lvl>
    <w:lvl w:ilvl="6" w:tplc="730C36F0">
      <w:start w:val="1"/>
      <w:numFmt w:val="decimal"/>
      <w:lvlText w:val="%7."/>
      <w:lvlJc w:val="left"/>
      <w:pPr>
        <w:ind w:left="5040" w:hanging="360"/>
      </w:pPr>
    </w:lvl>
    <w:lvl w:ilvl="7" w:tplc="1CA6584A">
      <w:start w:val="1"/>
      <w:numFmt w:val="lowerLetter"/>
      <w:lvlText w:val="%8."/>
      <w:lvlJc w:val="left"/>
      <w:pPr>
        <w:ind w:left="5760" w:hanging="360"/>
      </w:pPr>
    </w:lvl>
    <w:lvl w:ilvl="8" w:tplc="736C60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A55FF"/>
    <w:multiLevelType w:val="hybridMultilevel"/>
    <w:tmpl w:val="7AE2D2B2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4E5870">
      <w:start w:val="1"/>
      <w:numFmt w:val="bullet"/>
      <w:lvlText w:val="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3065A3"/>
    <w:multiLevelType w:val="hybridMultilevel"/>
    <w:tmpl w:val="DD2A2B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B88D9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52BA37"/>
    <w:multiLevelType w:val="hybridMultilevel"/>
    <w:tmpl w:val="5CACC08A"/>
    <w:lvl w:ilvl="0" w:tplc="EC040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B4EB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7A1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2027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4D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A42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5E5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9E46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ACA5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1309AD"/>
    <w:multiLevelType w:val="hybridMultilevel"/>
    <w:tmpl w:val="BE1A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2D65"/>
    <w:multiLevelType w:val="hybridMultilevel"/>
    <w:tmpl w:val="7A50BF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EB7706"/>
    <w:multiLevelType w:val="hybridMultilevel"/>
    <w:tmpl w:val="E76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EDE53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CE765A"/>
    <w:multiLevelType w:val="hybridMultilevel"/>
    <w:tmpl w:val="791A4470"/>
    <w:lvl w:ilvl="0" w:tplc="29D8B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2635F7"/>
    <w:multiLevelType w:val="hybridMultilevel"/>
    <w:tmpl w:val="CA8E3EB8"/>
    <w:lvl w:ilvl="0" w:tplc="7056EE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98BD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82F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885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900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81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AC8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623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EA6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8FFD17"/>
    <w:multiLevelType w:val="hybridMultilevel"/>
    <w:tmpl w:val="40A2F222"/>
    <w:lvl w:ilvl="0" w:tplc="8E863C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380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00D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26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10D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02A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929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6A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AC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4C099F"/>
    <w:multiLevelType w:val="hybridMultilevel"/>
    <w:tmpl w:val="AE5CAB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E6C70B"/>
    <w:multiLevelType w:val="hybridMultilevel"/>
    <w:tmpl w:val="7A404440"/>
    <w:lvl w:ilvl="0" w:tplc="AF12CE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B2F4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9C0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A4C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56F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964E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606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CEDF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EE7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5812F1"/>
    <w:multiLevelType w:val="hybridMultilevel"/>
    <w:tmpl w:val="93E8A77E"/>
    <w:lvl w:ilvl="0" w:tplc="33B88D9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</w:rPr>
    </w:lvl>
    <w:lvl w:ilvl="1" w:tplc="D992508A">
      <w:start w:val="1"/>
      <w:numFmt w:val="bullet"/>
      <w:lvlText w:val="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F0011B1"/>
    <w:multiLevelType w:val="hybridMultilevel"/>
    <w:tmpl w:val="87A8CBD2"/>
    <w:lvl w:ilvl="0" w:tplc="E982B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F648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BC93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503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FC8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EC3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400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2499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3156F1"/>
    <w:multiLevelType w:val="hybridMultilevel"/>
    <w:tmpl w:val="2216F9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92508A">
      <w:start w:val="1"/>
      <w:numFmt w:val="bullet"/>
      <w:lvlText w:val="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9A1505"/>
    <w:multiLevelType w:val="hybridMultilevel"/>
    <w:tmpl w:val="3372F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330A8D"/>
    <w:multiLevelType w:val="multilevel"/>
    <w:tmpl w:val="D3A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56B14F4"/>
    <w:multiLevelType w:val="multilevel"/>
    <w:tmpl w:val="F4E8F948"/>
    <w:styleLink w:val="Styl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05D76"/>
    <w:multiLevelType w:val="hybridMultilevel"/>
    <w:tmpl w:val="957AFBE0"/>
    <w:lvl w:ilvl="0" w:tplc="4B1259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F219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8429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22DD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7066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38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4C5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30B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603E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EF4200"/>
    <w:multiLevelType w:val="hybridMultilevel"/>
    <w:tmpl w:val="9F1C9294"/>
    <w:lvl w:ilvl="0" w:tplc="87A41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4E2C99C">
      <w:start w:val="1"/>
      <w:numFmt w:val="lowerLetter"/>
      <w:lvlText w:val="%4."/>
      <w:lvlJc w:val="left"/>
      <w:pPr>
        <w:ind w:left="2880" w:hanging="360"/>
      </w:pPr>
      <w:rPr>
        <w:rFonts w:hint="default" w:ascii="Times New Roman" w:hAnsi="Times New Roman" w:cs="Times New Roman"/>
        <w:w w:val="99"/>
        <w:sz w:val="24"/>
        <w:szCs w:val="2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ED36E2"/>
    <w:multiLevelType w:val="hybridMultilevel"/>
    <w:tmpl w:val="95A664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E2C99C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  <w:w w:val="99"/>
        <w:sz w:val="24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331C3E"/>
    <w:multiLevelType w:val="hybridMultilevel"/>
    <w:tmpl w:val="60307DF8"/>
    <w:lvl w:ilvl="0" w:tplc="8EEA3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497958"/>
    <w:multiLevelType w:val="hybridMultilevel"/>
    <w:tmpl w:val="6AC8D5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4" w:tplc="D992508A">
      <w:start w:val="1"/>
      <w:numFmt w:val="bullet"/>
      <w:lvlText w:val=""/>
      <w:lvlJc w:val="left"/>
      <w:pPr>
        <w:ind w:left="3600" w:hanging="360"/>
      </w:pPr>
      <w:rPr>
        <w:rFonts w:hint="default" w:ascii="Wingdings" w:hAnsi="Wingdings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125A450"/>
    <w:multiLevelType w:val="hybridMultilevel"/>
    <w:tmpl w:val="8E96B8E8"/>
    <w:lvl w:ilvl="0" w:tplc="2FFC58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001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A0C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6C3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329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EC2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047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485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442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26A2A50"/>
    <w:multiLevelType w:val="multilevel"/>
    <w:tmpl w:val="CF04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4F2E2A9"/>
    <w:multiLevelType w:val="hybridMultilevel"/>
    <w:tmpl w:val="563E2238"/>
    <w:lvl w:ilvl="0" w:tplc="3012A7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8C5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AC8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C17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D679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0E0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687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262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BC2BBF"/>
    <w:multiLevelType w:val="hybridMultilevel"/>
    <w:tmpl w:val="D8D86F38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AE2E14"/>
    <w:multiLevelType w:val="hybridMultilevel"/>
    <w:tmpl w:val="C130FB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6F708F"/>
    <w:multiLevelType w:val="hybridMultilevel"/>
    <w:tmpl w:val="D09EB8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7208EA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  <w:w w:val="99"/>
        <w:sz w:val="24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8B626A"/>
    <w:multiLevelType w:val="hybridMultilevel"/>
    <w:tmpl w:val="ACDE605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796558607">
    <w:abstractNumId w:val="9"/>
  </w:num>
  <w:num w:numId="2" w16cid:durableId="705638217">
    <w:abstractNumId w:val="41"/>
  </w:num>
  <w:num w:numId="3" w16cid:durableId="261258785">
    <w:abstractNumId w:val="21"/>
  </w:num>
  <w:num w:numId="4" w16cid:durableId="1988702034">
    <w:abstractNumId w:val="27"/>
  </w:num>
  <w:num w:numId="5" w16cid:durableId="143009015">
    <w:abstractNumId w:val="26"/>
  </w:num>
  <w:num w:numId="6" w16cid:durableId="626469584">
    <w:abstractNumId w:val="36"/>
  </w:num>
  <w:num w:numId="7" w16cid:durableId="76294987">
    <w:abstractNumId w:val="18"/>
  </w:num>
  <w:num w:numId="8" w16cid:durableId="43910679">
    <w:abstractNumId w:val="43"/>
  </w:num>
  <w:num w:numId="9" w16cid:durableId="1260022001">
    <w:abstractNumId w:val="29"/>
  </w:num>
  <w:num w:numId="10" w16cid:durableId="1773043318">
    <w:abstractNumId w:val="11"/>
  </w:num>
  <w:num w:numId="11" w16cid:durableId="883176377">
    <w:abstractNumId w:val="31"/>
  </w:num>
  <w:num w:numId="12" w16cid:durableId="527182486">
    <w:abstractNumId w:val="35"/>
  </w:num>
  <w:num w:numId="13" w16cid:durableId="444278094">
    <w:abstractNumId w:val="15"/>
  </w:num>
  <w:num w:numId="14" w16cid:durableId="750585093">
    <w:abstractNumId w:val="17"/>
  </w:num>
  <w:num w:numId="15" w16cid:durableId="919100582">
    <w:abstractNumId w:val="3"/>
  </w:num>
  <w:num w:numId="16" w16cid:durableId="560599177">
    <w:abstractNumId w:val="23"/>
  </w:num>
  <w:num w:numId="17" w16cid:durableId="1113868270">
    <w:abstractNumId w:val="40"/>
  </w:num>
  <w:num w:numId="18" w16cid:durableId="1528135566">
    <w:abstractNumId w:val="10"/>
  </w:num>
  <w:num w:numId="19" w16cid:durableId="1679427666">
    <w:abstractNumId w:val="32"/>
  </w:num>
  <w:num w:numId="20" w16cid:durableId="819149565">
    <w:abstractNumId w:val="24"/>
  </w:num>
  <w:num w:numId="21" w16cid:durableId="1526794823">
    <w:abstractNumId w:val="4"/>
  </w:num>
  <w:num w:numId="22" w16cid:durableId="886993055">
    <w:abstractNumId w:val="13"/>
  </w:num>
  <w:num w:numId="23" w16cid:durableId="250241628">
    <w:abstractNumId w:val="2"/>
  </w:num>
  <w:num w:numId="24" w16cid:durableId="1821728763">
    <w:abstractNumId w:val="30"/>
  </w:num>
  <w:num w:numId="25" w16cid:durableId="1889150108">
    <w:abstractNumId w:val="25"/>
  </w:num>
  <w:num w:numId="26" w16cid:durableId="611714226">
    <w:abstractNumId w:val="39"/>
  </w:num>
  <w:num w:numId="27" w16cid:durableId="541524648">
    <w:abstractNumId w:val="47"/>
  </w:num>
  <w:num w:numId="28" w16cid:durableId="872376748">
    <w:abstractNumId w:val="37"/>
  </w:num>
  <w:num w:numId="29" w16cid:durableId="530841929">
    <w:abstractNumId w:val="0"/>
  </w:num>
  <w:num w:numId="30" w16cid:durableId="1347948073">
    <w:abstractNumId w:val="16"/>
  </w:num>
  <w:num w:numId="31" w16cid:durableId="1699624525">
    <w:abstractNumId w:val="42"/>
  </w:num>
  <w:num w:numId="32" w16cid:durableId="10649046">
    <w:abstractNumId w:val="44"/>
  </w:num>
  <w:num w:numId="33" w16cid:durableId="829053572">
    <w:abstractNumId w:val="19"/>
  </w:num>
  <w:num w:numId="34" w16cid:durableId="1187476460">
    <w:abstractNumId w:val="22"/>
  </w:num>
  <w:num w:numId="35" w16cid:durableId="463353724">
    <w:abstractNumId w:val="8"/>
  </w:num>
  <w:num w:numId="36" w16cid:durableId="488712406">
    <w:abstractNumId w:val="45"/>
  </w:num>
  <w:num w:numId="37" w16cid:durableId="1437628061">
    <w:abstractNumId w:val="33"/>
  </w:num>
  <w:num w:numId="38" w16cid:durableId="422797122">
    <w:abstractNumId w:val="20"/>
  </w:num>
  <w:num w:numId="39" w16cid:durableId="1878421906">
    <w:abstractNumId w:val="5"/>
  </w:num>
  <w:num w:numId="40" w16cid:durableId="1164315903">
    <w:abstractNumId w:val="34"/>
  </w:num>
  <w:num w:numId="41" w16cid:durableId="627784411">
    <w:abstractNumId w:val="12"/>
  </w:num>
  <w:num w:numId="42" w16cid:durableId="1553226566">
    <w:abstractNumId w:val="6"/>
  </w:num>
  <w:num w:numId="43" w16cid:durableId="776750408">
    <w:abstractNumId w:val="1"/>
  </w:num>
  <w:num w:numId="44" w16cid:durableId="1967542192">
    <w:abstractNumId w:val="38"/>
  </w:num>
  <w:num w:numId="45" w16cid:durableId="1299846453">
    <w:abstractNumId w:val="46"/>
  </w:num>
  <w:num w:numId="46" w16cid:durableId="263196220">
    <w:abstractNumId w:val="7"/>
  </w:num>
  <w:num w:numId="47" w16cid:durableId="650408330">
    <w:abstractNumId w:val="14"/>
  </w:num>
  <w:num w:numId="48" w16cid:durableId="60759028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B5"/>
    <w:rsid w:val="00000764"/>
    <w:rsid w:val="0000180A"/>
    <w:rsid w:val="00001EDA"/>
    <w:rsid w:val="00001FA3"/>
    <w:rsid w:val="0000270D"/>
    <w:rsid w:val="00002D60"/>
    <w:rsid w:val="00002EC5"/>
    <w:rsid w:val="00002FF4"/>
    <w:rsid w:val="00003EAE"/>
    <w:rsid w:val="00004918"/>
    <w:rsid w:val="000052D1"/>
    <w:rsid w:val="00005653"/>
    <w:rsid w:val="000056E6"/>
    <w:rsid w:val="00005911"/>
    <w:rsid w:val="00006F84"/>
    <w:rsid w:val="00007710"/>
    <w:rsid w:val="00007F4E"/>
    <w:rsid w:val="00007F98"/>
    <w:rsid w:val="00010433"/>
    <w:rsid w:val="0001135D"/>
    <w:rsid w:val="00011527"/>
    <w:rsid w:val="000118F8"/>
    <w:rsid w:val="000118FB"/>
    <w:rsid w:val="000119C2"/>
    <w:rsid w:val="000119DA"/>
    <w:rsid w:val="00011F28"/>
    <w:rsid w:val="000123EB"/>
    <w:rsid w:val="00012B4D"/>
    <w:rsid w:val="00012D2D"/>
    <w:rsid w:val="00012D6E"/>
    <w:rsid w:val="000136F8"/>
    <w:rsid w:val="00013882"/>
    <w:rsid w:val="00013F1D"/>
    <w:rsid w:val="000141E9"/>
    <w:rsid w:val="00014D1C"/>
    <w:rsid w:val="00015078"/>
    <w:rsid w:val="000155C5"/>
    <w:rsid w:val="000159F7"/>
    <w:rsid w:val="00015A22"/>
    <w:rsid w:val="000163F1"/>
    <w:rsid w:val="00016491"/>
    <w:rsid w:val="00016504"/>
    <w:rsid w:val="000167DE"/>
    <w:rsid w:val="00016888"/>
    <w:rsid w:val="00016CEE"/>
    <w:rsid w:val="000173B9"/>
    <w:rsid w:val="00017467"/>
    <w:rsid w:val="00017508"/>
    <w:rsid w:val="000175E8"/>
    <w:rsid w:val="00020640"/>
    <w:rsid w:val="00020E5C"/>
    <w:rsid w:val="00020F68"/>
    <w:rsid w:val="00021744"/>
    <w:rsid w:val="00022136"/>
    <w:rsid w:val="000229A3"/>
    <w:rsid w:val="00022CA0"/>
    <w:rsid w:val="00023445"/>
    <w:rsid w:val="00023603"/>
    <w:rsid w:val="00023C9A"/>
    <w:rsid w:val="00023ECE"/>
    <w:rsid w:val="00024780"/>
    <w:rsid w:val="00024CCA"/>
    <w:rsid w:val="00025819"/>
    <w:rsid w:val="00025919"/>
    <w:rsid w:val="0002635D"/>
    <w:rsid w:val="000267AD"/>
    <w:rsid w:val="00026EF3"/>
    <w:rsid w:val="000270B7"/>
    <w:rsid w:val="0002728C"/>
    <w:rsid w:val="000273EE"/>
    <w:rsid w:val="00027457"/>
    <w:rsid w:val="00027B8C"/>
    <w:rsid w:val="00027D95"/>
    <w:rsid w:val="00027E31"/>
    <w:rsid w:val="000302FF"/>
    <w:rsid w:val="000309B4"/>
    <w:rsid w:val="000309F4"/>
    <w:rsid w:val="00030B30"/>
    <w:rsid w:val="000310A2"/>
    <w:rsid w:val="0003135B"/>
    <w:rsid w:val="00031673"/>
    <w:rsid w:val="00031695"/>
    <w:rsid w:val="00032388"/>
    <w:rsid w:val="0003251F"/>
    <w:rsid w:val="000325C7"/>
    <w:rsid w:val="00033295"/>
    <w:rsid w:val="000332C0"/>
    <w:rsid w:val="0003342E"/>
    <w:rsid w:val="00033E2C"/>
    <w:rsid w:val="00033E67"/>
    <w:rsid w:val="00034775"/>
    <w:rsid w:val="0003480E"/>
    <w:rsid w:val="000349C9"/>
    <w:rsid w:val="00034D57"/>
    <w:rsid w:val="0003576F"/>
    <w:rsid w:val="000359EE"/>
    <w:rsid w:val="00035ADC"/>
    <w:rsid w:val="00035EDF"/>
    <w:rsid w:val="0003674B"/>
    <w:rsid w:val="00037049"/>
    <w:rsid w:val="000372DE"/>
    <w:rsid w:val="00037705"/>
    <w:rsid w:val="00037842"/>
    <w:rsid w:val="00037C6E"/>
    <w:rsid w:val="000401FF"/>
    <w:rsid w:val="00041636"/>
    <w:rsid w:val="000416CA"/>
    <w:rsid w:val="00041891"/>
    <w:rsid w:val="000419A4"/>
    <w:rsid w:val="00041D12"/>
    <w:rsid w:val="00042C3D"/>
    <w:rsid w:val="00042C6E"/>
    <w:rsid w:val="00042EB8"/>
    <w:rsid w:val="0004319F"/>
    <w:rsid w:val="000438A4"/>
    <w:rsid w:val="00043F5C"/>
    <w:rsid w:val="00044984"/>
    <w:rsid w:val="00044C9C"/>
    <w:rsid w:val="00044D97"/>
    <w:rsid w:val="000454E6"/>
    <w:rsid w:val="000454F1"/>
    <w:rsid w:val="00045CBA"/>
    <w:rsid w:val="00045CF6"/>
    <w:rsid w:val="00046BE2"/>
    <w:rsid w:val="000470C8"/>
    <w:rsid w:val="00047191"/>
    <w:rsid w:val="000473D2"/>
    <w:rsid w:val="000478F8"/>
    <w:rsid w:val="00047C6C"/>
    <w:rsid w:val="00047D61"/>
    <w:rsid w:val="00047D66"/>
    <w:rsid w:val="00050143"/>
    <w:rsid w:val="0005017B"/>
    <w:rsid w:val="0005022A"/>
    <w:rsid w:val="000504AE"/>
    <w:rsid w:val="000507DB"/>
    <w:rsid w:val="00050934"/>
    <w:rsid w:val="00050E3F"/>
    <w:rsid w:val="0005207F"/>
    <w:rsid w:val="00052200"/>
    <w:rsid w:val="000524DD"/>
    <w:rsid w:val="00052896"/>
    <w:rsid w:val="00052C45"/>
    <w:rsid w:val="00052DCF"/>
    <w:rsid w:val="00052E91"/>
    <w:rsid w:val="00052F11"/>
    <w:rsid w:val="00053065"/>
    <w:rsid w:val="00053277"/>
    <w:rsid w:val="00053364"/>
    <w:rsid w:val="000542A7"/>
    <w:rsid w:val="0005489E"/>
    <w:rsid w:val="00054D71"/>
    <w:rsid w:val="0005511C"/>
    <w:rsid w:val="00055AA2"/>
    <w:rsid w:val="00056802"/>
    <w:rsid w:val="0005680F"/>
    <w:rsid w:val="000575DD"/>
    <w:rsid w:val="0005769F"/>
    <w:rsid w:val="00057A83"/>
    <w:rsid w:val="000600D9"/>
    <w:rsid w:val="000607BE"/>
    <w:rsid w:val="000608F5"/>
    <w:rsid w:val="00061A1E"/>
    <w:rsid w:val="0006205D"/>
    <w:rsid w:val="00062853"/>
    <w:rsid w:val="0006294E"/>
    <w:rsid w:val="00062FAB"/>
    <w:rsid w:val="000634E1"/>
    <w:rsid w:val="00063AFD"/>
    <w:rsid w:val="00063ED5"/>
    <w:rsid w:val="000640BC"/>
    <w:rsid w:val="00064124"/>
    <w:rsid w:val="000641E4"/>
    <w:rsid w:val="00064722"/>
    <w:rsid w:val="000649AE"/>
    <w:rsid w:val="00064EE3"/>
    <w:rsid w:val="00065353"/>
    <w:rsid w:val="00065D75"/>
    <w:rsid w:val="00066099"/>
    <w:rsid w:val="0006729A"/>
    <w:rsid w:val="000675B3"/>
    <w:rsid w:val="00067603"/>
    <w:rsid w:val="0006786A"/>
    <w:rsid w:val="00070160"/>
    <w:rsid w:val="000714A8"/>
    <w:rsid w:val="00071537"/>
    <w:rsid w:val="00071693"/>
    <w:rsid w:val="00071F64"/>
    <w:rsid w:val="00072362"/>
    <w:rsid w:val="00073063"/>
    <w:rsid w:val="00073927"/>
    <w:rsid w:val="0007488E"/>
    <w:rsid w:val="00075C3B"/>
    <w:rsid w:val="00077039"/>
    <w:rsid w:val="00077BCA"/>
    <w:rsid w:val="00077E6A"/>
    <w:rsid w:val="00080049"/>
    <w:rsid w:val="00080073"/>
    <w:rsid w:val="00080144"/>
    <w:rsid w:val="00080536"/>
    <w:rsid w:val="00080B2D"/>
    <w:rsid w:val="00081F55"/>
    <w:rsid w:val="0008226C"/>
    <w:rsid w:val="00082442"/>
    <w:rsid w:val="0008305A"/>
    <w:rsid w:val="000831C8"/>
    <w:rsid w:val="000831F8"/>
    <w:rsid w:val="0008328A"/>
    <w:rsid w:val="00083353"/>
    <w:rsid w:val="00084463"/>
    <w:rsid w:val="00084945"/>
    <w:rsid w:val="00085178"/>
    <w:rsid w:val="00086122"/>
    <w:rsid w:val="000861BB"/>
    <w:rsid w:val="0008662F"/>
    <w:rsid w:val="00086802"/>
    <w:rsid w:val="00086823"/>
    <w:rsid w:val="00087017"/>
    <w:rsid w:val="0008710A"/>
    <w:rsid w:val="00087CEC"/>
    <w:rsid w:val="00087D60"/>
    <w:rsid w:val="00087DF8"/>
    <w:rsid w:val="00087FE4"/>
    <w:rsid w:val="00090221"/>
    <w:rsid w:val="00090852"/>
    <w:rsid w:val="00090BFF"/>
    <w:rsid w:val="00090C04"/>
    <w:rsid w:val="00090CE9"/>
    <w:rsid w:val="00091180"/>
    <w:rsid w:val="00091410"/>
    <w:rsid w:val="00091414"/>
    <w:rsid w:val="000914DC"/>
    <w:rsid w:val="00091D84"/>
    <w:rsid w:val="0009259C"/>
    <w:rsid w:val="000927DB"/>
    <w:rsid w:val="00092AD8"/>
    <w:rsid w:val="0009352F"/>
    <w:rsid w:val="00093964"/>
    <w:rsid w:val="00094932"/>
    <w:rsid w:val="000949DE"/>
    <w:rsid w:val="0009515E"/>
    <w:rsid w:val="0009549F"/>
    <w:rsid w:val="00095E3B"/>
    <w:rsid w:val="000961F2"/>
    <w:rsid w:val="000968E3"/>
    <w:rsid w:val="00097415"/>
    <w:rsid w:val="00097B45"/>
    <w:rsid w:val="000A0347"/>
    <w:rsid w:val="000A087C"/>
    <w:rsid w:val="000A0A73"/>
    <w:rsid w:val="000A0D84"/>
    <w:rsid w:val="000A0E73"/>
    <w:rsid w:val="000A0FBF"/>
    <w:rsid w:val="000A1514"/>
    <w:rsid w:val="000A1DC1"/>
    <w:rsid w:val="000A2208"/>
    <w:rsid w:val="000A24B9"/>
    <w:rsid w:val="000A2FD6"/>
    <w:rsid w:val="000A388B"/>
    <w:rsid w:val="000A3BD9"/>
    <w:rsid w:val="000A3E16"/>
    <w:rsid w:val="000A3F1B"/>
    <w:rsid w:val="000A4480"/>
    <w:rsid w:val="000A4C83"/>
    <w:rsid w:val="000A50C8"/>
    <w:rsid w:val="000A56DC"/>
    <w:rsid w:val="000A5E0C"/>
    <w:rsid w:val="000A6038"/>
    <w:rsid w:val="000A6118"/>
    <w:rsid w:val="000A676F"/>
    <w:rsid w:val="000A6935"/>
    <w:rsid w:val="000A6BFB"/>
    <w:rsid w:val="000A71F4"/>
    <w:rsid w:val="000A79B8"/>
    <w:rsid w:val="000A7AE5"/>
    <w:rsid w:val="000A7F07"/>
    <w:rsid w:val="000B0051"/>
    <w:rsid w:val="000B0883"/>
    <w:rsid w:val="000B1059"/>
    <w:rsid w:val="000B17E0"/>
    <w:rsid w:val="000B1953"/>
    <w:rsid w:val="000B2533"/>
    <w:rsid w:val="000B2A96"/>
    <w:rsid w:val="000B3016"/>
    <w:rsid w:val="000B32A0"/>
    <w:rsid w:val="000B4206"/>
    <w:rsid w:val="000B461D"/>
    <w:rsid w:val="000B4E49"/>
    <w:rsid w:val="000B5939"/>
    <w:rsid w:val="000B595F"/>
    <w:rsid w:val="000B6225"/>
    <w:rsid w:val="000B69A8"/>
    <w:rsid w:val="000B6AE2"/>
    <w:rsid w:val="000B7256"/>
    <w:rsid w:val="000B76A0"/>
    <w:rsid w:val="000B79AE"/>
    <w:rsid w:val="000C0144"/>
    <w:rsid w:val="000C0495"/>
    <w:rsid w:val="000C06BE"/>
    <w:rsid w:val="000C0702"/>
    <w:rsid w:val="000C08CC"/>
    <w:rsid w:val="000C08EC"/>
    <w:rsid w:val="000C0EF7"/>
    <w:rsid w:val="000C1087"/>
    <w:rsid w:val="000C1FC1"/>
    <w:rsid w:val="000C2636"/>
    <w:rsid w:val="000C27B9"/>
    <w:rsid w:val="000C28CE"/>
    <w:rsid w:val="000C35FE"/>
    <w:rsid w:val="000C3772"/>
    <w:rsid w:val="000C3A85"/>
    <w:rsid w:val="000C3DC7"/>
    <w:rsid w:val="000C458B"/>
    <w:rsid w:val="000C4A64"/>
    <w:rsid w:val="000C4BA1"/>
    <w:rsid w:val="000C4D88"/>
    <w:rsid w:val="000C4F07"/>
    <w:rsid w:val="000C562A"/>
    <w:rsid w:val="000C5DEE"/>
    <w:rsid w:val="000C5E1A"/>
    <w:rsid w:val="000C60CD"/>
    <w:rsid w:val="000C6323"/>
    <w:rsid w:val="000C6C76"/>
    <w:rsid w:val="000C7033"/>
    <w:rsid w:val="000C7155"/>
    <w:rsid w:val="000C7561"/>
    <w:rsid w:val="000C7DE3"/>
    <w:rsid w:val="000D019F"/>
    <w:rsid w:val="000D0A23"/>
    <w:rsid w:val="000D12CD"/>
    <w:rsid w:val="000D1388"/>
    <w:rsid w:val="000D1459"/>
    <w:rsid w:val="000D167B"/>
    <w:rsid w:val="000D1AA0"/>
    <w:rsid w:val="000D2115"/>
    <w:rsid w:val="000D23F8"/>
    <w:rsid w:val="000D285C"/>
    <w:rsid w:val="000D289D"/>
    <w:rsid w:val="000D2C82"/>
    <w:rsid w:val="000D2D60"/>
    <w:rsid w:val="000D3D9C"/>
    <w:rsid w:val="000D4097"/>
    <w:rsid w:val="000D4900"/>
    <w:rsid w:val="000D4994"/>
    <w:rsid w:val="000D5290"/>
    <w:rsid w:val="000D5304"/>
    <w:rsid w:val="000D54B3"/>
    <w:rsid w:val="000D6D65"/>
    <w:rsid w:val="000D76A8"/>
    <w:rsid w:val="000D7F25"/>
    <w:rsid w:val="000D7F32"/>
    <w:rsid w:val="000D7F48"/>
    <w:rsid w:val="000E00DE"/>
    <w:rsid w:val="000E0231"/>
    <w:rsid w:val="000E0558"/>
    <w:rsid w:val="000E0B04"/>
    <w:rsid w:val="000E0B32"/>
    <w:rsid w:val="000E0DEB"/>
    <w:rsid w:val="000E11CD"/>
    <w:rsid w:val="000E12B3"/>
    <w:rsid w:val="000E1EA4"/>
    <w:rsid w:val="000E2ECF"/>
    <w:rsid w:val="000E2FE1"/>
    <w:rsid w:val="000E38D2"/>
    <w:rsid w:val="000E3E79"/>
    <w:rsid w:val="000E44BD"/>
    <w:rsid w:val="000E4713"/>
    <w:rsid w:val="000E4DD8"/>
    <w:rsid w:val="000E5663"/>
    <w:rsid w:val="000E5D1E"/>
    <w:rsid w:val="000E6217"/>
    <w:rsid w:val="000E6562"/>
    <w:rsid w:val="000E6872"/>
    <w:rsid w:val="000E744C"/>
    <w:rsid w:val="000F0727"/>
    <w:rsid w:val="000F08F1"/>
    <w:rsid w:val="000F0F8D"/>
    <w:rsid w:val="000F1D1D"/>
    <w:rsid w:val="000F1D23"/>
    <w:rsid w:val="000F1DC8"/>
    <w:rsid w:val="000F2216"/>
    <w:rsid w:val="000F22AF"/>
    <w:rsid w:val="000F2AF6"/>
    <w:rsid w:val="000F2E53"/>
    <w:rsid w:val="000F3504"/>
    <w:rsid w:val="000F387F"/>
    <w:rsid w:val="000F3DC3"/>
    <w:rsid w:val="000F3EBB"/>
    <w:rsid w:val="000F47A2"/>
    <w:rsid w:val="000F4B19"/>
    <w:rsid w:val="000F4C84"/>
    <w:rsid w:val="000F4E3E"/>
    <w:rsid w:val="000F4E92"/>
    <w:rsid w:val="000F4F3B"/>
    <w:rsid w:val="000F5A9C"/>
    <w:rsid w:val="000F6266"/>
    <w:rsid w:val="000F62D7"/>
    <w:rsid w:val="000F6E05"/>
    <w:rsid w:val="000F6F71"/>
    <w:rsid w:val="000F72AE"/>
    <w:rsid w:val="001002F9"/>
    <w:rsid w:val="001004AF"/>
    <w:rsid w:val="00100C2D"/>
    <w:rsid w:val="001014D9"/>
    <w:rsid w:val="00101AC4"/>
    <w:rsid w:val="00102759"/>
    <w:rsid w:val="00102D41"/>
    <w:rsid w:val="001032FF"/>
    <w:rsid w:val="00103846"/>
    <w:rsid w:val="0010426F"/>
    <w:rsid w:val="0010438C"/>
    <w:rsid w:val="00104427"/>
    <w:rsid w:val="00105426"/>
    <w:rsid w:val="001056D1"/>
    <w:rsid w:val="00105865"/>
    <w:rsid w:val="00105CE1"/>
    <w:rsid w:val="00105F6A"/>
    <w:rsid w:val="001065F9"/>
    <w:rsid w:val="00106C7B"/>
    <w:rsid w:val="0010737E"/>
    <w:rsid w:val="00107D81"/>
    <w:rsid w:val="001103A7"/>
    <w:rsid w:val="001105B5"/>
    <w:rsid w:val="001118B1"/>
    <w:rsid w:val="00111A1B"/>
    <w:rsid w:val="00112551"/>
    <w:rsid w:val="001125E0"/>
    <w:rsid w:val="00112627"/>
    <w:rsid w:val="00112DC5"/>
    <w:rsid w:val="0011337C"/>
    <w:rsid w:val="001134A5"/>
    <w:rsid w:val="00113A84"/>
    <w:rsid w:val="00113C5F"/>
    <w:rsid w:val="00113DB8"/>
    <w:rsid w:val="00113E8B"/>
    <w:rsid w:val="001147AC"/>
    <w:rsid w:val="00115C2E"/>
    <w:rsid w:val="00116042"/>
    <w:rsid w:val="0011732A"/>
    <w:rsid w:val="0012026A"/>
    <w:rsid w:val="00120BEE"/>
    <w:rsid w:val="00120CEA"/>
    <w:rsid w:val="001212AD"/>
    <w:rsid w:val="00121676"/>
    <w:rsid w:val="00121DC1"/>
    <w:rsid w:val="00121F39"/>
    <w:rsid w:val="00122109"/>
    <w:rsid w:val="00122B07"/>
    <w:rsid w:val="00122BC5"/>
    <w:rsid w:val="0012309E"/>
    <w:rsid w:val="001230FB"/>
    <w:rsid w:val="001231A2"/>
    <w:rsid w:val="00123ABC"/>
    <w:rsid w:val="001243F0"/>
    <w:rsid w:val="00124789"/>
    <w:rsid w:val="00124A85"/>
    <w:rsid w:val="00124ABE"/>
    <w:rsid w:val="00124E19"/>
    <w:rsid w:val="0012514A"/>
    <w:rsid w:val="00125397"/>
    <w:rsid w:val="00125B0E"/>
    <w:rsid w:val="00126735"/>
    <w:rsid w:val="00126C16"/>
    <w:rsid w:val="00126D21"/>
    <w:rsid w:val="0013087C"/>
    <w:rsid w:val="00130C48"/>
    <w:rsid w:val="001310E2"/>
    <w:rsid w:val="001313A5"/>
    <w:rsid w:val="001318E5"/>
    <w:rsid w:val="00131B63"/>
    <w:rsid w:val="00131B9A"/>
    <w:rsid w:val="00132270"/>
    <w:rsid w:val="001324FA"/>
    <w:rsid w:val="0013274D"/>
    <w:rsid w:val="00132A26"/>
    <w:rsid w:val="00133392"/>
    <w:rsid w:val="00134713"/>
    <w:rsid w:val="00134B5B"/>
    <w:rsid w:val="001350E4"/>
    <w:rsid w:val="001359BA"/>
    <w:rsid w:val="00135A3B"/>
    <w:rsid w:val="00135A72"/>
    <w:rsid w:val="00136389"/>
    <w:rsid w:val="001367FD"/>
    <w:rsid w:val="0013694E"/>
    <w:rsid w:val="0013705E"/>
    <w:rsid w:val="00137D0F"/>
    <w:rsid w:val="00137F45"/>
    <w:rsid w:val="00140212"/>
    <w:rsid w:val="00140237"/>
    <w:rsid w:val="00140401"/>
    <w:rsid w:val="001407A0"/>
    <w:rsid w:val="00140B3C"/>
    <w:rsid w:val="001412B3"/>
    <w:rsid w:val="0014201F"/>
    <w:rsid w:val="00142058"/>
    <w:rsid w:val="0014237E"/>
    <w:rsid w:val="0014334F"/>
    <w:rsid w:val="00143F67"/>
    <w:rsid w:val="00144038"/>
    <w:rsid w:val="00144D42"/>
    <w:rsid w:val="001455F1"/>
    <w:rsid w:val="0014578F"/>
    <w:rsid w:val="00146408"/>
    <w:rsid w:val="001465D8"/>
    <w:rsid w:val="0014660C"/>
    <w:rsid w:val="00146643"/>
    <w:rsid w:val="00146BA8"/>
    <w:rsid w:val="00147051"/>
    <w:rsid w:val="001477B9"/>
    <w:rsid w:val="001500C6"/>
    <w:rsid w:val="0015016B"/>
    <w:rsid w:val="00150364"/>
    <w:rsid w:val="00150820"/>
    <w:rsid w:val="00151E9A"/>
    <w:rsid w:val="00151F66"/>
    <w:rsid w:val="00151F7C"/>
    <w:rsid w:val="001520A0"/>
    <w:rsid w:val="001521AA"/>
    <w:rsid w:val="00152DCD"/>
    <w:rsid w:val="00152DDF"/>
    <w:rsid w:val="00153248"/>
    <w:rsid w:val="001533B6"/>
    <w:rsid w:val="0015341B"/>
    <w:rsid w:val="00153723"/>
    <w:rsid w:val="001537B6"/>
    <w:rsid w:val="00153D17"/>
    <w:rsid w:val="0015418E"/>
    <w:rsid w:val="001541C5"/>
    <w:rsid w:val="0015423E"/>
    <w:rsid w:val="001542DB"/>
    <w:rsid w:val="0015442C"/>
    <w:rsid w:val="00154578"/>
    <w:rsid w:val="001545E6"/>
    <w:rsid w:val="00154FD3"/>
    <w:rsid w:val="00155507"/>
    <w:rsid w:val="00155B81"/>
    <w:rsid w:val="001560A2"/>
    <w:rsid w:val="001566AE"/>
    <w:rsid w:val="001568B5"/>
    <w:rsid w:val="00156E5F"/>
    <w:rsid w:val="00157158"/>
    <w:rsid w:val="001579DF"/>
    <w:rsid w:val="00160016"/>
    <w:rsid w:val="0016077B"/>
    <w:rsid w:val="001612F9"/>
    <w:rsid w:val="00161304"/>
    <w:rsid w:val="00161582"/>
    <w:rsid w:val="00161753"/>
    <w:rsid w:val="00161B52"/>
    <w:rsid w:val="00161D9B"/>
    <w:rsid w:val="00162364"/>
    <w:rsid w:val="00162D91"/>
    <w:rsid w:val="00162F2B"/>
    <w:rsid w:val="00163161"/>
    <w:rsid w:val="0016356F"/>
    <w:rsid w:val="00163E80"/>
    <w:rsid w:val="00163F0C"/>
    <w:rsid w:val="00164155"/>
    <w:rsid w:val="00164B92"/>
    <w:rsid w:val="00165B3C"/>
    <w:rsid w:val="0016620C"/>
    <w:rsid w:val="00166545"/>
    <w:rsid w:val="00166556"/>
    <w:rsid w:val="00166D01"/>
    <w:rsid w:val="0016714B"/>
    <w:rsid w:val="00167CA9"/>
    <w:rsid w:val="00167DA9"/>
    <w:rsid w:val="0017017D"/>
    <w:rsid w:val="00170672"/>
    <w:rsid w:val="001717E5"/>
    <w:rsid w:val="00171C16"/>
    <w:rsid w:val="00172098"/>
    <w:rsid w:val="0017246E"/>
    <w:rsid w:val="0017297C"/>
    <w:rsid w:val="00172A61"/>
    <w:rsid w:val="00172CB3"/>
    <w:rsid w:val="0017305E"/>
    <w:rsid w:val="0017313D"/>
    <w:rsid w:val="0017329E"/>
    <w:rsid w:val="001735B4"/>
    <w:rsid w:val="00173C1B"/>
    <w:rsid w:val="0017403B"/>
    <w:rsid w:val="00174394"/>
    <w:rsid w:val="00175063"/>
    <w:rsid w:val="001750B7"/>
    <w:rsid w:val="00175361"/>
    <w:rsid w:val="001759EA"/>
    <w:rsid w:val="00175A99"/>
    <w:rsid w:val="0017603E"/>
    <w:rsid w:val="001766E0"/>
    <w:rsid w:val="00176705"/>
    <w:rsid w:val="00176A33"/>
    <w:rsid w:val="00176E22"/>
    <w:rsid w:val="001774A0"/>
    <w:rsid w:val="00177756"/>
    <w:rsid w:val="00177B15"/>
    <w:rsid w:val="00180269"/>
    <w:rsid w:val="00180457"/>
    <w:rsid w:val="00180FDC"/>
    <w:rsid w:val="00181A55"/>
    <w:rsid w:val="00181EB2"/>
    <w:rsid w:val="00181F6D"/>
    <w:rsid w:val="00183079"/>
    <w:rsid w:val="00183131"/>
    <w:rsid w:val="00183AB3"/>
    <w:rsid w:val="00184102"/>
    <w:rsid w:val="0018410D"/>
    <w:rsid w:val="001848FC"/>
    <w:rsid w:val="00184B54"/>
    <w:rsid w:val="00184DAC"/>
    <w:rsid w:val="00185AFF"/>
    <w:rsid w:val="00185B76"/>
    <w:rsid w:val="00185DDA"/>
    <w:rsid w:val="001860E5"/>
    <w:rsid w:val="00186AB2"/>
    <w:rsid w:val="00186F7A"/>
    <w:rsid w:val="00190E8F"/>
    <w:rsid w:val="00191AA7"/>
    <w:rsid w:val="00191AED"/>
    <w:rsid w:val="00191CA8"/>
    <w:rsid w:val="00191D49"/>
    <w:rsid w:val="00192140"/>
    <w:rsid w:val="00192411"/>
    <w:rsid w:val="00192786"/>
    <w:rsid w:val="00192F81"/>
    <w:rsid w:val="001930FC"/>
    <w:rsid w:val="00194147"/>
    <w:rsid w:val="0019478A"/>
    <w:rsid w:val="0019501E"/>
    <w:rsid w:val="001950DC"/>
    <w:rsid w:val="00195633"/>
    <w:rsid w:val="00195899"/>
    <w:rsid w:val="001959FD"/>
    <w:rsid w:val="0019622D"/>
    <w:rsid w:val="0019683D"/>
    <w:rsid w:val="00196911"/>
    <w:rsid w:val="00197496"/>
    <w:rsid w:val="001974BD"/>
    <w:rsid w:val="00197B99"/>
    <w:rsid w:val="001A0061"/>
    <w:rsid w:val="001A03EB"/>
    <w:rsid w:val="001A04C4"/>
    <w:rsid w:val="001A1290"/>
    <w:rsid w:val="001A206D"/>
    <w:rsid w:val="001A25D5"/>
    <w:rsid w:val="001A2631"/>
    <w:rsid w:val="001A2B04"/>
    <w:rsid w:val="001A30AF"/>
    <w:rsid w:val="001A31B2"/>
    <w:rsid w:val="001A3DF5"/>
    <w:rsid w:val="001A3E43"/>
    <w:rsid w:val="001A3FE3"/>
    <w:rsid w:val="001A435F"/>
    <w:rsid w:val="001A44B6"/>
    <w:rsid w:val="001A4956"/>
    <w:rsid w:val="001A4B66"/>
    <w:rsid w:val="001A504A"/>
    <w:rsid w:val="001A5451"/>
    <w:rsid w:val="001A5612"/>
    <w:rsid w:val="001A5B88"/>
    <w:rsid w:val="001A613A"/>
    <w:rsid w:val="001A6306"/>
    <w:rsid w:val="001A6A21"/>
    <w:rsid w:val="001A793D"/>
    <w:rsid w:val="001A7D73"/>
    <w:rsid w:val="001B0071"/>
    <w:rsid w:val="001B047E"/>
    <w:rsid w:val="001B085C"/>
    <w:rsid w:val="001B0A83"/>
    <w:rsid w:val="001B0C43"/>
    <w:rsid w:val="001B10BF"/>
    <w:rsid w:val="001B1110"/>
    <w:rsid w:val="001B11A8"/>
    <w:rsid w:val="001B1E7A"/>
    <w:rsid w:val="001B2D59"/>
    <w:rsid w:val="001B3084"/>
    <w:rsid w:val="001B36CC"/>
    <w:rsid w:val="001B4661"/>
    <w:rsid w:val="001B5618"/>
    <w:rsid w:val="001B5F67"/>
    <w:rsid w:val="001B6993"/>
    <w:rsid w:val="001B6A4D"/>
    <w:rsid w:val="001B7515"/>
    <w:rsid w:val="001B777F"/>
    <w:rsid w:val="001C019C"/>
    <w:rsid w:val="001C0644"/>
    <w:rsid w:val="001C0B96"/>
    <w:rsid w:val="001C0C16"/>
    <w:rsid w:val="001C0EFD"/>
    <w:rsid w:val="001C1BC1"/>
    <w:rsid w:val="001C1D83"/>
    <w:rsid w:val="001C2688"/>
    <w:rsid w:val="001C2CA1"/>
    <w:rsid w:val="001C33AB"/>
    <w:rsid w:val="001C3A25"/>
    <w:rsid w:val="001C3F84"/>
    <w:rsid w:val="001C4181"/>
    <w:rsid w:val="001C42CC"/>
    <w:rsid w:val="001C44EF"/>
    <w:rsid w:val="001C4588"/>
    <w:rsid w:val="001C463C"/>
    <w:rsid w:val="001C4804"/>
    <w:rsid w:val="001C4DA4"/>
    <w:rsid w:val="001C57AE"/>
    <w:rsid w:val="001C5C3C"/>
    <w:rsid w:val="001C7C45"/>
    <w:rsid w:val="001C7E2F"/>
    <w:rsid w:val="001C7EED"/>
    <w:rsid w:val="001C7F9F"/>
    <w:rsid w:val="001D02F9"/>
    <w:rsid w:val="001D10AB"/>
    <w:rsid w:val="001D12D0"/>
    <w:rsid w:val="001D15D9"/>
    <w:rsid w:val="001D1639"/>
    <w:rsid w:val="001D1718"/>
    <w:rsid w:val="001D171C"/>
    <w:rsid w:val="001D1ADE"/>
    <w:rsid w:val="001D2252"/>
    <w:rsid w:val="001D2C50"/>
    <w:rsid w:val="001D2CB7"/>
    <w:rsid w:val="001D322E"/>
    <w:rsid w:val="001D3AF6"/>
    <w:rsid w:val="001D3DB9"/>
    <w:rsid w:val="001D3E5E"/>
    <w:rsid w:val="001D4127"/>
    <w:rsid w:val="001D4618"/>
    <w:rsid w:val="001D4B1F"/>
    <w:rsid w:val="001D4FF0"/>
    <w:rsid w:val="001D5B29"/>
    <w:rsid w:val="001D61C2"/>
    <w:rsid w:val="001D621E"/>
    <w:rsid w:val="001D6352"/>
    <w:rsid w:val="001D63A1"/>
    <w:rsid w:val="001D63A6"/>
    <w:rsid w:val="001D6AAE"/>
    <w:rsid w:val="001D6EBB"/>
    <w:rsid w:val="001E0386"/>
    <w:rsid w:val="001E045C"/>
    <w:rsid w:val="001E04AC"/>
    <w:rsid w:val="001E0B87"/>
    <w:rsid w:val="001E10B9"/>
    <w:rsid w:val="001E13A2"/>
    <w:rsid w:val="001E13D5"/>
    <w:rsid w:val="001E156D"/>
    <w:rsid w:val="001E1B3A"/>
    <w:rsid w:val="001E206D"/>
    <w:rsid w:val="001E2209"/>
    <w:rsid w:val="001E26F0"/>
    <w:rsid w:val="001E2C38"/>
    <w:rsid w:val="001E2D17"/>
    <w:rsid w:val="001E32EF"/>
    <w:rsid w:val="001E3686"/>
    <w:rsid w:val="001E3B47"/>
    <w:rsid w:val="001E3CD1"/>
    <w:rsid w:val="001E4E74"/>
    <w:rsid w:val="001E50D6"/>
    <w:rsid w:val="001E6054"/>
    <w:rsid w:val="001E62DC"/>
    <w:rsid w:val="001E63C4"/>
    <w:rsid w:val="001E6C1F"/>
    <w:rsid w:val="001E738B"/>
    <w:rsid w:val="001E758D"/>
    <w:rsid w:val="001F11FC"/>
    <w:rsid w:val="001F235D"/>
    <w:rsid w:val="001F2814"/>
    <w:rsid w:val="001F2B40"/>
    <w:rsid w:val="001F2FCF"/>
    <w:rsid w:val="001F329C"/>
    <w:rsid w:val="001F3346"/>
    <w:rsid w:val="001F3528"/>
    <w:rsid w:val="001F38B0"/>
    <w:rsid w:val="001F396E"/>
    <w:rsid w:val="001F3B1F"/>
    <w:rsid w:val="001F3BD0"/>
    <w:rsid w:val="001F3D26"/>
    <w:rsid w:val="001F4840"/>
    <w:rsid w:val="001F4A5A"/>
    <w:rsid w:val="001F50BC"/>
    <w:rsid w:val="001F54ED"/>
    <w:rsid w:val="001F575A"/>
    <w:rsid w:val="001F6068"/>
    <w:rsid w:val="001F6A0E"/>
    <w:rsid w:val="001F7486"/>
    <w:rsid w:val="001F7913"/>
    <w:rsid w:val="001F79FB"/>
    <w:rsid w:val="001F7B2F"/>
    <w:rsid w:val="001F7D52"/>
    <w:rsid w:val="0020004E"/>
    <w:rsid w:val="00200114"/>
    <w:rsid w:val="00200953"/>
    <w:rsid w:val="00200A9E"/>
    <w:rsid w:val="00200BBA"/>
    <w:rsid w:val="002014A1"/>
    <w:rsid w:val="00201741"/>
    <w:rsid w:val="0020183F"/>
    <w:rsid w:val="00201853"/>
    <w:rsid w:val="002019FE"/>
    <w:rsid w:val="00201DE2"/>
    <w:rsid w:val="00201E1D"/>
    <w:rsid w:val="00202055"/>
    <w:rsid w:val="00202090"/>
    <w:rsid w:val="002025E2"/>
    <w:rsid w:val="002036D8"/>
    <w:rsid w:val="00203A5F"/>
    <w:rsid w:val="00203F32"/>
    <w:rsid w:val="00204221"/>
    <w:rsid w:val="00204297"/>
    <w:rsid w:val="002052CA"/>
    <w:rsid w:val="00205950"/>
    <w:rsid w:val="002062C9"/>
    <w:rsid w:val="0020668A"/>
    <w:rsid w:val="002076CA"/>
    <w:rsid w:val="00207CB1"/>
    <w:rsid w:val="002108DB"/>
    <w:rsid w:val="00210DF3"/>
    <w:rsid w:val="00211D9B"/>
    <w:rsid w:val="00211E26"/>
    <w:rsid w:val="00211FC7"/>
    <w:rsid w:val="002122E5"/>
    <w:rsid w:val="002123F2"/>
    <w:rsid w:val="00212710"/>
    <w:rsid w:val="0021287D"/>
    <w:rsid w:val="00212F18"/>
    <w:rsid w:val="00212F62"/>
    <w:rsid w:val="00213525"/>
    <w:rsid w:val="00213B2B"/>
    <w:rsid w:val="00213DBD"/>
    <w:rsid w:val="00214535"/>
    <w:rsid w:val="00214755"/>
    <w:rsid w:val="00214AF2"/>
    <w:rsid w:val="002157E5"/>
    <w:rsid w:val="00215C25"/>
    <w:rsid w:val="00215CBD"/>
    <w:rsid w:val="00215CD2"/>
    <w:rsid w:val="002163A4"/>
    <w:rsid w:val="00216C2C"/>
    <w:rsid w:val="00216DB0"/>
    <w:rsid w:val="00217587"/>
    <w:rsid w:val="00217C4A"/>
    <w:rsid w:val="00217FD0"/>
    <w:rsid w:val="002203A6"/>
    <w:rsid w:val="00220748"/>
    <w:rsid w:val="00220788"/>
    <w:rsid w:val="00220B4C"/>
    <w:rsid w:val="00220CDE"/>
    <w:rsid w:val="00221064"/>
    <w:rsid w:val="0022135A"/>
    <w:rsid w:val="00222A55"/>
    <w:rsid w:val="00222B08"/>
    <w:rsid w:val="0022300A"/>
    <w:rsid w:val="002235B0"/>
    <w:rsid w:val="002235BF"/>
    <w:rsid w:val="00223BD2"/>
    <w:rsid w:val="0022503D"/>
    <w:rsid w:val="00225183"/>
    <w:rsid w:val="00225640"/>
    <w:rsid w:val="00225FD0"/>
    <w:rsid w:val="00226BE7"/>
    <w:rsid w:val="00227848"/>
    <w:rsid w:val="00227AC0"/>
    <w:rsid w:val="00227DC3"/>
    <w:rsid w:val="0023010F"/>
    <w:rsid w:val="002304C8"/>
    <w:rsid w:val="0023080B"/>
    <w:rsid w:val="00230936"/>
    <w:rsid w:val="00230AA8"/>
    <w:rsid w:val="002311BA"/>
    <w:rsid w:val="0023128B"/>
    <w:rsid w:val="002313AC"/>
    <w:rsid w:val="002315FE"/>
    <w:rsid w:val="00231843"/>
    <w:rsid w:val="002319F6"/>
    <w:rsid w:val="00231ED0"/>
    <w:rsid w:val="002320EC"/>
    <w:rsid w:val="00232ECB"/>
    <w:rsid w:val="00233353"/>
    <w:rsid w:val="0023377F"/>
    <w:rsid w:val="00233BE3"/>
    <w:rsid w:val="00233ED6"/>
    <w:rsid w:val="00233F91"/>
    <w:rsid w:val="00235290"/>
    <w:rsid w:val="00235725"/>
    <w:rsid w:val="00236334"/>
    <w:rsid w:val="002369AF"/>
    <w:rsid w:val="00236BD0"/>
    <w:rsid w:val="00236F1B"/>
    <w:rsid w:val="00237084"/>
    <w:rsid w:val="00237663"/>
    <w:rsid w:val="00237902"/>
    <w:rsid w:val="00237AE6"/>
    <w:rsid w:val="00237FBD"/>
    <w:rsid w:val="00240220"/>
    <w:rsid w:val="002403D7"/>
    <w:rsid w:val="002405F2"/>
    <w:rsid w:val="00240833"/>
    <w:rsid w:val="00240872"/>
    <w:rsid w:val="00241946"/>
    <w:rsid w:val="00241ABB"/>
    <w:rsid w:val="00242B97"/>
    <w:rsid w:val="00242F6D"/>
    <w:rsid w:val="00242FD6"/>
    <w:rsid w:val="00243F93"/>
    <w:rsid w:val="002445DB"/>
    <w:rsid w:val="0024586C"/>
    <w:rsid w:val="00245959"/>
    <w:rsid w:val="00245E4E"/>
    <w:rsid w:val="0024616A"/>
    <w:rsid w:val="002464C7"/>
    <w:rsid w:val="00246770"/>
    <w:rsid w:val="00246E11"/>
    <w:rsid w:val="00247911"/>
    <w:rsid w:val="00247BBF"/>
    <w:rsid w:val="00250539"/>
    <w:rsid w:val="002505C6"/>
    <w:rsid w:val="0025076F"/>
    <w:rsid w:val="00250ADC"/>
    <w:rsid w:val="00250B0D"/>
    <w:rsid w:val="00250DC6"/>
    <w:rsid w:val="00251333"/>
    <w:rsid w:val="0025199E"/>
    <w:rsid w:val="0025280B"/>
    <w:rsid w:val="002528C2"/>
    <w:rsid w:val="00253380"/>
    <w:rsid w:val="0025364E"/>
    <w:rsid w:val="0025387F"/>
    <w:rsid w:val="00253C4D"/>
    <w:rsid w:val="00253DDA"/>
    <w:rsid w:val="00253DE0"/>
    <w:rsid w:val="0025431C"/>
    <w:rsid w:val="00254585"/>
    <w:rsid w:val="00254776"/>
    <w:rsid w:val="00254806"/>
    <w:rsid w:val="002549F1"/>
    <w:rsid w:val="002559D7"/>
    <w:rsid w:val="00255D09"/>
    <w:rsid w:val="0025600B"/>
    <w:rsid w:val="0025614C"/>
    <w:rsid w:val="00256531"/>
    <w:rsid w:val="002572F2"/>
    <w:rsid w:val="00257328"/>
    <w:rsid w:val="00257526"/>
    <w:rsid w:val="00257C60"/>
    <w:rsid w:val="002601A8"/>
    <w:rsid w:val="002604C2"/>
    <w:rsid w:val="002611E0"/>
    <w:rsid w:val="002612D1"/>
    <w:rsid w:val="00261C8A"/>
    <w:rsid w:val="00262BEB"/>
    <w:rsid w:val="00263C87"/>
    <w:rsid w:val="00263E5B"/>
    <w:rsid w:val="00264012"/>
    <w:rsid w:val="00264729"/>
    <w:rsid w:val="00265216"/>
    <w:rsid w:val="00266461"/>
    <w:rsid w:val="00266536"/>
    <w:rsid w:val="00266A16"/>
    <w:rsid w:val="00266ABE"/>
    <w:rsid w:val="00266C09"/>
    <w:rsid w:val="00266C8C"/>
    <w:rsid w:val="00267773"/>
    <w:rsid w:val="00267930"/>
    <w:rsid w:val="00267A2E"/>
    <w:rsid w:val="00267D89"/>
    <w:rsid w:val="0027033F"/>
    <w:rsid w:val="0027052A"/>
    <w:rsid w:val="002707AF"/>
    <w:rsid w:val="00270DB2"/>
    <w:rsid w:val="002713C8"/>
    <w:rsid w:val="00271C68"/>
    <w:rsid w:val="00271CDE"/>
    <w:rsid w:val="00272316"/>
    <w:rsid w:val="00272729"/>
    <w:rsid w:val="0027320A"/>
    <w:rsid w:val="002734B1"/>
    <w:rsid w:val="00273A7C"/>
    <w:rsid w:val="00273EA3"/>
    <w:rsid w:val="00274613"/>
    <w:rsid w:val="002746EC"/>
    <w:rsid w:val="002748C9"/>
    <w:rsid w:val="00274E5C"/>
    <w:rsid w:val="00275110"/>
    <w:rsid w:val="002754EF"/>
    <w:rsid w:val="00275744"/>
    <w:rsid w:val="0027578B"/>
    <w:rsid w:val="00275A3C"/>
    <w:rsid w:val="00275A55"/>
    <w:rsid w:val="00275AFF"/>
    <w:rsid w:val="00275D95"/>
    <w:rsid w:val="0027633B"/>
    <w:rsid w:val="00276DFC"/>
    <w:rsid w:val="00277246"/>
    <w:rsid w:val="002772F1"/>
    <w:rsid w:val="0027743C"/>
    <w:rsid w:val="00277944"/>
    <w:rsid w:val="0028057E"/>
    <w:rsid w:val="00280931"/>
    <w:rsid w:val="00280CA5"/>
    <w:rsid w:val="00280CD8"/>
    <w:rsid w:val="002814EE"/>
    <w:rsid w:val="00281EEC"/>
    <w:rsid w:val="00282245"/>
    <w:rsid w:val="002823BD"/>
    <w:rsid w:val="002826AE"/>
    <w:rsid w:val="002826F2"/>
    <w:rsid w:val="00282AAD"/>
    <w:rsid w:val="00282B92"/>
    <w:rsid w:val="00282C1B"/>
    <w:rsid w:val="00282E0B"/>
    <w:rsid w:val="0028353F"/>
    <w:rsid w:val="002840F5"/>
    <w:rsid w:val="00284CB6"/>
    <w:rsid w:val="0028542D"/>
    <w:rsid w:val="002854D6"/>
    <w:rsid w:val="002860EE"/>
    <w:rsid w:val="0028630C"/>
    <w:rsid w:val="00286459"/>
    <w:rsid w:val="002867C7"/>
    <w:rsid w:val="002868E3"/>
    <w:rsid w:val="00286E12"/>
    <w:rsid w:val="002872D1"/>
    <w:rsid w:val="00287AD3"/>
    <w:rsid w:val="00287B9D"/>
    <w:rsid w:val="0029064D"/>
    <w:rsid w:val="00291740"/>
    <w:rsid w:val="002917DD"/>
    <w:rsid w:val="002922BB"/>
    <w:rsid w:val="0029280F"/>
    <w:rsid w:val="00292CE4"/>
    <w:rsid w:val="0029306B"/>
    <w:rsid w:val="0029328C"/>
    <w:rsid w:val="00294AD0"/>
    <w:rsid w:val="00294F0F"/>
    <w:rsid w:val="00295E9F"/>
    <w:rsid w:val="0029649E"/>
    <w:rsid w:val="00296ACD"/>
    <w:rsid w:val="002978D6"/>
    <w:rsid w:val="00297A15"/>
    <w:rsid w:val="00297C73"/>
    <w:rsid w:val="002A0408"/>
    <w:rsid w:val="002A06BA"/>
    <w:rsid w:val="002A09AE"/>
    <w:rsid w:val="002A0A1E"/>
    <w:rsid w:val="002A0A72"/>
    <w:rsid w:val="002A0F17"/>
    <w:rsid w:val="002A1250"/>
    <w:rsid w:val="002A13DF"/>
    <w:rsid w:val="002A1F7C"/>
    <w:rsid w:val="002A212F"/>
    <w:rsid w:val="002A24B1"/>
    <w:rsid w:val="002A2834"/>
    <w:rsid w:val="002A2FB8"/>
    <w:rsid w:val="002A3143"/>
    <w:rsid w:val="002A31FD"/>
    <w:rsid w:val="002A3FC0"/>
    <w:rsid w:val="002A54E7"/>
    <w:rsid w:val="002A5A22"/>
    <w:rsid w:val="002A5B3F"/>
    <w:rsid w:val="002A5E27"/>
    <w:rsid w:val="002A62C5"/>
    <w:rsid w:val="002A679A"/>
    <w:rsid w:val="002A6D47"/>
    <w:rsid w:val="002A6DE2"/>
    <w:rsid w:val="002A7051"/>
    <w:rsid w:val="002A708A"/>
    <w:rsid w:val="002B083C"/>
    <w:rsid w:val="002B1309"/>
    <w:rsid w:val="002B183F"/>
    <w:rsid w:val="002B1F48"/>
    <w:rsid w:val="002B2966"/>
    <w:rsid w:val="002B2CF0"/>
    <w:rsid w:val="002B2ED6"/>
    <w:rsid w:val="002B3EEB"/>
    <w:rsid w:val="002B4298"/>
    <w:rsid w:val="002B43A4"/>
    <w:rsid w:val="002B43F9"/>
    <w:rsid w:val="002B44DD"/>
    <w:rsid w:val="002B5A3D"/>
    <w:rsid w:val="002B5AE1"/>
    <w:rsid w:val="002B5B80"/>
    <w:rsid w:val="002B5C57"/>
    <w:rsid w:val="002B5F2A"/>
    <w:rsid w:val="002B5FC0"/>
    <w:rsid w:val="002B6064"/>
    <w:rsid w:val="002B6232"/>
    <w:rsid w:val="002B6827"/>
    <w:rsid w:val="002B765E"/>
    <w:rsid w:val="002C0817"/>
    <w:rsid w:val="002C100C"/>
    <w:rsid w:val="002C2AB3"/>
    <w:rsid w:val="002C2BE3"/>
    <w:rsid w:val="002C332A"/>
    <w:rsid w:val="002C35F3"/>
    <w:rsid w:val="002C35FF"/>
    <w:rsid w:val="002C3643"/>
    <w:rsid w:val="002C39A9"/>
    <w:rsid w:val="002C4126"/>
    <w:rsid w:val="002C417D"/>
    <w:rsid w:val="002C432B"/>
    <w:rsid w:val="002C45A7"/>
    <w:rsid w:val="002C4D22"/>
    <w:rsid w:val="002C5801"/>
    <w:rsid w:val="002C5833"/>
    <w:rsid w:val="002C5855"/>
    <w:rsid w:val="002C5951"/>
    <w:rsid w:val="002C631E"/>
    <w:rsid w:val="002C6422"/>
    <w:rsid w:val="002C6472"/>
    <w:rsid w:val="002C6C27"/>
    <w:rsid w:val="002C6D9D"/>
    <w:rsid w:val="002C6E86"/>
    <w:rsid w:val="002C6EBE"/>
    <w:rsid w:val="002C732A"/>
    <w:rsid w:val="002C75C7"/>
    <w:rsid w:val="002C7BE7"/>
    <w:rsid w:val="002D064E"/>
    <w:rsid w:val="002D1522"/>
    <w:rsid w:val="002D23ED"/>
    <w:rsid w:val="002D392C"/>
    <w:rsid w:val="002D4046"/>
    <w:rsid w:val="002D4222"/>
    <w:rsid w:val="002D549F"/>
    <w:rsid w:val="002D54AF"/>
    <w:rsid w:val="002D586B"/>
    <w:rsid w:val="002D60CF"/>
    <w:rsid w:val="002D6562"/>
    <w:rsid w:val="002D6600"/>
    <w:rsid w:val="002D69DC"/>
    <w:rsid w:val="002D6A1C"/>
    <w:rsid w:val="002D7131"/>
    <w:rsid w:val="002D7B2C"/>
    <w:rsid w:val="002E0247"/>
    <w:rsid w:val="002E026C"/>
    <w:rsid w:val="002E0829"/>
    <w:rsid w:val="002E0892"/>
    <w:rsid w:val="002E0DB2"/>
    <w:rsid w:val="002E102E"/>
    <w:rsid w:val="002E1679"/>
    <w:rsid w:val="002E2144"/>
    <w:rsid w:val="002E237E"/>
    <w:rsid w:val="002E23FB"/>
    <w:rsid w:val="002E2550"/>
    <w:rsid w:val="002E27F2"/>
    <w:rsid w:val="002E3286"/>
    <w:rsid w:val="002E347B"/>
    <w:rsid w:val="002E34AD"/>
    <w:rsid w:val="002E373A"/>
    <w:rsid w:val="002E4F7A"/>
    <w:rsid w:val="002E540F"/>
    <w:rsid w:val="002E5614"/>
    <w:rsid w:val="002E5615"/>
    <w:rsid w:val="002E5AF4"/>
    <w:rsid w:val="002E63DE"/>
    <w:rsid w:val="002E6952"/>
    <w:rsid w:val="002E6A7A"/>
    <w:rsid w:val="002E72C3"/>
    <w:rsid w:val="002E758A"/>
    <w:rsid w:val="002E789E"/>
    <w:rsid w:val="002E7ABE"/>
    <w:rsid w:val="002E7B96"/>
    <w:rsid w:val="002F0066"/>
    <w:rsid w:val="002F00F2"/>
    <w:rsid w:val="002F0D0F"/>
    <w:rsid w:val="002F0FA7"/>
    <w:rsid w:val="002F13FB"/>
    <w:rsid w:val="002F1479"/>
    <w:rsid w:val="002F1586"/>
    <w:rsid w:val="002F18D3"/>
    <w:rsid w:val="002F1AF7"/>
    <w:rsid w:val="002F26AA"/>
    <w:rsid w:val="002F2B6E"/>
    <w:rsid w:val="002F2BDA"/>
    <w:rsid w:val="002F2FFB"/>
    <w:rsid w:val="002F34B4"/>
    <w:rsid w:val="002F3774"/>
    <w:rsid w:val="002F3914"/>
    <w:rsid w:val="002F40B3"/>
    <w:rsid w:val="002F445A"/>
    <w:rsid w:val="002F54B8"/>
    <w:rsid w:val="002F5976"/>
    <w:rsid w:val="002F6976"/>
    <w:rsid w:val="002F7A5E"/>
    <w:rsid w:val="002F7BB2"/>
    <w:rsid w:val="002F7D75"/>
    <w:rsid w:val="0030031C"/>
    <w:rsid w:val="003007C3"/>
    <w:rsid w:val="00300A72"/>
    <w:rsid w:val="00300B99"/>
    <w:rsid w:val="00300BAA"/>
    <w:rsid w:val="00300CFD"/>
    <w:rsid w:val="00300FF2"/>
    <w:rsid w:val="0030115D"/>
    <w:rsid w:val="0030130F"/>
    <w:rsid w:val="00302939"/>
    <w:rsid w:val="00302A5F"/>
    <w:rsid w:val="00302B54"/>
    <w:rsid w:val="00303630"/>
    <w:rsid w:val="00303AA1"/>
    <w:rsid w:val="00303D0E"/>
    <w:rsid w:val="00305099"/>
    <w:rsid w:val="003054DB"/>
    <w:rsid w:val="003055CD"/>
    <w:rsid w:val="00305E57"/>
    <w:rsid w:val="003063A7"/>
    <w:rsid w:val="003070A0"/>
    <w:rsid w:val="00307130"/>
    <w:rsid w:val="00307152"/>
    <w:rsid w:val="00307722"/>
    <w:rsid w:val="00307A08"/>
    <w:rsid w:val="00307F39"/>
    <w:rsid w:val="00310165"/>
    <w:rsid w:val="0031030E"/>
    <w:rsid w:val="00310591"/>
    <w:rsid w:val="00310715"/>
    <w:rsid w:val="00310939"/>
    <w:rsid w:val="003113F3"/>
    <w:rsid w:val="00311719"/>
    <w:rsid w:val="00311813"/>
    <w:rsid w:val="003121B8"/>
    <w:rsid w:val="00312541"/>
    <w:rsid w:val="003128CE"/>
    <w:rsid w:val="00312ACE"/>
    <w:rsid w:val="00313E67"/>
    <w:rsid w:val="00313ECD"/>
    <w:rsid w:val="00314957"/>
    <w:rsid w:val="003153D7"/>
    <w:rsid w:val="0031552F"/>
    <w:rsid w:val="003156AD"/>
    <w:rsid w:val="0031716B"/>
    <w:rsid w:val="003173A4"/>
    <w:rsid w:val="00317614"/>
    <w:rsid w:val="0031780D"/>
    <w:rsid w:val="00317A8C"/>
    <w:rsid w:val="0032014F"/>
    <w:rsid w:val="003203F5"/>
    <w:rsid w:val="003203FD"/>
    <w:rsid w:val="00321680"/>
    <w:rsid w:val="00321AC2"/>
    <w:rsid w:val="00321EA9"/>
    <w:rsid w:val="003226E6"/>
    <w:rsid w:val="00322B42"/>
    <w:rsid w:val="00322F72"/>
    <w:rsid w:val="00324B90"/>
    <w:rsid w:val="00324FB4"/>
    <w:rsid w:val="00325371"/>
    <w:rsid w:val="00326A3C"/>
    <w:rsid w:val="00326A68"/>
    <w:rsid w:val="00326EDB"/>
    <w:rsid w:val="00327111"/>
    <w:rsid w:val="00327220"/>
    <w:rsid w:val="00327383"/>
    <w:rsid w:val="00327841"/>
    <w:rsid w:val="0033067B"/>
    <w:rsid w:val="00330BA8"/>
    <w:rsid w:val="00330D2E"/>
    <w:rsid w:val="00330EE1"/>
    <w:rsid w:val="00331088"/>
    <w:rsid w:val="0033205A"/>
    <w:rsid w:val="00332B56"/>
    <w:rsid w:val="00332B67"/>
    <w:rsid w:val="00332DBF"/>
    <w:rsid w:val="00333185"/>
    <w:rsid w:val="00333261"/>
    <w:rsid w:val="00333C54"/>
    <w:rsid w:val="00333F3E"/>
    <w:rsid w:val="0033467D"/>
    <w:rsid w:val="00334AA2"/>
    <w:rsid w:val="003352F6"/>
    <w:rsid w:val="003357D3"/>
    <w:rsid w:val="00336057"/>
    <w:rsid w:val="00336C21"/>
    <w:rsid w:val="0033730C"/>
    <w:rsid w:val="00337422"/>
    <w:rsid w:val="0033769F"/>
    <w:rsid w:val="003376B1"/>
    <w:rsid w:val="00337716"/>
    <w:rsid w:val="003377A9"/>
    <w:rsid w:val="003378AE"/>
    <w:rsid w:val="00337BBF"/>
    <w:rsid w:val="00337FB0"/>
    <w:rsid w:val="003407E6"/>
    <w:rsid w:val="00340DEB"/>
    <w:rsid w:val="0034102B"/>
    <w:rsid w:val="00341BE9"/>
    <w:rsid w:val="00341CF8"/>
    <w:rsid w:val="00341ECE"/>
    <w:rsid w:val="003422D8"/>
    <w:rsid w:val="00342415"/>
    <w:rsid w:val="003426B9"/>
    <w:rsid w:val="00342F30"/>
    <w:rsid w:val="0034449C"/>
    <w:rsid w:val="003447DD"/>
    <w:rsid w:val="00344846"/>
    <w:rsid w:val="00344C3F"/>
    <w:rsid w:val="00344F4A"/>
    <w:rsid w:val="00344F7D"/>
    <w:rsid w:val="003450AC"/>
    <w:rsid w:val="003451B7"/>
    <w:rsid w:val="003456FA"/>
    <w:rsid w:val="00345B36"/>
    <w:rsid w:val="00345CF3"/>
    <w:rsid w:val="00345EA8"/>
    <w:rsid w:val="003473D8"/>
    <w:rsid w:val="0034770D"/>
    <w:rsid w:val="003478C5"/>
    <w:rsid w:val="003479E6"/>
    <w:rsid w:val="00347AB4"/>
    <w:rsid w:val="00347F50"/>
    <w:rsid w:val="0035043A"/>
    <w:rsid w:val="00350613"/>
    <w:rsid w:val="003510A5"/>
    <w:rsid w:val="00351621"/>
    <w:rsid w:val="00351674"/>
    <w:rsid w:val="00351C66"/>
    <w:rsid w:val="00351DAA"/>
    <w:rsid w:val="003529D7"/>
    <w:rsid w:val="00352E21"/>
    <w:rsid w:val="00353748"/>
    <w:rsid w:val="003540D9"/>
    <w:rsid w:val="003551A0"/>
    <w:rsid w:val="003558B9"/>
    <w:rsid w:val="0035619D"/>
    <w:rsid w:val="0035665C"/>
    <w:rsid w:val="00356D42"/>
    <w:rsid w:val="003576B2"/>
    <w:rsid w:val="00357858"/>
    <w:rsid w:val="0036007E"/>
    <w:rsid w:val="00360225"/>
    <w:rsid w:val="00360693"/>
    <w:rsid w:val="00360894"/>
    <w:rsid w:val="00360A51"/>
    <w:rsid w:val="00360FC7"/>
    <w:rsid w:val="003614CC"/>
    <w:rsid w:val="003616FB"/>
    <w:rsid w:val="00361CC3"/>
    <w:rsid w:val="00361DF0"/>
    <w:rsid w:val="00362065"/>
    <w:rsid w:val="00362524"/>
    <w:rsid w:val="00362689"/>
    <w:rsid w:val="00362782"/>
    <w:rsid w:val="003628E8"/>
    <w:rsid w:val="00364276"/>
    <w:rsid w:val="003643FE"/>
    <w:rsid w:val="00364AF4"/>
    <w:rsid w:val="00364C61"/>
    <w:rsid w:val="00364EA0"/>
    <w:rsid w:val="00365138"/>
    <w:rsid w:val="0036548C"/>
    <w:rsid w:val="00365514"/>
    <w:rsid w:val="003659CC"/>
    <w:rsid w:val="00365ACD"/>
    <w:rsid w:val="00365F0F"/>
    <w:rsid w:val="00366773"/>
    <w:rsid w:val="0036678A"/>
    <w:rsid w:val="0036694D"/>
    <w:rsid w:val="00366E42"/>
    <w:rsid w:val="0036717C"/>
    <w:rsid w:val="00367880"/>
    <w:rsid w:val="003678C0"/>
    <w:rsid w:val="00367F34"/>
    <w:rsid w:val="00370070"/>
    <w:rsid w:val="00370949"/>
    <w:rsid w:val="00370B11"/>
    <w:rsid w:val="00370C14"/>
    <w:rsid w:val="00370CA5"/>
    <w:rsid w:val="00370F3C"/>
    <w:rsid w:val="00371C8B"/>
    <w:rsid w:val="00371C9F"/>
    <w:rsid w:val="003723E5"/>
    <w:rsid w:val="003726A5"/>
    <w:rsid w:val="00372904"/>
    <w:rsid w:val="00373589"/>
    <w:rsid w:val="0037385F"/>
    <w:rsid w:val="00373ED2"/>
    <w:rsid w:val="00374E7D"/>
    <w:rsid w:val="0037515C"/>
    <w:rsid w:val="0037579B"/>
    <w:rsid w:val="003761FC"/>
    <w:rsid w:val="003763FD"/>
    <w:rsid w:val="0037734F"/>
    <w:rsid w:val="00377637"/>
    <w:rsid w:val="003803C8"/>
    <w:rsid w:val="0038092A"/>
    <w:rsid w:val="00380CEC"/>
    <w:rsid w:val="00380D3C"/>
    <w:rsid w:val="00380DA2"/>
    <w:rsid w:val="003816A1"/>
    <w:rsid w:val="00381900"/>
    <w:rsid w:val="00381CDE"/>
    <w:rsid w:val="00381CEF"/>
    <w:rsid w:val="003825DA"/>
    <w:rsid w:val="00382641"/>
    <w:rsid w:val="00382BCD"/>
    <w:rsid w:val="00382C3A"/>
    <w:rsid w:val="00383116"/>
    <w:rsid w:val="00383B0B"/>
    <w:rsid w:val="00383B4B"/>
    <w:rsid w:val="00383F75"/>
    <w:rsid w:val="003849B7"/>
    <w:rsid w:val="00385153"/>
    <w:rsid w:val="003853A8"/>
    <w:rsid w:val="003855BC"/>
    <w:rsid w:val="003855EB"/>
    <w:rsid w:val="003868DA"/>
    <w:rsid w:val="003869BB"/>
    <w:rsid w:val="00386BB6"/>
    <w:rsid w:val="00387623"/>
    <w:rsid w:val="0038763D"/>
    <w:rsid w:val="00390312"/>
    <w:rsid w:val="00390377"/>
    <w:rsid w:val="003915C5"/>
    <w:rsid w:val="003917AE"/>
    <w:rsid w:val="00391E51"/>
    <w:rsid w:val="0039201A"/>
    <w:rsid w:val="00392B0A"/>
    <w:rsid w:val="00392E50"/>
    <w:rsid w:val="00393C13"/>
    <w:rsid w:val="00393C6D"/>
    <w:rsid w:val="0039405E"/>
    <w:rsid w:val="003943E8"/>
    <w:rsid w:val="0039466F"/>
    <w:rsid w:val="00394CB5"/>
    <w:rsid w:val="00394F0A"/>
    <w:rsid w:val="00394F78"/>
    <w:rsid w:val="003950D9"/>
    <w:rsid w:val="00395294"/>
    <w:rsid w:val="003953D4"/>
    <w:rsid w:val="00395472"/>
    <w:rsid w:val="0039571B"/>
    <w:rsid w:val="00395DBF"/>
    <w:rsid w:val="00395EA4"/>
    <w:rsid w:val="00396A32"/>
    <w:rsid w:val="003972DD"/>
    <w:rsid w:val="00397308"/>
    <w:rsid w:val="00397480"/>
    <w:rsid w:val="00397FA8"/>
    <w:rsid w:val="003A0520"/>
    <w:rsid w:val="003A09D0"/>
    <w:rsid w:val="003A0D02"/>
    <w:rsid w:val="003A0EA4"/>
    <w:rsid w:val="003A0FD4"/>
    <w:rsid w:val="003A206A"/>
    <w:rsid w:val="003A20B8"/>
    <w:rsid w:val="003A22AE"/>
    <w:rsid w:val="003A2585"/>
    <w:rsid w:val="003A2688"/>
    <w:rsid w:val="003A295C"/>
    <w:rsid w:val="003A2B7F"/>
    <w:rsid w:val="003A2D83"/>
    <w:rsid w:val="003A2E26"/>
    <w:rsid w:val="003A32F0"/>
    <w:rsid w:val="003A37AE"/>
    <w:rsid w:val="003A3FC8"/>
    <w:rsid w:val="003A466F"/>
    <w:rsid w:val="003A4918"/>
    <w:rsid w:val="003A4E18"/>
    <w:rsid w:val="003A5152"/>
    <w:rsid w:val="003A56E6"/>
    <w:rsid w:val="003A6213"/>
    <w:rsid w:val="003A6347"/>
    <w:rsid w:val="003A6E4D"/>
    <w:rsid w:val="003A706C"/>
    <w:rsid w:val="003A7426"/>
    <w:rsid w:val="003B0341"/>
    <w:rsid w:val="003B03C5"/>
    <w:rsid w:val="003B065B"/>
    <w:rsid w:val="003B0692"/>
    <w:rsid w:val="003B12C6"/>
    <w:rsid w:val="003B1400"/>
    <w:rsid w:val="003B1C2A"/>
    <w:rsid w:val="003B1D62"/>
    <w:rsid w:val="003B1EFD"/>
    <w:rsid w:val="003B2172"/>
    <w:rsid w:val="003B2263"/>
    <w:rsid w:val="003B22E2"/>
    <w:rsid w:val="003B2381"/>
    <w:rsid w:val="003B248C"/>
    <w:rsid w:val="003B26B8"/>
    <w:rsid w:val="003B283A"/>
    <w:rsid w:val="003B2D5C"/>
    <w:rsid w:val="003B32C4"/>
    <w:rsid w:val="003B3489"/>
    <w:rsid w:val="003B48F7"/>
    <w:rsid w:val="003B52BA"/>
    <w:rsid w:val="003B57B9"/>
    <w:rsid w:val="003B65D7"/>
    <w:rsid w:val="003B733D"/>
    <w:rsid w:val="003B7987"/>
    <w:rsid w:val="003C06BB"/>
    <w:rsid w:val="003C0CA8"/>
    <w:rsid w:val="003C1490"/>
    <w:rsid w:val="003C14E0"/>
    <w:rsid w:val="003C15DB"/>
    <w:rsid w:val="003C1D60"/>
    <w:rsid w:val="003C1E5E"/>
    <w:rsid w:val="003C1EB8"/>
    <w:rsid w:val="003C2A11"/>
    <w:rsid w:val="003C2D39"/>
    <w:rsid w:val="003C3282"/>
    <w:rsid w:val="003C431B"/>
    <w:rsid w:val="003C49E7"/>
    <w:rsid w:val="003C4AC5"/>
    <w:rsid w:val="003C4BDB"/>
    <w:rsid w:val="003C4F06"/>
    <w:rsid w:val="003C57C0"/>
    <w:rsid w:val="003C6CBF"/>
    <w:rsid w:val="003C6CFD"/>
    <w:rsid w:val="003D0FA0"/>
    <w:rsid w:val="003D1DBE"/>
    <w:rsid w:val="003D2401"/>
    <w:rsid w:val="003D2711"/>
    <w:rsid w:val="003D2885"/>
    <w:rsid w:val="003D29F8"/>
    <w:rsid w:val="003D2A02"/>
    <w:rsid w:val="003D2C79"/>
    <w:rsid w:val="003D34A1"/>
    <w:rsid w:val="003D3CA4"/>
    <w:rsid w:val="003D42E8"/>
    <w:rsid w:val="003D4475"/>
    <w:rsid w:val="003D49F0"/>
    <w:rsid w:val="003D503A"/>
    <w:rsid w:val="003D5053"/>
    <w:rsid w:val="003D5324"/>
    <w:rsid w:val="003D5379"/>
    <w:rsid w:val="003D5554"/>
    <w:rsid w:val="003D569E"/>
    <w:rsid w:val="003D578A"/>
    <w:rsid w:val="003D5CE6"/>
    <w:rsid w:val="003D5D9B"/>
    <w:rsid w:val="003D6272"/>
    <w:rsid w:val="003D6C69"/>
    <w:rsid w:val="003D6CEF"/>
    <w:rsid w:val="003D707C"/>
    <w:rsid w:val="003D716C"/>
    <w:rsid w:val="003D7DCE"/>
    <w:rsid w:val="003D7E9C"/>
    <w:rsid w:val="003D7F95"/>
    <w:rsid w:val="003D7FA1"/>
    <w:rsid w:val="003E037D"/>
    <w:rsid w:val="003E1398"/>
    <w:rsid w:val="003E1DEE"/>
    <w:rsid w:val="003E244C"/>
    <w:rsid w:val="003E32D6"/>
    <w:rsid w:val="003E3917"/>
    <w:rsid w:val="003E3D7B"/>
    <w:rsid w:val="003E3FEF"/>
    <w:rsid w:val="003E40C2"/>
    <w:rsid w:val="003E4D29"/>
    <w:rsid w:val="003E4F0C"/>
    <w:rsid w:val="003E51C2"/>
    <w:rsid w:val="003E58F7"/>
    <w:rsid w:val="003E5BB3"/>
    <w:rsid w:val="003E5E15"/>
    <w:rsid w:val="003E6E24"/>
    <w:rsid w:val="003E7488"/>
    <w:rsid w:val="003E7D70"/>
    <w:rsid w:val="003F0092"/>
    <w:rsid w:val="003F0903"/>
    <w:rsid w:val="003F0CF4"/>
    <w:rsid w:val="003F149A"/>
    <w:rsid w:val="003F1ACA"/>
    <w:rsid w:val="003F25AC"/>
    <w:rsid w:val="003F2613"/>
    <w:rsid w:val="003F27C5"/>
    <w:rsid w:val="003F27F0"/>
    <w:rsid w:val="003F2B4C"/>
    <w:rsid w:val="003F2CAA"/>
    <w:rsid w:val="003F326C"/>
    <w:rsid w:val="003F3624"/>
    <w:rsid w:val="003F3D11"/>
    <w:rsid w:val="003F46B9"/>
    <w:rsid w:val="003F4CC3"/>
    <w:rsid w:val="003F5143"/>
    <w:rsid w:val="003F5C12"/>
    <w:rsid w:val="003F5FD9"/>
    <w:rsid w:val="003F66E1"/>
    <w:rsid w:val="003F722C"/>
    <w:rsid w:val="003F7280"/>
    <w:rsid w:val="003F7356"/>
    <w:rsid w:val="003F74F4"/>
    <w:rsid w:val="0040003F"/>
    <w:rsid w:val="00400C81"/>
    <w:rsid w:val="00400E67"/>
    <w:rsid w:val="0040112B"/>
    <w:rsid w:val="0040176E"/>
    <w:rsid w:val="00401B8E"/>
    <w:rsid w:val="00401DFE"/>
    <w:rsid w:val="004025B8"/>
    <w:rsid w:val="004026EC"/>
    <w:rsid w:val="00402AA7"/>
    <w:rsid w:val="00402B26"/>
    <w:rsid w:val="00403310"/>
    <w:rsid w:val="0040362D"/>
    <w:rsid w:val="0040363A"/>
    <w:rsid w:val="0040382C"/>
    <w:rsid w:val="00403E88"/>
    <w:rsid w:val="00404315"/>
    <w:rsid w:val="0040432C"/>
    <w:rsid w:val="00405211"/>
    <w:rsid w:val="00405E02"/>
    <w:rsid w:val="004060CE"/>
    <w:rsid w:val="00406936"/>
    <w:rsid w:val="00406B06"/>
    <w:rsid w:val="00406B21"/>
    <w:rsid w:val="0040789A"/>
    <w:rsid w:val="004078FB"/>
    <w:rsid w:val="00407F2D"/>
    <w:rsid w:val="00410358"/>
    <w:rsid w:val="004109D0"/>
    <w:rsid w:val="00410A81"/>
    <w:rsid w:val="004117C2"/>
    <w:rsid w:val="0041216B"/>
    <w:rsid w:val="00412751"/>
    <w:rsid w:val="00412B49"/>
    <w:rsid w:val="004131C1"/>
    <w:rsid w:val="0041379B"/>
    <w:rsid w:val="004137C6"/>
    <w:rsid w:val="00413FCA"/>
    <w:rsid w:val="004140EF"/>
    <w:rsid w:val="00415A8E"/>
    <w:rsid w:val="004163BE"/>
    <w:rsid w:val="00416424"/>
    <w:rsid w:val="00416BBE"/>
    <w:rsid w:val="004172C8"/>
    <w:rsid w:val="00417BAC"/>
    <w:rsid w:val="00421473"/>
    <w:rsid w:val="00421567"/>
    <w:rsid w:val="00421922"/>
    <w:rsid w:val="00421B3F"/>
    <w:rsid w:val="0042208B"/>
    <w:rsid w:val="004221E2"/>
    <w:rsid w:val="00422637"/>
    <w:rsid w:val="0042287E"/>
    <w:rsid w:val="00422DE2"/>
    <w:rsid w:val="00422E55"/>
    <w:rsid w:val="00423234"/>
    <w:rsid w:val="00423D34"/>
    <w:rsid w:val="004243EB"/>
    <w:rsid w:val="00424447"/>
    <w:rsid w:val="00424E42"/>
    <w:rsid w:val="00425732"/>
    <w:rsid w:val="004258D1"/>
    <w:rsid w:val="004261DB"/>
    <w:rsid w:val="00426888"/>
    <w:rsid w:val="00426D82"/>
    <w:rsid w:val="00427391"/>
    <w:rsid w:val="00427F69"/>
    <w:rsid w:val="00430C5A"/>
    <w:rsid w:val="00430D3E"/>
    <w:rsid w:val="00430E83"/>
    <w:rsid w:val="004312DD"/>
    <w:rsid w:val="0043176D"/>
    <w:rsid w:val="0043188E"/>
    <w:rsid w:val="00431C04"/>
    <w:rsid w:val="00431EF4"/>
    <w:rsid w:val="00432EB7"/>
    <w:rsid w:val="00432FCD"/>
    <w:rsid w:val="00433872"/>
    <w:rsid w:val="00433BE3"/>
    <w:rsid w:val="004343B4"/>
    <w:rsid w:val="004345BF"/>
    <w:rsid w:val="00434F95"/>
    <w:rsid w:val="00434FEC"/>
    <w:rsid w:val="00435136"/>
    <w:rsid w:val="0043562A"/>
    <w:rsid w:val="00435AAF"/>
    <w:rsid w:val="00435B7D"/>
    <w:rsid w:val="00436542"/>
    <w:rsid w:val="00437305"/>
    <w:rsid w:val="00437321"/>
    <w:rsid w:val="00437655"/>
    <w:rsid w:val="004378B1"/>
    <w:rsid w:val="00437941"/>
    <w:rsid w:val="00437D6F"/>
    <w:rsid w:val="00437F30"/>
    <w:rsid w:val="004402DE"/>
    <w:rsid w:val="004409CC"/>
    <w:rsid w:val="00440FF5"/>
    <w:rsid w:val="00441090"/>
    <w:rsid w:val="004413B8"/>
    <w:rsid w:val="004418A2"/>
    <w:rsid w:val="00441DD5"/>
    <w:rsid w:val="0044207B"/>
    <w:rsid w:val="004420C3"/>
    <w:rsid w:val="00442459"/>
    <w:rsid w:val="004428B0"/>
    <w:rsid w:val="00442B6F"/>
    <w:rsid w:val="00442F49"/>
    <w:rsid w:val="0044391C"/>
    <w:rsid w:val="00443C7D"/>
    <w:rsid w:val="004444E3"/>
    <w:rsid w:val="004450F2"/>
    <w:rsid w:val="0044538A"/>
    <w:rsid w:val="004454B2"/>
    <w:rsid w:val="00445A11"/>
    <w:rsid w:val="00446551"/>
    <w:rsid w:val="004468C9"/>
    <w:rsid w:val="004468DF"/>
    <w:rsid w:val="00446A07"/>
    <w:rsid w:val="00446C6C"/>
    <w:rsid w:val="004474C3"/>
    <w:rsid w:val="0044789F"/>
    <w:rsid w:val="00447B80"/>
    <w:rsid w:val="00447C61"/>
    <w:rsid w:val="00450AF8"/>
    <w:rsid w:val="00450B5D"/>
    <w:rsid w:val="00450BE3"/>
    <w:rsid w:val="0045166F"/>
    <w:rsid w:val="00451766"/>
    <w:rsid w:val="004520CC"/>
    <w:rsid w:val="0045238D"/>
    <w:rsid w:val="004525CF"/>
    <w:rsid w:val="00452992"/>
    <w:rsid w:val="004529E8"/>
    <w:rsid w:val="00452DB8"/>
    <w:rsid w:val="00452F46"/>
    <w:rsid w:val="004531E2"/>
    <w:rsid w:val="00454005"/>
    <w:rsid w:val="004549EB"/>
    <w:rsid w:val="00454B23"/>
    <w:rsid w:val="0045524B"/>
    <w:rsid w:val="00455362"/>
    <w:rsid w:val="00455770"/>
    <w:rsid w:val="0045592F"/>
    <w:rsid w:val="00455C51"/>
    <w:rsid w:val="00455D83"/>
    <w:rsid w:val="0045622C"/>
    <w:rsid w:val="004566A2"/>
    <w:rsid w:val="0045689E"/>
    <w:rsid w:val="00456C3C"/>
    <w:rsid w:val="00456DED"/>
    <w:rsid w:val="00457682"/>
    <w:rsid w:val="00457E82"/>
    <w:rsid w:val="00457EE1"/>
    <w:rsid w:val="00457F58"/>
    <w:rsid w:val="00457FE1"/>
    <w:rsid w:val="0046026A"/>
    <w:rsid w:val="00460441"/>
    <w:rsid w:val="00460638"/>
    <w:rsid w:val="00460922"/>
    <w:rsid w:val="00460C1C"/>
    <w:rsid w:val="004610F0"/>
    <w:rsid w:val="0046138F"/>
    <w:rsid w:val="00461839"/>
    <w:rsid w:val="00461D1E"/>
    <w:rsid w:val="00462BD4"/>
    <w:rsid w:val="00463F9B"/>
    <w:rsid w:val="00464073"/>
    <w:rsid w:val="004640FD"/>
    <w:rsid w:val="00464410"/>
    <w:rsid w:val="00464E25"/>
    <w:rsid w:val="00465063"/>
    <w:rsid w:val="004650AE"/>
    <w:rsid w:val="00465625"/>
    <w:rsid w:val="004656C5"/>
    <w:rsid w:val="0046668C"/>
    <w:rsid w:val="004669F7"/>
    <w:rsid w:val="00466D99"/>
    <w:rsid w:val="00466ECB"/>
    <w:rsid w:val="00467604"/>
    <w:rsid w:val="00467713"/>
    <w:rsid w:val="0046771B"/>
    <w:rsid w:val="00467DCA"/>
    <w:rsid w:val="0047053A"/>
    <w:rsid w:val="0047153E"/>
    <w:rsid w:val="00471677"/>
    <w:rsid w:val="004716C4"/>
    <w:rsid w:val="00471EA7"/>
    <w:rsid w:val="0047256D"/>
    <w:rsid w:val="00472801"/>
    <w:rsid w:val="00472DA0"/>
    <w:rsid w:val="004731E4"/>
    <w:rsid w:val="00473D12"/>
    <w:rsid w:val="00473D5F"/>
    <w:rsid w:val="00473DE8"/>
    <w:rsid w:val="00473FAE"/>
    <w:rsid w:val="00474489"/>
    <w:rsid w:val="004750E5"/>
    <w:rsid w:val="0047532A"/>
    <w:rsid w:val="00475382"/>
    <w:rsid w:val="0047558B"/>
    <w:rsid w:val="00475E94"/>
    <w:rsid w:val="00476208"/>
    <w:rsid w:val="004764DF"/>
    <w:rsid w:val="00476CAF"/>
    <w:rsid w:val="00476EB2"/>
    <w:rsid w:val="004771E4"/>
    <w:rsid w:val="00477513"/>
    <w:rsid w:val="00480D78"/>
    <w:rsid w:val="00480EFC"/>
    <w:rsid w:val="00481039"/>
    <w:rsid w:val="004810DB"/>
    <w:rsid w:val="004816B5"/>
    <w:rsid w:val="00481901"/>
    <w:rsid w:val="00481D1E"/>
    <w:rsid w:val="004829ED"/>
    <w:rsid w:val="00482B44"/>
    <w:rsid w:val="00483078"/>
    <w:rsid w:val="00483825"/>
    <w:rsid w:val="0048477D"/>
    <w:rsid w:val="004847F7"/>
    <w:rsid w:val="00484844"/>
    <w:rsid w:val="004848D2"/>
    <w:rsid w:val="00484DC8"/>
    <w:rsid w:val="0048548F"/>
    <w:rsid w:val="0048594E"/>
    <w:rsid w:val="0048684C"/>
    <w:rsid w:val="00486850"/>
    <w:rsid w:val="00486F42"/>
    <w:rsid w:val="004871D6"/>
    <w:rsid w:val="004872F2"/>
    <w:rsid w:val="004875A8"/>
    <w:rsid w:val="004875F0"/>
    <w:rsid w:val="0049093A"/>
    <w:rsid w:val="00490A6A"/>
    <w:rsid w:val="00490AC4"/>
    <w:rsid w:val="00490AE5"/>
    <w:rsid w:val="00490F0D"/>
    <w:rsid w:val="00491007"/>
    <w:rsid w:val="0049131A"/>
    <w:rsid w:val="00491C2F"/>
    <w:rsid w:val="004924D8"/>
    <w:rsid w:val="00492D10"/>
    <w:rsid w:val="00492EE8"/>
    <w:rsid w:val="00493061"/>
    <w:rsid w:val="00493147"/>
    <w:rsid w:val="004931B0"/>
    <w:rsid w:val="00493260"/>
    <w:rsid w:val="0049326D"/>
    <w:rsid w:val="004932A8"/>
    <w:rsid w:val="00493642"/>
    <w:rsid w:val="00493B4E"/>
    <w:rsid w:val="00493E03"/>
    <w:rsid w:val="00494ADD"/>
    <w:rsid w:val="0049541C"/>
    <w:rsid w:val="00495CEE"/>
    <w:rsid w:val="004960B0"/>
    <w:rsid w:val="00496978"/>
    <w:rsid w:val="00496AEB"/>
    <w:rsid w:val="00497182"/>
    <w:rsid w:val="004A00D9"/>
    <w:rsid w:val="004A012B"/>
    <w:rsid w:val="004A0686"/>
    <w:rsid w:val="004A0B01"/>
    <w:rsid w:val="004A16EB"/>
    <w:rsid w:val="004A1E2C"/>
    <w:rsid w:val="004A1E84"/>
    <w:rsid w:val="004A25A2"/>
    <w:rsid w:val="004A3A36"/>
    <w:rsid w:val="004A3CE3"/>
    <w:rsid w:val="004A3F3C"/>
    <w:rsid w:val="004A4057"/>
    <w:rsid w:val="004A40FA"/>
    <w:rsid w:val="004A4CAD"/>
    <w:rsid w:val="004A4D1A"/>
    <w:rsid w:val="004A4D2C"/>
    <w:rsid w:val="004A5538"/>
    <w:rsid w:val="004A5614"/>
    <w:rsid w:val="004A5BBD"/>
    <w:rsid w:val="004A5BF0"/>
    <w:rsid w:val="004A5F15"/>
    <w:rsid w:val="004A6ABF"/>
    <w:rsid w:val="004A7962"/>
    <w:rsid w:val="004A7B48"/>
    <w:rsid w:val="004A7BC1"/>
    <w:rsid w:val="004A7E56"/>
    <w:rsid w:val="004B0567"/>
    <w:rsid w:val="004B095F"/>
    <w:rsid w:val="004B169C"/>
    <w:rsid w:val="004B1996"/>
    <w:rsid w:val="004B26A4"/>
    <w:rsid w:val="004B2D0C"/>
    <w:rsid w:val="004B2EBF"/>
    <w:rsid w:val="004B322A"/>
    <w:rsid w:val="004B40EA"/>
    <w:rsid w:val="004B44D0"/>
    <w:rsid w:val="004B45FE"/>
    <w:rsid w:val="004B56A3"/>
    <w:rsid w:val="004B6560"/>
    <w:rsid w:val="004B6C8E"/>
    <w:rsid w:val="004B6D47"/>
    <w:rsid w:val="004B6E50"/>
    <w:rsid w:val="004B73E3"/>
    <w:rsid w:val="004B7FED"/>
    <w:rsid w:val="004C0B29"/>
    <w:rsid w:val="004C0BDC"/>
    <w:rsid w:val="004C0D37"/>
    <w:rsid w:val="004C0F52"/>
    <w:rsid w:val="004C152A"/>
    <w:rsid w:val="004C19AD"/>
    <w:rsid w:val="004C1AFE"/>
    <w:rsid w:val="004C297F"/>
    <w:rsid w:val="004C2CA5"/>
    <w:rsid w:val="004C3C1A"/>
    <w:rsid w:val="004C4054"/>
    <w:rsid w:val="004C46B9"/>
    <w:rsid w:val="004C4B27"/>
    <w:rsid w:val="004C4B30"/>
    <w:rsid w:val="004C5595"/>
    <w:rsid w:val="004C56C7"/>
    <w:rsid w:val="004C593F"/>
    <w:rsid w:val="004C5F18"/>
    <w:rsid w:val="004C657D"/>
    <w:rsid w:val="004C666B"/>
    <w:rsid w:val="004C673F"/>
    <w:rsid w:val="004C6EAB"/>
    <w:rsid w:val="004C781F"/>
    <w:rsid w:val="004C79AE"/>
    <w:rsid w:val="004C7B01"/>
    <w:rsid w:val="004C7C45"/>
    <w:rsid w:val="004C7C4D"/>
    <w:rsid w:val="004D05C8"/>
    <w:rsid w:val="004D05FB"/>
    <w:rsid w:val="004D0DB3"/>
    <w:rsid w:val="004D0FD7"/>
    <w:rsid w:val="004D18E7"/>
    <w:rsid w:val="004D205F"/>
    <w:rsid w:val="004D21E4"/>
    <w:rsid w:val="004D25FF"/>
    <w:rsid w:val="004D260E"/>
    <w:rsid w:val="004D3429"/>
    <w:rsid w:val="004D3C5E"/>
    <w:rsid w:val="004D3CBC"/>
    <w:rsid w:val="004D3D56"/>
    <w:rsid w:val="004D4044"/>
    <w:rsid w:val="004D438E"/>
    <w:rsid w:val="004D48EE"/>
    <w:rsid w:val="004D4CCB"/>
    <w:rsid w:val="004D4D24"/>
    <w:rsid w:val="004D5317"/>
    <w:rsid w:val="004D5688"/>
    <w:rsid w:val="004D5DDE"/>
    <w:rsid w:val="004D6235"/>
    <w:rsid w:val="004D6931"/>
    <w:rsid w:val="004D6D57"/>
    <w:rsid w:val="004D758C"/>
    <w:rsid w:val="004D798C"/>
    <w:rsid w:val="004D79B8"/>
    <w:rsid w:val="004D7B20"/>
    <w:rsid w:val="004E09E1"/>
    <w:rsid w:val="004E139A"/>
    <w:rsid w:val="004E161F"/>
    <w:rsid w:val="004E26DA"/>
    <w:rsid w:val="004E2763"/>
    <w:rsid w:val="004E2B76"/>
    <w:rsid w:val="004E3BA3"/>
    <w:rsid w:val="004E3D0A"/>
    <w:rsid w:val="004E408E"/>
    <w:rsid w:val="004E423B"/>
    <w:rsid w:val="004E4747"/>
    <w:rsid w:val="004E48EA"/>
    <w:rsid w:val="004E4CAB"/>
    <w:rsid w:val="004E56B8"/>
    <w:rsid w:val="004E5982"/>
    <w:rsid w:val="004E5C19"/>
    <w:rsid w:val="004E5FB5"/>
    <w:rsid w:val="004E611F"/>
    <w:rsid w:val="004E6DDC"/>
    <w:rsid w:val="004E7269"/>
    <w:rsid w:val="004F0303"/>
    <w:rsid w:val="004F0B46"/>
    <w:rsid w:val="004F1442"/>
    <w:rsid w:val="004F18F9"/>
    <w:rsid w:val="004F1E25"/>
    <w:rsid w:val="004F1FDC"/>
    <w:rsid w:val="004F2076"/>
    <w:rsid w:val="004F209C"/>
    <w:rsid w:val="004F2518"/>
    <w:rsid w:val="004F28B3"/>
    <w:rsid w:val="004F2913"/>
    <w:rsid w:val="004F38FB"/>
    <w:rsid w:val="004F3A84"/>
    <w:rsid w:val="004F3CD4"/>
    <w:rsid w:val="004F4607"/>
    <w:rsid w:val="004F4661"/>
    <w:rsid w:val="004F5455"/>
    <w:rsid w:val="004F5863"/>
    <w:rsid w:val="004F6269"/>
    <w:rsid w:val="004F63CE"/>
    <w:rsid w:val="004F6BF8"/>
    <w:rsid w:val="004F6D7A"/>
    <w:rsid w:val="004F72ED"/>
    <w:rsid w:val="004F7434"/>
    <w:rsid w:val="004F7516"/>
    <w:rsid w:val="004F78DA"/>
    <w:rsid w:val="004F7A49"/>
    <w:rsid w:val="004F7ACD"/>
    <w:rsid w:val="004F7CCF"/>
    <w:rsid w:val="004F7F8A"/>
    <w:rsid w:val="0050024D"/>
    <w:rsid w:val="00500BE6"/>
    <w:rsid w:val="00500DE1"/>
    <w:rsid w:val="00501212"/>
    <w:rsid w:val="00501435"/>
    <w:rsid w:val="005017D9"/>
    <w:rsid w:val="00502435"/>
    <w:rsid w:val="0050244C"/>
    <w:rsid w:val="0050279B"/>
    <w:rsid w:val="005027AF"/>
    <w:rsid w:val="00502E5E"/>
    <w:rsid w:val="00502E6C"/>
    <w:rsid w:val="00503437"/>
    <w:rsid w:val="00503856"/>
    <w:rsid w:val="005038D2"/>
    <w:rsid w:val="005039DE"/>
    <w:rsid w:val="00505918"/>
    <w:rsid w:val="00505C2E"/>
    <w:rsid w:val="00505C59"/>
    <w:rsid w:val="005065A3"/>
    <w:rsid w:val="00506B1F"/>
    <w:rsid w:val="00506E29"/>
    <w:rsid w:val="005070A3"/>
    <w:rsid w:val="005070E1"/>
    <w:rsid w:val="00507146"/>
    <w:rsid w:val="0050714F"/>
    <w:rsid w:val="0050758F"/>
    <w:rsid w:val="00507AF4"/>
    <w:rsid w:val="00507BF3"/>
    <w:rsid w:val="00507E44"/>
    <w:rsid w:val="005101FD"/>
    <w:rsid w:val="00510323"/>
    <w:rsid w:val="005104AB"/>
    <w:rsid w:val="0051097F"/>
    <w:rsid w:val="00510C3A"/>
    <w:rsid w:val="00510FAC"/>
    <w:rsid w:val="00511944"/>
    <w:rsid w:val="00513617"/>
    <w:rsid w:val="005142AE"/>
    <w:rsid w:val="005145E3"/>
    <w:rsid w:val="005146B1"/>
    <w:rsid w:val="00514F5F"/>
    <w:rsid w:val="00515512"/>
    <w:rsid w:val="00515D82"/>
    <w:rsid w:val="00516977"/>
    <w:rsid w:val="00516A05"/>
    <w:rsid w:val="00517015"/>
    <w:rsid w:val="005176C7"/>
    <w:rsid w:val="00517A32"/>
    <w:rsid w:val="0052011B"/>
    <w:rsid w:val="00520578"/>
    <w:rsid w:val="00520FEA"/>
    <w:rsid w:val="005217E4"/>
    <w:rsid w:val="00521E83"/>
    <w:rsid w:val="005222F8"/>
    <w:rsid w:val="0052270F"/>
    <w:rsid w:val="00522766"/>
    <w:rsid w:val="00522FFA"/>
    <w:rsid w:val="0052358A"/>
    <w:rsid w:val="00523E81"/>
    <w:rsid w:val="00523E96"/>
    <w:rsid w:val="005240F6"/>
    <w:rsid w:val="005248C3"/>
    <w:rsid w:val="005250B4"/>
    <w:rsid w:val="005255E9"/>
    <w:rsid w:val="00525B95"/>
    <w:rsid w:val="00525C8E"/>
    <w:rsid w:val="00525E0E"/>
    <w:rsid w:val="0052637F"/>
    <w:rsid w:val="0052681A"/>
    <w:rsid w:val="00526A14"/>
    <w:rsid w:val="00527044"/>
    <w:rsid w:val="00527CD0"/>
    <w:rsid w:val="0053077E"/>
    <w:rsid w:val="00530FEE"/>
    <w:rsid w:val="005313C3"/>
    <w:rsid w:val="00531BFA"/>
    <w:rsid w:val="00532B97"/>
    <w:rsid w:val="00532D84"/>
    <w:rsid w:val="00532E31"/>
    <w:rsid w:val="005331A9"/>
    <w:rsid w:val="005334AE"/>
    <w:rsid w:val="005334C6"/>
    <w:rsid w:val="00533564"/>
    <w:rsid w:val="00533A12"/>
    <w:rsid w:val="00533DE8"/>
    <w:rsid w:val="00533E69"/>
    <w:rsid w:val="00533EA0"/>
    <w:rsid w:val="00533FDA"/>
    <w:rsid w:val="005341A2"/>
    <w:rsid w:val="00534285"/>
    <w:rsid w:val="00534ACA"/>
    <w:rsid w:val="00534C82"/>
    <w:rsid w:val="00535037"/>
    <w:rsid w:val="00535645"/>
    <w:rsid w:val="00535855"/>
    <w:rsid w:val="00535877"/>
    <w:rsid w:val="0053690F"/>
    <w:rsid w:val="005369D6"/>
    <w:rsid w:val="00537359"/>
    <w:rsid w:val="00537E8D"/>
    <w:rsid w:val="005402CC"/>
    <w:rsid w:val="00540A05"/>
    <w:rsid w:val="00540EC1"/>
    <w:rsid w:val="00541B9A"/>
    <w:rsid w:val="00541D54"/>
    <w:rsid w:val="00542255"/>
    <w:rsid w:val="005423A5"/>
    <w:rsid w:val="0054291C"/>
    <w:rsid w:val="00543198"/>
    <w:rsid w:val="00543657"/>
    <w:rsid w:val="00544BAE"/>
    <w:rsid w:val="00544BFB"/>
    <w:rsid w:val="00544EA1"/>
    <w:rsid w:val="00544F5F"/>
    <w:rsid w:val="005450C2"/>
    <w:rsid w:val="005459AA"/>
    <w:rsid w:val="00545E2B"/>
    <w:rsid w:val="00546398"/>
    <w:rsid w:val="00546AE0"/>
    <w:rsid w:val="00547B50"/>
    <w:rsid w:val="00547D86"/>
    <w:rsid w:val="00550068"/>
    <w:rsid w:val="00550167"/>
    <w:rsid w:val="005502B5"/>
    <w:rsid w:val="00550BD4"/>
    <w:rsid w:val="00550E6E"/>
    <w:rsid w:val="005518F3"/>
    <w:rsid w:val="00551C7B"/>
    <w:rsid w:val="00551CB2"/>
    <w:rsid w:val="00551F89"/>
    <w:rsid w:val="0055209B"/>
    <w:rsid w:val="00552346"/>
    <w:rsid w:val="005525B9"/>
    <w:rsid w:val="005528B8"/>
    <w:rsid w:val="005529D2"/>
    <w:rsid w:val="00554D79"/>
    <w:rsid w:val="00554E4D"/>
    <w:rsid w:val="005553F0"/>
    <w:rsid w:val="00555579"/>
    <w:rsid w:val="00555831"/>
    <w:rsid w:val="00555F09"/>
    <w:rsid w:val="005568A9"/>
    <w:rsid w:val="00556BA8"/>
    <w:rsid w:val="00556E1C"/>
    <w:rsid w:val="005577D3"/>
    <w:rsid w:val="00557895"/>
    <w:rsid w:val="00557F15"/>
    <w:rsid w:val="00560C4F"/>
    <w:rsid w:val="00560D95"/>
    <w:rsid w:val="005617BB"/>
    <w:rsid w:val="00561949"/>
    <w:rsid w:val="0056257A"/>
    <w:rsid w:val="00562655"/>
    <w:rsid w:val="005626C4"/>
    <w:rsid w:val="00562716"/>
    <w:rsid w:val="00562C28"/>
    <w:rsid w:val="00563B22"/>
    <w:rsid w:val="00563BD4"/>
    <w:rsid w:val="005646C4"/>
    <w:rsid w:val="005646D9"/>
    <w:rsid w:val="0056498E"/>
    <w:rsid w:val="00565012"/>
    <w:rsid w:val="00565466"/>
    <w:rsid w:val="005658EC"/>
    <w:rsid w:val="00566C27"/>
    <w:rsid w:val="00566F4C"/>
    <w:rsid w:val="005672AD"/>
    <w:rsid w:val="00567480"/>
    <w:rsid w:val="005674EA"/>
    <w:rsid w:val="00567515"/>
    <w:rsid w:val="00570274"/>
    <w:rsid w:val="005702D7"/>
    <w:rsid w:val="005706EF"/>
    <w:rsid w:val="0057072F"/>
    <w:rsid w:val="00570C79"/>
    <w:rsid w:val="0057163B"/>
    <w:rsid w:val="00571A0D"/>
    <w:rsid w:val="00571BA4"/>
    <w:rsid w:val="00571ECF"/>
    <w:rsid w:val="005721D7"/>
    <w:rsid w:val="005722AF"/>
    <w:rsid w:val="00572370"/>
    <w:rsid w:val="0057287D"/>
    <w:rsid w:val="0057332E"/>
    <w:rsid w:val="0057355B"/>
    <w:rsid w:val="00573761"/>
    <w:rsid w:val="00573778"/>
    <w:rsid w:val="00575765"/>
    <w:rsid w:val="00575CDF"/>
    <w:rsid w:val="00576320"/>
    <w:rsid w:val="00577B32"/>
    <w:rsid w:val="00577B50"/>
    <w:rsid w:val="00580457"/>
    <w:rsid w:val="005809F2"/>
    <w:rsid w:val="00580C6C"/>
    <w:rsid w:val="00580E3F"/>
    <w:rsid w:val="0058171D"/>
    <w:rsid w:val="00581B43"/>
    <w:rsid w:val="00581B5E"/>
    <w:rsid w:val="00581C69"/>
    <w:rsid w:val="005821A3"/>
    <w:rsid w:val="00582381"/>
    <w:rsid w:val="00582444"/>
    <w:rsid w:val="00582618"/>
    <w:rsid w:val="00582BA8"/>
    <w:rsid w:val="00582E29"/>
    <w:rsid w:val="00583399"/>
    <w:rsid w:val="00583645"/>
    <w:rsid w:val="00583854"/>
    <w:rsid w:val="00583935"/>
    <w:rsid w:val="00583E1F"/>
    <w:rsid w:val="005851A0"/>
    <w:rsid w:val="005861F1"/>
    <w:rsid w:val="005864E1"/>
    <w:rsid w:val="0058655E"/>
    <w:rsid w:val="005867AD"/>
    <w:rsid w:val="00586919"/>
    <w:rsid w:val="0058780D"/>
    <w:rsid w:val="00587D1C"/>
    <w:rsid w:val="00590963"/>
    <w:rsid w:val="00590DEB"/>
    <w:rsid w:val="00590F37"/>
    <w:rsid w:val="00591697"/>
    <w:rsid w:val="00591FF2"/>
    <w:rsid w:val="00592572"/>
    <w:rsid w:val="00592940"/>
    <w:rsid w:val="00592A82"/>
    <w:rsid w:val="00592CD5"/>
    <w:rsid w:val="0059306D"/>
    <w:rsid w:val="005932A8"/>
    <w:rsid w:val="0059467B"/>
    <w:rsid w:val="0059480A"/>
    <w:rsid w:val="0059498B"/>
    <w:rsid w:val="00594B96"/>
    <w:rsid w:val="0059529A"/>
    <w:rsid w:val="0059577C"/>
    <w:rsid w:val="00595D29"/>
    <w:rsid w:val="00595D78"/>
    <w:rsid w:val="00596610"/>
    <w:rsid w:val="0059662B"/>
    <w:rsid w:val="005975B5"/>
    <w:rsid w:val="005A00ED"/>
    <w:rsid w:val="005A0183"/>
    <w:rsid w:val="005A02D7"/>
    <w:rsid w:val="005A3063"/>
    <w:rsid w:val="005A366A"/>
    <w:rsid w:val="005A3CF4"/>
    <w:rsid w:val="005A3E9F"/>
    <w:rsid w:val="005A48DC"/>
    <w:rsid w:val="005A4923"/>
    <w:rsid w:val="005A4A5E"/>
    <w:rsid w:val="005A5358"/>
    <w:rsid w:val="005A59DF"/>
    <w:rsid w:val="005A5F14"/>
    <w:rsid w:val="005A60AB"/>
    <w:rsid w:val="005A6296"/>
    <w:rsid w:val="005A6D18"/>
    <w:rsid w:val="005A6E2B"/>
    <w:rsid w:val="005A6E5B"/>
    <w:rsid w:val="005A72E7"/>
    <w:rsid w:val="005A7720"/>
    <w:rsid w:val="005B0012"/>
    <w:rsid w:val="005B0030"/>
    <w:rsid w:val="005B0B4E"/>
    <w:rsid w:val="005B0C18"/>
    <w:rsid w:val="005B0CFB"/>
    <w:rsid w:val="005B0DE6"/>
    <w:rsid w:val="005B0FB7"/>
    <w:rsid w:val="005B1840"/>
    <w:rsid w:val="005B1A26"/>
    <w:rsid w:val="005B2000"/>
    <w:rsid w:val="005B27CE"/>
    <w:rsid w:val="005B2B3E"/>
    <w:rsid w:val="005B3044"/>
    <w:rsid w:val="005B43FF"/>
    <w:rsid w:val="005B4843"/>
    <w:rsid w:val="005B4A6F"/>
    <w:rsid w:val="005B4AE1"/>
    <w:rsid w:val="005B5C71"/>
    <w:rsid w:val="005B6124"/>
    <w:rsid w:val="005B631A"/>
    <w:rsid w:val="005B67E8"/>
    <w:rsid w:val="005B742F"/>
    <w:rsid w:val="005B748F"/>
    <w:rsid w:val="005C0047"/>
    <w:rsid w:val="005C07F1"/>
    <w:rsid w:val="005C092E"/>
    <w:rsid w:val="005C0E20"/>
    <w:rsid w:val="005C13A1"/>
    <w:rsid w:val="005C2785"/>
    <w:rsid w:val="005C27AA"/>
    <w:rsid w:val="005C2CEB"/>
    <w:rsid w:val="005C304B"/>
    <w:rsid w:val="005C3BD0"/>
    <w:rsid w:val="005C4264"/>
    <w:rsid w:val="005C4FDF"/>
    <w:rsid w:val="005C53F1"/>
    <w:rsid w:val="005C616D"/>
    <w:rsid w:val="005C662E"/>
    <w:rsid w:val="005C6968"/>
    <w:rsid w:val="005C6C62"/>
    <w:rsid w:val="005C6CE6"/>
    <w:rsid w:val="005C6D80"/>
    <w:rsid w:val="005C6E41"/>
    <w:rsid w:val="005C7658"/>
    <w:rsid w:val="005C7B10"/>
    <w:rsid w:val="005C7B28"/>
    <w:rsid w:val="005D051A"/>
    <w:rsid w:val="005D0851"/>
    <w:rsid w:val="005D104F"/>
    <w:rsid w:val="005D1CBC"/>
    <w:rsid w:val="005D1DEB"/>
    <w:rsid w:val="005D258F"/>
    <w:rsid w:val="005D27B3"/>
    <w:rsid w:val="005D2C4A"/>
    <w:rsid w:val="005D2E8B"/>
    <w:rsid w:val="005D4180"/>
    <w:rsid w:val="005D45F0"/>
    <w:rsid w:val="005D46AF"/>
    <w:rsid w:val="005D4D45"/>
    <w:rsid w:val="005D4F00"/>
    <w:rsid w:val="005D4F93"/>
    <w:rsid w:val="005D4FBE"/>
    <w:rsid w:val="005D5036"/>
    <w:rsid w:val="005D5217"/>
    <w:rsid w:val="005D5341"/>
    <w:rsid w:val="005D5539"/>
    <w:rsid w:val="005D55A2"/>
    <w:rsid w:val="005D56D2"/>
    <w:rsid w:val="005D5ECE"/>
    <w:rsid w:val="005D5F43"/>
    <w:rsid w:val="005D5F54"/>
    <w:rsid w:val="005D6221"/>
    <w:rsid w:val="005D689F"/>
    <w:rsid w:val="005D781C"/>
    <w:rsid w:val="005D7E04"/>
    <w:rsid w:val="005D7E38"/>
    <w:rsid w:val="005E09D5"/>
    <w:rsid w:val="005E1921"/>
    <w:rsid w:val="005E202C"/>
    <w:rsid w:val="005E25F1"/>
    <w:rsid w:val="005E2D0D"/>
    <w:rsid w:val="005E32C7"/>
    <w:rsid w:val="005E416C"/>
    <w:rsid w:val="005E41DC"/>
    <w:rsid w:val="005E4215"/>
    <w:rsid w:val="005E466E"/>
    <w:rsid w:val="005E4C5A"/>
    <w:rsid w:val="005E510F"/>
    <w:rsid w:val="005E519E"/>
    <w:rsid w:val="005E523A"/>
    <w:rsid w:val="005E5360"/>
    <w:rsid w:val="005E5756"/>
    <w:rsid w:val="005E588D"/>
    <w:rsid w:val="005E5C88"/>
    <w:rsid w:val="005E5D08"/>
    <w:rsid w:val="005E6134"/>
    <w:rsid w:val="005E64E9"/>
    <w:rsid w:val="005F1832"/>
    <w:rsid w:val="005F1C83"/>
    <w:rsid w:val="005F1E81"/>
    <w:rsid w:val="005F2410"/>
    <w:rsid w:val="005F2A69"/>
    <w:rsid w:val="005F2A85"/>
    <w:rsid w:val="005F2D9A"/>
    <w:rsid w:val="005F3178"/>
    <w:rsid w:val="005F334B"/>
    <w:rsid w:val="005F37A7"/>
    <w:rsid w:val="005F3848"/>
    <w:rsid w:val="005F3A3C"/>
    <w:rsid w:val="005F40E7"/>
    <w:rsid w:val="005F418B"/>
    <w:rsid w:val="005F4227"/>
    <w:rsid w:val="005F45D0"/>
    <w:rsid w:val="005F577C"/>
    <w:rsid w:val="005F6629"/>
    <w:rsid w:val="005F6637"/>
    <w:rsid w:val="005F79D2"/>
    <w:rsid w:val="005F7D4B"/>
    <w:rsid w:val="005F7F4D"/>
    <w:rsid w:val="00600387"/>
    <w:rsid w:val="00600740"/>
    <w:rsid w:val="00600802"/>
    <w:rsid w:val="00601255"/>
    <w:rsid w:val="00601297"/>
    <w:rsid w:val="006013B4"/>
    <w:rsid w:val="006014AD"/>
    <w:rsid w:val="00601888"/>
    <w:rsid w:val="00601D53"/>
    <w:rsid w:val="00601EA5"/>
    <w:rsid w:val="006021D2"/>
    <w:rsid w:val="00602450"/>
    <w:rsid w:val="00602537"/>
    <w:rsid w:val="00602B63"/>
    <w:rsid w:val="006031A4"/>
    <w:rsid w:val="0060338E"/>
    <w:rsid w:val="00603439"/>
    <w:rsid w:val="0060363E"/>
    <w:rsid w:val="00604C8D"/>
    <w:rsid w:val="00604CE8"/>
    <w:rsid w:val="0060507E"/>
    <w:rsid w:val="006052C6"/>
    <w:rsid w:val="006058B8"/>
    <w:rsid w:val="00605DF6"/>
    <w:rsid w:val="00606078"/>
    <w:rsid w:val="0060611C"/>
    <w:rsid w:val="00606774"/>
    <w:rsid w:val="006067AF"/>
    <w:rsid w:val="00606DF9"/>
    <w:rsid w:val="00606E9C"/>
    <w:rsid w:val="00607072"/>
    <w:rsid w:val="0060759A"/>
    <w:rsid w:val="00607690"/>
    <w:rsid w:val="0060795A"/>
    <w:rsid w:val="0061045C"/>
    <w:rsid w:val="006114A4"/>
    <w:rsid w:val="00612303"/>
    <w:rsid w:val="0061261C"/>
    <w:rsid w:val="00612AD8"/>
    <w:rsid w:val="00612F44"/>
    <w:rsid w:val="00612F88"/>
    <w:rsid w:val="006136D9"/>
    <w:rsid w:val="00613C6D"/>
    <w:rsid w:val="00613D6D"/>
    <w:rsid w:val="00614245"/>
    <w:rsid w:val="00614639"/>
    <w:rsid w:val="00614C00"/>
    <w:rsid w:val="00614EBF"/>
    <w:rsid w:val="006153F2"/>
    <w:rsid w:val="006153F5"/>
    <w:rsid w:val="006157CB"/>
    <w:rsid w:val="0061716E"/>
    <w:rsid w:val="00617A93"/>
    <w:rsid w:val="006205A1"/>
    <w:rsid w:val="00620D94"/>
    <w:rsid w:val="00621004"/>
    <w:rsid w:val="0062112B"/>
    <w:rsid w:val="006212A7"/>
    <w:rsid w:val="00623152"/>
    <w:rsid w:val="0062381C"/>
    <w:rsid w:val="006238DA"/>
    <w:rsid w:val="00623969"/>
    <w:rsid w:val="00623F07"/>
    <w:rsid w:val="00623F88"/>
    <w:rsid w:val="006241C0"/>
    <w:rsid w:val="0062455D"/>
    <w:rsid w:val="0062486D"/>
    <w:rsid w:val="006248E1"/>
    <w:rsid w:val="00625387"/>
    <w:rsid w:val="006278BE"/>
    <w:rsid w:val="006279D8"/>
    <w:rsid w:val="00627CC2"/>
    <w:rsid w:val="00627D29"/>
    <w:rsid w:val="00627D5B"/>
    <w:rsid w:val="00630B35"/>
    <w:rsid w:val="00631518"/>
    <w:rsid w:val="006318FA"/>
    <w:rsid w:val="00631C4A"/>
    <w:rsid w:val="00631CAA"/>
    <w:rsid w:val="00632029"/>
    <w:rsid w:val="00632A38"/>
    <w:rsid w:val="006331C4"/>
    <w:rsid w:val="0063369D"/>
    <w:rsid w:val="006337F9"/>
    <w:rsid w:val="00633BC1"/>
    <w:rsid w:val="00634390"/>
    <w:rsid w:val="006343D7"/>
    <w:rsid w:val="0063446E"/>
    <w:rsid w:val="00634787"/>
    <w:rsid w:val="00635CC8"/>
    <w:rsid w:val="00635E89"/>
    <w:rsid w:val="00636066"/>
    <w:rsid w:val="006374CC"/>
    <w:rsid w:val="00637670"/>
    <w:rsid w:val="0063786C"/>
    <w:rsid w:val="00637D7B"/>
    <w:rsid w:val="0064003D"/>
    <w:rsid w:val="0064152B"/>
    <w:rsid w:val="00641778"/>
    <w:rsid w:val="00641A2D"/>
    <w:rsid w:val="00641EF3"/>
    <w:rsid w:val="00642449"/>
    <w:rsid w:val="00642591"/>
    <w:rsid w:val="00642C20"/>
    <w:rsid w:val="0064328B"/>
    <w:rsid w:val="00643833"/>
    <w:rsid w:val="00643D0D"/>
    <w:rsid w:val="00643EAC"/>
    <w:rsid w:val="0064420A"/>
    <w:rsid w:val="006449CC"/>
    <w:rsid w:val="00644D31"/>
    <w:rsid w:val="006453C8"/>
    <w:rsid w:val="00645F6B"/>
    <w:rsid w:val="006463AC"/>
    <w:rsid w:val="00646B9C"/>
    <w:rsid w:val="00646C20"/>
    <w:rsid w:val="00647025"/>
    <w:rsid w:val="00647CAE"/>
    <w:rsid w:val="0065052D"/>
    <w:rsid w:val="006507CF"/>
    <w:rsid w:val="00650968"/>
    <w:rsid w:val="00650EDF"/>
    <w:rsid w:val="00650FF1"/>
    <w:rsid w:val="006513EA"/>
    <w:rsid w:val="006514F7"/>
    <w:rsid w:val="006517A0"/>
    <w:rsid w:val="00653363"/>
    <w:rsid w:val="006535C4"/>
    <w:rsid w:val="0065371A"/>
    <w:rsid w:val="006538E6"/>
    <w:rsid w:val="00653AF3"/>
    <w:rsid w:val="00653CB1"/>
    <w:rsid w:val="0065423E"/>
    <w:rsid w:val="00654745"/>
    <w:rsid w:val="00654C11"/>
    <w:rsid w:val="00654F39"/>
    <w:rsid w:val="0065511D"/>
    <w:rsid w:val="00655423"/>
    <w:rsid w:val="0065558D"/>
    <w:rsid w:val="0065630E"/>
    <w:rsid w:val="0065637C"/>
    <w:rsid w:val="006567E0"/>
    <w:rsid w:val="006572D9"/>
    <w:rsid w:val="00657441"/>
    <w:rsid w:val="006579BE"/>
    <w:rsid w:val="00660091"/>
    <w:rsid w:val="00660BEE"/>
    <w:rsid w:val="00660D67"/>
    <w:rsid w:val="006612B8"/>
    <w:rsid w:val="006613B0"/>
    <w:rsid w:val="00661423"/>
    <w:rsid w:val="00661750"/>
    <w:rsid w:val="0066209D"/>
    <w:rsid w:val="00662328"/>
    <w:rsid w:val="00662C24"/>
    <w:rsid w:val="006638A0"/>
    <w:rsid w:val="00664368"/>
    <w:rsid w:val="006647DA"/>
    <w:rsid w:val="00665012"/>
    <w:rsid w:val="00665209"/>
    <w:rsid w:val="006663F3"/>
    <w:rsid w:val="00666AE2"/>
    <w:rsid w:val="00666E72"/>
    <w:rsid w:val="00670893"/>
    <w:rsid w:val="006709A1"/>
    <w:rsid w:val="00670B8D"/>
    <w:rsid w:val="0067121E"/>
    <w:rsid w:val="00671D21"/>
    <w:rsid w:val="006732FA"/>
    <w:rsid w:val="006735F1"/>
    <w:rsid w:val="00673858"/>
    <w:rsid w:val="00673AD9"/>
    <w:rsid w:val="00673CFC"/>
    <w:rsid w:val="00673DD6"/>
    <w:rsid w:val="00674223"/>
    <w:rsid w:val="006744BC"/>
    <w:rsid w:val="00674551"/>
    <w:rsid w:val="00675757"/>
    <w:rsid w:val="00675C11"/>
    <w:rsid w:val="00675D31"/>
    <w:rsid w:val="00676025"/>
    <w:rsid w:val="00676079"/>
    <w:rsid w:val="006767AC"/>
    <w:rsid w:val="006775C7"/>
    <w:rsid w:val="00677675"/>
    <w:rsid w:val="00677A0D"/>
    <w:rsid w:val="00677E00"/>
    <w:rsid w:val="006800E1"/>
    <w:rsid w:val="006804E4"/>
    <w:rsid w:val="006806EB"/>
    <w:rsid w:val="00680810"/>
    <w:rsid w:val="00680838"/>
    <w:rsid w:val="00680BEC"/>
    <w:rsid w:val="00681D0A"/>
    <w:rsid w:val="00681E1E"/>
    <w:rsid w:val="006821AC"/>
    <w:rsid w:val="00682AE7"/>
    <w:rsid w:val="00682C39"/>
    <w:rsid w:val="00682E89"/>
    <w:rsid w:val="00683681"/>
    <w:rsid w:val="00683AD0"/>
    <w:rsid w:val="006857C5"/>
    <w:rsid w:val="00685E61"/>
    <w:rsid w:val="00686A18"/>
    <w:rsid w:val="00687171"/>
    <w:rsid w:val="006879AB"/>
    <w:rsid w:val="00687E58"/>
    <w:rsid w:val="00687EBD"/>
    <w:rsid w:val="00690730"/>
    <w:rsid w:val="006907A0"/>
    <w:rsid w:val="006918E7"/>
    <w:rsid w:val="00691E3F"/>
    <w:rsid w:val="00691FD2"/>
    <w:rsid w:val="00692079"/>
    <w:rsid w:val="00692227"/>
    <w:rsid w:val="006925C1"/>
    <w:rsid w:val="006925DC"/>
    <w:rsid w:val="006926FF"/>
    <w:rsid w:val="00692F31"/>
    <w:rsid w:val="00693083"/>
    <w:rsid w:val="006931BB"/>
    <w:rsid w:val="00693E31"/>
    <w:rsid w:val="00693ECF"/>
    <w:rsid w:val="00693FA8"/>
    <w:rsid w:val="0069419A"/>
    <w:rsid w:val="006943BA"/>
    <w:rsid w:val="006947BD"/>
    <w:rsid w:val="00694B9F"/>
    <w:rsid w:val="00695476"/>
    <w:rsid w:val="0069568F"/>
    <w:rsid w:val="00695792"/>
    <w:rsid w:val="00695BFC"/>
    <w:rsid w:val="00696553"/>
    <w:rsid w:val="006968BC"/>
    <w:rsid w:val="006970B1"/>
    <w:rsid w:val="00697D44"/>
    <w:rsid w:val="00697FBB"/>
    <w:rsid w:val="006A07FC"/>
    <w:rsid w:val="006A082C"/>
    <w:rsid w:val="006A1A75"/>
    <w:rsid w:val="006A1D43"/>
    <w:rsid w:val="006A2892"/>
    <w:rsid w:val="006A37CD"/>
    <w:rsid w:val="006A39BF"/>
    <w:rsid w:val="006A3D11"/>
    <w:rsid w:val="006A43B8"/>
    <w:rsid w:val="006A44C6"/>
    <w:rsid w:val="006A48C6"/>
    <w:rsid w:val="006A4E53"/>
    <w:rsid w:val="006A4EE0"/>
    <w:rsid w:val="006A52EC"/>
    <w:rsid w:val="006A5403"/>
    <w:rsid w:val="006A5736"/>
    <w:rsid w:val="006A5AE8"/>
    <w:rsid w:val="006A5C3F"/>
    <w:rsid w:val="006A60C1"/>
    <w:rsid w:val="006A6153"/>
    <w:rsid w:val="006A6159"/>
    <w:rsid w:val="006A67DD"/>
    <w:rsid w:val="006A692D"/>
    <w:rsid w:val="006A6FBD"/>
    <w:rsid w:val="006A71E0"/>
    <w:rsid w:val="006A7354"/>
    <w:rsid w:val="006A7A2C"/>
    <w:rsid w:val="006B0152"/>
    <w:rsid w:val="006B0472"/>
    <w:rsid w:val="006B0671"/>
    <w:rsid w:val="006B1093"/>
    <w:rsid w:val="006B1488"/>
    <w:rsid w:val="006B1DD8"/>
    <w:rsid w:val="006B1E01"/>
    <w:rsid w:val="006B23C2"/>
    <w:rsid w:val="006B2CD8"/>
    <w:rsid w:val="006B3022"/>
    <w:rsid w:val="006B3209"/>
    <w:rsid w:val="006B3460"/>
    <w:rsid w:val="006B38EE"/>
    <w:rsid w:val="006B3D5E"/>
    <w:rsid w:val="006B41AC"/>
    <w:rsid w:val="006B4347"/>
    <w:rsid w:val="006B46AC"/>
    <w:rsid w:val="006B5E6D"/>
    <w:rsid w:val="006B60F6"/>
    <w:rsid w:val="006B67D7"/>
    <w:rsid w:val="006B7440"/>
    <w:rsid w:val="006B7569"/>
    <w:rsid w:val="006B7617"/>
    <w:rsid w:val="006B7D07"/>
    <w:rsid w:val="006C00A2"/>
    <w:rsid w:val="006C02F9"/>
    <w:rsid w:val="006C0752"/>
    <w:rsid w:val="006C231B"/>
    <w:rsid w:val="006C2814"/>
    <w:rsid w:val="006C2D69"/>
    <w:rsid w:val="006C2DC4"/>
    <w:rsid w:val="006C3110"/>
    <w:rsid w:val="006C34D3"/>
    <w:rsid w:val="006C39EA"/>
    <w:rsid w:val="006C3C97"/>
    <w:rsid w:val="006C3EFA"/>
    <w:rsid w:val="006C456D"/>
    <w:rsid w:val="006C45BE"/>
    <w:rsid w:val="006C49CD"/>
    <w:rsid w:val="006C4C0A"/>
    <w:rsid w:val="006C4DDB"/>
    <w:rsid w:val="006C616F"/>
    <w:rsid w:val="006C61B1"/>
    <w:rsid w:val="006C61BC"/>
    <w:rsid w:val="006C6584"/>
    <w:rsid w:val="006C6CBD"/>
    <w:rsid w:val="006C6FA9"/>
    <w:rsid w:val="006C754C"/>
    <w:rsid w:val="006D020B"/>
    <w:rsid w:val="006D04ED"/>
    <w:rsid w:val="006D11BD"/>
    <w:rsid w:val="006D16B6"/>
    <w:rsid w:val="006D1716"/>
    <w:rsid w:val="006D23BA"/>
    <w:rsid w:val="006D26E3"/>
    <w:rsid w:val="006D30B1"/>
    <w:rsid w:val="006D36B2"/>
    <w:rsid w:val="006D3AA0"/>
    <w:rsid w:val="006D4967"/>
    <w:rsid w:val="006D4B46"/>
    <w:rsid w:val="006D5297"/>
    <w:rsid w:val="006D56E9"/>
    <w:rsid w:val="006D6895"/>
    <w:rsid w:val="006D700E"/>
    <w:rsid w:val="006D7385"/>
    <w:rsid w:val="006D74E5"/>
    <w:rsid w:val="006D74F8"/>
    <w:rsid w:val="006D76F4"/>
    <w:rsid w:val="006D78D1"/>
    <w:rsid w:val="006D7D2D"/>
    <w:rsid w:val="006E02C3"/>
    <w:rsid w:val="006E0617"/>
    <w:rsid w:val="006E073D"/>
    <w:rsid w:val="006E089A"/>
    <w:rsid w:val="006E2064"/>
    <w:rsid w:val="006E26A0"/>
    <w:rsid w:val="006E29E1"/>
    <w:rsid w:val="006E2F93"/>
    <w:rsid w:val="006E3745"/>
    <w:rsid w:val="006E3BA7"/>
    <w:rsid w:val="006E3BB7"/>
    <w:rsid w:val="006E45AC"/>
    <w:rsid w:val="006E4FA0"/>
    <w:rsid w:val="006E55DC"/>
    <w:rsid w:val="006E5D64"/>
    <w:rsid w:val="006E5F7C"/>
    <w:rsid w:val="006E67A4"/>
    <w:rsid w:val="006E70E2"/>
    <w:rsid w:val="006E7655"/>
    <w:rsid w:val="006F05C7"/>
    <w:rsid w:val="006F090E"/>
    <w:rsid w:val="006F0CF1"/>
    <w:rsid w:val="006F1D31"/>
    <w:rsid w:val="006F2173"/>
    <w:rsid w:val="006F23D3"/>
    <w:rsid w:val="006F2427"/>
    <w:rsid w:val="006F24AA"/>
    <w:rsid w:val="006F4613"/>
    <w:rsid w:val="006F4791"/>
    <w:rsid w:val="006F485A"/>
    <w:rsid w:val="006F4968"/>
    <w:rsid w:val="006F59B4"/>
    <w:rsid w:val="006F60F8"/>
    <w:rsid w:val="006F71E9"/>
    <w:rsid w:val="006F7863"/>
    <w:rsid w:val="006F7CC4"/>
    <w:rsid w:val="006F7EFF"/>
    <w:rsid w:val="006F7F12"/>
    <w:rsid w:val="0070032E"/>
    <w:rsid w:val="007003FE"/>
    <w:rsid w:val="0070073F"/>
    <w:rsid w:val="00701146"/>
    <w:rsid w:val="00701516"/>
    <w:rsid w:val="00701D93"/>
    <w:rsid w:val="00702219"/>
    <w:rsid w:val="00702223"/>
    <w:rsid w:val="00702C9F"/>
    <w:rsid w:val="00703113"/>
    <w:rsid w:val="00703199"/>
    <w:rsid w:val="00703A00"/>
    <w:rsid w:val="00703B66"/>
    <w:rsid w:val="00703E4E"/>
    <w:rsid w:val="00703EE6"/>
    <w:rsid w:val="007040EE"/>
    <w:rsid w:val="00704209"/>
    <w:rsid w:val="007042D0"/>
    <w:rsid w:val="007043AF"/>
    <w:rsid w:val="0070454C"/>
    <w:rsid w:val="00704728"/>
    <w:rsid w:val="00704C59"/>
    <w:rsid w:val="00705319"/>
    <w:rsid w:val="007053AB"/>
    <w:rsid w:val="0070578B"/>
    <w:rsid w:val="00705A64"/>
    <w:rsid w:val="00706830"/>
    <w:rsid w:val="00706ED3"/>
    <w:rsid w:val="00707081"/>
    <w:rsid w:val="00707368"/>
    <w:rsid w:val="00707CFB"/>
    <w:rsid w:val="00707EFE"/>
    <w:rsid w:val="0071000C"/>
    <w:rsid w:val="007101CE"/>
    <w:rsid w:val="00710559"/>
    <w:rsid w:val="007107D4"/>
    <w:rsid w:val="00710FDF"/>
    <w:rsid w:val="007115D9"/>
    <w:rsid w:val="007115E1"/>
    <w:rsid w:val="00711750"/>
    <w:rsid w:val="0071222E"/>
    <w:rsid w:val="007125B2"/>
    <w:rsid w:val="00712D61"/>
    <w:rsid w:val="00712DF0"/>
    <w:rsid w:val="0071318C"/>
    <w:rsid w:val="00713316"/>
    <w:rsid w:val="00713DDE"/>
    <w:rsid w:val="00713E61"/>
    <w:rsid w:val="00714247"/>
    <w:rsid w:val="00715079"/>
    <w:rsid w:val="00715127"/>
    <w:rsid w:val="00715613"/>
    <w:rsid w:val="007158FD"/>
    <w:rsid w:val="00715B08"/>
    <w:rsid w:val="00715CAF"/>
    <w:rsid w:val="00715E09"/>
    <w:rsid w:val="00715F06"/>
    <w:rsid w:val="0071642E"/>
    <w:rsid w:val="00716E87"/>
    <w:rsid w:val="00717062"/>
    <w:rsid w:val="00717077"/>
    <w:rsid w:val="007171CF"/>
    <w:rsid w:val="00717563"/>
    <w:rsid w:val="00717B7B"/>
    <w:rsid w:val="00720157"/>
    <w:rsid w:val="007208CD"/>
    <w:rsid w:val="00720940"/>
    <w:rsid w:val="007211ED"/>
    <w:rsid w:val="007212B1"/>
    <w:rsid w:val="00721996"/>
    <w:rsid w:val="00721C55"/>
    <w:rsid w:val="00721E9C"/>
    <w:rsid w:val="007227D5"/>
    <w:rsid w:val="00722910"/>
    <w:rsid w:val="0072338A"/>
    <w:rsid w:val="0072375D"/>
    <w:rsid w:val="00723889"/>
    <w:rsid w:val="0072435A"/>
    <w:rsid w:val="00724506"/>
    <w:rsid w:val="0072461A"/>
    <w:rsid w:val="0072472B"/>
    <w:rsid w:val="0072516F"/>
    <w:rsid w:val="0072633E"/>
    <w:rsid w:val="00726448"/>
    <w:rsid w:val="007268F8"/>
    <w:rsid w:val="00726A64"/>
    <w:rsid w:val="00726C18"/>
    <w:rsid w:val="00727426"/>
    <w:rsid w:val="007304A3"/>
    <w:rsid w:val="007307F3"/>
    <w:rsid w:val="00730A4A"/>
    <w:rsid w:val="00731A38"/>
    <w:rsid w:val="00731B02"/>
    <w:rsid w:val="00731FC3"/>
    <w:rsid w:val="007327AA"/>
    <w:rsid w:val="00732C4B"/>
    <w:rsid w:val="0073313E"/>
    <w:rsid w:val="007331EB"/>
    <w:rsid w:val="00733286"/>
    <w:rsid w:val="00733A2F"/>
    <w:rsid w:val="007342EF"/>
    <w:rsid w:val="00734312"/>
    <w:rsid w:val="007343A1"/>
    <w:rsid w:val="00734805"/>
    <w:rsid w:val="00734A8A"/>
    <w:rsid w:val="007354EB"/>
    <w:rsid w:val="00735633"/>
    <w:rsid w:val="00735903"/>
    <w:rsid w:val="00735CDF"/>
    <w:rsid w:val="0073692E"/>
    <w:rsid w:val="007400EC"/>
    <w:rsid w:val="00740201"/>
    <w:rsid w:val="00740468"/>
    <w:rsid w:val="00740687"/>
    <w:rsid w:val="007406FC"/>
    <w:rsid w:val="00740976"/>
    <w:rsid w:val="00740F46"/>
    <w:rsid w:val="0074164C"/>
    <w:rsid w:val="007419F6"/>
    <w:rsid w:val="00741CDE"/>
    <w:rsid w:val="00741DB8"/>
    <w:rsid w:val="00742137"/>
    <w:rsid w:val="00742E3D"/>
    <w:rsid w:val="00743781"/>
    <w:rsid w:val="007445D2"/>
    <w:rsid w:val="007445E7"/>
    <w:rsid w:val="00744AF3"/>
    <w:rsid w:val="00744EF0"/>
    <w:rsid w:val="00745206"/>
    <w:rsid w:val="007457BC"/>
    <w:rsid w:val="007463E1"/>
    <w:rsid w:val="00746906"/>
    <w:rsid w:val="007472BD"/>
    <w:rsid w:val="0074734E"/>
    <w:rsid w:val="007475AF"/>
    <w:rsid w:val="00747717"/>
    <w:rsid w:val="007507D3"/>
    <w:rsid w:val="007509B5"/>
    <w:rsid w:val="00750E89"/>
    <w:rsid w:val="007515E1"/>
    <w:rsid w:val="00751E23"/>
    <w:rsid w:val="00752112"/>
    <w:rsid w:val="007522C5"/>
    <w:rsid w:val="00753565"/>
    <w:rsid w:val="00754118"/>
    <w:rsid w:val="00755067"/>
    <w:rsid w:val="00755216"/>
    <w:rsid w:val="0075585E"/>
    <w:rsid w:val="00756F83"/>
    <w:rsid w:val="0075737D"/>
    <w:rsid w:val="0075746A"/>
    <w:rsid w:val="007575FF"/>
    <w:rsid w:val="00757997"/>
    <w:rsid w:val="00757BDF"/>
    <w:rsid w:val="00760201"/>
    <w:rsid w:val="00760495"/>
    <w:rsid w:val="00761134"/>
    <w:rsid w:val="0076169C"/>
    <w:rsid w:val="00761827"/>
    <w:rsid w:val="00761B7A"/>
    <w:rsid w:val="007626D6"/>
    <w:rsid w:val="00762E87"/>
    <w:rsid w:val="00762FDB"/>
    <w:rsid w:val="007639AE"/>
    <w:rsid w:val="00763B32"/>
    <w:rsid w:val="0076405F"/>
    <w:rsid w:val="00764473"/>
    <w:rsid w:val="00764EA1"/>
    <w:rsid w:val="0076513E"/>
    <w:rsid w:val="007664BF"/>
    <w:rsid w:val="00766DF1"/>
    <w:rsid w:val="00767838"/>
    <w:rsid w:val="0076796C"/>
    <w:rsid w:val="0077057B"/>
    <w:rsid w:val="00770A63"/>
    <w:rsid w:val="007725CB"/>
    <w:rsid w:val="00772BD5"/>
    <w:rsid w:val="0077352A"/>
    <w:rsid w:val="0077407C"/>
    <w:rsid w:val="00774659"/>
    <w:rsid w:val="00774691"/>
    <w:rsid w:val="007750FB"/>
    <w:rsid w:val="007753C5"/>
    <w:rsid w:val="007754B9"/>
    <w:rsid w:val="007756EA"/>
    <w:rsid w:val="0077608B"/>
    <w:rsid w:val="007762C5"/>
    <w:rsid w:val="00776A90"/>
    <w:rsid w:val="00777F00"/>
    <w:rsid w:val="00780358"/>
    <w:rsid w:val="007805F1"/>
    <w:rsid w:val="007809EB"/>
    <w:rsid w:val="00780C81"/>
    <w:rsid w:val="00780F9A"/>
    <w:rsid w:val="0078176C"/>
    <w:rsid w:val="00781E0D"/>
    <w:rsid w:val="00781E71"/>
    <w:rsid w:val="00782389"/>
    <w:rsid w:val="0078249A"/>
    <w:rsid w:val="0078284A"/>
    <w:rsid w:val="00782C42"/>
    <w:rsid w:val="00782F3A"/>
    <w:rsid w:val="00783815"/>
    <w:rsid w:val="00783A1F"/>
    <w:rsid w:val="00783B70"/>
    <w:rsid w:val="00783EB9"/>
    <w:rsid w:val="0078448E"/>
    <w:rsid w:val="007854D2"/>
    <w:rsid w:val="00785875"/>
    <w:rsid w:val="00785A0A"/>
    <w:rsid w:val="00785AA3"/>
    <w:rsid w:val="00785D35"/>
    <w:rsid w:val="007869C7"/>
    <w:rsid w:val="00786B5C"/>
    <w:rsid w:val="00786E88"/>
    <w:rsid w:val="0078712B"/>
    <w:rsid w:val="007874C7"/>
    <w:rsid w:val="00787ABC"/>
    <w:rsid w:val="00787BD4"/>
    <w:rsid w:val="0079090B"/>
    <w:rsid w:val="00790C04"/>
    <w:rsid w:val="0079128E"/>
    <w:rsid w:val="007914F4"/>
    <w:rsid w:val="00791904"/>
    <w:rsid w:val="00791FA3"/>
    <w:rsid w:val="007920D9"/>
    <w:rsid w:val="00792121"/>
    <w:rsid w:val="007925E3"/>
    <w:rsid w:val="0079337C"/>
    <w:rsid w:val="007933D7"/>
    <w:rsid w:val="00793804"/>
    <w:rsid w:val="00793AE9"/>
    <w:rsid w:val="00793AEC"/>
    <w:rsid w:val="00793BED"/>
    <w:rsid w:val="00793D64"/>
    <w:rsid w:val="00793EE6"/>
    <w:rsid w:val="00794368"/>
    <w:rsid w:val="0079481E"/>
    <w:rsid w:val="00794E64"/>
    <w:rsid w:val="00794FB9"/>
    <w:rsid w:val="007950EF"/>
    <w:rsid w:val="00795D87"/>
    <w:rsid w:val="00796159"/>
    <w:rsid w:val="007974B6"/>
    <w:rsid w:val="00797DBA"/>
    <w:rsid w:val="00797E93"/>
    <w:rsid w:val="007A003C"/>
    <w:rsid w:val="007A0629"/>
    <w:rsid w:val="007A1109"/>
    <w:rsid w:val="007A2BF8"/>
    <w:rsid w:val="007A3879"/>
    <w:rsid w:val="007A415F"/>
    <w:rsid w:val="007A48EB"/>
    <w:rsid w:val="007A505A"/>
    <w:rsid w:val="007A5639"/>
    <w:rsid w:val="007A566C"/>
    <w:rsid w:val="007A5A11"/>
    <w:rsid w:val="007A5E42"/>
    <w:rsid w:val="007A6112"/>
    <w:rsid w:val="007A6438"/>
    <w:rsid w:val="007A7A0C"/>
    <w:rsid w:val="007A7A57"/>
    <w:rsid w:val="007A7A8E"/>
    <w:rsid w:val="007A7FAC"/>
    <w:rsid w:val="007B01FE"/>
    <w:rsid w:val="007B0640"/>
    <w:rsid w:val="007B0B40"/>
    <w:rsid w:val="007B0C65"/>
    <w:rsid w:val="007B0C9E"/>
    <w:rsid w:val="007B0F00"/>
    <w:rsid w:val="007B26A4"/>
    <w:rsid w:val="007B2A08"/>
    <w:rsid w:val="007B2BBD"/>
    <w:rsid w:val="007B332E"/>
    <w:rsid w:val="007B397D"/>
    <w:rsid w:val="007B3CD0"/>
    <w:rsid w:val="007B452D"/>
    <w:rsid w:val="007B4B0C"/>
    <w:rsid w:val="007B4C5B"/>
    <w:rsid w:val="007B55D8"/>
    <w:rsid w:val="007B58C5"/>
    <w:rsid w:val="007B5FFC"/>
    <w:rsid w:val="007B79DB"/>
    <w:rsid w:val="007B7AB9"/>
    <w:rsid w:val="007B7B53"/>
    <w:rsid w:val="007B7D17"/>
    <w:rsid w:val="007C0679"/>
    <w:rsid w:val="007C083F"/>
    <w:rsid w:val="007C10C7"/>
    <w:rsid w:val="007C1205"/>
    <w:rsid w:val="007C12A0"/>
    <w:rsid w:val="007C19F0"/>
    <w:rsid w:val="007C1A5C"/>
    <w:rsid w:val="007C1B32"/>
    <w:rsid w:val="007C2610"/>
    <w:rsid w:val="007C2E22"/>
    <w:rsid w:val="007C337F"/>
    <w:rsid w:val="007C3677"/>
    <w:rsid w:val="007C36BD"/>
    <w:rsid w:val="007C372E"/>
    <w:rsid w:val="007C38A0"/>
    <w:rsid w:val="007C3F89"/>
    <w:rsid w:val="007C402B"/>
    <w:rsid w:val="007C4539"/>
    <w:rsid w:val="007C6983"/>
    <w:rsid w:val="007C77F8"/>
    <w:rsid w:val="007C796D"/>
    <w:rsid w:val="007C7F25"/>
    <w:rsid w:val="007D004D"/>
    <w:rsid w:val="007D00C1"/>
    <w:rsid w:val="007D08E1"/>
    <w:rsid w:val="007D0B6D"/>
    <w:rsid w:val="007D0D01"/>
    <w:rsid w:val="007D120F"/>
    <w:rsid w:val="007D19E1"/>
    <w:rsid w:val="007D1EEB"/>
    <w:rsid w:val="007D1EF9"/>
    <w:rsid w:val="007D20DB"/>
    <w:rsid w:val="007D218F"/>
    <w:rsid w:val="007D25E6"/>
    <w:rsid w:val="007D3017"/>
    <w:rsid w:val="007D3088"/>
    <w:rsid w:val="007D314C"/>
    <w:rsid w:val="007D3BA1"/>
    <w:rsid w:val="007D4103"/>
    <w:rsid w:val="007D4A83"/>
    <w:rsid w:val="007D4AFD"/>
    <w:rsid w:val="007D5179"/>
    <w:rsid w:val="007D59A9"/>
    <w:rsid w:val="007D5FDB"/>
    <w:rsid w:val="007D6199"/>
    <w:rsid w:val="007D6237"/>
    <w:rsid w:val="007D69D5"/>
    <w:rsid w:val="007D7C5D"/>
    <w:rsid w:val="007E02B5"/>
    <w:rsid w:val="007E0906"/>
    <w:rsid w:val="007E0C5B"/>
    <w:rsid w:val="007E1B22"/>
    <w:rsid w:val="007E29C3"/>
    <w:rsid w:val="007E372D"/>
    <w:rsid w:val="007E3BDB"/>
    <w:rsid w:val="007E3C95"/>
    <w:rsid w:val="007E3D04"/>
    <w:rsid w:val="007E3E0D"/>
    <w:rsid w:val="007E3F68"/>
    <w:rsid w:val="007E424C"/>
    <w:rsid w:val="007E4331"/>
    <w:rsid w:val="007E4408"/>
    <w:rsid w:val="007E458D"/>
    <w:rsid w:val="007E4708"/>
    <w:rsid w:val="007E4AD5"/>
    <w:rsid w:val="007E4E11"/>
    <w:rsid w:val="007E4E5E"/>
    <w:rsid w:val="007E58BE"/>
    <w:rsid w:val="007E5991"/>
    <w:rsid w:val="007E660B"/>
    <w:rsid w:val="007E668B"/>
    <w:rsid w:val="007E731A"/>
    <w:rsid w:val="007E7464"/>
    <w:rsid w:val="007E76FB"/>
    <w:rsid w:val="007E7883"/>
    <w:rsid w:val="007E79B8"/>
    <w:rsid w:val="007F06D5"/>
    <w:rsid w:val="007F0A98"/>
    <w:rsid w:val="007F0D53"/>
    <w:rsid w:val="007F0E72"/>
    <w:rsid w:val="007F0FDD"/>
    <w:rsid w:val="007F1386"/>
    <w:rsid w:val="007F2B2A"/>
    <w:rsid w:val="007F31F1"/>
    <w:rsid w:val="007F3455"/>
    <w:rsid w:val="007F455A"/>
    <w:rsid w:val="007F46AE"/>
    <w:rsid w:val="007F51E3"/>
    <w:rsid w:val="007F534B"/>
    <w:rsid w:val="007F56C4"/>
    <w:rsid w:val="007F5EB3"/>
    <w:rsid w:val="007F6028"/>
    <w:rsid w:val="007F63D3"/>
    <w:rsid w:val="007F6B68"/>
    <w:rsid w:val="007F70C3"/>
    <w:rsid w:val="007F7363"/>
    <w:rsid w:val="007F75C4"/>
    <w:rsid w:val="007F7DED"/>
    <w:rsid w:val="00800A52"/>
    <w:rsid w:val="0080161D"/>
    <w:rsid w:val="008018D8"/>
    <w:rsid w:val="00801901"/>
    <w:rsid w:val="00801A1C"/>
    <w:rsid w:val="00801B88"/>
    <w:rsid w:val="00801BDA"/>
    <w:rsid w:val="00801C5F"/>
    <w:rsid w:val="00801C83"/>
    <w:rsid w:val="00802833"/>
    <w:rsid w:val="00802B84"/>
    <w:rsid w:val="00802F15"/>
    <w:rsid w:val="00803010"/>
    <w:rsid w:val="00803034"/>
    <w:rsid w:val="008031EC"/>
    <w:rsid w:val="00804EF9"/>
    <w:rsid w:val="00805124"/>
    <w:rsid w:val="00805756"/>
    <w:rsid w:val="00806172"/>
    <w:rsid w:val="00806829"/>
    <w:rsid w:val="008068E1"/>
    <w:rsid w:val="00807101"/>
    <w:rsid w:val="00807AB2"/>
    <w:rsid w:val="00807C98"/>
    <w:rsid w:val="00810BA6"/>
    <w:rsid w:val="00811307"/>
    <w:rsid w:val="00813575"/>
    <w:rsid w:val="008144F0"/>
    <w:rsid w:val="008146C5"/>
    <w:rsid w:val="00815606"/>
    <w:rsid w:val="0081573C"/>
    <w:rsid w:val="00815B1D"/>
    <w:rsid w:val="00815CE2"/>
    <w:rsid w:val="00815D21"/>
    <w:rsid w:val="00815F2A"/>
    <w:rsid w:val="008160E4"/>
    <w:rsid w:val="0082000A"/>
    <w:rsid w:val="00820127"/>
    <w:rsid w:val="008201AA"/>
    <w:rsid w:val="008205DC"/>
    <w:rsid w:val="00820D43"/>
    <w:rsid w:val="00820EAE"/>
    <w:rsid w:val="0082101E"/>
    <w:rsid w:val="008213F2"/>
    <w:rsid w:val="008228A8"/>
    <w:rsid w:val="00822C4E"/>
    <w:rsid w:val="008232DE"/>
    <w:rsid w:val="00823761"/>
    <w:rsid w:val="00823978"/>
    <w:rsid w:val="00824D7C"/>
    <w:rsid w:val="0082511A"/>
    <w:rsid w:val="00825498"/>
    <w:rsid w:val="008257B1"/>
    <w:rsid w:val="00826E1E"/>
    <w:rsid w:val="008270BA"/>
    <w:rsid w:val="008273F6"/>
    <w:rsid w:val="0082784F"/>
    <w:rsid w:val="00830C5C"/>
    <w:rsid w:val="00830E58"/>
    <w:rsid w:val="00831127"/>
    <w:rsid w:val="00831BEC"/>
    <w:rsid w:val="00831C2C"/>
    <w:rsid w:val="00832297"/>
    <w:rsid w:val="0083232B"/>
    <w:rsid w:val="008328D9"/>
    <w:rsid w:val="00832AAD"/>
    <w:rsid w:val="00832B2E"/>
    <w:rsid w:val="00832E15"/>
    <w:rsid w:val="00833243"/>
    <w:rsid w:val="008332E8"/>
    <w:rsid w:val="00833479"/>
    <w:rsid w:val="0083349F"/>
    <w:rsid w:val="008346D5"/>
    <w:rsid w:val="00834915"/>
    <w:rsid w:val="00834A21"/>
    <w:rsid w:val="00834BBF"/>
    <w:rsid w:val="00834CAB"/>
    <w:rsid w:val="00835078"/>
    <w:rsid w:val="00835184"/>
    <w:rsid w:val="00835AD9"/>
    <w:rsid w:val="00835BE3"/>
    <w:rsid w:val="00836082"/>
    <w:rsid w:val="008365A9"/>
    <w:rsid w:val="0083667A"/>
    <w:rsid w:val="00836DF4"/>
    <w:rsid w:val="00836F58"/>
    <w:rsid w:val="00837493"/>
    <w:rsid w:val="0083781D"/>
    <w:rsid w:val="00837FB2"/>
    <w:rsid w:val="008400A0"/>
    <w:rsid w:val="00841896"/>
    <w:rsid w:val="00842019"/>
    <w:rsid w:val="00842348"/>
    <w:rsid w:val="008423B3"/>
    <w:rsid w:val="00842C78"/>
    <w:rsid w:val="00843006"/>
    <w:rsid w:val="008433E6"/>
    <w:rsid w:val="008446F2"/>
    <w:rsid w:val="00844ED9"/>
    <w:rsid w:val="008452B1"/>
    <w:rsid w:val="008454A0"/>
    <w:rsid w:val="0084563F"/>
    <w:rsid w:val="00845722"/>
    <w:rsid w:val="008459BA"/>
    <w:rsid w:val="00845B4B"/>
    <w:rsid w:val="00846098"/>
    <w:rsid w:val="00846BF3"/>
    <w:rsid w:val="00850220"/>
    <w:rsid w:val="00850DAA"/>
    <w:rsid w:val="0085103D"/>
    <w:rsid w:val="0085166C"/>
    <w:rsid w:val="00851A6D"/>
    <w:rsid w:val="00851C2E"/>
    <w:rsid w:val="00851C8F"/>
    <w:rsid w:val="00851E75"/>
    <w:rsid w:val="008520B8"/>
    <w:rsid w:val="00852350"/>
    <w:rsid w:val="00852597"/>
    <w:rsid w:val="00852808"/>
    <w:rsid w:val="008536D4"/>
    <w:rsid w:val="00854B37"/>
    <w:rsid w:val="00854C90"/>
    <w:rsid w:val="00854F22"/>
    <w:rsid w:val="00855869"/>
    <w:rsid w:val="008559B7"/>
    <w:rsid w:val="00855B7C"/>
    <w:rsid w:val="00855F78"/>
    <w:rsid w:val="0085603D"/>
    <w:rsid w:val="008564DB"/>
    <w:rsid w:val="0085672B"/>
    <w:rsid w:val="00856E4B"/>
    <w:rsid w:val="00857BB1"/>
    <w:rsid w:val="00857FBD"/>
    <w:rsid w:val="0086003A"/>
    <w:rsid w:val="0086006F"/>
    <w:rsid w:val="008603D0"/>
    <w:rsid w:val="00860532"/>
    <w:rsid w:val="00860543"/>
    <w:rsid w:val="008605BD"/>
    <w:rsid w:val="00860A76"/>
    <w:rsid w:val="008612AD"/>
    <w:rsid w:val="008616C4"/>
    <w:rsid w:val="0086290C"/>
    <w:rsid w:val="00862F16"/>
    <w:rsid w:val="00863135"/>
    <w:rsid w:val="0086356B"/>
    <w:rsid w:val="00863A51"/>
    <w:rsid w:val="00863BE9"/>
    <w:rsid w:val="00863DD4"/>
    <w:rsid w:val="008647F7"/>
    <w:rsid w:val="00864E72"/>
    <w:rsid w:val="0086506E"/>
    <w:rsid w:val="008650EE"/>
    <w:rsid w:val="00865517"/>
    <w:rsid w:val="00865C53"/>
    <w:rsid w:val="008661E7"/>
    <w:rsid w:val="00866A71"/>
    <w:rsid w:val="00866F87"/>
    <w:rsid w:val="008670DF"/>
    <w:rsid w:val="00867C64"/>
    <w:rsid w:val="00870319"/>
    <w:rsid w:val="008703FC"/>
    <w:rsid w:val="008706FA"/>
    <w:rsid w:val="00871272"/>
    <w:rsid w:val="008715A5"/>
    <w:rsid w:val="008715AB"/>
    <w:rsid w:val="008715E0"/>
    <w:rsid w:val="0087208B"/>
    <w:rsid w:val="008720F5"/>
    <w:rsid w:val="008724E1"/>
    <w:rsid w:val="00872742"/>
    <w:rsid w:val="00872FBE"/>
    <w:rsid w:val="00873095"/>
    <w:rsid w:val="0087333E"/>
    <w:rsid w:val="00873772"/>
    <w:rsid w:val="00874020"/>
    <w:rsid w:val="008744D8"/>
    <w:rsid w:val="008750A8"/>
    <w:rsid w:val="00875462"/>
    <w:rsid w:val="008758EF"/>
    <w:rsid w:val="00875985"/>
    <w:rsid w:val="00875AD0"/>
    <w:rsid w:val="00875AED"/>
    <w:rsid w:val="0087750A"/>
    <w:rsid w:val="008779BC"/>
    <w:rsid w:val="00877C18"/>
    <w:rsid w:val="008803F7"/>
    <w:rsid w:val="00880C0D"/>
    <w:rsid w:val="00881703"/>
    <w:rsid w:val="008824E5"/>
    <w:rsid w:val="00883789"/>
    <w:rsid w:val="0088381D"/>
    <w:rsid w:val="0088388C"/>
    <w:rsid w:val="00884071"/>
    <w:rsid w:val="008843B2"/>
    <w:rsid w:val="008844B7"/>
    <w:rsid w:val="00884E37"/>
    <w:rsid w:val="00885929"/>
    <w:rsid w:val="00885D07"/>
    <w:rsid w:val="00885FBE"/>
    <w:rsid w:val="0088647B"/>
    <w:rsid w:val="008908D1"/>
    <w:rsid w:val="00891008"/>
    <w:rsid w:val="008912FE"/>
    <w:rsid w:val="0089250F"/>
    <w:rsid w:val="00893093"/>
    <w:rsid w:val="00893393"/>
    <w:rsid w:val="008937DF"/>
    <w:rsid w:val="008946F0"/>
    <w:rsid w:val="008954E5"/>
    <w:rsid w:val="00895986"/>
    <w:rsid w:val="00895BC6"/>
    <w:rsid w:val="00895D22"/>
    <w:rsid w:val="00895F5A"/>
    <w:rsid w:val="00896A88"/>
    <w:rsid w:val="00896DB7"/>
    <w:rsid w:val="00896FAF"/>
    <w:rsid w:val="0089727C"/>
    <w:rsid w:val="008A0DD6"/>
    <w:rsid w:val="008A1BFF"/>
    <w:rsid w:val="008A299D"/>
    <w:rsid w:val="008A2D51"/>
    <w:rsid w:val="008A328E"/>
    <w:rsid w:val="008A3330"/>
    <w:rsid w:val="008A345B"/>
    <w:rsid w:val="008A35C9"/>
    <w:rsid w:val="008A3B0A"/>
    <w:rsid w:val="008A3B16"/>
    <w:rsid w:val="008A3F2C"/>
    <w:rsid w:val="008A3F91"/>
    <w:rsid w:val="008A4B0E"/>
    <w:rsid w:val="008A4FB3"/>
    <w:rsid w:val="008A508A"/>
    <w:rsid w:val="008A5E9E"/>
    <w:rsid w:val="008A667B"/>
    <w:rsid w:val="008A7D12"/>
    <w:rsid w:val="008B09B9"/>
    <w:rsid w:val="008B0BCD"/>
    <w:rsid w:val="008B105D"/>
    <w:rsid w:val="008B177E"/>
    <w:rsid w:val="008B1874"/>
    <w:rsid w:val="008B25AE"/>
    <w:rsid w:val="008B2B23"/>
    <w:rsid w:val="008B3C24"/>
    <w:rsid w:val="008B4414"/>
    <w:rsid w:val="008B481C"/>
    <w:rsid w:val="008B4B35"/>
    <w:rsid w:val="008B4C85"/>
    <w:rsid w:val="008B5180"/>
    <w:rsid w:val="008B5413"/>
    <w:rsid w:val="008B58CE"/>
    <w:rsid w:val="008B5EEF"/>
    <w:rsid w:val="008B6159"/>
    <w:rsid w:val="008B650F"/>
    <w:rsid w:val="008B6759"/>
    <w:rsid w:val="008B6D16"/>
    <w:rsid w:val="008B713A"/>
    <w:rsid w:val="008B7363"/>
    <w:rsid w:val="008B7A03"/>
    <w:rsid w:val="008B7CB3"/>
    <w:rsid w:val="008C02A2"/>
    <w:rsid w:val="008C0301"/>
    <w:rsid w:val="008C09DC"/>
    <w:rsid w:val="008C18F0"/>
    <w:rsid w:val="008C1FFE"/>
    <w:rsid w:val="008C26BB"/>
    <w:rsid w:val="008C2AC2"/>
    <w:rsid w:val="008C2B2B"/>
    <w:rsid w:val="008C2BEA"/>
    <w:rsid w:val="008C3373"/>
    <w:rsid w:val="008C3672"/>
    <w:rsid w:val="008C3CAF"/>
    <w:rsid w:val="008C42C0"/>
    <w:rsid w:val="008C50A0"/>
    <w:rsid w:val="008C52DC"/>
    <w:rsid w:val="008C54C1"/>
    <w:rsid w:val="008C5BA2"/>
    <w:rsid w:val="008C5D38"/>
    <w:rsid w:val="008C60C0"/>
    <w:rsid w:val="008C68CE"/>
    <w:rsid w:val="008C6C94"/>
    <w:rsid w:val="008C6D51"/>
    <w:rsid w:val="008C6D66"/>
    <w:rsid w:val="008C6DD8"/>
    <w:rsid w:val="008C720F"/>
    <w:rsid w:val="008C79E9"/>
    <w:rsid w:val="008C7B1E"/>
    <w:rsid w:val="008C7F03"/>
    <w:rsid w:val="008D0CA7"/>
    <w:rsid w:val="008D1F6E"/>
    <w:rsid w:val="008D21C4"/>
    <w:rsid w:val="008D265E"/>
    <w:rsid w:val="008D4292"/>
    <w:rsid w:val="008D48E3"/>
    <w:rsid w:val="008D4953"/>
    <w:rsid w:val="008D4D2D"/>
    <w:rsid w:val="008D4EA5"/>
    <w:rsid w:val="008D5DE2"/>
    <w:rsid w:val="008D5FE2"/>
    <w:rsid w:val="008D7864"/>
    <w:rsid w:val="008D7D1D"/>
    <w:rsid w:val="008D7FA1"/>
    <w:rsid w:val="008E10FA"/>
    <w:rsid w:val="008E1391"/>
    <w:rsid w:val="008E19CE"/>
    <w:rsid w:val="008E1C60"/>
    <w:rsid w:val="008E1D01"/>
    <w:rsid w:val="008E1F6A"/>
    <w:rsid w:val="008E2476"/>
    <w:rsid w:val="008E2FA2"/>
    <w:rsid w:val="008E3124"/>
    <w:rsid w:val="008E3E35"/>
    <w:rsid w:val="008E3FCE"/>
    <w:rsid w:val="008E42CF"/>
    <w:rsid w:val="008E4681"/>
    <w:rsid w:val="008E47E9"/>
    <w:rsid w:val="008E58C2"/>
    <w:rsid w:val="008E5BBF"/>
    <w:rsid w:val="008E6157"/>
    <w:rsid w:val="008E6373"/>
    <w:rsid w:val="008E6C4C"/>
    <w:rsid w:val="008E7572"/>
    <w:rsid w:val="008E763D"/>
    <w:rsid w:val="008E7738"/>
    <w:rsid w:val="008E7C49"/>
    <w:rsid w:val="008E7F5F"/>
    <w:rsid w:val="008F015D"/>
    <w:rsid w:val="008F02FC"/>
    <w:rsid w:val="008F0CC1"/>
    <w:rsid w:val="008F0F44"/>
    <w:rsid w:val="008F1741"/>
    <w:rsid w:val="008F1780"/>
    <w:rsid w:val="008F1835"/>
    <w:rsid w:val="008F1BD6"/>
    <w:rsid w:val="008F2518"/>
    <w:rsid w:val="008F2769"/>
    <w:rsid w:val="008F3A97"/>
    <w:rsid w:val="008F3E56"/>
    <w:rsid w:val="008F402A"/>
    <w:rsid w:val="008F4424"/>
    <w:rsid w:val="008F4595"/>
    <w:rsid w:val="008F4A9C"/>
    <w:rsid w:val="008F51D5"/>
    <w:rsid w:val="008F5307"/>
    <w:rsid w:val="008F5DDB"/>
    <w:rsid w:val="008F73DE"/>
    <w:rsid w:val="008F75F4"/>
    <w:rsid w:val="008F7854"/>
    <w:rsid w:val="008F7AFF"/>
    <w:rsid w:val="0090026A"/>
    <w:rsid w:val="009003DB"/>
    <w:rsid w:val="009007C0"/>
    <w:rsid w:val="00900FA5"/>
    <w:rsid w:val="00901215"/>
    <w:rsid w:val="00901660"/>
    <w:rsid w:val="00901C66"/>
    <w:rsid w:val="00902475"/>
    <w:rsid w:val="00902711"/>
    <w:rsid w:val="009028E2"/>
    <w:rsid w:val="00902F26"/>
    <w:rsid w:val="0090301B"/>
    <w:rsid w:val="009036EE"/>
    <w:rsid w:val="00903B2D"/>
    <w:rsid w:val="00903FB6"/>
    <w:rsid w:val="00904265"/>
    <w:rsid w:val="0090439D"/>
    <w:rsid w:val="00904BCF"/>
    <w:rsid w:val="00904C0E"/>
    <w:rsid w:val="009051CF"/>
    <w:rsid w:val="00905C6F"/>
    <w:rsid w:val="00907B48"/>
    <w:rsid w:val="00907B58"/>
    <w:rsid w:val="00907CC9"/>
    <w:rsid w:val="009100B5"/>
    <w:rsid w:val="0091015B"/>
    <w:rsid w:val="00910615"/>
    <w:rsid w:val="0091094E"/>
    <w:rsid w:val="00910AB5"/>
    <w:rsid w:val="00910E2D"/>
    <w:rsid w:val="00911569"/>
    <w:rsid w:val="00911F12"/>
    <w:rsid w:val="00911FE5"/>
    <w:rsid w:val="00912995"/>
    <w:rsid w:val="009130F2"/>
    <w:rsid w:val="0091445F"/>
    <w:rsid w:val="00914970"/>
    <w:rsid w:val="00914B18"/>
    <w:rsid w:val="0091528D"/>
    <w:rsid w:val="0091573E"/>
    <w:rsid w:val="00916581"/>
    <w:rsid w:val="00916729"/>
    <w:rsid w:val="00916D7F"/>
    <w:rsid w:val="00916F06"/>
    <w:rsid w:val="009170C0"/>
    <w:rsid w:val="0091725E"/>
    <w:rsid w:val="0091790F"/>
    <w:rsid w:val="00917D62"/>
    <w:rsid w:val="009203A2"/>
    <w:rsid w:val="00920BB3"/>
    <w:rsid w:val="00921244"/>
    <w:rsid w:val="009217F7"/>
    <w:rsid w:val="00923F0E"/>
    <w:rsid w:val="009247EE"/>
    <w:rsid w:val="00924A95"/>
    <w:rsid w:val="00925013"/>
    <w:rsid w:val="00925297"/>
    <w:rsid w:val="00925458"/>
    <w:rsid w:val="00925DF3"/>
    <w:rsid w:val="009266B1"/>
    <w:rsid w:val="009266E7"/>
    <w:rsid w:val="00926758"/>
    <w:rsid w:val="00926D3D"/>
    <w:rsid w:val="009272D3"/>
    <w:rsid w:val="00927377"/>
    <w:rsid w:val="00927A18"/>
    <w:rsid w:val="00930773"/>
    <w:rsid w:val="009308D7"/>
    <w:rsid w:val="00931A43"/>
    <w:rsid w:val="00931D90"/>
    <w:rsid w:val="009324AF"/>
    <w:rsid w:val="00932AE8"/>
    <w:rsid w:val="0093367E"/>
    <w:rsid w:val="00934420"/>
    <w:rsid w:val="009345F1"/>
    <w:rsid w:val="009347C0"/>
    <w:rsid w:val="00934ABB"/>
    <w:rsid w:val="0093682F"/>
    <w:rsid w:val="00936BF9"/>
    <w:rsid w:val="0093744F"/>
    <w:rsid w:val="00937A6A"/>
    <w:rsid w:val="00937CB5"/>
    <w:rsid w:val="0094079D"/>
    <w:rsid w:val="009416F7"/>
    <w:rsid w:val="00941A7B"/>
    <w:rsid w:val="00942DDC"/>
    <w:rsid w:val="00943709"/>
    <w:rsid w:val="00943BA0"/>
    <w:rsid w:val="00943E1B"/>
    <w:rsid w:val="00944710"/>
    <w:rsid w:val="00944748"/>
    <w:rsid w:val="00944C57"/>
    <w:rsid w:val="009457C7"/>
    <w:rsid w:val="00945AD3"/>
    <w:rsid w:val="00945B80"/>
    <w:rsid w:val="00945F54"/>
    <w:rsid w:val="00945FEF"/>
    <w:rsid w:val="0094624A"/>
    <w:rsid w:val="00946491"/>
    <w:rsid w:val="00947538"/>
    <w:rsid w:val="0095004A"/>
    <w:rsid w:val="0095085B"/>
    <w:rsid w:val="00950ADB"/>
    <w:rsid w:val="00950B97"/>
    <w:rsid w:val="00950CF8"/>
    <w:rsid w:val="00950DE9"/>
    <w:rsid w:val="0095143D"/>
    <w:rsid w:val="00951CEB"/>
    <w:rsid w:val="00952214"/>
    <w:rsid w:val="009525DC"/>
    <w:rsid w:val="00952A50"/>
    <w:rsid w:val="00952A9B"/>
    <w:rsid w:val="00953C28"/>
    <w:rsid w:val="009547C9"/>
    <w:rsid w:val="009555C0"/>
    <w:rsid w:val="00955636"/>
    <w:rsid w:val="00955B3B"/>
    <w:rsid w:val="00955EEC"/>
    <w:rsid w:val="00956095"/>
    <w:rsid w:val="0095643C"/>
    <w:rsid w:val="009567A9"/>
    <w:rsid w:val="00956C25"/>
    <w:rsid w:val="00957186"/>
    <w:rsid w:val="009571F7"/>
    <w:rsid w:val="0095723F"/>
    <w:rsid w:val="009572AD"/>
    <w:rsid w:val="00960A06"/>
    <w:rsid w:val="0096107A"/>
    <w:rsid w:val="00961B44"/>
    <w:rsid w:val="009622AA"/>
    <w:rsid w:val="00962383"/>
    <w:rsid w:val="00962600"/>
    <w:rsid w:val="00962674"/>
    <w:rsid w:val="0096306F"/>
    <w:rsid w:val="009633AF"/>
    <w:rsid w:val="0096373A"/>
    <w:rsid w:val="00963B71"/>
    <w:rsid w:val="00964237"/>
    <w:rsid w:val="0096442A"/>
    <w:rsid w:val="00964506"/>
    <w:rsid w:val="00964EE7"/>
    <w:rsid w:val="00965760"/>
    <w:rsid w:val="00965E25"/>
    <w:rsid w:val="00965E97"/>
    <w:rsid w:val="009663AE"/>
    <w:rsid w:val="009664DD"/>
    <w:rsid w:val="00966811"/>
    <w:rsid w:val="0096683D"/>
    <w:rsid w:val="00967B32"/>
    <w:rsid w:val="00967E0B"/>
    <w:rsid w:val="0097073C"/>
    <w:rsid w:val="0097097A"/>
    <w:rsid w:val="00970AD6"/>
    <w:rsid w:val="009711A9"/>
    <w:rsid w:val="00971A80"/>
    <w:rsid w:val="00971DDD"/>
    <w:rsid w:val="00971FA5"/>
    <w:rsid w:val="009732C0"/>
    <w:rsid w:val="009732CD"/>
    <w:rsid w:val="00973D4D"/>
    <w:rsid w:val="009745C1"/>
    <w:rsid w:val="00974FDD"/>
    <w:rsid w:val="00975246"/>
    <w:rsid w:val="0097533C"/>
    <w:rsid w:val="009755FF"/>
    <w:rsid w:val="009757F6"/>
    <w:rsid w:val="0097582E"/>
    <w:rsid w:val="00975B17"/>
    <w:rsid w:val="00976711"/>
    <w:rsid w:val="00976E2C"/>
    <w:rsid w:val="009772D4"/>
    <w:rsid w:val="00977739"/>
    <w:rsid w:val="00977987"/>
    <w:rsid w:val="00977E2E"/>
    <w:rsid w:val="0098039A"/>
    <w:rsid w:val="00980E42"/>
    <w:rsid w:val="00981359"/>
    <w:rsid w:val="00982421"/>
    <w:rsid w:val="00982FF6"/>
    <w:rsid w:val="00983279"/>
    <w:rsid w:val="00983548"/>
    <w:rsid w:val="00984215"/>
    <w:rsid w:val="009845F9"/>
    <w:rsid w:val="00984F2F"/>
    <w:rsid w:val="00985982"/>
    <w:rsid w:val="009860D4"/>
    <w:rsid w:val="00986EFF"/>
    <w:rsid w:val="00986F9D"/>
    <w:rsid w:val="00987112"/>
    <w:rsid w:val="00987189"/>
    <w:rsid w:val="0098725B"/>
    <w:rsid w:val="0099017B"/>
    <w:rsid w:val="0099041C"/>
    <w:rsid w:val="0099060A"/>
    <w:rsid w:val="00990980"/>
    <w:rsid w:val="00990C1B"/>
    <w:rsid w:val="00990F46"/>
    <w:rsid w:val="00991144"/>
    <w:rsid w:val="009926EE"/>
    <w:rsid w:val="00992758"/>
    <w:rsid w:val="00993268"/>
    <w:rsid w:val="00993348"/>
    <w:rsid w:val="009933C2"/>
    <w:rsid w:val="00993E6C"/>
    <w:rsid w:val="00994127"/>
    <w:rsid w:val="00994867"/>
    <w:rsid w:val="0099491C"/>
    <w:rsid w:val="00994CF3"/>
    <w:rsid w:val="00994FEF"/>
    <w:rsid w:val="009953E3"/>
    <w:rsid w:val="0099541C"/>
    <w:rsid w:val="00995808"/>
    <w:rsid w:val="00997615"/>
    <w:rsid w:val="009979BA"/>
    <w:rsid w:val="00997DE2"/>
    <w:rsid w:val="009A045B"/>
    <w:rsid w:val="009A0E9A"/>
    <w:rsid w:val="009A0EDF"/>
    <w:rsid w:val="009A0EF6"/>
    <w:rsid w:val="009A0F19"/>
    <w:rsid w:val="009A0FDB"/>
    <w:rsid w:val="009A121C"/>
    <w:rsid w:val="009A1504"/>
    <w:rsid w:val="009A15F8"/>
    <w:rsid w:val="009A1C6C"/>
    <w:rsid w:val="009A25FB"/>
    <w:rsid w:val="009A2C59"/>
    <w:rsid w:val="009A2DC7"/>
    <w:rsid w:val="009A2E2C"/>
    <w:rsid w:val="009A2F6E"/>
    <w:rsid w:val="009A30E3"/>
    <w:rsid w:val="009A3701"/>
    <w:rsid w:val="009A38C6"/>
    <w:rsid w:val="009A399B"/>
    <w:rsid w:val="009A3AFB"/>
    <w:rsid w:val="009A3CFE"/>
    <w:rsid w:val="009A3E67"/>
    <w:rsid w:val="009A3EF2"/>
    <w:rsid w:val="009A3FC3"/>
    <w:rsid w:val="009A3FD8"/>
    <w:rsid w:val="009A454A"/>
    <w:rsid w:val="009A46E5"/>
    <w:rsid w:val="009A49B4"/>
    <w:rsid w:val="009A4C45"/>
    <w:rsid w:val="009A4EB4"/>
    <w:rsid w:val="009A4F12"/>
    <w:rsid w:val="009A4FD5"/>
    <w:rsid w:val="009A60CA"/>
    <w:rsid w:val="009A67F8"/>
    <w:rsid w:val="009A6941"/>
    <w:rsid w:val="009A6CD8"/>
    <w:rsid w:val="009A6CEA"/>
    <w:rsid w:val="009A7B08"/>
    <w:rsid w:val="009B00B4"/>
    <w:rsid w:val="009B04BF"/>
    <w:rsid w:val="009B0CC9"/>
    <w:rsid w:val="009B1058"/>
    <w:rsid w:val="009B10E4"/>
    <w:rsid w:val="009B14C0"/>
    <w:rsid w:val="009B18DF"/>
    <w:rsid w:val="009B1B84"/>
    <w:rsid w:val="009B24DA"/>
    <w:rsid w:val="009B271E"/>
    <w:rsid w:val="009B3173"/>
    <w:rsid w:val="009B3311"/>
    <w:rsid w:val="009B3A20"/>
    <w:rsid w:val="009B3D96"/>
    <w:rsid w:val="009B43EF"/>
    <w:rsid w:val="009B4675"/>
    <w:rsid w:val="009B4748"/>
    <w:rsid w:val="009B49FE"/>
    <w:rsid w:val="009B5C5B"/>
    <w:rsid w:val="009B5D9D"/>
    <w:rsid w:val="009B6096"/>
    <w:rsid w:val="009B63A9"/>
    <w:rsid w:val="009B654B"/>
    <w:rsid w:val="009B67D8"/>
    <w:rsid w:val="009B6F53"/>
    <w:rsid w:val="009B725D"/>
    <w:rsid w:val="009B72F9"/>
    <w:rsid w:val="009B7435"/>
    <w:rsid w:val="009C025D"/>
    <w:rsid w:val="009C0DA0"/>
    <w:rsid w:val="009C15E0"/>
    <w:rsid w:val="009C1B7A"/>
    <w:rsid w:val="009C2A8C"/>
    <w:rsid w:val="009C3579"/>
    <w:rsid w:val="009C374F"/>
    <w:rsid w:val="009C394D"/>
    <w:rsid w:val="009C3C51"/>
    <w:rsid w:val="009C3D38"/>
    <w:rsid w:val="009C3DEF"/>
    <w:rsid w:val="009C408D"/>
    <w:rsid w:val="009C46E0"/>
    <w:rsid w:val="009C4E1D"/>
    <w:rsid w:val="009C4E38"/>
    <w:rsid w:val="009C4FE4"/>
    <w:rsid w:val="009C504E"/>
    <w:rsid w:val="009C54BE"/>
    <w:rsid w:val="009C5549"/>
    <w:rsid w:val="009C68BC"/>
    <w:rsid w:val="009C6CDE"/>
    <w:rsid w:val="009C70E6"/>
    <w:rsid w:val="009C716A"/>
    <w:rsid w:val="009C793B"/>
    <w:rsid w:val="009C7F37"/>
    <w:rsid w:val="009D03AA"/>
    <w:rsid w:val="009D0971"/>
    <w:rsid w:val="009D0E55"/>
    <w:rsid w:val="009D1C3B"/>
    <w:rsid w:val="009D1EB4"/>
    <w:rsid w:val="009D1FC2"/>
    <w:rsid w:val="009D232E"/>
    <w:rsid w:val="009D2516"/>
    <w:rsid w:val="009D2765"/>
    <w:rsid w:val="009D27FA"/>
    <w:rsid w:val="009D3793"/>
    <w:rsid w:val="009D38FB"/>
    <w:rsid w:val="009D3A26"/>
    <w:rsid w:val="009D469A"/>
    <w:rsid w:val="009D4C2E"/>
    <w:rsid w:val="009D51C6"/>
    <w:rsid w:val="009D5459"/>
    <w:rsid w:val="009D5A78"/>
    <w:rsid w:val="009D5B71"/>
    <w:rsid w:val="009D5C97"/>
    <w:rsid w:val="009D5DDD"/>
    <w:rsid w:val="009D6C46"/>
    <w:rsid w:val="009D6E4C"/>
    <w:rsid w:val="009D6E6D"/>
    <w:rsid w:val="009D716E"/>
    <w:rsid w:val="009E037E"/>
    <w:rsid w:val="009E0F1C"/>
    <w:rsid w:val="009E1270"/>
    <w:rsid w:val="009E138F"/>
    <w:rsid w:val="009E13D4"/>
    <w:rsid w:val="009E1735"/>
    <w:rsid w:val="009E2484"/>
    <w:rsid w:val="009E3662"/>
    <w:rsid w:val="009E36B1"/>
    <w:rsid w:val="009E3B9A"/>
    <w:rsid w:val="009E4193"/>
    <w:rsid w:val="009E42D5"/>
    <w:rsid w:val="009E5332"/>
    <w:rsid w:val="009E53EE"/>
    <w:rsid w:val="009E57A6"/>
    <w:rsid w:val="009E5806"/>
    <w:rsid w:val="009E6819"/>
    <w:rsid w:val="009E6B76"/>
    <w:rsid w:val="009E78AB"/>
    <w:rsid w:val="009E7D16"/>
    <w:rsid w:val="009E7D38"/>
    <w:rsid w:val="009F093E"/>
    <w:rsid w:val="009F0D56"/>
    <w:rsid w:val="009F0F78"/>
    <w:rsid w:val="009F10CA"/>
    <w:rsid w:val="009F1C86"/>
    <w:rsid w:val="009F1CE4"/>
    <w:rsid w:val="009F23E0"/>
    <w:rsid w:val="009F2AE6"/>
    <w:rsid w:val="009F2C6A"/>
    <w:rsid w:val="009F313D"/>
    <w:rsid w:val="009F3986"/>
    <w:rsid w:val="009F41A9"/>
    <w:rsid w:val="009F461C"/>
    <w:rsid w:val="009F492C"/>
    <w:rsid w:val="009F49BD"/>
    <w:rsid w:val="009F4B2C"/>
    <w:rsid w:val="009F4CA7"/>
    <w:rsid w:val="009F5515"/>
    <w:rsid w:val="009F6350"/>
    <w:rsid w:val="009F6497"/>
    <w:rsid w:val="009F64FE"/>
    <w:rsid w:val="009F683D"/>
    <w:rsid w:val="009F6946"/>
    <w:rsid w:val="009F6ACC"/>
    <w:rsid w:val="009F6F0D"/>
    <w:rsid w:val="009F76E5"/>
    <w:rsid w:val="00A00700"/>
    <w:rsid w:val="00A008E5"/>
    <w:rsid w:val="00A008F1"/>
    <w:rsid w:val="00A00FC6"/>
    <w:rsid w:val="00A012CD"/>
    <w:rsid w:val="00A019DE"/>
    <w:rsid w:val="00A01CC7"/>
    <w:rsid w:val="00A02437"/>
    <w:rsid w:val="00A02858"/>
    <w:rsid w:val="00A03902"/>
    <w:rsid w:val="00A04085"/>
    <w:rsid w:val="00A05905"/>
    <w:rsid w:val="00A067E2"/>
    <w:rsid w:val="00A06A0D"/>
    <w:rsid w:val="00A06C19"/>
    <w:rsid w:val="00A06E0B"/>
    <w:rsid w:val="00A0733D"/>
    <w:rsid w:val="00A07701"/>
    <w:rsid w:val="00A101FB"/>
    <w:rsid w:val="00A10296"/>
    <w:rsid w:val="00A10658"/>
    <w:rsid w:val="00A1067F"/>
    <w:rsid w:val="00A107E0"/>
    <w:rsid w:val="00A10E70"/>
    <w:rsid w:val="00A11831"/>
    <w:rsid w:val="00A1226B"/>
    <w:rsid w:val="00A12842"/>
    <w:rsid w:val="00A131CD"/>
    <w:rsid w:val="00A1325E"/>
    <w:rsid w:val="00A13990"/>
    <w:rsid w:val="00A13DDA"/>
    <w:rsid w:val="00A13FCA"/>
    <w:rsid w:val="00A1402B"/>
    <w:rsid w:val="00A14538"/>
    <w:rsid w:val="00A15E15"/>
    <w:rsid w:val="00A16117"/>
    <w:rsid w:val="00A16444"/>
    <w:rsid w:val="00A16BC3"/>
    <w:rsid w:val="00A16C9A"/>
    <w:rsid w:val="00A17562"/>
    <w:rsid w:val="00A201AC"/>
    <w:rsid w:val="00A20D65"/>
    <w:rsid w:val="00A21186"/>
    <w:rsid w:val="00A2163E"/>
    <w:rsid w:val="00A219E4"/>
    <w:rsid w:val="00A221D6"/>
    <w:rsid w:val="00A22A5B"/>
    <w:rsid w:val="00A2313C"/>
    <w:rsid w:val="00A232C3"/>
    <w:rsid w:val="00A23944"/>
    <w:rsid w:val="00A241CF"/>
    <w:rsid w:val="00A2486B"/>
    <w:rsid w:val="00A24AE9"/>
    <w:rsid w:val="00A24E34"/>
    <w:rsid w:val="00A25478"/>
    <w:rsid w:val="00A25760"/>
    <w:rsid w:val="00A2588D"/>
    <w:rsid w:val="00A2595F"/>
    <w:rsid w:val="00A25D9D"/>
    <w:rsid w:val="00A25DDF"/>
    <w:rsid w:val="00A25FE8"/>
    <w:rsid w:val="00A266E5"/>
    <w:rsid w:val="00A27ADF"/>
    <w:rsid w:val="00A27CA2"/>
    <w:rsid w:val="00A3068B"/>
    <w:rsid w:val="00A30E52"/>
    <w:rsid w:val="00A30F59"/>
    <w:rsid w:val="00A310B6"/>
    <w:rsid w:val="00A311A2"/>
    <w:rsid w:val="00A31BEC"/>
    <w:rsid w:val="00A32B08"/>
    <w:rsid w:val="00A332C1"/>
    <w:rsid w:val="00A336C6"/>
    <w:rsid w:val="00A3474D"/>
    <w:rsid w:val="00A34CAE"/>
    <w:rsid w:val="00A35A54"/>
    <w:rsid w:val="00A35B38"/>
    <w:rsid w:val="00A36813"/>
    <w:rsid w:val="00A3699C"/>
    <w:rsid w:val="00A36A5D"/>
    <w:rsid w:val="00A36C25"/>
    <w:rsid w:val="00A37889"/>
    <w:rsid w:val="00A4025D"/>
    <w:rsid w:val="00A402A5"/>
    <w:rsid w:val="00A4066A"/>
    <w:rsid w:val="00A40DC7"/>
    <w:rsid w:val="00A40E05"/>
    <w:rsid w:val="00A40FFF"/>
    <w:rsid w:val="00A4171D"/>
    <w:rsid w:val="00A417DA"/>
    <w:rsid w:val="00A41BFD"/>
    <w:rsid w:val="00A41C40"/>
    <w:rsid w:val="00A41CA3"/>
    <w:rsid w:val="00A41FDD"/>
    <w:rsid w:val="00A4223D"/>
    <w:rsid w:val="00A425A3"/>
    <w:rsid w:val="00A42772"/>
    <w:rsid w:val="00A427B9"/>
    <w:rsid w:val="00A42C02"/>
    <w:rsid w:val="00A42C22"/>
    <w:rsid w:val="00A42CB4"/>
    <w:rsid w:val="00A42D37"/>
    <w:rsid w:val="00A42E0B"/>
    <w:rsid w:val="00A42E6F"/>
    <w:rsid w:val="00A431AB"/>
    <w:rsid w:val="00A43630"/>
    <w:rsid w:val="00A43A28"/>
    <w:rsid w:val="00A43FBF"/>
    <w:rsid w:val="00A442F3"/>
    <w:rsid w:val="00A44AA6"/>
    <w:rsid w:val="00A44F86"/>
    <w:rsid w:val="00A4604D"/>
    <w:rsid w:val="00A461E4"/>
    <w:rsid w:val="00A46208"/>
    <w:rsid w:val="00A46716"/>
    <w:rsid w:val="00A47292"/>
    <w:rsid w:val="00A47877"/>
    <w:rsid w:val="00A47BE7"/>
    <w:rsid w:val="00A501AF"/>
    <w:rsid w:val="00A507FB"/>
    <w:rsid w:val="00A50900"/>
    <w:rsid w:val="00A5093E"/>
    <w:rsid w:val="00A51586"/>
    <w:rsid w:val="00A51C4F"/>
    <w:rsid w:val="00A51D9A"/>
    <w:rsid w:val="00A520AF"/>
    <w:rsid w:val="00A522BA"/>
    <w:rsid w:val="00A525F8"/>
    <w:rsid w:val="00A532C6"/>
    <w:rsid w:val="00A533FC"/>
    <w:rsid w:val="00A535A2"/>
    <w:rsid w:val="00A54AAA"/>
    <w:rsid w:val="00A55112"/>
    <w:rsid w:val="00A551FA"/>
    <w:rsid w:val="00A554AB"/>
    <w:rsid w:val="00A55710"/>
    <w:rsid w:val="00A55858"/>
    <w:rsid w:val="00A558D7"/>
    <w:rsid w:val="00A559A0"/>
    <w:rsid w:val="00A5680F"/>
    <w:rsid w:val="00A5784E"/>
    <w:rsid w:val="00A57C9E"/>
    <w:rsid w:val="00A60077"/>
    <w:rsid w:val="00A613D5"/>
    <w:rsid w:val="00A615CF"/>
    <w:rsid w:val="00A61F13"/>
    <w:rsid w:val="00A62069"/>
    <w:rsid w:val="00A62602"/>
    <w:rsid w:val="00A62618"/>
    <w:rsid w:val="00A62D56"/>
    <w:rsid w:val="00A62F44"/>
    <w:rsid w:val="00A641D5"/>
    <w:rsid w:val="00A647E4"/>
    <w:rsid w:val="00A648D3"/>
    <w:rsid w:val="00A65C79"/>
    <w:rsid w:val="00A65CD5"/>
    <w:rsid w:val="00A66511"/>
    <w:rsid w:val="00A66829"/>
    <w:rsid w:val="00A66855"/>
    <w:rsid w:val="00A669AE"/>
    <w:rsid w:val="00A669F1"/>
    <w:rsid w:val="00A6713B"/>
    <w:rsid w:val="00A6734B"/>
    <w:rsid w:val="00A6739B"/>
    <w:rsid w:val="00A67732"/>
    <w:rsid w:val="00A67B00"/>
    <w:rsid w:val="00A67B01"/>
    <w:rsid w:val="00A67FCA"/>
    <w:rsid w:val="00A705EB"/>
    <w:rsid w:val="00A70EFC"/>
    <w:rsid w:val="00A71675"/>
    <w:rsid w:val="00A71FDD"/>
    <w:rsid w:val="00A72BA2"/>
    <w:rsid w:val="00A73308"/>
    <w:rsid w:val="00A73709"/>
    <w:rsid w:val="00A73D33"/>
    <w:rsid w:val="00A73F88"/>
    <w:rsid w:val="00A74084"/>
    <w:rsid w:val="00A7479A"/>
    <w:rsid w:val="00A74FFD"/>
    <w:rsid w:val="00A75D84"/>
    <w:rsid w:val="00A75E0D"/>
    <w:rsid w:val="00A761D0"/>
    <w:rsid w:val="00A7660E"/>
    <w:rsid w:val="00A76D1C"/>
    <w:rsid w:val="00A773BB"/>
    <w:rsid w:val="00A7767F"/>
    <w:rsid w:val="00A77BF4"/>
    <w:rsid w:val="00A77C95"/>
    <w:rsid w:val="00A77E0C"/>
    <w:rsid w:val="00A802B9"/>
    <w:rsid w:val="00A803EB"/>
    <w:rsid w:val="00A8041C"/>
    <w:rsid w:val="00A80D4E"/>
    <w:rsid w:val="00A814D5"/>
    <w:rsid w:val="00A8162A"/>
    <w:rsid w:val="00A81DA8"/>
    <w:rsid w:val="00A82750"/>
    <w:rsid w:val="00A82889"/>
    <w:rsid w:val="00A828F7"/>
    <w:rsid w:val="00A82A17"/>
    <w:rsid w:val="00A82A63"/>
    <w:rsid w:val="00A82E01"/>
    <w:rsid w:val="00A8322B"/>
    <w:rsid w:val="00A832D8"/>
    <w:rsid w:val="00A83527"/>
    <w:rsid w:val="00A83DF5"/>
    <w:rsid w:val="00A84137"/>
    <w:rsid w:val="00A84AE8"/>
    <w:rsid w:val="00A8556E"/>
    <w:rsid w:val="00A86143"/>
    <w:rsid w:val="00A861B1"/>
    <w:rsid w:val="00A864FF"/>
    <w:rsid w:val="00A868EA"/>
    <w:rsid w:val="00A87082"/>
    <w:rsid w:val="00A87124"/>
    <w:rsid w:val="00A874CA"/>
    <w:rsid w:val="00A879CD"/>
    <w:rsid w:val="00A87B93"/>
    <w:rsid w:val="00A87EA1"/>
    <w:rsid w:val="00A87F4B"/>
    <w:rsid w:val="00A90121"/>
    <w:rsid w:val="00A902D3"/>
    <w:rsid w:val="00A903A0"/>
    <w:rsid w:val="00A90511"/>
    <w:rsid w:val="00A90756"/>
    <w:rsid w:val="00A90B39"/>
    <w:rsid w:val="00A90EDB"/>
    <w:rsid w:val="00A9132F"/>
    <w:rsid w:val="00A915ED"/>
    <w:rsid w:val="00A91774"/>
    <w:rsid w:val="00A918A2"/>
    <w:rsid w:val="00A920AC"/>
    <w:rsid w:val="00A928F1"/>
    <w:rsid w:val="00A92B18"/>
    <w:rsid w:val="00A92F20"/>
    <w:rsid w:val="00A932F5"/>
    <w:rsid w:val="00A936D9"/>
    <w:rsid w:val="00A94283"/>
    <w:rsid w:val="00A95695"/>
    <w:rsid w:val="00A95C51"/>
    <w:rsid w:val="00A965CF"/>
    <w:rsid w:val="00A974BC"/>
    <w:rsid w:val="00AA00B1"/>
    <w:rsid w:val="00AA0354"/>
    <w:rsid w:val="00AA06D7"/>
    <w:rsid w:val="00AA088C"/>
    <w:rsid w:val="00AA0F42"/>
    <w:rsid w:val="00AA1147"/>
    <w:rsid w:val="00AA1FBD"/>
    <w:rsid w:val="00AA202D"/>
    <w:rsid w:val="00AA24DB"/>
    <w:rsid w:val="00AA28F5"/>
    <w:rsid w:val="00AA34A6"/>
    <w:rsid w:val="00AA3751"/>
    <w:rsid w:val="00AA383D"/>
    <w:rsid w:val="00AA3BE2"/>
    <w:rsid w:val="00AA3CB4"/>
    <w:rsid w:val="00AA419E"/>
    <w:rsid w:val="00AA4468"/>
    <w:rsid w:val="00AA4523"/>
    <w:rsid w:val="00AA4ADB"/>
    <w:rsid w:val="00AA4C61"/>
    <w:rsid w:val="00AA4F3A"/>
    <w:rsid w:val="00AA54FF"/>
    <w:rsid w:val="00AA5564"/>
    <w:rsid w:val="00AA5B14"/>
    <w:rsid w:val="00AA6057"/>
    <w:rsid w:val="00AA7706"/>
    <w:rsid w:val="00AB0122"/>
    <w:rsid w:val="00AB0136"/>
    <w:rsid w:val="00AB0437"/>
    <w:rsid w:val="00AB079A"/>
    <w:rsid w:val="00AB0A8A"/>
    <w:rsid w:val="00AB0B51"/>
    <w:rsid w:val="00AB0CE0"/>
    <w:rsid w:val="00AB11BE"/>
    <w:rsid w:val="00AB1328"/>
    <w:rsid w:val="00AB13B0"/>
    <w:rsid w:val="00AB13D5"/>
    <w:rsid w:val="00AB1FF8"/>
    <w:rsid w:val="00AB2361"/>
    <w:rsid w:val="00AB2470"/>
    <w:rsid w:val="00AB263E"/>
    <w:rsid w:val="00AB33CA"/>
    <w:rsid w:val="00AB352D"/>
    <w:rsid w:val="00AB3BDC"/>
    <w:rsid w:val="00AB3F03"/>
    <w:rsid w:val="00AB42F3"/>
    <w:rsid w:val="00AB4FA7"/>
    <w:rsid w:val="00AB54FE"/>
    <w:rsid w:val="00AB555C"/>
    <w:rsid w:val="00AB5B45"/>
    <w:rsid w:val="00AB613B"/>
    <w:rsid w:val="00AB621A"/>
    <w:rsid w:val="00AB7067"/>
    <w:rsid w:val="00AB72A7"/>
    <w:rsid w:val="00AB7683"/>
    <w:rsid w:val="00AB76CA"/>
    <w:rsid w:val="00AB7A2D"/>
    <w:rsid w:val="00AB7B3D"/>
    <w:rsid w:val="00AB7C36"/>
    <w:rsid w:val="00AC0104"/>
    <w:rsid w:val="00AC0865"/>
    <w:rsid w:val="00AC0C24"/>
    <w:rsid w:val="00AC1522"/>
    <w:rsid w:val="00AC18BB"/>
    <w:rsid w:val="00AC23F0"/>
    <w:rsid w:val="00AC2928"/>
    <w:rsid w:val="00AC2957"/>
    <w:rsid w:val="00AC2A3F"/>
    <w:rsid w:val="00AC3357"/>
    <w:rsid w:val="00AC360D"/>
    <w:rsid w:val="00AC3946"/>
    <w:rsid w:val="00AC3EDB"/>
    <w:rsid w:val="00AC4027"/>
    <w:rsid w:val="00AC44AF"/>
    <w:rsid w:val="00AC46CB"/>
    <w:rsid w:val="00AC4BB2"/>
    <w:rsid w:val="00AC4CE7"/>
    <w:rsid w:val="00AC4D4F"/>
    <w:rsid w:val="00AC4E71"/>
    <w:rsid w:val="00AC52CB"/>
    <w:rsid w:val="00AC5805"/>
    <w:rsid w:val="00AC5BA9"/>
    <w:rsid w:val="00AC5E8F"/>
    <w:rsid w:val="00AC608E"/>
    <w:rsid w:val="00AC6BFA"/>
    <w:rsid w:val="00AC6F09"/>
    <w:rsid w:val="00AC6F4C"/>
    <w:rsid w:val="00AD0172"/>
    <w:rsid w:val="00AD024A"/>
    <w:rsid w:val="00AD0250"/>
    <w:rsid w:val="00AD029C"/>
    <w:rsid w:val="00AD1C37"/>
    <w:rsid w:val="00AD1F5B"/>
    <w:rsid w:val="00AD21D7"/>
    <w:rsid w:val="00AD2A18"/>
    <w:rsid w:val="00AD2A60"/>
    <w:rsid w:val="00AD2D8C"/>
    <w:rsid w:val="00AD3250"/>
    <w:rsid w:val="00AD3405"/>
    <w:rsid w:val="00AD392A"/>
    <w:rsid w:val="00AD3967"/>
    <w:rsid w:val="00AD40AA"/>
    <w:rsid w:val="00AD48F5"/>
    <w:rsid w:val="00AD4D0D"/>
    <w:rsid w:val="00AD510C"/>
    <w:rsid w:val="00AD5418"/>
    <w:rsid w:val="00AD541B"/>
    <w:rsid w:val="00AD6001"/>
    <w:rsid w:val="00AD649F"/>
    <w:rsid w:val="00AD6BA9"/>
    <w:rsid w:val="00AD6CB1"/>
    <w:rsid w:val="00AD77C2"/>
    <w:rsid w:val="00AD79BC"/>
    <w:rsid w:val="00AD7E20"/>
    <w:rsid w:val="00AD7E33"/>
    <w:rsid w:val="00AE0C96"/>
    <w:rsid w:val="00AE1012"/>
    <w:rsid w:val="00AE128A"/>
    <w:rsid w:val="00AE1A64"/>
    <w:rsid w:val="00AE1CE4"/>
    <w:rsid w:val="00AE1FDE"/>
    <w:rsid w:val="00AE2550"/>
    <w:rsid w:val="00AE28A5"/>
    <w:rsid w:val="00AE2AC9"/>
    <w:rsid w:val="00AE3562"/>
    <w:rsid w:val="00AE422A"/>
    <w:rsid w:val="00AE42CE"/>
    <w:rsid w:val="00AE436F"/>
    <w:rsid w:val="00AE4DD4"/>
    <w:rsid w:val="00AE5212"/>
    <w:rsid w:val="00AE547F"/>
    <w:rsid w:val="00AE63DC"/>
    <w:rsid w:val="00AE69E2"/>
    <w:rsid w:val="00AE7708"/>
    <w:rsid w:val="00AE78F9"/>
    <w:rsid w:val="00AE7BDD"/>
    <w:rsid w:val="00AF02EA"/>
    <w:rsid w:val="00AF06E7"/>
    <w:rsid w:val="00AF1671"/>
    <w:rsid w:val="00AF185C"/>
    <w:rsid w:val="00AF1FCC"/>
    <w:rsid w:val="00AF2181"/>
    <w:rsid w:val="00AF2284"/>
    <w:rsid w:val="00AF2CC9"/>
    <w:rsid w:val="00AF2D02"/>
    <w:rsid w:val="00AF2EB5"/>
    <w:rsid w:val="00AF2FD4"/>
    <w:rsid w:val="00AF30EB"/>
    <w:rsid w:val="00AF41B0"/>
    <w:rsid w:val="00AF43E7"/>
    <w:rsid w:val="00AF447F"/>
    <w:rsid w:val="00AF4879"/>
    <w:rsid w:val="00AF4F52"/>
    <w:rsid w:val="00AF5295"/>
    <w:rsid w:val="00AF5CCC"/>
    <w:rsid w:val="00AF5E56"/>
    <w:rsid w:val="00AF6178"/>
    <w:rsid w:val="00AF67B8"/>
    <w:rsid w:val="00AF6F8D"/>
    <w:rsid w:val="00AF7E95"/>
    <w:rsid w:val="00B00478"/>
    <w:rsid w:val="00B00E87"/>
    <w:rsid w:val="00B00F14"/>
    <w:rsid w:val="00B01244"/>
    <w:rsid w:val="00B01402"/>
    <w:rsid w:val="00B01EAB"/>
    <w:rsid w:val="00B021DA"/>
    <w:rsid w:val="00B02681"/>
    <w:rsid w:val="00B02AFC"/>
    <w:rsid w:val="00B02BEA"/>
    <w:rsid w:val="00B02DC0"/>
    <w:rsid w:val="00B02E41"/>
    <w:rsid w:val="00B0329E"/>
    <w:rsid w:val="00B035B1"/>
    <w:rsid w:val="00B037FA"/>
    <w:rsid w:val="00B03883"/>
    <w:rsid w:val="00B04380"/>
    <w:rsid w:val="00B0511F"/>
    <w:rsid w:val="00B052F2"/>
    <w:rsid w:val="00B057AE"/>
    <w:rsid w:val="00B057F8"/>
    <w:rsid w:val="00B05BDB"/>
    <w:rsid w:val="00B0600B"/>
    <w:rsid w:val="00B06300"/>
    <w:rsid w:val="00B063D9"/>
    <w:rsid w:val="00B06AF7"/>
    <w:rsid w:val="00B06CD6"/>
    <w:rsid w:val="00B06CEC"/>
    <w:rsid w:val="00B06D27"/>
    <w:rsid w:val="00B06D3B"/>
    <w:rsid w:val="00B06D7F"/>
    <w:rsid w:val="00B06E67"/>
    <w:rsid w:val="00B06FEA"/>
    <w:rsid w:val="00B0782B"/>
    <w:rsid w:val="00B07A9B"/>
    <w:rsid w:val="00B07FEA"/>
    <w:rsid w:val="00B10050"/>
    <w:rsid w:val="00B101A7"/>
    <w:rsid w:val="00B10615"/>
    <w:rsid w:val="00B11004"/>
    <w:rsid w:val="00B1185B"/>
    <w:rsid w:val="00B11C27"/>
    <w:rsid w:val="00B12249"/>
    <w:rsid w:val="00B12689"/>
    <w:rsid w:val="00B12859"/>
    <w:rsid w:val="00B12A29"/>
    <w:rsid w:val="00B12BD2"/>
    <w:rsid w:val="00B12BFA"/>
    <w:rsid w:val="00B13386"/>
    <w:rsid w:val="00B13734"/>
    <w:rsid w:val="00B1475A"/>
    <w:rsid w:val="00B14CD6"/>
    <w:rsid w:val="00B14F67"/>
    <w:rsid w:val="00B15053"/>
    <w:rsid w:val="00B158F7"/>
    <w:rsid w:val="00B163C4"/>
    <w:rsid w:val="00B16478"/>
    <w:rsid w:val="00B17028"/>
    <w:rsid w:val="00B170A2"/>
    <w:rsid w:val="00B17630"/>
    <w:rsid w:val="00B17D59"/>
    <w:rsid w:val="00B20471"/>
    <w:rsid w:val="00B20888"/>
    <w:rsid w:val="00B20928"/>
    <w:rsid w:val="00B20CAC"/>
    <w:rsid w:val="00B211AE"/>
    <w:rsid w:val="00B21740"/>
    <w:rsid w:val="00B217AA"/>
    <w:rsid w:val="00B21FC2"/>
    <w:rsid w:val="00B2281A"/>
    <w:rsid w:val="00B22C9E"/>
    <w:rsid w:val="00B22EDB"/>
    <w:rsid w:val="00B23C0B"/>
    <w:rsid w:val="00B23FE2"/>
    <w:rsid w:val="00B24520"/>
    <w:rsid w:val="00B247DC"/>
    <w:rsid w:val="00B24809"/>
    <w:rsid w:val="00B2497C"/>
    <w:rsid w:val="00B24A01"/>
    <w:rsid w:val="00B261B8"/>
    <w:rsid w:val="00B26228"/>
    <w:rsid w:val="00B26873"/>
    <w:rsid w:val="00B2775A"/>
    <w:rsid w:val="00B279A4"/>
    <w:rsid w:val="00B27EC9"/>
    <w:rsid w:val="00B303C9"/>
    <w:rsid w:val="00B30A34"/>
    <w:rsid w:val="00B30A6B"/>
    <w:rsid w:val="00B30E25"/>
    <w:rsid w:val="00B318EF"/>
    <w:rsid w:val="00B31BF3"/>
    <w:rsid w:val="00B31CDF"/>
    <w:rsid w:val="00B3226A"/>
    <w:rsid w:val="00B32623"/>
    <w:rsid w:val="00B329B1"/>
    <w:rsid w:val="00B33D3B"/>
    <w:rsid w:val="00B345C5"/>
    <w:rsid w:val="00B34752"/>
    <w:rsid w:val="00B34949"/>
    <w:rsid w:val="00B356CC"/>
    <w:rsid w:val="00B36324"/>
    <w:rsid w:val="00B364FC"/>
    <w:rsid w:val="00B365CA"/>
    <w:rsid w:val="00B36A2B"/>
    <w:rsid w:val="00B3709D"/>
    <w:rsid w:val="00B3723D"/>
    <w:rsid w:val="00B37766"/>
    <w:rsid w:val="00B37E38"/>
    <w:rsid w:val="00B409E6"/>
    <w:rsid w:val="00B40C34"/>
    <w:rsid w:val="00B40E21"/>
    <w:rsid w:val="00B41213"/>
    <w:rsid w:val="00B413EB"/>
    <w:rsid w:val="00B4156A"/>
    <w:rsid w:val="00B41BD9"/>
    <w:rsid w:val="00B420D3"/>
    <w:rsid w:val="00B42159"/>
    <w:rsid w:val="00B42A9D"/>
    <w:rsid w:val="00B4314E"/>
    <w:rsid w:val="00B436AE"/>
    <w:rsid w:val="00B43BF7"/>
    <w:rsid w:val="00B43DA7"/>
    <w:rsid w:val="00B44923"/>
    <w:rsid w:val="00B4508C"/>
    <w:rsid w:val="00B45891"/>
    <w:rsid w:val="00B45971"/>
    <w:rsid w:val="00B46785"/>
    <w:rsid w:val="00B46C84"/>
    <w:rsid w:val="00B472D8"/>
    <w:rsid w:val="00B47729"/>
    <w:rsid w:val="00B47837"/>
    <w:rsid w:val="00B478B3"/>
    <w:rsid w:val="00B47E55"/>
    <w:rsid w:val="00B50A28"/>
    <w:rsid w:val="00B50AFD"/>
    <w:rsid w:val="00B51E55"/>
    <w:rsid w:val="00B51F27"/>
    <w:rsid w:val="00B51FDD"/>
    <w:rsid w:val="00B52CCC"/>
    <w:rsid w:val="00B5314D"/>
    <w:rsid w:val="00B533A4"/>
    <w:rsid w:val="00B543DC"/>
    <w:rsid w:val="00B54B1B"/>
    <w:rsid w:val="00B55283"/>
    <w:rsid w:val="00B553CB"/>
    <w:rsid w:val="00B55805"/>
    <w:rsid w:val="00B56396"/>
    <w:rsid w:val="00B568E2"/>
    <w:rsid w:val="00B56DFB"/>
    <w:rsid w:val="00B5763E"/>
    <w:rsid w:val="00B6014B"/>
    <w:rsid w:val="00B61629"/>
    <w:rsid w:val="00B61956"/>
    <w:rsid w:val="00B61CCF"/>
    <w:rsid w:val="00B61FC7"/>
    <w:rsid w:val="00B62314"/>
    <w:rsid w:val="00B629E4"/>
    <w:rsid w:val="00B62A64"/>
    <w:rsid w:val="00B62C01"/>
    <w:rsid w:val="00B6328D"/>
    <w:rsid w:val="00B63EF9"/>
    <w:rsid w:val="00B6456F"/>
    <w:rsid w:val="00B64759"/>
    <w:rsid w:val="00B648B1"/>
    <w:rsid w:val="00B64994"/>
    <w:rsid w:val="00B65225"/>
    <w:rsid w:val="00B658AA"/>
    <w:rsid w:val="00B6603C"/>
    <w:rsid w:val="00B6644A"/>
    <w:rsid w:val="00B6665E"/>
    <w:rsid w:val="00B66C1D"/>
    <w:rsid w:val="00B6784B"/>
    <w:rsid w:val="00B67973"/>
    <w:rsid w:val="00B679A9"/>
    <w:rsid w:val="00B7135D"/>
    <w:rsid w:val="00B71416"/>
    <w:rsid w:val="00B71509"/>
    <w:rsid w:val="00B7163B"/>
    <w:rsid w:val="00B716BB"/>
    <w:rsid w:val="00B7170C"/>
    <w:rsid w:val="00B7173A"/>
    <w:rsid w:val="00B719D9"/>
    <w:rsid w:val="00B71CB1"/>
    <w:rsid w:val="00B72291"/>
    <w:rsid w:val="00B724AD"/>
    <w:rsid w:val="00B734D5"/>
    <w:rsid w:val="00B73720"/>
    <w:rsid w:val="00B73948"/>
    <w:rsid w:val="00B74196"/>
    <w:rsid w:val="00B74251"/>
    <w:rsid w:val="00B74A10"/>
    <w:rsid w:val="00B75782"/>
    <w:rsid w:val="00B75A16"/>
    <w:rsid w:val="00B75F55"/>
    <w:rsid w:val="00B763E6"/>
    <w:rsid w:val="00B76E95"/>
    <w:rsid w:val="00B777DC"/>
    <w:rsid w:val="00B802B9"/>
    <w:rsid w:val="00B8043B"/>
    <w:rsid w:val="00B8056B"/>
    <w:rsid w:val="00B80EC1"/>
    <w:rsid w:val="00B8107C"/>
    <w:rsid w:val="00B8135D"/>
    <w:rsid w:val="00B81E44"/>
    <w:rsid w:val="00B8247C"/>
    <w:rsid w:val="00B83053"/>
    <w:rsid w:val="00B832D3"/>
    <w:rsid w:val="00B83482"/>
    <w:rsid w:val="00B834EE"/>
    <w:rsid w:val="00B8352E"/>
    <w:rsid w:val="00B843D9"/>
    <w:rsid w:val="00B84417"/>
    <w:rsid w:val="00B8486F"/>
    <w:rsid w:val="00B84B41"/>
    <w:rsid w:val="00B850EA"/>
    <w:rsid w:val="00B85561"/>
    <w:rsid w:val="00B857A9"/>
    <w:rsid w:val="00B8589D"/>
    <w:rsid w:val="00B85C77"/>
    <w:rsid w:val="00B860C4"/>
    <w:rsid w:val="00B8617F"/>
    <w:rsid w:val="00B86568"/>
    <w:rsid w:val="00B8661F"/>
    <w:rsid w:val="00B87359"/>
    <w:rsid w:val="00B874A5"/>
    <w:rsid w:val="00B87592"/>
    <w:rsid w:val="00B87665"/>
    <w:rsid w:val="00B8791F"/>
    <w:rsid w:val="00B9177A"/>
    <w:rsid w:val="00B9179C"/>
    <w:rsid w:val="00B919EE"/>
    <w:rsid w:val="00B91E05"/>
    <w:rsid w:val="00B91EA9"/>
    <w:rsid w:val="00B91EE9"/>
    <w:rsid w:val="00B92959"/>
    <w:rsid w:val="00B92E3B"/>
    <w:rsid w:val="00B92F73"/>
    <w:rsid w:val="00B93280"/>
    <w:rsid w:val="00B937B9"/>
    <w:rsid w:val="00B93AE7"/>
    <w:rsid w:val="00B93DA6"/>
    <w:rsid w:val="00B93EC3"/>
    <w:rsid w:val="00B93F5B"/>
    <w:rsid w:val="00B9470B"/>
    <w:rsid w:val="00B947D2"/>
    <w:rsid w:val="00B947E8"/>
    <w:rsid w:val="00B94D6B"/>
    <w:rsid w:val="00B94F40"/>
    <w:rsid w:val="00B95432"/>
    <w:rsid w:val="00B9543C"/>
    <w:rsid w:val="00B95D76"/>
    <w:rsid w:val="00B96225"/>
    <w:rsid w:val="00B96497"/>
    <w:rsid w:val="00B96BB7"/>
    <w:rsid w:val="00B96C98"/>
    <w:rsid w:val="00B96E09"/>
    <w:rsid w:val="00B972EA"/>
    <w:rsid w:val="00B97490"/>
    <w:rsid w:val="00B9751F"/>
    <w:rsid w:val="00B97660"/>
    <w:rsid w:val="00B97704"/>
    <w:rsid w:val="00B97FD6"/>
    <w:rsid w:val="00BA1DF3"/>
    <w:rsid w:val="00BA2037"/>
    <w:rsid w:val="00BA25E4"/>
    <w:rsid w:val="00BA2DD8"/>
    <w:rsid w:val="00BA3568"/>
    <w:rsid w:val="00BA4033"/>
    <w:rsid w:val="00BA4875"/>
    <w:rsid w:val="00BA5587"/>
    <w:rsid w:val="00BA584F"/>
    <w:rsid w:val="00BA6695"/>
    <w:rsid w:val="00BA67B2"/>
    <w:rsid w:val="00BA68EB"/>
    <w:rsid w:val="00BA746E"/>
    <w:rsid w:val="00BA75A7"/>
    <w:rsid w:val="00BA7606"/>
    <w:rsid w:val="00BA78E6"/>
    <w:rsid w:val="00BA79B0"/>
    <w:rsid w:val="00BA7DA2"/>
    <w:rsid w:val="00BA7E58"/>
    <w:rsid w:val="00BB0340"/>
    <w:rsid w:val="00BB0863"/>
    <w:rsid w:val="00BB0B8F"/>
    <w:rsid w:val="00BB0D0D"/>
    <w:rsid w:val="00BB1647"/>
    <w:rsid w:val="00BB1C8C"/>
    <w:rsid w:val="00BB29FC"/>
    <w:rsid w:val="00BB3261"/>
    <w:rsid w:val="00BB3C13"/>
    <w:rsid w:val="00BB3C38"/>
    <w:rsid w:val="00BB4068"/>
    <w:rsid w:val="00BB4453"/>
    <w:rsid w:val="00BB4758"/>
    <w:rsid w:val="00BB4C17"/>
    <w:rsid w:val="00BB4C90"/>
    <w:rsid w:val="00BB6423"/>
    <w:rsid w:val="00BB6E1C"/>
    <w:rsid w:val="00BB6F45"/>
    <w:rsid w:val="00BB722B"/>
    <w:rsid w:val="00BC0A7A"/>
    <w:rsid w:val="00BC0DB2"/>
    <w:rsid w:val="00BC11FF"/>
    <w:rsid w:val="00BC1216"/>
    <w:rsid w:val="00BC197A"/>
    <w:rsid w:val="00BC19FC"/>
    <w:rsid w:val="00BC1E7E"/>
    <w:rsid w:val="00BC2226"/>
    <w:rsid w:val="00BC320D"/>
    <w:rsid w:val="00BC3949"/>
    <w:rsid w:val="00BC3A77"/>
    <w:rsid w:val="00BC3C24"/>
    <w:rsid w:val="00BC3D6E"/>
    <w:rsid w:val="00BC3ED7"/>
    <w:rsid w:val="00BC3FE3"/>
    <w:rsid w:val="00BC41DA"/>
    <w:rsid w:val="00BC4793"/>
    <w:rsid w:val="00BC4EED"/>
    <w:rsid w:val="00BC530B"/>
    <w:rsid w:val="00BC543A"/>
    <w:rsid w:val="00BC592D"/>
    <w:rsid w:val="00BC6377"/>
    <w:rsid w:val="00BC71FD"/>
    <w:rsid w:val="00BC7851"/>
    <w:rsid w:val="00BC7C97"/>
    <w:rsid w:val="00BD04B6"/>
    <w:rsid w:val="00BD0BF6"/>
    <w:rsid w:val="00BD1BDC"/>
    <w:rsid w:val="00BD20B4"/>
    <w:rsid w:val="00BD2F0E"/>
    <w:rsid w:val="00BD38E4"/>
    <w:rsid w:val="00BD3E02"/>
    <w:rsid w:val="00BD40F9"/>
    <w:rsid w:val="00BD431D"/>
    <w:rsid w:val="00BD46F2"/>
    <w:rsid w:val="00BD482F"/>
    <w:rsid w:val="00BD4976"/>
    <w:rsid w:val="00BD509E"/>
    <w:rsid w:val="00BD58E5"/>
    <w:rsid w:val="00BD5DEC"/>
    <w:rsid w:val="00BD5E6A"/>
    <w:rsid w:val="00BD6083"/>
    <w:rsid w:val="00BD645B"/>
    <w:rsid w:val="00BD671A"/>
    <w:rsid w:val="00BD6C33"/>
    <w:rsid w:val="00BD6F58"/>
    <w:rsid w:val="00BD74F1"/>
    <w:rsid w:val="00BD7FBB"/>
    <w:rsid w:val="00BD7FD8"/>
    <w:rsid w:val="00BE0027"/>
    <w:rsid w:val="00BE03B5"/>
    <w:rsid w:val="00BE0A3A"/>
    <w:rsid w:val="00BE1062"/>
    <w:rsid w:val="00BE1616"/>
    <w:rsid w:val="00BE1758"/>
    <w:rsid w:val="00BE28AF"/>
    <w:rsid w:val="00BE3495"/>
    <w:rsid w:val="00BE3ECE"/>
    <w:rsid w:val="00BE4149"/>
    <w:rsid w:val="00BE459F"/>
    <w:rsid w:val="00BE49F6"/>
    <w:rsid w:val="00BE4C01"/>
    <w:rsid w:val="00BE4D17"/>
    <w:rsid w:val="00BE4D7C"/>
    <w:rsid w:val="00BE4FDF"/>
    <w:rsid w:val="00BE5C7A"/>
    <w:rsid w:val="00BE6364"/>
    <w:rsid w:val="00BE64BC"/>
    <w:rsid w:val="00BE6560"/>
    <w:rsid w:val="00BE6A63"/>
    <w:rsid w:val="00BE6E96"/>
    <w:rsid w:val="00BF049F"/>
    <w:rsid w:val="00BF10F1"/>
    <w:rsid w:val="00BF12B6"/>
    <w:rsid w:val="00BF1EAB"/>
    <w:rsid w:val="00BF1FA2"/>
    <w:rsid w:val="00BF213B"/>
    <w:rsid w:val="00BF2312"/>
    <w:rsid w:val="00BF260A"/>
    <w:rsid w:val="00BF284A"/>
    <w:rsid w:val="00BF2F5A"/>
    <w:rsid w:val="00BF2F62"/>
    <w:rsid w:val="00BF37CA"/>
    <w:rsid w:val="00BF3AE7"/>
    <w:rsid w:val="00BF3CBA"/>
    <w:rsid w:val="00BF4154"/>
    <w:rsid w:val="00BF4585"/>
    <w:rsid w:val="00BF4766"/>
    <w:rsid w:val="00BF4C12"/>
    <w:rsid w:val="00BF4CFC"/>
    <w:rsid w:val="00BF5172"/>
    <w:rsid w:val="00BF5552"/>
    <w:rsid w:val="00BF55EE"/>
    <w:rsid w:val="00BF56C3"/>
    <w:rsid w:val="00BF5881"/>
    <w:rsid w:val="00BF58F3"/>
    <w:rsid w:val="00BF6036"/>
    <w:rsid w:val="00BF61F2"/>
    <w:rsid w:val="00BF6459"/>
    <w:rsid w:val="00BF64D5"/>
    <w:rsid w:val="00BF6902"/>
    <w:rsid w:val="00BF6BCF"/>
    <w:rsid w:val="00BF7037"/>
    <w:rsid w:val="00BF7423"/>
    <w:rsid w:val="00BF7DA5"/>
    <w:rsid w:val="00BF7F53"/>
    <w:rsid w:val="00C00263"/>
    <w:rsid w:val="00C00708"/>
    <w:rsid w:val="00C00A69"/>
    <w:rsid w:val="00C00E0A"/>
    <w:rsid w:val="00C01114"/>
    <w:rsid w:val="00C013D8"/>
    <w:rsid w:val="00C01450"/>
    <w:rsid w:val="00C01872"/>
    <w:rsid w:val="00C01C8E"/>
    <w:rsid w:val="00C02791"/>
    <w:rsid w:val="00C031E4"/>
    <w:rsid w:val="00C03339"/>
    <w:rsid w:val="00C03BBC"/>
    <w:rsid w:val="00C03C3C"/>
    <w:rsid w:val="00C0430E"/>
    <w:rsid w:val="00C045C7"/>
    <w:rsid w:val="00C04803"/>
    <w:rsid w:val="00C0493E"/>
    <w:rsid w:val="00C04E4E"/>
    <w:rsid w:val="00C050D7"/>
    <w:rsid w:val="00C055F1"/>
    <w:rsid w:val="00C05DE3"/>
    <w:rsid w:val="00C06CDF"/>
    <w:rsid w:val="00C10527"/>
    <w:rsid w:val="00C1154C"/>
    <w:rsid w:val="00C1191E"/>
    <w:rsid w:val="00C11B75"/>
    <w:rsid w:val="00C11DBC"/>
    <w:rsid w:val="00C120B6"/>
    <w:rsid w:val="00C12316"/>
    <w:rsid w:val="00C1280F"/>
    <w:rsid w:val="00C12D98"/>
    <w:rsid w:val="00C12EDF"/>
    <w:rsid w:val="00C136D0"/>
    <w:rsid w:val="00C13B97"/>
    <w:rsid w:val="00C13F3E"/>
    <w:rsid w:val="00C14600"/>
    <w:rsid w:val="00C147A0"/>
    <w:rsid w:val="00C14F22"/>
    <w:rsid w:val="00C1502B"/>
    <w:rsid w:val="00C15037"/>
    <w:rsid w:val="00C15370"/>
    <w:rsid w:val="00C154AA"/>
    <w:rsid w:val="00C154DE"/>
    <w:rsid w:val="00C15ADE"/>
    <w:rsid w:val="00C16621"/>
    <w:rsid w:val="00C17684"/>
    <w:rsid w:val="00C1791E"/>
    <w:rsid w:val="00C20942"/>
    <w:rsid w:val="00C20A62"/>
    <w:rsid w:val="00C20BA5"/>
    <w:rsid w:val="00C20BCD"/>
    <w:rsid w:val="00C20C73"/>
    <w:rsid w:val="00C20DCD"/>
    <w:rsid w:val="00C2127C"/>
    <w:rsid w:val="00C219C6"/>
    <w:rsid w:val="00C21C72"/>
    <w:rsid w:val="00C2243A"/>
    <w:rsid w:val="00C22447"/>
    <w:rsid w:val="00C231C3"/>
    <w:rsid w:val="00C238AD"/>
    <w:rsid w:val="00C240CB"/>
    <w:rsid w:val="00C241A1"/>
    <w:rsid w:val="00C2427E"/>
    <w:rsid w:val="00C24604"/>
    <w:rsid w:val="00C24C3D"/>
    <w:rsid w:val="00C252A2"/>
    <w:rsid w:val="00C25A24"/>
    <w:rsid w:val="00C25CDE"/>
    <w:rsid w:val="00C25E95"/>
    <w:rsid w:val="00C26277"/>
    <w:rsid w:val="00C270F5"/>
    <w:rsid w:val="00C272A2"/>
    <w:rsid w:val="00C2747E"/>
    <w:rsid w:val="00C27A6E"/>
    <w:rsid w:val="00C30DE5"/>
    <w:rsid w:val="00C3119D"/>
    <w:rsid w:val="00C311C8"/>
    <w:rsid w:val="00C31831"/>
    <w:rsid w:val="00C318BF"/>
    <w:rsid w:val="00C31ECE"/>
    <w:rsid w:val="00C32BA4"/>
    <w:rsid w:val="00C32F08"/>
    <w:rsid w:val="00C335D5"/>
    <w:rsid w:val="00C33646"/>
    <w:rsid w:val="00C33CA8"/>
    <w:rsid w:val="00C33F6B"/>
    <w:rsid w:val="00C34506"/>
    <w:rsid w:val="00C34ABB"/>
    <w:rsid w:val="00C34B45"/>
    <w:rsid w:val="00C34C77"/>
    <w:rsid w:val="00C34F94"/>
    <w:rsid w:val="00C350CA"/>
    <w:rsid w:val="00C350D5"/>
    <w:rsid w:val="00C353ED"/>
    <w:rsid w:val="00C3672E"/>
    <w:rsid w:val="00C367AB"/>
    <w:rsid w:val="00C36E29"/>
    <w:rsid w:val="00C36EC9"/>
    <w:rsid w:val="00C402B7"/>
    <w:rsid w:val="00C40498"/>
    <w:rsid w:val="00C405B9"/>
    <w:rsid w:val="00C40796"/>
    <w:rsid w:val="00C4091E"/>
    <w:rsid w:val="00C40C67"/>
    <w:rsid w:val="00C414AE"/>
    <w:rsid w:val="00C416D5"/>
    <w:rsid w:val="00C41826"/>
    <w:rsid w:val="00C41BB5"/>
    <w:rsid w:val="00C42544"/>
    <w:rsid w:val="00C42693"/>
    <w:rsid w:val="00C4333F"/>
    <w:rsid w:val="00C43748"/>
    <w:rsid w:val="00C43CCA"/>
    <w:rsid w:val="00C44DE7"/>
    <w:rsid w:val="00C4539D"/>
    <w:rsid w:val="00C457C6"/>
    <w:rsid w:val="00C457D8"/>
    <w:rsid w:val="00C458A0"/>
    <w:rsid w:val="00C45B30"/>
    <w:rsid w:val="00C46147"/>
    <w:rsid w:val="00C46708"/>
    <w:rsid w:val="00C46778"/>
    <w:rsid w:val="00C46E4B"/>
    <w:rsid w:val="00C47719"/>
    <w:rsid w:val="00C4798E"/>
    <w:rsid w:val="00C47A51"/>
    <w:rsid w:val="00C47EAD"/>
    <w:rsid w:val="00C501D2"/>
    <w:rsid w:val="00C50F6A"/>
    <w:rsid w:val="00C51063"/>
    <w:rsid w:val="00C511A9"/>
    <w:rsid w:val="00C5189E"/>
    <w:rsid w:val="00C5197F"/>
    <w:rsid w:val="00C51AFB"/>
    <w:rsid w:val="00C524BF"/>
    <w:rsid w:val="00C524C9"/>
    <w:rsid w:val="00C52512"/>
    <w:rsid w:val="00C52857"/>
    <w:rsid w:val="00C531BD"/>
    <w:rsid w:val="00C533CB"/>
    <w:rsid w:val="00C5364D"/>
    <w:rsid w:val="00C537C6"/>
    <w:rsid w:val="00C53A5A"/>
    <w:rsid w:val="00C53C62"/>
    <w:rsid w:val="00C54823"/>
    <w:rsid w:val="00C54E41"/>
    <w:rsid w:val="00C5530B"/>
    <w:rsid w:val="00C55523"/>
    <w:rsid w:val="00C55BEC"/>
    <w:rsid w:val="00C55C2A"/>
    <w:rsid w:val="00C56AE9"/>
    <w:rsid w:val="00C56EC3"/>
    <w:rsid w:val="00C576F8"/>
    <w:rsid w:val="00C6054E"/>
    <w:rsid w:val="00C60911"/>
    <w:rsid w:val="00C61234"/>
    <w:rsid w:val="00C615BE"/>
    <w:rsid w:val="00C617CB"/>
    <w:rsid w:val="00C61A45"/>
    <w:rsid w:val="00C61DDE"/>
    <w:rsid w:val="00C621C5"/>
    <w:rsid w:val="00C62449"/>
    <w:rsid w:val="00C62BD6"/>
    <w:rsid w:val="00C6314F"/>
    <w:rsid w:val="00C6316C"/>
    <w:rsid w:val="00C63426"/>
    <w:rsid w:val="00C637AE"/>
    <w:rsid w:val="00C63935"/>
    <w:rsid w:val="00C63FEA"/>
    <w:rsid w:val="00C6415D"/>
    <w:rsid w:val="00C64329"/>
    <w:rsid w:val="00C6491B"/>
    <w:rsid w:val="00C656A7"/>
    <w:rsid w:val="00C6624B"/>
    <w:rsid w:val="00C67F37"/>
    <w:rsid w:val="00C701A5"/>
    <w:rsid w:val="00C7074F"/>
    <w:rsid w:val="00C707E8"/>
    <w:rsid w:val="00C708AC"/>
    <w:rsid w:val="00C708CB"/>
    <w:rsid w:val="00C714C1"/>
    <w:rsid w:val="00C719A9"/>
    <w:rsid w:val="00C71D8B"/>
    <w:rsid w:val="00C71E0F"/>
    <w:rsid w:val="00C72026"/>
    <w:rsid w:val="00C72098"/>
    <w:rsid w:val="00C7261F"/>
    <w:rsid w:val="00C72FB9"/>
    <w:rsid w:val="00C73314"/>
    <w:rsid w:val="00C73824"/>
    <w:rsid w:val="00C73EF6"/>
    <w:rsid w:val="00C7403E"/>
    <w:rsid w:val="00C740E4"/>
    <w:rsid w:val="00C74AB9"/>
    <w:rsid w:val="00C74B00"/>
    <w:rsid w:val="00C74BCD"/>
    <w:rsid w:val="00C74C1F"/>
    <w:rsid w:val="00C75B5A"/>
    <w:rsid w:val="00C7620D"/>
    <w:rsid w:val="00C7624A"/>
    <w:rsid w:val="00C763AD"/>
    <w:rsid w:val="00C76438"/>
    <w:rsid w:val="00C76A10"/>
    <w:rsid w:val="00C76AB4"/>
    <w:rsid w:val="00C771AE"/>
    <w:rsid w:val="00C773D4"/>
    <w:rsid w:val="00C7768D"/>
    <w:rsid w:val="00C80350"/>
    <w:rsid w:val="00C80C99"/>
    <w:rsid w:val="00C81082"/>
    <w:rsid w:val="00C81F1D"/>
    <w:rsid w:val="00C81FE8"/>
    <w:rsid w:val="00C82538"/>
    <w:rsid w:val="00C82A44"/>
    <w:rsid w:val="00C83C85"/>
    <w:rsid w:val="00C84A18"/>
    <w:rsid w:val="00C84D2B"/>
    <w:rsid w:val="00C85443"/>
    <w:rsid w:val="00C856F3"/>
    <w:rsid w:val="00C85A04"/>
    <w:rsid w:val="00C85DCC"/>
    <w:rsid w:val="00C86233"/>
    <w:rsid w:val="00C86DA8"/>
    <w:rsid w:val="00C8704A"/>
    <w:rsid w:val="00C871EE"/>
    <w:rsid w:val="00C8754D"/>
    <w:rsid w:val="00C90522"/>
    <w:rsid w:val="00C907C6"/>
    <w:rsid w:val="00C90BB5"/>
    <w:rsid w:val="00C91744"/>
    <w:rsid w:val="00C917A0"/>
    <w:rsid w:val="00C91F38"/>
    <w:rsid w:val="00C927C2"/>
    <w:rsid w:val="00C93037"/>
    <w:rsid w:val="00C9364D"/>
    <w:rsid w:val="00C9374A"/>
    <w:rsid w:val="00C93766"/>
    <w:rsid w:val="00C937F8"/>
    <w:rsid w:val="00C940CB"/>
    <w:rsid w:val="00C9438A"/>
    <w:rsid w:val="00C94ACE"/>
    <w:rsid w:val="00C9612F"/>
    <w:rsid w:val="00C96175"/>
    <w:rsid w:val="00C961AF"/>
    <w:rsid w:val="00C961EA"/>
    <w:rsid w:val="00C96298"/>
    <w:rsid w:val="00C96391"/>
    <w:rsid w:val="00C96B83"/>
    <w:rsid w:val="00C96CCE"/>
    <w:rsid w:val="00C971A5"/>
    <w:rsid w:val="00C9790F"/>
    <w:rsid w:val="00C97D03"/>
    <w:rsid w:val="00CA0823"/>
    <w:rsid w:val="00CA0C2F"/>
    <w:rsid w:val="00CA109E"/>
    <w:rsid w:val="00CA17CC"/>
    <w:rsid w:val="00CA1B1B"/>
    <w:rsid w:val="00CA1D38"/>
    <w:rsid w:val="00CA21E8"/>
    <w:rsid w:val="00CA2D4D"/>
    <w:rsid w:val="00CA3977"/>
    <w:rsid w:val="00CA3A0D"/>
    <w:rsid w:val="00CA3CA6"/>
    <w:rsid w:val="00CA3CF4"/>
    <w:rsid w:val="00CA3E2C"/>
    <w:rsid w:val="00CA44F1"/>
    <w:rsid w:val="00CA45C1"/>
    <w:rsid w:val="00CA4626"/>
    <w:rsid w:val="00CA4940"/>
    <w:rsid w:val="00CA4AC0"/>
    <w:rsid w:val="00CA4C87"/>
    <w:rsid w:val="00CA4CDC"/>
    <w:rsid w:val="00CA50FB"/>
    <w:rsid w:val="00CA52A7"/>
    <w:rsid w:val="00CA585A"/>
    <w:rsid w:val="00CA5ACC"/>
    <w:rsid w:val="00CA5CA1"/>
    <w:rsid w:val="00CA63AA"/>
    <w:rsid w:val="00CA63C5"/>
    <w:rsid w:val="00CA6419"/>
    <w:rsid w:val="00CA6929"/>
    <w:rsid w:val="00CA6B34"/>
    <w:rsid w:val="00CA7424"/>
    <w:rsid w:val="00CA7711"/>
    <w:rsid w:val="00CB01CB"/>
    <w:rsid w:val="00CB0A16"/>
    <w:rsid w:val="00CB15CD"/>
    <w:rsid w:val="00CB2074"/>
    <w:rsid w:val="00CB245B"/>
    <w:rsid w:val="00CB24D4"/>
    <w:rsid w:val="00CB28E1"/>
    <w:rsid w:val="00CB2FF3"/>
    <w:rsid w:val="00CB31A1"/>
    <w:rsid w:val="00CB358D"/>
    <w:rsid w:val="00CB3C31"/>
    <w:rsid w:val="00CB3C65"/>
    <w:rsid w:val="00CB3ECD"/>
    <w:rsid w:val="00CB47F7"/>
    <w:rsid w:val="00CB5E25"/>
    <w:rsid w:val="00CB6959"/>
    <w:rsid w:val="00CC0754"/>
    <w:rsid w:val="00CC1535"/>
    <w:rsid w:val="00CC17C9"/>
    <w:rsid w:val="00CC1AE6"/>
    <w:rsid w:val="00CC2826"/>
    <w:rsid w:val="00CC28B0"/>
    <w:rsid w:val="00CC3139"/>
    <w:rsid w:val="00CC340A"/>
    <w:rsid w:val="00CC378E"/>
    <w:rsid w:val="00CC3944"/>
    <w:rsid w:val="00CC3BD9"/>
    <w:rsid w:val="00CC4019"/>
    <w:rsid w:val="00CC466D"/>
    <w:rsid w:val="00CC4BCD"/>
    <w:rsid w:val="00CC5B75"/>
    <w:rsid w:val="00CC5E5A"/>
    <w:rsid w:val="00CC64A5"/>
    <w:rsid w:val="00CC6667"/>
    <w:rsid w:val="00CC687F"/>
    <w:rsid w:val="00CC6CFB"/>
    <w:rsid w:val="00CC7E26"/>
    <w:rsid w:val="00CC7EA4"/>
    <w:rsid w:val="00CD0008"/>
    <w:rsid w:val="00CD1D7B"/>
    <w:rsid w:val="00CD228C"/>
    <w:rsid w:val="00CD234D"/>
    <w:rsid w:val="00CD34A2"/>
    <w:rsid w:val="00CD3B9E"/>
    <w:rsid w:val="00CD41FB"/>
    <w:rsid w:val="00CD478E"/>
    <w:rsid w:val="00CD4BC2"/>
    <w:rsid w:val="00CD536C"/>
    <w:rsid w:val="00CD5509"/>
    <w:rsid w:val="00CD563A"/>
    <w:rsid w:val="00CD576C"/>
    <w:rsid w:val="00CD5AA0"/>
    <w:rsid w:val="00CD5C41"/>
    <w:rsid w:val="00CD5D2B"/>
    <w:rsid w:val="00CD5F95"/>
    <w:rsid w:val="00CD6210"/>
    <w:rsid w:val="00CD6410"/>
    <w:rsid w:val="00CD6966"/>
    <w:rsid w:val="00CD69E9"/>
    <w:rsid w:val="00CD7007"/>
    <w:rsid w:val="00CE0033"/>
    <w:rsid w:val="00CE0CE5"/>
    <w:rsid w:val="00CE0F32"/>
    <w:rsid w:val="00CE10A2"/>
    <w:rsid w:val="00CE13BD"/>
    <w:rsid w:val="00CE18C5"/>
    <w:rsid w:val="00CE1AFA"/>
    <w:rsid w:val="00CE1BAE"/>
    <w:rsid w:val="00CE20B0"/>
    <w:rsid w:val="00CE2466"/>
    <w:rsid w:val="00CE24D7"/>
    <w:rsid w:val="00CE2525"/>
    <w:rsid w:val="00CE2C8F"/>
    <w:rsid w:val="00CE2CA5"/>
    <w:rsid w:val="00CE321D"/>
    <w:rsid w:val="00CE3949"/>
    <w:rsid w:val="00CE3A8B"/>
    <w:rsid w:val="00CE3C9D"/>
    <w:rsid w:val="00CE3CC7"/>
    <w:rsid w:val="00CE3E9D"/>
    <w:rsid w:val="00CE3EF4"/>
    <w:rsid w:val="00CE4131"/>
    <w:rsid w:val="00CE413B"/>
    <w:rsid w:val="00CE4775"/>
    <w:rsid w:val="00CE4A79"/>
    <w:rsid w:val="00CE4B43"/>
    <w:rsid w:val="00CE5477"/>
    <w:rsid w:val="00CE5AA3"/>
    <w:rsid w:val="00CE5CA5"/>
    <w:rsid w:val="00CE5CBF"/>
    <w:rsid w:val="00CE67B7"/>
    <w:rsid w:val="00CE74D9"/>
    <w:rsid w:val="00CF0214"/>
    <w:rsid w:val="00CF03A7"/>
    <w:rsid w:val="00CF06A9"/>
    <w:rsid w:val="00CF09C7"/>
    <w:rsid w:val="00CF0ABA"/>
    <w:rsid w:val="00CF0FDB"/>
    <w:rsid w:val="00CF192B"/>
    <w:rsid w:val="00CF1FB0"/>
    <w:rsid w:val="00CF2EB8"/>
    <w:rsid w:val="00CF2FE6"/>
    <w:rsid w:val="00CF37C1"/>
    <w:rsid w:val="00CF3B34"/>
    <w:rsid w:val="00CF3D84"/>
    <w:rsid w:val="00CF4052"/>
    <w:rsid w:val="00CF4507"/>
    <w:rsid w:val="00CF475F"/>
    <w:rsid w:val="00CF5384"/>
    <w:rsid w:val="00CF55E9"/>
    <w:rsid w:val="00CF571C"/>
    <w:rsid w:val="00CF57AD"/>
    <w:rsid w:val="00CF5E40"/>
    <w:rsid w:val="00CF5F24"/>
    <w:rsid w:val="00CF6A06"/>
    <w:rsid w:val="00CF6C16"/>
    <w:rsid w:val="00CF6D08"/>
    <w:rsid w:val="00CF714B"/>
    <w:rsid w:val="00CF7568"/>
    <w:rsid w:val="00CF7718"/>
    <w:rsid w:val="00CF793C"/>
    <w:rsid w:val="00D00110"/>
    <w:rsid w:val="00D006E8"/>
    <w:rsid w:val="00D00CE9"/>
    <w:rsid w:val="00D0173F"/>
    <w:rsid w:val="00D01985"/>
    <w:rsid w:val="00D01E74"/>
    <w:rsid w:val="00D020BB"/>
    <w:rsid w:val="00D02912"/>
    <w:rsid w:val="00D02C8D"/>
    <w:rsid w:val="00D02CFD"/>
    <w:rsid w:val="00D032D2"/>
    <w:rsid w:val="00D03BC1"/>
    <w:rsid w:val="00D03D5F"/>
    <w:rsid w:val="00D04259"/>
    <w:rsid w:val="00D042A0"/>
    <w:rsid w:val="00D05793"/>
    <w:rsid w:val="00D057EE"/>
    <w:rsid w:val="00D05F78"/>
    <w:rsid w:val="00D0651C"/>
    <w:rsid w:val="00D067FF"/>
    <w:rsid w:val="00D06D91"/>
    <w:rsid w:val="00D0759D"/>
    <w:rsid w:val="00D077F4"/>
    <w:rsid w:val="00D078FA"/>
    <w:rsid w:val="00D07DA7"/>
    <w:rsid w:val="00D102C4"/>
    <w:rsid w:val="00D1038E"/>
    <w:rsid w:val="00D11065"/>
    <w:rsid w:val="00D114CE"/>
    <w:rsid w:val="00D12018"/>
    <w:rsid w:val="00D1214C"/>
    <w:rsid w:val="00D13E31"/>
    <w:rsid w:val="00D14416"/>
    <w:rsid w:val="00D14C38"/>
    <w:rsid w:val="00D1507F"/>
    <w:rsid w:val="00D15597"/>
    <w:rsid w:val="00D15B27"/>
    <w:rsid w:val="00D1658F"/>
    <w:rsid w:val="00D16DBE"/>
    <w:rsid w:val="00D17391"/>
    <w:rsid w:val="00D173F5"/>
    <w:rsid w:val="00D177CA"/>
    <w:rsid w:val="00D17E48"/>
    <w:rsid w:val="00D20DD9"/>
    <w:rsid w:val="00D2149C"/>
    <w:rsid w:val="00D21D86"/>
    <w:rsid w:val="00D2220D"/>
    <w:rsid w:val="00D2234D"/>
    <w:rsid w:val="00D227D6"/>
    <w:rsid w:val="00D229C8"/>
    <w:rsid w:val="00D22DBD"/>
    <w:rsid w:val="00D23369"/>
    <w:rsid w:val="00D23396"/>
    <w:rsid w:val="00D23D88"/>
    <w:rsid w:val="00D23EA0"/>
    <w:rsid w:val="00D24377"/>
    <w:rsid w:val="00D24393"/>
    <w:rsid w:val="00D25197"/>
    <w:rsid w:val="00D253B7"/>
    <w:rsid w:val="00D258A9"/>
    <w:rsid w:val="00D25BD6"/>
    <w:rsid w:val="00D25C3E"/>
    <w:rsid w:val="00D25DFF"/>
    <w:rsid w:val="00D26177"/>
    <w:rsid w:val="00D26950"/>
    <w:rsid w:val="00D26C46"/>
    <w:rsid w:val="00D26CF1"/>
    <w:rsid w:val="00D26E7C"/>
    <w:rsid w:val="00D2754A"/>
    <w:rsid w:val="00D277A2"/>
    <w:rsid w:val="00D27919"/>
    <w:rsid w:val="00D27CC1"/>
    <w:rsid w:val="00D27F2C"/>
    <w:rsid w:val="00D30D38"/>
    <w:rsid w:val="00D30FB7"/>
    <w:rsid w:val="00D31069"/>
    <w:rsid w:val="00D31310"/>
    <w:rsid w:val="00D31B6E"/>
    <w:rsid w:val="00D332CC"/>
    <w:rsid w:val="00D3335A"/>
    <w:rsid w:val="00D339BF"/>
    <w:rsid w:val="00D34DF6"/>
    <w:rsid w:val="00D34FCC"/>
    <w:rsid w:val="00D35C11"/>
    <w:rsid w:val="00D36613"/>
    <w:rsid w:val="00D36D37"/>
    <w:rsid w:val="00D36EDA"/>
    <w:rsid w:val="00D37BBD"/>
    <w:rsid w:val="00D40A46"/>
    <w:rsid w:val="00D40B19"/>
    <w:rsid w:val="00D413A3"/>
    <w:rsid w:val="00D413F6"/>
    <w:rsid w:val="00D416BF"/>
    <w:rsid w:val="00D41DE3"/>
    <w:rsid w:val="00D42A5F"/>
    <w:rsid w:val="00D42BB3"/>
    <w:rsid w:val="00D43398"/>
    <w:rsid w:val="00D43404"/>
    <w:rsid w:val="00D434C2"/>
    <w:rsid w:val="00D43510"/>
    <w:rsid w:val="00D4389C"/>
    <w:rsid w:val="00D44148"/>
    <w:rsid w:val="00D4449E"/>
    <w:rsid w:val="00D444B0"/>
    <w:rsid w:val="00D449AF"/>
    <w:rsid w:val="00D44CE2"/>
    <w:rsid w:val="00D45739"/>
    <w:rsid w:val="00D45BD9"/>
    <w:rsid w:val="00D45CE6"/>
    <w:rsid w:val="00D4753A"/>
    <w:rsid w:val="00D47A20"/>
    <w:rsid w:val="00D47B7D"/>
    <w:rsid w:val="00D47EEC"/>
    <w:rsid w:val="00D50E7A"/>
    <w:rsid w:val="00D517FA"/>
    <w:rsid w:val="00D52436"/>
    <w:rsid w:val="00D5269C"/>
    <w:rsid w:val="00D52A0A"/>
    <w:rsid w:val="00D52FFD"/>
    <w:rsid w:val="00D53285"/>
    <w:rsid w:val="00D533D4"/>
    <w:rsid w:val="00D535E9"/>
    <w:rsid w:val="00D539F5"/>
    <w:rsid w:val="00D53C29"/>
    <w:rsid w:val="00D53D4C"/>
    <w:rsid w:val="00D542CB"/>
    <w:rsid w:val="00D54462"/>
    <w:rsid w:val="00D547AB"/>
    <w:rsid w:val="00D555D4"/>
    <w:rsid w:val="00D556B2"/>
    <w:rsid w:val="00D56428"/>
    <w:rsid w:val="00D56487"/>
    <w:rsid w:val="00D56812"/>
    <w:rsid w:val="00D56CA6"/>
    <w:rsid w:val="00D577C8"/>
    <w:rsid w:val="00D57865"/>
    <w:rsid w:val="00D60114"/>
    <w:rsid w:val="00D6024A"/>
    <w:rsid w:val="00D60BB1"/>
    <w:rsid w:val="00D60DBD"/>
    <w:rsid w:val="00D6119E"/>
    <w:rsid w:val="00D613C8"/>
    <w:rsid w:val="00D627FB"/>
    <w:rsid w:val="00D62861"/>
    <w:rsid w:val="00D628C7"/>
    <w:rsid w:val="00D62D4C"/>
    <w:rsid w:val="00D62F20"/>
    <w:rsid w:val="00D6371F"/>
    <w:rsid w:val="00D64071"/>
    <w:rsid w:val="00D64675"/>
    <w:rsid w:val="00D646DE"/>
    <w:rsid w:val="00D6475C"/>
    <w:rsid w:val="00D64B6D"/>
    <w:rsid w:val="00D653CB"/>
    <w:rsid w:val="00D65798"/>
    <w:rsid w:val="00D65DBC"/>
    <w:rsid w:val="00D65E90"/>
    <w:rsid w:val="00D65FCC"/>
    <w:rsid w:val="00D6698E"/>
    <w:rsid w:val="00D6769D"/>
    <w:rsid w:val="00D676F5"/>
    <w:rsid w:val="00D67A44"/>
    <w:rsid w:val="00D67B13"/>
    <w:rsid w:val="00D67BF3"/>
    <w:rsid w:val="00D67D47"/>
    <w:rsid w:val="00D70686"/>
    <w:rsid w:val="00D70CE0"/>
    <w:rsid w:val="00D71A3C"/>
    <w:rsid w:val="00D71F1E"/>
    <w:rsid w:val="00D71FDD"/>
    <w:rsid w:val="00D7281E"/>
    <w:rsid w:val="00D72BDE"/>
    <w:rsid w:val="00D73F8C"/>
    <w:rsid w:val="00D747E9"/>
    <w:rsid w:val="00D750F4"/>
    <w:rsid w:val="00D754FC"/>
    <w:rsid w:val="00D75A59"/>
    <w:rsid w:val="00D75B64"/>
    <w:rsid w:val="00D75BBC"/>
    <w:rsid w:val="00D76623"/>
    <w:rsid w:val="00D76638"/>
    <w:rsid w:val="00D7696F"/>
    <w:rsid w:val="00D76979"/>
    <w:rsid w:val="00D769D2"/>
    <w:rsid w:val="00D76EE1"/>
    <w:rsid w:val="00D76FEF"/>
    <w:rsid w:val="00D77043"/>
    <w:rsid w:val="00D77410"/>
    <w:rsid w:val="00D77B26"/>
    <w:rsid w:val="00D80BBC"/>
    <w:rsid w:val="00D812E9"/>
    <w:rsid w:val="00D8169B"/>
    <w:rsid w:val="00D82C9E"/>
    <w:rsid w:val="00D83416"/>
    <w:rsid w:val="00D83FE0"/>
    <w:rsid w:val="00D8422E"/>
    <w:rsid w:val="00D84296"/>
    <w:rsid w:val="00D849F2"/>
    <w:rsid w:val="00D84BF7"/>
    <w:rsid w:val="00D8594E"/>
    <w:rsid w:val="00D85DD8"/>
    <w:rsid w:val="00D863B0"/>
    <w:rsid w:val="00D86EB2"/>
    <w:rsid w:val="00D87081"/>
    <w:rsid w:val="00D87155"/>
    <w:rsid w:val="00D875F2"/>
    <w:rsid w:val="00D87E6C"/>
    <w:rsid w:val="00D87E70"/>
    <w:rsid w:val="00D9049B"/>
    <w:rsid w:val="00D90CEE"/>
    <w:rsid w:val="00D9121A"/>
    <w:rsid w:val="00D91726"/>
    <w:rsid w:val="00D9254A"/>
    <w:rsid w:val="00D92C68"/>
    <w:rsid w:val="00D93935"/>
    <w:rsid w:val="00D939F3"/>
    <w:rsid w:val="00D94803"/>
    <w:rsid w:val="00D94825"/>
    <w:rsid w:val="00D94965"/>
    <w:rsid w:val="00D95923"/>
    <w:rsid w:val="00D95D52"/>
    <w:rsid w:val="00D95EE6"/>
    <w:rsid w:val="00D96B33"/>
    <w:rsid w:val="00D96D5B"/>
    <w:rsid w:val="00D96D75"/>
    <w:rsid w:val="00D96F51"/>
    <w:rsid w:val="00D9715A"/>
    <w:rsid w:val="00D97733"/>
    <w:rsid w:val="00D97B10"/>
    <w:rsid w:val="00D97F41"/>
    <w:rsid w:val="00DA0608"/>
    <w:rsid w:val="00DA0FA0"/>
    <w:rsid w:val="00DA1685"/>
    <w:rsid w:val="00DA1AB8"/>
    <w:rsid w:val="00DA1B7E"/>
    <w:rsid w:val="00DA1D15"/>
    <w:rsid w:val="00DA20A1"/>
    <w:rsid w:val="00DA2937"/>
    <w:rsid w:val="00DA2ABD"/>
    <w:rsid w:val="00DA2B25"/>
    <w:rsid w:val="00DA3097"/>
    <w:rsid w:val="00DA34B6"/>
    <w:rsid w:val="00DA4070"/>
    <w:rsid w:val="00DA4142"/>
    <w:rsid w:val="00DA45EC"/>
    <w:rsid w:val="00DA463A"/>
    <w:rsid w:val="00DA48E4"/>
    <w:rsid w:val="00DA4B3F"/>
    <w:rsid w:val="00DA4BDE"/>
    <w:rsid w:val="00DA4CAC"/>
    <w:rsid w:val="00DA4F4E"/>
    <w:rsid w:val="00DA6135"/>
    <w:rsid w:val="00DA686D"/>
    <w:rsid w:val="00DA6A53"/>
    <w:rsid w:val="00DA786B"/>
    <w:rsid w:val="00DA7E75"/>
    <w:rsid w:val="00DA7F18"/>
    <w:rsid w:val="00DB0165"/>
    <w:rsid w:val="00DB0DD6"/>
    <w:rsid w:val="00DB0FE4"/>
    <w:rsid w:val="00DB1091"/>
    <w:rsid w:val="00DB2456"/>
    <w:rsid w:val="00DB2982"/>
    <w:rsid w:val="00DB2A2D"/>
    <w:rsid w:val="00DB2E58"/>
    <w:rsid w:val="00DB32AA"/>
    <w:rsid w:val="00DB3477"/>
    <w:rsid w:val="00DB37A8"/>
    <w:rsid w:val="00DB3A0B"/>
    <w:rsid w:val="00DB3DC4"/>
    <w:rsid w:val="00DB3DD8"/>
    <w:rsid w:val="00DB4EFA"/>
    <w:rsid w:val="00DB5AB0"/>
    <w:rsid w:val="00DB5E6A"/>
    <w:rsid w:val="00DB5EE0"/>
    <w:rsid w:val="00DB68E8"/>
    <w:rsid w:val="00DB6DF1"/>
    <w:rsid w:val="00DB7141"/>
    <w:rsid w:val="00DB7597"/>
    <w:rsid w:val="00DB7C88"/>
    <w:rsid w:val="00DC0882"/>
    <w:rsid w:val="00DC15A9"/>
    <w:rsid w:val="00DC17CE"/>
    <w:rsid w:val="00DC19DA"/>
    <w:rsid w:val="00DC1A93"/>
    <w:rsid w:val="00DC1B08"/>
    <w:rsid w:val="00DC2022"/>
    <w:rsid w:val="00DC246B"/>
    <w:rsid w:val="00DC246C"/>
    <w:rsid w:val="00DC262A"/>
    <w:rsid w:val="00DC263B"/>
    <w:rsid w:val="00DC2675"/>
    <w:rsid w:val="00DC2C97"/>
    <w:rsid w:val="00DC2D19"/>
    <w:rsid w:val="00DC309B"/>
    <w:rsid w:val="00DC3296"/>
    <w:rsid w:val="00DC33E0"/>
    <w:rsid w:val="00DC389F"/>
    <w:rsid w:val="00DC451C"/>
    <w:rsid w:val="00DC4F9E"/>
    <w:rsid w:val="00DC52E8"/>
    <w:rsid w:val="00DC5CCD"/>
    <w:rsid w:val="00DC5EC9"/>
    <w:rsid w:val="00DC5F64"/>
    <w:rsid w:val="00DC6460"/>
    <w:rsid w:val="00DC6557"/>
    <w:rsid w:val="00DC6A54"/>
    <w:rsid w:val="00DC6BD5"/>
    <w:rsid w:val="00DC71EE"/>
    <w:rsid w:val="00DC7236"/>
    <w:rsid w:val="00DC7ACB"/>
    <w:rsid w:val="00DD0CB0"/>
    <w:rsid w:val="00DD100D"/>
    <w:rsid w:val="00DD1378"/>
    <w:rsid w:val="00DD235D"/>
    <w:rsid w:val="00DD2540"/>
    <w:rsid w:val="00DD2647"/>
    <w:rsid w:val="00DD272E"/>
    <w:rsid w:val="00DD27EE"/>
    <w:rsid w:val="00DD286F"/>
    <w:rsid w:val="00DD2A6E"/>
    <w:rsid w:val="00DD3178"/>
    <w:rsid w:val="00DD31A1"/>
    <w:rsid w:val="00DD3216"/>
    <w:rsid w:val="00DD33EE"/>
    <w:rsid w:val="00DD4B9E"/>
    <w:rsid w:val="00DD573C"/>
    <w:rsid w:val="00DD5760"/>
    <w:rsid w:val="00DD5772"/>
    <w:rsid w:val="00DD5BAE"/>
    <w:rsid w:val="00DD772C"/>
    <w:rsid w:val="00DD7C04"/>
    <w:rsid w:val="00DD7DFA"/>
    <w:rsid w:val="00DD7F14"/>
    <w:rsid w:val="00DE05D8"/>
    <w:rsid w:val="00DE0790"/>
    <w:rsid w:val="00DE0A12"/>
    <w:rsid w:val="00DE0E93"/>
    <w:rsid w:val="00DE23D2"/>
    <w:rsid w:val="00DE290A"/>
    <w:rsid w:val="00DE365F"/>
    <w:rsid w:val="00DE39C4"/>
    <w:rsid w:val="00DE3CA2"/>
    <w:rsid w:val="00DE3D20"/>
    <w:rsid w:val="00DE40F7"/>
    <w:rsid w:val="00DE4491"/>
    <w:rsid w:val="00DE4724"/>
    <w:rsid w:val="00DE47C8"/>
    <w:rsid w:val="00DE4A75"/>
    <w:rsid w:val="00DE4BEF"/>
    <w:rsid w:val="00DE4C55"/>
    <w:rsid w:val="00DE5165"/>
    <w:rsid w:val="00DE52DD"/>
    <w:rsid w:val="00DE58FF"/>
    <w:rsid w:val="00DE5DDD"/>
    <w:rsid w:val="00DE6411"/>
    <w:rsid w:val="00DE6B76"/>
    <w:rsid w:val="00DE77BB"/>
    <w:rsid w:val="00DE7D95"/>
    <w:rsid w:val="00DE7F1F"/>
    <w:rsid w:val="00DF0D0E"/>
    <w:rsid w:val="00DF0D42"/>
    <w:rsid w:val="00DF0F98"/>
    <w:rsid w:val="00DF10BE"/>
    <w:rsid w:val="00DF1616"/>
    <w:rsid w:val="00DF17AF"/>
    <w:rsid w:val="00DF1C26"/>
    <w:rsid w:val="00DF1E15"/>
    <w:rsid w:val="00DF25A0"/>
    <w:rsid w:val="00DF263D"/>
    <w:rsid w:val="00DF2C7F"/>
    <w:rsid w:val="00DF2DA8"/>
    <w:rsid w:val="00DF330B"/>
    <w:rsid w:val="00DF34C3"/>
    <w:rsid w:val="00DF3765"/>
    <w:rsid w:val="00DF3DCE"/>
    <w:rsid w:val="00DF429A"/>
    <w:rsid w:val="00DF4E5B"/>
    <w:rsid w:val="00DF50F3"/>
    <w:rsid w:val="00DF5E32"/>
    <w:rsid w:val="00DF6030"/>
    <w:rsid w:val="00DF62A6"/>
    <w:rsid w:val="00DF63B7"/>
    <w:rsid w:val="00DF63F1"/>
    <w:rsid w:val="00DF640D"/>
    <w:rsid w:val="00DF6470"/>
    <w:rsid w:val="00DF677D"/>
    <w:rsid w:val="00DF6999"/>
    <w:rsid w:val="00DF7867"/>
    <w:rsid w:val="00E00B40"/>
    <w:rsid w:val="00E00BC3"/>
    <w:rsid w:val="00E00C34"/>
    <w:rsid w:val="00E00DA0"/>
    <w:rsid w:val="00E015AC"/>
    <w:rsid w:val="00E019B5"/>
    <w:rsid w:val="00E02016"/>
    <w:rsid w:val="00E02B54"/>
    <w:rsid w:val="00E02FA5"/>
    <w:rsid w:val="00E03000"/>
    <w:rsid w:val="00E0329A"/>
    <w:rsid w:val="00E03CA4"/>
    <w:rsid w:val="00E03F7B"/>
    <w:rsid w:val="00E043A1"/>
    <w:rsid w:val="00E0535A"/>
    <w:rsid w:val="00E054C3"/>
    <w:rsid w:val="00E0561E"/>
    <w:rsid w:val="00E0576E"/>
    <w:rsid w:val="00E05B65"/>
    <w:rsid w:val="00E05C5C"/>
    <w:rsid w:val="00E06A7C"/>
    <w:rsid w:val="00E06D29"/>
    <w:rsid w:val="00E0784A"/>
    <w:rsid w:val="00E10A09"/>
    <w:rsid w:val="00E10E57"/>
    <w:rsid w:val="00E10F89"/>
    <w:rsid w:val="00E112B2"/>
    <w:rsid w:val="00E116BB"/>
    <w:rsid w:val="00E1196F"/>
    <w:rsid w:val="00E11ACE"/>
    <w:rsid w:val="00E12482"/>
    <w:rsid w:val="00E12658"/>
    <w:rsid w:val="00E126A6"/>
    <w:rsid w:val="00E126BC"/>
    <w:rsid w:val="00E12983"/>
    <w:rsid w:val="00E12F40"/>
    <w:rsid w:val="00E1301C"/>
    <w:rsid w:val="00E13898"/>
    <w:rsid w:val="00E139D7"/>
    <w:rsid w:val="00E13B4B"/>
    <w:rsid w:val="00E13BF7"/>
    <w:rsid w:val="00E13EAE"/>
    <w:rsid w:val="00E13F10"/>
    <w:rsid w:val="00E145DB"/>
    <w:rsid w:val="00E14ACC"/>
    <w:rsid w:val="00E1509B"/>
    <w:rsid w:val="00E153AD"/>
    <w:rsid w:val="00E1622B"/>
    <w:rsid w:val="00E166EE"/>
    <w:rsid w:val="00E16C35"/>
    <w:rsid w:val="00E16E9F"/>
    <w:rsid w:val="00E170E1"/>
    <w:rsid w:val="00E17599"/>
    <w:rsid w:val="00E175A2"/>
    <w:rsid w:val="00E17629"/>
    <w:rsid w:val="00E1785E"/>
    <w:rsid w:val="00E17A9B"/>
    <w:rsid w:val="00E20832"/>
    <w:rsid w:val="00E20BA0"/>
    <w:rsid w:val="00E21479"/>
    <w:rsid w:val="00E21820"/>
    <w:rsid w:val="00E21892"/>
    <w:rsid w:val="00E21A9D"/>
    <w:rsid w:val="00E21FF5"/>
    <w:rsid w:val="00E22157"/>
    <w:rsid w:val="00E22370"/>
    <w:rsid w:val="00E225C5"/>
    <w:rsid w:val="00E22626"/>
    <w:rsid w:val="00E22641"/>
    <w:rsid w:val="00E230F2"/>
    <w:rsid w:val="00E2338C"/>
    <w:rsid w:val="00E233F2"/>
    <w:rsid w:val="00E23579"/>
    <w:rsid w:val="00E23824"/>
    <w:rsid w:val="00E25378"/>
    <w:rsid w:val="00E25AD5"/>
    <w:rsid w:val="00E25EA2"/>
    <w:rsid w:val="00E25FDF"/>
    <w:rsid w:val="00E2647C"/>
    <w:rsid w:val="00E26CA8"/>
    <w:rsid w:val="00E27070"/>
    <w:rsid w:val="00E2726A"/>
    <w:rsid w:val="00E27344"/>
    <w:rsid w:val="00E2778D"/>
    <w:rsid w:val="00E277CD"/>
    <w:rsid w:val="00E2794A"/>
    <w:rsid w:val="00E30DEA"/>
    <w:rsid w:val="00E311E3"/>
    <w:rsid w:val="00E3158D"/>
    <w:rsid w:val="00E316D8"/>
    <w:rsid w:val="00E31910"/>
    <w:rsid w:val="00E31EC3"/>
    <w:rsid w:val="00E31FEF"/>
    <w:rsid w:val="00E32086"/>
    <w:rsid w:val="00E32289"/>
    <w:rsid w:val="00E324EF"/>
    <w:rsid w:val="00E3251A"/>
    <w:rsid w:val="00E32574"/>
    <w:rsid w:val="00E32E3F"/>
    <w:rsid w:val="00E33977"/>
    <w:rsid w:val="00E33A6A"/>
    <w:rsid w:val="00E33EB1"/>
    <w:rsid w:val="00E3470F"/>
    <w:rsid w:val="00E3501F"/>
    <w:rsid w:val="00E35043"/>
    <w:rsid w:val="00E351F4"/>
    <w:rsid w:val="00E354B7"/>
    <w:rsid w:val="00E354FF"/>
    <w:rsid w:val="00E35858"/>
    <w:rsid w:val="00E359F2"/>
    <w:rsid w:val="00E35B66"/>
    <w:rsid w:val="00E36333"/>
    <w:rsid w:val="00E36657"/>
    <w:rsid w:val="00E36920"/>
    <w:rsid w:val="00E36E24"/>
    <w:rsid w:val="00E37BC6"/>
    <w:rsid w:val="00E4001F"/>
    <w:rsid w:val="00E4094A"/>
    <w:rsid w:val="00E40E45"/>
    <w:rsid w:val="00E40F6D"/>
    <w:rsid w:val="00E41BEB"/>
    <w:rsid w:val="00E424A3"/>
    <w:rsid w:val="00E42D70"/>
    <w:rsid w:val="00E42F78"/>
    <w:rsid w:val="00E4330D"/>
    <w:rsid w:val="00E43950"/>
    <w:rsid w:val="00E43CE1"/>
    <w:rsid w:val="00E43D09"/>
    <w:rsid w:val="00E44E14"/>
    <w:rsid w:val="00E45194"/>
    <w:rsid w:val="00E45224"/>
    <w:rsid w:val="00E45278"/>
    <w:rsid w:val="00E45443"/>
    <w:rsid w:val="00E454E9"/>
    <w:rsid w:val="00E45589"/>
    <w:rsid w:val="00E45665"/>
    <w:rsid w:val="00E4585B"/>
    <w:rsid w:val="00E45983"/>
    <w:rsid w:val="00E45A01"/>
    <w:rsid w:val="00E46621"/>
    <w:rsid w:val="00E4738F"/>
    <w:rsid w:val="00E47C3D"/>
    <w:rsid w:val="00E5016B"/>
    <w:rsid w:val="00E502E9"/>
    <w:rsid w:val="00E503D4"/>
    <w:rsid w:val="00E509D5"/>
    <w:rsid w:val="00E5126C"/>
    <w:rsid w:val="00E51FBC"/>
    <w:rsid w:val="00E5202C"/>
    <w:rsid w:val="00E52388"/>
    <w:rsid w:val="00E52672"/>
    <w:rsid w:val="00E52D08"/>
    <w:rsid w:val="00E52D55"/>
    <w:rsid w:val="00E52D72"/>
    <w:rsid w:val="00E53552"/>
    <w:rsid w:val="00E53E85"/>
    <w:rsid w:val="00E53F5A"/>
    <w:rsid w:val="00E54020"/>
    <w:rsid w:val="00E54864"/>
    <w:rsid w:val="00E549F8"/>
    <w:rsid w:val="00E54D72"/>
    <w:rsid w:val="00E54E5F"/>
    <w:rsid w:val="00E54FF1"/>
    <w:rsid w:val="00E5505D"/>
    <w:rsid w:val="00E553F1"/>
    <w:rsid w:val="00E554DF"/>
    <w:rsid w:val="00E55713"/>
    <w:rsid w:val="00E558C2"/>
    <w:rsid w:val="00E5594D"/>
    <w:rsid w:val="00E5642A"/>
    <w:rsid w:val="00E56B1B"/>
    <w:rsid w:val="00E57006"/>
    <w:rsid w:val="00E602EF"/>
    <w:rsid w:val="00E60BD6"/>
    <w:rsid w:val="00E60EE6"/>
    <w:rsid w:val="00E60FD5"/>
    <w:rsid w:val="00E617A3"/>
    <w:rsid w:val="00E619CF"/>
    <w:rsid w:val="00E61B6A"/>
    <w:rsid w:val="00E61D6B"/>
    <w:rsid w:val="00E62122"/>
    <w:rsid w:val="00E623EF"/>
    <w:rsid w:val="00E62A53"/>
    <w:rsid w:val="00E63996"/>
    <w:rsid w:val="00E63A8E"/>
    <w:rsid w:val="00E645AA"/>
    <w:rsid w:val="00E6487D"/>
    <w:rsid w:val="00E65201"/>
    <w:rsid w:val="00E6522E"/>
    <w:rsid w:val="00E65268"/>
    <w:rsid w:val="00E65329"/>
    <w:rsid w:val="00E65437"/>
    <w:rsid w:val="00E65815"/>
    <w:rsid w:val="00E660FF"/>
    <w:rsid w:val="00E671BA"/>
    <w:rsid w:val="00E67964"/>
    <w:rsid w:val="00E679F5"/>
    <w:rsid w:val="00E706F4"/>
    <w:rsid w:val="00E70839"/>
    <w:rsid w:val="00E70C59"/>
    <w:rsid w:val="00E7117E"/>
    <w:rsid w:val="00E71537"/>
    <w:rsid w:val="00E719C6"/>
    <w:rsid w:val="00E71A4F"/>
    <w:rsid w:val="00E72D72"/>
    <w:rsid w:val="00E72E68"/>
    <w:rsid w:val="00E73878"/>
    <w:rsid w:val="00E73910"/>
    <w:rsid w:val="00E73B6F"/>
    <w:rsid w:val="00E73E52"/>
    <w:rsid w:val="00E74057"/>
    <w:rsid w:val="00E7406B"/>
    <w:rsid w:val="00E7423C"/>
    <w:rsid w:val="00E758F0"/>
    <w:rsid w:val="00E75BCB"/>
    <w:rsid w:val="00E76253"/>
    <w:rsid w:val="00E774B1"/>
    <w:rsid w:val="00E77854"/>
    <w:rsid w:val="00E77871"/>
    <w:rsid w:val="00E77AF8"/>
    <w:rsid w:val="00E8032F"/>
    <w:rsid w:val="00E80676"/>
    <w:rsid w:val="00E80904"/>
    <w:rsid w:val="00E80FAB"/>
    <w:rsid w:val="00E8178C"/>
    <w:rsid w:val="00E81853"/>
    <w:rsid w:val="00E81A7B"/>
    <w:rsid w:val="00E81FCF"/>
    <w:rsid w:val="00E82027"/>
    <w:rsid w:val="00E825E5"/>
    <w:rsid w:val="00E82D8A"/>
    <w:rsid w:val="00E830F8"/>
    <w:rsid w:val="00E83182"/>
    <w:rsid w:val="00E83E5C"/>
    <w:rsid w:val="00E84487"/>
    <w:rsid w:val="00E845CE"/>
    <w:rsid w:val="00E84AA0"/>
    <w:rsid w:val="00E84AB7"/>
    <w:rsid w:val="00E84F36"/>
    <w:rsid w:val="00E850D1"/>
    <w:rsid w:val="00E8545F"/>
    <w:rsid w:val="00E862A9"/>
    <w:rsid w:val="00E86EDC"/>
    <w:rsid w:val="00E86FE6"/>
    <w:rsid w:val="00E8717D"/>
    <w:rsid w:val="00E8723B"/>
    <w:rsid w:val="00E875A2"/>
    <w:rsid w:val="00E879E6"/>
    <w:rsid w:val="00E87DAC"/>
    <w:rsid w:val="00E903A4"/>
    <w:rsid w:val="00E90FBF"/>
    <w:rsid w:val="00E91C63"/>
    <w:rsid w:val="00E91EB9"/>
    <w:rsid w:val="00E921E8"/>
    <w:rsid w:val="00E923D0"/>
    <w:rsid w:val="00E923DB"/>
    <w:rsid w:val="00E925B1"/>
    <w:rsid w:val="00E92640"/>
    <w:rsid w:val="00E92FAC"/>
    <w:rsid w:val="00E938E8"/>
    <w:rsid w:val="00E93B28"/>
    <w:rsid w:val="00E94107"/>
    <w:rsid w:val="00E9463A"/>
    <w:rsid w:val="00E94B1F"/>
    <w:rsid w:val="00E95005"/>
    <w:rsid w:val="00E951AD"/>
    <w:rsid w:val="00E952DC"/>
    <w:rsid w:val="00E9544A"/>
    <w:rsid w:val="00E95FFB"/>
    <w:rsid w:val="00E96774"/>
    <w:rsid w:val="00E96854"/>
    <w:rsid w:val="00E96C30"/>
    <w:rsid w:val="00E96D1B"/>
    <w:rsid w:val="00E96D95"/>
    <w:rsid w:val="00E97001"/>
    <w:rsid w:val="00E973B6"/>
    <w:rsid w:val="00E97C7F"/>
    <w:rsid w:val="00EA0B40"/>
    <w:rsid w:val="00EA0C59"/>
    <w:rsid w:val="00EA0D58"/>
    <w:rsid w:val="00EA1081"/>
    <w:rsid w:val="00EA1309"/>
    <w:rsid w:val="00EA1C78"/>
    <w:rsid w:val="00EA1E1A"/>
    <w:rsid w:val="00EA2501"/>
    <w:rsid w:val="00EA2D96"/>
    <w:rsid w:val="00EA351F"/>
    <w:rsid w:val="00EA37D1"/>
    <w:rsid w:val="00EA4600"/>
    <w:rsid w:val="00EA4EF0"/>
    <w:rsid w:val="00EA52BA"/>
    <w:rsid w:val="00EA555D"/>
    <w:rsid w:val="00EA55A6"/>
    <w:rsid w:val="00EA5973"/>
    <w:rsid w:val="00EA65D9"/>
    <w:rsid w:val="00EA6CA5"/>
    <w:rsid w:val="00EA6D38"/>
    <w:rsid w:val="00EA72D2"/>
    <w:rsid w:val="00EA7DA3"/>
    <w:rsid w:val="00EB000F"/>
    <w:rsid w:val="00EB0A2F"/>
    <w:rsid w:val="00EB1B25"/>
    <w:rsid w:val="00EB2410"/>
    <w:rsid w:val="00EB3B5B"/>
    <w:rsid w:val="00EB438B"/>
    <w:rsid w:val="00EB4C2A"/>
    <w:rsid w:val="00EB4F76"/>
    <w:rsid w:val="00EB53DC"/>
    <w:rsid w:val="00EB59B2"/>
    <w:rsid w:val="00EB5CB9"/>
    <w:rsid w:val="00EB5CCF"/>
    <w:rsid w:val="00EB5CEA"/>
    <w:rsid w:val="00EB5EC6"/>
    <w:rsid w:val="00EB68A4"/>
    <w:rsid w:val="00EB6D48"/>
    <w:rsid w:val="00EB7D3F"/>
    <w:rsid w:val="00EB7F82"/>
    <w:rsid w:val="00EC0414"/>
    <w:rsid w:val="00EC0A42"/>
    <w:rsid w:val="00EC1326"/>
    <w:rsid w:val="00EC1674"/>
    <w:rsid w:val="00EC172E"/>
    <w:rsid w:val="00EC1B70"/>
    <w:rsid w:val="00EC28C8"/>
    <w:rsid w:val="00EC2A37"/>
    <w:rsid w:val="00EC2A43"/>
    <w:rsid w:val="00EC2C8D"/>
    <w:rsid w:val="00EC2FDC"/>
    <w:rsid w:val="00EC32F2"/>
    <w:rsid w:val="00EC3B1D"/>
    <w:rsid w:val="00EC3DE4"/>
    <w:rsid w:val="00EC4E92"/>
    <w:rsid w:val="00EC519C"/>
    <w:rsid w:val="00EC51DC"/>
    <w:rsid w:val="00EC5E9C"/>
    <w:rsid w:val="00EC5F97"/>
    <w:rsid w:val="00EC645B"/>
    <w:rsid w:val="00EC751C"/>
    <w:rsid w:val="00EC77C1"/>
    <w:rsid w:val="00ED0837"/>
    <w:rsid w:val="00ED0931"/>
    <w:rsid w:val="00ED175C"/>
    <w:rsid w:val="00ED1870"/>
    <w:rsid w:val="00ED2287"/>
    <w:rsid w:val="00ED310E"/>
    <w:rsid w:val="00ED316D"/>
    <w:rsid w:val="00ED3205"/>
    <w:rsid w:val="00ED3CFA"/>
    <w:rsid w:val="00ED3EE5"/>
    <w:rsid w:val="00ED448F"/>
    <w:rsid w:val="00ED4A89"/>
    <w:rsid w:val="00ED54F7"/>
    <w:rsid w:val="00ED575C"/>
    <w:rsid w:val="00ED6095"/>
    <w:rsid w:val="00ED6394"/>
    <w:rsid w:val="00ED6469"/>
    <w:rsid w:val="00ED6BEB"/>
    <w:rsid w:val="00ED6C7A"/>
    <w:rsid w:val="00EE059A"/>
    <w:rsid w:val="00EE081A"/>
    <w:rsid w:val="00EE08F5"/>
    <w:rsid w:val="00EE0A45"/>
    <w:rsid w:val="00EE0BBB"/>
    <w:rsid w:val="00EE0D15"/>
    <w:rsid w:val="00EE10F6"/>
    <w:rsid w:val="00EE1E5E"/>
    <w:rsid w:val="00EE1EF2"/>
    <w:rsid w:val="00EE234D"/>
    <w:rsid w:val="00EE23D8"/>
    <w:rsid w:val="00EE2820"/>
    <w:rsid w:val="00EE28DA"/>
    <w:rsid w:val="00EE28E9"/>
    <w:rsid w:val="00EE2B0D"/>
    <w:rsid w:val="00EE2BAB"/>
    <w:rsid w:val="00EE2C80"/>
    <w:rsid w:val="00EE31DD"/>
    <w:rsid w:val="00EE35C6"/>
    <w:rsid w:val="00EE3712"/>
    <w:rsid w:val="00EE41D0"/>
    <w:rsid w:val="00EE46A0"/>
    <w:rsid w:val="00EE4A4E"/>
    <w:rsid w:val="00EE566A"/>
    <w:rsid w:val="00EE5AD2"/>
    <w:rsid w:val="00EE6881"/>
    <w:rsid w:val="00EE7654"/>
    <w:rsid w:val="00EF0A2F"/>
    <w:rsid w:val="00EF14BA"/>
    <w:rsid w:val="00EF2123"/>
    <w:rsid w:val="00EF2387"/>
    <w:rsid w:val="00EF2417"/>
    <w:rsid w:val="00EF2EAD"/>
    <w:rsid w:val="00EF40D8"/>
    <w:rsid w:val="00EF4E93"/>
    <w:rsid w:val="00EF548E"/>
    <w:rsid w:val="00EF5926"/>
    <w:rsid w:val="00EF6775"/>
    <w:rsid w:val="00EF699C"/>
    <w:rsid w:val="00EF7B4D"/>
    <w:rsid w:val="00EF7B78"/>
    <w:rsid w:val="00EF7D37"/>
    <w:rsid w:val="00F00960"/>
    <w:rsid w:val="00F01094"/>
    <w:rsid w:val="00F0142B"/>
    <w:rsid w:val="00F01A9A"/>
    <w:rsid w:val="00F01DB9"/>
    <w:rsid w:val="00F01DD3"/>
    <w:rsid w:val="00F02058"/>
    <w:rsid w:val="00F02382"/>
    <w:rsid w:val="00F02772"/>
    <w:rsid w:val="00F02FE7"/>
    <w:rsid w:val="00F030CB"/>
    <w:rsid w:val="00F032FD"/>
    <w:rsid w:val="00F033C7"/>
    <w:rsid w:val="00F0369A"/>
    <w:rsid w:val="00F03813"/>
    <w:rsid w:val="00F038CB"/>
    <w:rsid w:val="00F04310"/>
    <w:rsid w:val="00F04C55"/>
    <w:rsid w:val="00F053E9"/>
    <w:rsid w:val="00F057BE"/>
    <w:rsid w:val="00F05822"/>
    <w:rsid w:val="00F06688"/>
    <w:rsid w:val="00F071D7"/>
    <w:rsid w:val="00F07589"/>
    <w:rsid w:val="00F107FE"/>
    <w:rsid w:val="00F10868"/>
    <w:rsid w:val="00F12365"/>
    <w:rsid w:val="00F13173"/>
    <w:rsid w:val="00F13A91"/>
    <w:rsid w:val="00F13CD9"/>
    <w:rsid w:val="00F1462B"/>
    <w:rsid w:val="00F14D2E"/>
    <w:rsid w:val="00F150AF"/>
    <w:rsid w:val="00F152BA"/>
    <w:rsid w:val="00F15824"/>
    <w:rsid w:val="00F16101"/>
    <w:rsid w:val="00F1675B"/>
    <w:rsid w:val="00F169D3"/>
    <w:rsid w:val="00F16D2F"/>
    <w:rsid w:val="00F171EE"/>
    <w:rsid w:val="00F17263"/>
    <w:rsid w:val="00F1795F"/>
    <w:rsid w:val="00F17C35"/>
    <w:rsid w:val="00F17FEE"/>
    <w:rsid w:val="00F20427"/>
    <w:rsid w:val="00F2075D"/>
    <w:rsid w:val="00F21E88"/>
    <w:rsid w:val="00F2214D"/>
    <w:rsid w:val="00F222E5"/>
    <w:rsid w:val="00F2247A"/>
    <w:rsid w:val="00F2265F"/>
    <w:rsid w:val="00F22762"/>
    <w:rsid w:val="00F229A3"/>
    <w:rsid w:val="00F22E21"/>
    <w:rsid w:val="00F23730"/>
    <w:rsid w:val="00F23A4E"/>
    <w:rsid w:val="00F23B2E"/>
    <w:rsid w:val="00F2423E"/>
    <w:rsid w:val="00F24924"/>
    <w:rsid w:val="00F24DAE"/>
    <w:rsid w:val="00F251B4"/>
    <w:rsid w:val="00F25920"/>
    <w:rsid w:val="00F25988"/>
    <w:rsid w:val="00F25D99"/>
    <w:rsid w:val="00F267EE"/>
    <w:rsid w:val="00F26F19"/>
    <w:rsid w:val="00F27342"/>
    <w:rsid w:val="00F27841"/>
    <w:rsid w:val="00F27904"/>
    <w:rsid w:val="00F3036B"/>
    <w:rsid w:val="00F30446"/>
    <w:rsid w:val="00F30553"/>
    <w:rsid w:val="00F305D3"/>
    <w:rsid w:val="00F307EB"/>
    <w:rsid w:val="00F314A5"/>
    <w:rsid w:val="00F31927"/>
    <w:rsid w:val="00F319D0"/>
    <w:rsid w:val="00F32279"/>
    <w:rsid w:val="00F331CB"/>
    <w:rsid w:val="00F3439E"/>
    <w:rsid w:val="00F348C2"/>
    <w:rsid w:val="00F34E48"/>
    <w:rsid w:val="00F350BE"/>
    <w:rsid w:val="00F356C3"/>
    <w:rsid w:val="00F3586D"/>
    <w:rsid w:val="00F35AA4"/>
    <w:rsid w:val="00F35DC4"/>
    <w:rsid w:val="00F36084"/>
    <w:rsid w:val="00F36A69"/>
    <w:rsid w:val="00F37368"/>
    <w:rsid w:val="00F3745B"/>
    <w:rsid w:val="00F37557"/>
    <w:rsid w:val="00F375D5"/>
    <w:rsid w:val="00F37BEB"/>
    <w:rsid w:val="00F37E5A"/>
    <w:rsid w:val="00F37FBA"/>
    <w:rsid w:val="00F40584"/>
    <w:rsid w:val="00F409B2"/>
    <w:rsid w:val="00F40F68"/>
    <w:rsid w:val="00F41840"/>
    <w:rsid w:val="00F419E3"/>
    <w:rsid w:val="00F41CB4"/>
    <w:rsid w:val="00F42B33"/>
    <w:rsid w:val="00F42E51"/>
    <w:rsid w:val="00F43629"/>
    <w:rsid w:val="00F4391C"/>
    <w:rsid w:val="00F43C69"/>
    <w:rsid w:val="00F4445D"/>
    <w:rsid w:val="00F448AF"/>
    <w:rsid w:val="00F44B61"/>
    <w:rsid w:val="00F45078"/>
    <w:rsid w:val="00F45562"/>
    <w:rsid w:val="00F45692"/>
    <w:rsid w:val="00F4570F"/>
    <w:rsid w:val="00F46209"/>
    <w:rsid w:val="00F467B6"/>
    <w:rsid w:val="00F46BB7"/>
    <w:rsid w:val="00F46F2A"/>
    <w:rsid w:val="00F4792A"/>
    <w:rsid w:val="00F50793"/>
    <w:rsid w:val="00F50999"/>
    <w:rsid w:val="00F51128"/>
    <w:rsid w:val="00F51BF6"/>
    <w:rsid w:val="00F53389"/>
    <w:rsid w:val="00F539F6"/>
    <w:rsid w:val="00F54444"/>
    <w:rsid w:val="00F5483D"/>
    <w:rsid w:val="00F5485D"/>
    <w:rsid w:val="00F55456"/>
    <w:rsid w:val="00F55AB1"/>
    <w:rsid w:val="00F56EA7"/>
    <w:rsid w:val="00F57697"/>
    <w:rsid w:val="00F577C4"/>
    <w:rsid w:val="00F57964"/>
    <w:rsid w:val="00F57C9E"/>
    <w:rsid w:val="00F57F4A"/>
    <w:rsid w:val="00F60096"/>
    <w:rsid w:val="00F61259"/>
    <w:rsid w:val="00F61C96"/>
    <w:rsid w:val="00F6232F"/>
    <w:rsid w:val="00F62528"/>
    <w:rsid w:val="00F62ED7"/>
    <w:rsid w:val="00F62F8B"/>
    <w:rsid w:val="00F635E8"/>
    <w:rsid w:val="00F63ABA"/>
    <w:rsid w:val="00F63AFA"/>
    <w:rsid w:val="00F63BC4"/>
    <w:rsid w:val="00F63E3F"/>
    <w:rsid w:val="00F63FE0"/>
    <w:rsid w:val="00F64271"/>
    <w:rsid w:val="00F6427C"/>
    <w:rsid w:val="00F6510B"/>
    <w:rsid w:val="00F65528"/>
    <w:rsid w:val="00F65965"/>
    <w:rsid w:val="00F65A0E"/>
    <w:rsid w:val="00F65EFE"/>
    <w:rsid w:val="00F67588"/>
    <w:rsid w:val="00F675B5"/>
    <w:rsid w:val="00F67C73"/>
    <w:rsid w:val="00F67C9E"/>
    <w:rsid w:val="00F70194"/>
    <w:rsid w:val="00F702D1"/>
    <w:rsid w:val="00F70308"/>
    <w:rsid w:val="00F706A1"/>
    <w:rsid w:val="00F71810"/>
    <w:rsid w:val="00F718F7"/>
    <w:rsid w:val="00F71DF2"/>
    <w:rsid w:val="00F7226A"/>
    <w:rsid w:val="00F72584"/>
    <w:rsid w:val="00F7260F"/>
    <w:rsid w:val="00F72E0D"/>
    <w:rsid w:val="00F73139"/>
    <w:rsid w:val="00F734E3"/>
    <w:rsid w:val="00F73DF1"/>
    <w:rsid w:val="00F73F05"/>
    <w:rsid w:val="00F74F45"/>
    <w:rsid w:val="00F756CF"/>
    <w:rsid w:val="00F75AC0"/>
    <w:rsid w:val="00F75E00"/>
    <w:rsid w:val="00F7637F"/>
    <w:rsid w:val="00F763E1"/>
    <w:rsid w:val="00F76771"/>
    <w:rsid w:val="00F76D08"/>
    <w:rsid w:val="00F773B5"/>
    <w:rsid w:val="00F77506"/>
    <w:rsid w:val="00F77C78"/>
    <w:rsid w:val="00F77D37"/>
    <w:rsid w:val="00F8046E"/>
    <w:rsid w:val="00F806C9"/>
    <w:rsid w:val="00F80B59"/>
    <w:rsid w:val="00F80EF6"/>
    <w:rsid w:val="00F810B7"/>
    <w:rsid w:val="00F815B1"/>
    <w:rsid w:val="00F8162F"/>
    <w:rsid w:val="00F81737"/>
    <w:rsid w:val="00F819D4"/>
    <w:rsid w:val="00F82052"/>
    <w:rsid w:val="00F82687"/>
    <w:rsid w:val="00F82D13"/>
    <w:rsid w:val="00F82D4C"/>
    <w:rsid w:val="00F849B0"/>
    <w:rsid w:val="00F84BD3"/>
    <w:rsid w:val="00F850B2"/>
    <w:rsid w:val="00F8529D"/>
    <w:rsid w:val="00F8578B"/>
    <w:rsid w:val="00F85A17"/>
    <w:rsid w:val="00F86228"/>
    <w:rsid w:val="00F86372"/>
    <w:rsid w:val="00F8695C"/>
    <w:rsid w:val="00F86969"/>
    <w:rsid w:val="00F869FD"/>
    <w:rsid w:val="00F86AB5"/>
    <w:rsid w:val="00F86F3C"/>
    <w:rsid w:val="00F87265"/>
    <w:rsid w:val="00F87A7A"/>
    <w:rsid w:val="00F906B0"/>
    <w:rsid w:val="00F90924"/>
    <w:rsid w:val="00F9180F"/>
    <w:rsid w:val="00F91D58"/>
    <w:rsid w:val="00F9295B"/>
    <w:rsid w:val="00F92C19"/>
    <w:rsid w:val="00F93658"/>
    <w:rsid w:val="00F93F28"/>
    <w:rsid w:val="00F9428D"/>
    <w:rsid w:val="00F94BE8"/>
    <w:rsid w:val="00F95845"/>
    <w:rsid w:val="00F9662B"/>
    <w:rsid w:val="00F96BA9"/>
    <w:rsid w:val="00F96D36"/>
    <w:rsid w:val="00F96D78"/>
    <w:rsid w:val="00F97223"/>
    <w:rsid w:val="00F97A7C"/>
    <w:rsid w:val="00FA08FD"/>
    <w:rsid w:val="00FA0CED"/>
    <w:rsid w:val="00FA0F96"/>
    <w:rsid w:val="00FA11E8"/>
    <w:rsid w:val="00FA1A06"/>
    <w:rsid w:val="00FA23F0"/>
    <w:rsid w:val="00FA244B"/>
    <w:rsid w:val="00FA249E"/>
    <w:rsid w:val="00FA28C2"/>
    <w:rsid w:val="00FA422F"/>
    <w:rsid w:val="00FA4540"/>
    <w:rsid w:val="00FA45A9"/>
    <w:rsid w:val="00FA567B"/>
    <w:rsid w:val="00FA5AD9"/>
    <w:rsid w:val="00FA5DA8"/>
    <w:rsid w:val="00FA62D5"/>
    <w:rsid w:val="00FA6469"/>
    <w:rsid w:val="00FA65F6"/>
    <w:rsid w:val="00FA6DCA"/>
    <w:rsid w:val="00FA7064"/>
    <w:rsid w:val="00FA786B"/>
    <w:rsid w:val="00FA7C13"/>
    <w:rsid w:val="00FB0006"/>
    <w:rsid w:val="00FB009A"/>
    <w:rsid w:val="00FB01EA"/>
    <w:rsid w:val="00FB0370"/>
    <w:rsid w:val="00FB0374"/>
    <w:rsid w:val="00FB04D2"/>
    <w:rsid w:val="00FB0602"/>
    <w:rsid w:val="00FB0920"/>
    <w:rsid w:val="00FB122E"/>
    <w:rsid w:val="00FB15FD"/>
    <w:rsid w:val="00FB17E8"/>
    <w:rsid w:val="00FB1AFC"/>
    <w:rsid w:val="00FB1CF8"/>
    <w:rsid w:val="00FB1D5D"/>
    <w:rsid w:val="00FB252C"/>
    <w:rsid w:val="00FB2602"/>
    <w:rsid w:val="00FB2D4A"/>
    <w:rsid w:val="00FB2D5B"/>
    <w:rsid w:val="00FB2DF1"/>
    <w:rsid w:val="00FB2EC6"/>
    <w:rsid w:val="00FB33AF"/>
    <w:rsid w:val="00FB454F"/>
    <w:rsid w:val="00FB466D"/>
    <w:rsid w:val="00FB484B"/>
    <w:rsid w:val="00FB4AB4"/>
    <w:rsid w:val="00FB554A"/>
    <w:rsid w:val="00FB56FC"/>
    <w:rsid w:val="00FB5804"/>
    <w:rsid w:val="00FB65A6"/>
    <w:rsid w:val="00FB6842"/>
    <w:rsid w:val="00FB7171"/>
    <w:rsid w:val="00FB79DB"/>
    <w:rsid w:val="00FB7E47"/>
    <w:rsid w:val="00FC09C4"/>
    <w:rsid w:val="00FC153C"/>
    <w:rsid w:val="00FC18E8"/>
    <w:rsid w:val="00FC1A91"/>
    <w:rsid w:val="00FC1C2D"/>
    <w:rsid w:val="00FC1F44"/>
    <w:rsid w:val="00FC2840"/>
    <w:rsid w:val="00FC29E1"/>
    <w:rsid w:val="00FC2FD8"/>
    <w:rsid w:val="00FC319E"/>
    <w:rsid w:val="00FC37B3"/>
    <w:rsid w:val="00FC3BF3"/>
    <w:rsid w:val="00FC3C7D"/>
    <w:rsid w:val="00FC3EB6"/>
    <w:rsid w:val="00FC52E3"/>
    <w:rsid w:val="00FC53B7"/>
    <w:rsid w:val="00FC562F"/>
    <w:rsid w:val="00FC5897"/>
    <w:rsid w:val="00FC5D00"/>
    <w:rsid w:val="00FC5E0E"/>
    <w:rsid w:val="00FC6A41"/>
    <w:rsid w:val="00FC7235"/>
    <w:rsid w:val="00FC7C73"/>
    <w:rsid w:val="00FD0058"/>
    <w:rsid w:val="00FD0059"/>
    <w:rsid w:val="00FD065D"/>
    <w:rsid w:val="00FD10F1"/>
    <w:rsid w:val="00FD1177"/>
    <w:rsid w:val="00FD154B"/>
    <w:rsid w:val="00FD1F70"/>
    <w:rsid w:val="00FD1FCA"/>
    <w:rsid w:val="00FD210A"/>
    <w:rsid w:val="00FD26BB"/>
    <w:rsid w:val="00FD33B7"/>
    <w:rsid w:val="00FD3504"/>
    <w:rsid w:val="00FD37CF"/>
    <w:rsid w:val="00FD3FA1"/>
    <w:rsid w:val="00FD4441"/>
    <w:rsid w:val="00FD4513"/>
    <w:rsid w:val="00FD4809"/>
    <w:rsid w:val="00FD504E"/>
    <w:rsid w:val="00FD544E"/>
    <w:rsid w:val="00FD5B9C"/>
    <w:rsid w:val="00FD5C43"/>
    <w:rsid w:val="00FD5FF7"/>
    <w:rsid w:val="00FD63BC"/>
    <w:rsid w:val="00FD640C"/>
    <w:rsid w:val="00FD704C"/>
    <w:rsid w:val="00FD772C"/>
    <w:rsid w:val="00FD7A87"/>
    <w:rsid w:val="00FD7ABB"/>
    <w:rsid w:val="00FE0E8E"/>
    <w:rsid w:val="00FE15C8"/>
    <w:rsid w:val="00FE1E82"/>
    <w:rsid w:val="00FE2301"/>
    <w:rsid w:val="00FE239B"/>
    <w:rsid w:val="00FE2963"/>
    <w:rsid w:val="00FE2A77"/>
    <w:rsid w:val="00FE2A8D"/>
    <w:rsid w:val="00FE2B6E"/>
    <w:rsid w:val="00FE3312"/>
    <w:rsid w:val="00FE33C1"/>
    <w:rsid w:val="00FE36C4"/>
    <w:rsid w:val="00FE39E9"/>
    <w:rsid w:val="00FE43B1"/>
    <w:rsid w:val="00FE4464"/>
    <w:rsid w:val="00FE485D"/>
    <w:rsid w:val="00FE4B0C"/>
    <w:rsid w:val="00FE4B23"/>
    <w:rsid w:val="00FE4BFB"/>
    <w:rsid w:val="00FE4C31"/>
    <w:rsid w:val="00FE507D"/>
    <w:rsid w:val="00FE51C3"/>
    <w:rsid w:val="00FE57A8"/>
    <w:rsid w:val="00FE6111"/>
    <w:rsid w:val="00FE6593"/>
    <w:rsid w:val="00FE6EF7"/>
    <w:rsid w:val="00FE7102"/>
    <w:rsid w:val="00FE7259"/>
    <w:rsid w:val="00FF0061"/>
    <w:rsid w:val="00FF048F"/>
    <w:rsid w:val="00FF060E"/>
    <w:rsid w:val="00FF06E6"/>
    <w:rsid w:val="00FF0751"/>
    <w:rsid w:val="00FF0931"/>
    <w:rsid w:val="00FF11C5"/>
    <w:rsid w:val="00FF122C"/>
    <w:rsid w:val="00FF1379"/>
    <w:rsid w:val="00FF17BA"/>
    <w:rsid w:val="00FF19D5"/>
    <w:rsid w:val="00FF22D7"/>
    <w:rsid w:val="00FF2AC3"/>
    <w:rsid w:val="00FF3173"/>
    <w:rsid w:val="00FF328A"/>
    <w:rsid w:val="00FF353D"/>
    <w:rsid w:val="00FF375B"/>
    <w:rsid w:val="00FF37C3"/>
    <w:rsid w:val="00FF398B"/>
    <w:rsid w:val="00FF41ED"/>
    <w:rsid w:val="00FF4569"/>
    <w:rsid w:val="00FF4A02"/>
    <w:rsid w:val="00FF4A45"/>
    <w:rsid w:val="00FF59EC"/>
    <w:rsid w:val="00FF5B1F"/>
    <w:rsid w:val="00FF5C04"/>
    <w:rsid w:val="00FF613C"/>
    <w:rsid w:val="00FF6412"/>
    <w:rsid w:val="00FF65BA"/>
    <w:rsid w:val="00FF660D"/>
    <w:rsid w:val="00FF6867"/>
    <w:rsid w:val="00FF72FF"/>
    <w:rsid w:val="00FF75AB"/>
    <w:rsid w:val="00FF7DDF"/>
    <w:rsid w:val="00FF7F2A"/>
    <w:rsid w:val="00FF7F4B"/>
    <w:rsid w:val="00FF7F99"/>
    <w:rsid w:val="01070F64"/>
    <w:rsid w:val="01829DCD"/>
    <w:rsid w:val="02AB0090"/>
    <w:rsid w:val="02E668F4"/>
    <w:rsid w:val="0387331D"/>
    <w:rsid w:val="04BB7AB5"/>
    <w:rsid w:val="05259186"/>
    <w:rsid w:val="0560541A"/>
    <w:rsid w:val="05BEEEE5"/>
    <w:rsid w:val="05F4F64C"/>
    <w:rsid w:val="066A99CE"/>
    <w:rsid w:val="067DCFA1"/>
    <w:rsid w:val="06A4E45B"/>
    <w:rsid w:val="072061F0"/>
    <w:rsid w:val="07379046"/>
    <w:rsid w:val="07D9A987"/>
    <w:rsid w:val="080E4DC1"/>
    <w:rsid w:val="082B9F14"/>
    <w:rsid w:val="0869334E"/>
    <w:rsid w:val="09027FAB"/>
    <w:rsid w:val="094776B9"/>
    <w:rsid w:val="09D2C1DC"/>
    <w:rsid w:val="0A1ACE90"/>
    <w:rsid w:val="0A4CB6A5"/>
    <w:rsid w:val="0A6FAE1A"/>
    <w:rsid w:val="0AD8EFF2"/>
    <w:rsid w:val="0CDD3EE3"/>
    <w:rsid w:val="0D06B3BA"/>
    <w:rsid w:val="0D865FF7"/>
    <w:rsid w:val="0D902A98"/>
    <w:rsid w:val="0EC4488A"/>
    <w:rsid w:val="0EDD9F58"/>
    <w:rsid w:val="0EF45940"/>
    <w:rsid w:val="0F627DDF"/>
    <w:rsid w:val="0F6507C4"/>
    <w:rsid w:val="0F9C96BF"/>
    <w:rsid w:val="0FBA4440"/>
    <w:rsid w:val="0FC9F9FF"/>
    <w:rsid w:val="0FD78AFB"/>
    <w:rsid w:val="1039569E"/>
    <w:rsid w:val="1042D4C1"/>
    <w:rsid w:val="1261654A"/>
    <w:rsid w:val="12621742"/>
    <w:rsid w:val="12AED896"/>
    <w:rsid w:val="12D19E49"/>
    <w:rsid w:val="12D554F1"/>
    <w:rsid w:val="12FAC3FE"/>
    <w:rsid w:val="1355BFCB"/>
    <w:rsid w:val="13CBD0E6"/>
    <w:rsid w:val="13CD4A05"/>
    <w:rsid w:val="13FA4E87"/>
    <w:rsid w:val="1511888F"/>
    <w:rsid w:val="15168459"/>
    <w:rsid w:val="155EF43E"/>
    <w:rsid w:val="160F7CAB"/>
    <w:rsid w:val="164A7DAB"/>
    <w:rsid w:val="165E6129"/>
    <w:rsid w:val="169413FC"/>
    <w:rsid w:val="16A62EB3"/>
    <w:rsid w:val="16A70A7A"/>
    <w:rsid w:val="16BAAE5C"/>
    <w:rsid w:val="16BE2B8C"/>
    <w:rsid w:val="16D0812F"/>
    <w:rsid w:val="1787A125"/>
    <w:rsid w:val="179C6255"/>
    <w:rsid w:val="17AB31CD"/>
    <w:rsid w:val="182C751D"/>
    <w:rsid w:val="1861DC59"/>
    <w:rsid w:val="18F39D07"/>
    <w:rsid w:val="1905DFE2"/>
    <w:rsid w:val="198B81B7"/>
    <w:rsid w:val="1A7A0B6E"/>
    <w:rsid w:val="1AA5B196"/>
    <w:rsid w:val="1B163EFF"/>
    <w:rsid w:val="1B189B5B"/>
    <w:rsid w:val="1B2AF359"/>
    <w:rsid w:val="1B6073BB"/>
    <w:rsid w:val="1B71F36C"/>
    <w:rsid w:val="1BB2E011"/>
    <w:rsid w:val="1D10BD4B"/>
    <w:rsid w:val="1D38013E"/>
    <w:rsid w:val="1D44BCEA"/>
    <w:rsid w:val="1EB396DA"/>
    <w:rsid w:val="1EE08404"/>
    <w:rsid w:val="1F0180E2"/>
    <w:rsid w:val="1F31B1D0"/>
    <w:rsid w:val="1F411552"/>
    <w:rsid w:val="1F6DFFA9"/>
    <w:rsid w:val="1F84779C"/>
    <w:rsid w:val="1F97E67C"/>
    <w:rsid w:val="1FF2652F"/>
    <w:rsid w:val="2089F016"/>
    <w:rsid w:val="20BB1BCD"/>
    <w:rsid w:val="20BC6991"/>
    <w:rsid w:val="20D8AAC6"/>
    <w:rsid w:val="2175E375"/>
    <w:rsid w:val="21801C75"/>
    <w:rsid w:val="21D4E260"/>
    <w:rsid w:val="2211216D"/>
    <w:rsid w:val="22163251"/>
    <w:rsid w:val="23BB57E6"/>
    <w:rsid w:val="23C87055"/>
    <w:rsid w:val="245E825F"/>
    <w:rsid w:val="24B6E1AF"/>
    <w:rsid w:val="250A9D96"/>
    <w:rsid w:val="252CE3F4"/>
    <w:rsid w:val="256A7F32"/>
    <w:rsid w:val="25805C9E"/>
    <w:rsid w:val="258E0DEB"/>
    <w:rsid w:val="25A5D6C4"/>
    <w:rsid w:val="25AC4386"/>
    <w:rsid w:val="25ADF84D"/>
    <w:rsid w:val="26C99017"/>
    <w:rsid w:val="275102F9"/>
    <w:rsid w:val="27786F59"/>
    <w:rsid w:val="2797DDBD"/>
    <w:rsid w:val="27B760C8"/>
    <w:rsid w:val="2809CAC5"/>
    <w:rsid w:val="28119531"/>
    <w:rsid w:val="287258A7"/>
    <w:rsid w:val="28809324"/>
    <w:rsid w:val="290FA4E3"/>
    <w:rsid w:val="29228BEE"/>
    <w:rsid w:val="293E0786"/>
    <w:rsid w:val="29F7CE9E"/>
    <w:rsid w:val="2A06B6D1"/>
    <w:rsid w:val="2A16745B"/>
    <w:rsid w:val="2C1C4875"/>
    <w:rsid w:val="2C781E47"/>
    <w:rsid w:val="2D8ACC4A"/>
    <w:rsid w:val="2DB31A9A"/>
    <w:rsid w:val="2E471362"/>
    <w:rsid w:val="2EB93428"/>
    <w:rsid w:val="2EEE88F5"/>
    <w:rsid w:val="2F6F9601"/>
    <w:rsid w:val="2F763B47"/>
    <w:rsid w:val="2FCA8AC5"/>
    <w:rsid w:val="309685CF"/>
    <w:rsid w:val="314649F7"/>
    <w:rsid w:val="3190C4F1"/>
    <w:rsid w:val="31F62307"/>
    <w:rsid w:val="32870398"/>
    <w:rsid w:val="32BAE4F9"/>
    <w:rsid w:val="332F37F4"/>
    <w:rsid w:val="339DFDB9"/>
    <w:rsid w:val="34928BD9"/>
    <w:rsid w:val="34D7A2A9"/>
    <w:rsid w:val="35975DEB"/>
    <w:rsid w:val="35B0DB43"/>
    <w:rsid w:val="35C40F69"/>
    <w:rsid w:val="35DAF3A9"/>
    <w:rsid w:val="361EF434"/>
    <w:rsid w:val="365CEFDC"/>
    <w:rsid w:val="36C07C16"/>
    <w:rsid w:val="36EB82A7"/>
    <w:rsid w:val="36F00CB9"/>
    <w:rsid w:val="3777DE9B"/>
    <w:rsid w:val="37E9F1CD"/>
    <w:rsid w:val="37FEBB9C"/>
    <w:rsid w:val="381437BB"/>
    <w:rsid w:val="38184794"/>
    <w:rsid w:val="38F38FDB"/>
    <w:rsid w:val="39D95D42"/>
    <w:rsid w:val="3A4379DF"/>
    <w:rsid w:val="3A65C1EA"/>
    <w:rsid w:val="3B7F813F"/>
    <w:rsid w:val="3C3730A6"/>
    <w:rsid w:val="3C8E1078"/>
    <w:rsid w:val="3C90F25F"/>
    <w:rsid w:val="3CD0AD93"/>
    <w:rsid w:val="3CEA239B"/>
    <w:rsid w:val="3D9D5D32"/>
    <w:rsid w:val="3E4391AF"/>
    <w:rsid w:val="3FB14AEB"/>
    <w:rsid w:val="3FC9A54E"/>
    <w:rsid w:val="412F1A2B"/>
    <w:rsid w:val="41C76DE7"/>
    <w:rsid w:val="42AABDB7"/>
    <w:rsid w:val="43231DFF"/>
    <w:rsid w:val="43516D4C"/>
    <w:rsid w:val="4421F12B"/>
    <w:rsid w:val="44265E45"/>
    <w:rsid w:val="4452F5C7"/>
    <w:rsid w:val="44C74B36"/>
    <w:rsid w:val="44E57138"/>
    <w:rsid w:val="44F34A52"/>
    <w:rsid w:val="453085DC"/>
    <w:rsid w:val="4532A4F2"/>
    <w:rsid w:val="45BB16AF"/>
    <w:rsid w:val="45D6A0FD"/>
    <w:rsid w:val="473F7658"/>
    <w:rsid w:val="4755CEC5"/>
    <w:rsid w:val="47D39CCB"/>
    <w:rsid w:val="47D704D3"/>
    <w:rsid w:val="4843FDA5"/>
    <w:rsid w:val="485CEB64"/>
    <w:rsid w:val="48802397"/>
    <w:rsid w:val="48A4928D"/>
    <w:rsid w:val="48D7978E"/>
    <w:rsid w:val="49662DB7"/>
    <w:rsid w:val="49BD324A"/>
    <w:rsid w:val="49E8405C"/>
    <w:rsid w:val="4AA54BB2"/>
    <w:rsid w:val="4AF07040"/>
    <w:rsid w:val="4BA170DF"/>
    <w:rsid w:val="4CB19157"/>
    <w:rsid w:val="4CB4C07D"/>
    <w:rsid w:val="4CBEF6C8"/>
    <w:rsid w:val="4DE1CE87"/>
    <w:rsid w:val="4E1DEA58"/>
    <w:rsid w:val="4EE4C3BA"/>
    <w:rsid w:val="4EED4E59"/>
    <w:rsid w:val="4EF424D3"/>
    <w:rsid w:val="4F389018"/>
    <w:rsid w:val="4F4A6381"/>
    <w:rsid w:val="4F92DE50"/>
    <w:rsid w:val="4FAC8017"/>
    <w:rsid w:val="50127017"/>
    <w:rsid w:val="5024020B"/>
    <w:rsid w:val="506A3A8B"/>
    <w:rsid w:val="507A4F9C"/>
    <w:rsid w:val="50A098E3"/>
    <w:rsid w:val="51D5881A"/>
    <w:rsid w:val="52343402"/>
    <w:rsid w:val="52CF2B75"/>
    <w:rsid w:val="532F2A77"/>
    <w:rsid w:val="534FF753"/>
    <w:rsid w:val="53658ED1"/>
    <w:rsid w:val="53C519A0"/>
    <w:rsid w:val="54B90BD2"/>
    <w:rsid w:val="54D783FE"/>
    <w:rsid w:val="563E1466"/>
    <w:rsid w:val="56D705F3"/>
    <w:rsid w:val="570F2611"/>
    <w:rsid w:val="57FE3357"/>
    <w:rsid w:val="587F7AD0"/>
    <w:rsid w:val="5905E467"/>
    <w:rsid w:val="590A0759"/>
    <w:rsid w:val="598AAA97"/>
    <w:rsid w:val="59A3E5D9"/>
    <w:rsid w:val="59E0EE6F"/>
    <w:rsid w:val="59E2E129"/>
    <w:rsid w:val="59E4BB86"/>
    <w:rsid w:val="5A12EECC"/>
    <w:rsid w:val="5A80D0CB"/>
    <w:rsid w:val="5AD72C71"/>
    <w:rsid w:val="5B0EF02B"/>
    <w:rsid w:val="5B6B8F6E"/>
    <w:rsid w:val="5BFBFBED"/>
    <w:rsid w:val="5C495833"/>
    <w:rsid w:val="5D570C8F"/>
    <w:rsid w:val="5D97CC4E"/>
    <w:rsid w:val="5E5E713D"/>
    <w:rsid w:val="5E5F1622"/>
    <w:rsid w:val="5E808FA9"/>
    <w:rsid w:val="5E86C77B"/>
    <w:rsid w:val="5F34A2CD"/>
    <w:rsid w:val="5F5A8F74"/>
    <w:rsid w:val="5FFE92A8"/>
    <w:rsid w:val="60512D52"/>
    <w:rsid w:val="60856895"/>
    <w:rsid w:val="608DA336"/>
    <w:rsid w:val="60D7FBDB"/>
    <w:rsid w:val="60E3AB69"/>
    <w:rsid w:val="616DE41B"/>
    <w:rsid w:val="618C8053"/>
    <w:rsid w:val="61DEA6FC"/>
    <w:rsid w:val="61F9336E"/>
    <w:rsid w:val="62609C7F"/>
    <w:rsid w:val="6272581E"/>
    <w:rsid w:val="6284A9C6"/>
    <w:rsid w:val="628E6A24"/>
    <w:rsid w:val="62B77D0D"/>
    <w:rsid w:val="62C907C1"/>
    <w:rsid w:val="6337A16A"/>
    <w:rsid w:val="6339CAE3"/>
    <w:rsid w:val="633DFCC4"/>
    <w:rsid w:val="650C4F56"/>
    <w:rsid w:val="65577A37"/>
    <w:rsid w:val="65D3A6A3"/>
    <w:rsid w:val="65F31A43"/>
    <w:rsid w:val="664CB365"/>
    <w:rsid w:val="6695ECB4"/>
    <w:rsid w:val="66A296C0"/>
    <w:rsid w:val="66D4C31D"/>
    <w:rsid w:val="66DC4048"/>
    <w:rsid w:val="670D4DFC"/>
    <w:rsid w:val="686BB02B"/>
    <w:rsid w:val="68DA2BA4"/>
    <w:rsid w:val="69046C4B"/>
    <w:rsid w:val="695CDC1A"/>
    <w:rsid w:val="6AE2F959"/>
    <w:rsid w:val="6AF2D583"/>
    <w:rsid w:val="6C321860"/>
    <w:rsid w:val="6C96A811"/>
    <w:rsid w:val="6CC3F02B"/>
    <w:rsid w:val="6D13A4F0"/>
    <w:rsid w:val="6DF05E9D"/>
    <w:rsid w:val="6DF70037"/>
    <w:rsid w:val="6EEFF8FB"/>
    <w:rsid w:val="6F08D43D"/>
    <w:rsid w:val="6FFC11B8"/>
    <w:rsid w:val="70312A27"/>
    <w:rsid w:val="705A4236"/>
    <w:rsid w:val="712ED1F1"/>
    <w:rsid w:val="714CEFC1"/>
    <w:rsid w:val="71631C38"/>
    <w:rsid w:val="7250073A"/>
    <w:rsid w:val="73E4F8CF"/>
    <w:rsid w:val="73E6C7CC"/>
    <w:rsid w:val="741545E5"/>
    <w:rsid w:val="749E73A8"/>
    <w:rsid w:val="74A6FC59"/>
    <w:rsid w:val="74BD1FEC"/>
    <w:rsid w:val="74F62742"/>
    <w:rsid w:val="7507B369"/>
    <w:rsid w:val="754C8F58"/>
    <w:rsid w:val="75516248"/>
    <w:rsid w:val="75FBB94D"/>
    <w:rsid w:val="76E09059"/>
    <w:rsid w:val="76E808EC"/>
    <w:rsid w:val="76FC960F"/>
    <w:rsid w:val="770CCD27"/>
    <w:rsid w:val="782BC1BA"/>
    <w:rsid w:val="784106E2"/>
    <w:rsid w:val="7881D847"/>
    <w:rsid w:val="78DBDC29"/>
    <w:rsid w:val="79420C92"/>
    <w:rsid w:val="7945E8AD"/>
    <w:rsid w:val="7983F1BB"/>
    <w:rsid w:val="79BBA18B"/>
    <w:rsid w:val="79D46880"/>
    <w:rsid w:val="79DC9289"/>
    <w:rsid w:val="79F55637"/>
    <w:rsid w:val="7A0BC848"/>
    <w:rsid w:val="7A1DA8A8"/>
    <w:rsid w:val="7A8B39B8"/>
    <w:rsid w:val="7AB06689"/>
    <w:rsid w:val="7B670DB6"/>
    <w:rsid w:val="7BD87009"/>
    <w:rsid w:val="7C2003A9"/>
    <w:rsid w:val="7C8428EF"/>
    <w:rsid w:val="7D2E9AA1"/>
    <w:rsid w:val="7D8A66F4"/>
    <w:rsid w:val="7DA9ACAA"/>
    <w:rsid w:val="7DC411CA"/>
    <w:rsid w:val="7DD6DE41"/>
    <w:rsid w:val="7DF81237"/>
    <w:rsid w:val="7E2D4A4A"/>
    <w:rsid w:val="7EFF94B1"/>
    <w:rsid w:val="7F21BCE3"/>
    <w:rsid w:val="7FBB46FC"/>
    <w:rsid w:val="7FB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8AFA2"/>
  <w15:chartTrackingRefBased/>
  <w15:docId w15:val="{39D80970-6F73-4976-A931-6BE8906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34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99" w:qFormat="1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uiPriority="99" w:semiHidden="1" w:unhideWhenUsed="1" w:qFormat="1"/>
    <w:lsdException w:name="TOC Heading" w:uiPriority="9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879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2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853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9D3793"/>
    <w:pPr>
      <w:widowControl w:val="0"/>
      <w:spacing w:before="83"/>
      <w:ind w:left="1037" w:hanging="600"/>
      <w:outlineLvl w:val="5"/>
    </w:pPr>
    <w:rPr>
      <w:rFonts w:ascii="Calibri" w:hAnsi="Calibri" w:eastAsia="Calibri"/>
      <w:sz w:val="52"/>
      <w:szCs w:val="5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23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3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2381"/>
  </w:style>
  <w:style w:type="character" w:styleId="Hyperlink">
    <w:name w:val="Hyperlink"/>
    <w:rsid w:val="003B23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112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51128"/>
    <w:rPr>
      <w:rFonts w:ascii="Tahoma" w:hAnsi="Tahoma" w:cs="Tahoma"/>
      <w:sz w:val="16"/>
      <w:szCs w:val="16"/>
    </w:rPr>
  </w:style>
  <w:style w:type="paragraph" w:styleId="SubtleEmphasis1" w:customStyle="1">
    <w:name w:val="Subtle Emphasis1"/>
    <w:basedOn w:val="Normal"/>
    <w:uiPriority w:val="34"/>
    <w:qFormat/>
    <w:rsid w:val="00C771AE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link w:val="Header"/>
    <w:uiPriority w:val="99"/>
    <w:rsid w:val="00B74196"/>
    <w:rPr>
      <w:sz w:val="24"/>
      <w:szCs w:val="24"/>
    </w:rPr>
  </w:style>
  <w:style w:type="character" w:styleId="FollowedHyperlink">
    <w:name w:val="FollowedHyperlink"/>
    <w:rsid w:val="00914970"/>
    <w:rPr>
      <w:color w:val="800080"/>
      <w:u w:val="single"/>
    </w:rPr>
  </w:style>
  <w:style w:type="paragraph" w:styleId="TableParagraph" w:customStyle="1">
    <w:name w:val="Table Paragraph"/>
    <w:basedOn w:val="Normal"/>
    <w:uiPriority w:val="1"/>
    <w:qFormat/>
    <w:rsid w:val="001D1ADE"/>
    <w:pPr>
      <w:widowControl w:val="0"/>
    </w:pPr>
    <w:rPr>
      <w:rFonts w:ascii="Calibri" w:hAnsi="Calibri" w:eastAsia="Calibri"/>
      <w:sz w:val="22"/>
      <w:szCs w:val="22"/>
    </w:rPr>
  </w:style>
  <w:style w:type="paragraph" w:styleId="xmsonormal" w:customStyle="1">
    <w:name w:val="x_msonormal"/>
    <w:basedOn w:val="Normal"/>
    <w:rsid w:val="0016714B"/>
    <w:pPr>
      <w:spacing w:before="100" w:beforeAutospacing="1" w:after="100" w:afterAutospacing="1"/>
    </w:pPr>
  </w:style>
  <w:style w:type="character" w:styleId="Heading6Char" w:customStyle="1">
    <w:name w:val="Heading 6 Char"/>
    <w:link w:val="Heading6"/>
    <w:uiPriority w:val="1"/>
    <w:rsid w:val="009D3793"/>
    <w:rPr>
      <w:rFonts w:ascii="Calibri" w:hAnsi="Calibri" w:eastAsia="Calibri"/>
      <w:sz w:val="52"/>
      <w:szCs w:val="52"/>
    </w:rPr>
  </w:style>
  <w:style w:type="paragraph" w:styleId="SubtleEmphasis2" w:customStyle="1">
    <w:name w:val="Subtle Emphasis2"/>
    <w:basedOn w:val="Normal"/>
    <w:uiPriority w:val="34"/>
    <w:qFormat/>
    <w:rsid w:val="009D3793"/>
    <w:pPr>
      <w:widowControl w:val="0"/>
    </w:pPr>
    <w:rPr>
      <w:rFonts w:ascii="Calibri" w:hAnsi="Calibri" w:eastAsia="Calibri"/>
      <w:sz w:val="22"/>
      <w:szCs w:val="22"/>
    </w:rPr>
  </w:style>
  <w:style w:type="paragraph" w:styleId="SubtleEmphasis3" w:customStyle="1">
    <w:name w:val="Subtle Emphasis3"/>
    <w:basedOn w:val="Normal"/>
    <w:uiPriority w:val="34"/>
    <w:qFormat/>
    <w:rsid w:val="00CB3ECD"/>
    <w:pPr>
      <w:ind w:left="720"/>
      <w:contextualSpacing/>
    </w:pPr>
    <w:rPr>
      <w:szCs w:val="20"/>
    </w:rPr>
  </w:style>
  <w:style w:type="character" w:styleId="Heading4Char" w:customStyle="1">
    <w:name w:val="Heading 4 Char"/>
    <w:link w:val="Heading4"/>
    <w:semiHidden/>
    <w:rsid w:val="003853A8"/>
    <w:rPr>
      <w:rFonts w:ascii="Calibri" w:hAnsi="Calibri" w:eastAsia="Times New Roman" w:cs="Times New Roman"/>
      <w:b/>
      <w:bCs/>
      <w:sz w:val="28"/>
      <w:szCs w:val="28"/>
    </w:rPr>
  </w:style>
  <w:style w:type="paragraph" w:styleId="SubtleEmphasis4" w:customStyle="1">
    <w:name w:val="Subtle Emphasis4"/>
    <w:basedOn w:val="Normal"/>
    <w:uiPriority w:val="34"/>
    <w:qFormat/>
    <w:rsid w:val="005D46AF"/>
    <w:pPr>
      <w:ind w:left="720"/>
    </w:pPr>
  </w:style>
  <w:style w:type="paragraph" w:styleId="Default" w:customStyle="1">
    <w:name w:val="Default"/>
    <w:rsid w:val="00D006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4C38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BA2DD8"/>
    <w:pPr>
      <w:spacing w:after="60"/>
      <w:jc w:val="center"/>
      <w:outlineLvl w:val="1"/>
    </w:pPr>
    <w:rPr>
      <w:rFonts w:ascii="Cambria" w:hAnsi="Cambria"/>
    </w:rPr>
  </w:style>
  <w:style w:type="character" w:styleId="SubtitleChar" w:customStyle="1">
    <w:name w:val="Subtitle Char"/>
    <w:link w:val="Subtitle"/>
    <w:rsid w:val="00BA2DD8"/>
    <w:rPr>
      <w:rFonts w:ascii="Cambria" w:hAnsi="Cambria" w:eastAsia="Times New Roman" w:cs="Times New Roman"/>
      <w:sz w:val="24"/>
      <w:szCs w:val="24"/>
    </w:rPr>
  </w:style>
  <w:style w:type="character" w:styleId="Heading2Char" w:customStyle="1">
    <w:name w:val="Heading 2 Char"/>
    <w:link w:val="Heading2"/>
    <w:semiHidden/>
    <w:rsid w:val="00FC7235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PlainTable31" w:customStyle="1">
    <w:name w:val="Plain Table 31"/>
    <w:basedOn w:val="Normal"/>
    <w:uiPriority w:val="34"/>
    <w:qFormat/>
    <w:rsid w:val="00151E9A"/>
    <w:pPr>
      <w:ind w:left="720"/>
      <w:contextualSpacing/>
    </w:pPr>
    <w:rPr>
      <w:rFonts w:ascii="Cambria" w:hAnsi="Cambria" w:eastAsia="MS Mincho"/>
    </w:rPr>
  </w:style>
  <w:style w:type="character" w:styleId="textexposedshow" w:customStyle="1">
    <w:name w:val="text_exposed_show"/>
    <w:rsid w:val="004E611F"/>
  </w:style>
  <w:style w:type="character" w:styleId="Heading1Char" w:customStyle="1">
    <w:name w:val="Heading 1 Char"/>
    <w:link w:val="Heading1"/>
    <w:rsid w:val="005F3178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AC0865"/>
    <w:rPr>
      <w:b/>
      <w:bCs/>
    </w:rPr>
  </w:style>
  <w:style w:type="character" w:styleId="Emphasis">
    <w:name w:val="Emphasis"/>
    <w:uiPriority w:val="20"/>
    <w:qFormat/>
    <w:rsid w:val="00AC0865"/>
    <w:rPr>
      <w:i/>
      <w:iCs/>
    </w:rPr>
  </w:style>
  <w:style w:type="paragraph" w:styleId="LightGrid-Accent31" w:customStyle="1">
    <w:name w:val="Light Grid - Accent 31"/>
    <w:basedOn w:val="Normal"/>
    <w:uiPriority w:val="34"/>
    <w:qFormat/>
    <w:rsid w:val="00B6231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numbering" w:styleId="Style1" w:customStyle="1">
    <w:name w:val="Style1"/>
    <w:rsid w:val="00B62314"/>
    <w:pPr>
      <w:numPr>
        <w:numId w:val="12"/>
      </w:numPr>
    </w:pPr>
  </w:style>
  <w:style w:type="paragraph" w:styleId="ColorfulList-Accent11" w:customStyle="1">
    <w:name w:val="Colorful List - Accent 11"/>
    <w:basedOn w:val="Normal"/>
    <w:uiPriority w:val="34"/>
    <w:qFormat/>
    <w:rsid w:val="001C3F8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table" w:styleId="TableGrid">
    <w:name w:val="Table Grid"/>
    <w:basedOn w:val="TableNormal"/>
    <w:uiPriority w:val="59"/>
    <w:rsid w:val="00A15E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ACC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xmsolistparagraph" w:customStyle="1">
    <w:name w:val="x_msolistparagraph"/>
    <w:basedOn w:val="Normal"/>
    <w:rsid w:val="00422DE2"/>
    <w:pPr>
      <w:spacing w:before="100" w:beforeAutospacing="1" w:after="100" w:afterAutospacing="1"/>
    </w:pPr>
  </w:style>
  <w:style w:type="character" w:styleId="A2" w:customStyle="1">
    <w:name w:val="A2"/>
    <w:uiPriority w:val="99"/>
    <w:rsid w:val="00066099"/>
    <w:rPr>
      <w:rFonts w:cs="Palatino"/>
      <w:b/>
      <w:bCs/>
      <w:color w:val="000000"/>
    </w:rPr>
  </w:style>
  <w:style w:type="paragraph" w:styleId="NoSpacing">
    <w:name w:val="No Spacing"/>
    <w:uiPriority w:val="1"/>
    <w:qFormat/>
    <w:rsid w:val="00066099"/>
    <w:rPr>
      <w:rFonts w:ascii="Calibri" w:hAnsi="Calibri" w:eastAsia="Calibri"/>
      <w:sz w:val="22"/>
      <w:szCs w:val="22"/>
    </w:rPr>
  </w:style>
  <w:style w:type="character" w:styleId="PlaceholderText">
    <w:name w:val="Placeholder Text"/>
    <w:basedOn w:val="DefaultParagraphFont"/>
    <w:uiPriority w:val="99"/>
    <w:unhideWhenUsed/>
    <w:rsid w:val="00457F5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48E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71E0F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C71E0F"/>
  </w:style>
  <w:style w:type="character" w:styleId="eop" w:customStyle="1">
    <w:name w:val="eop"/>
    <w:basedOn w:val="DefaultParagraphFont"/>
    <w:rsid w:val="00C71E0F"/>
  </w:style>
  <w:style w:type="paragraph" w:styleId="BodyText">
    <w:name w:val="Body Text"/>
    <w:basedOn w:val="Normal"/>
    <w:link w:val="BodyTextChar"/>
    <w:uiPriority w:val="1"/>
    <w:qFormat/>
    <w:rsid w:val="00B364F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99"/>
    <w:rsid w:val="00B364FC"/>
    <w:rPr>
      <w:rFonts w:eastAsiaTheme="minorEastAsia"/>
      <w:sz w:val="24"/>
      <w:szCs w:val="24"/>
    </w:rPr>
  </w:style>
  <w:style w:type="paragraph" w:styleId="transcript-list-item" w:customStyle="1">
    <w:name w:val="transcript-list-item"/>
    <w:basedOn w:val="Normal"/>
    <w:rsid w:val="00105F6A"/>
    <w:pPr>
      <w:spacing w:before="100" w:beforeAutospacing="1" w:after="100" w:afterAutospacing="1"/>
    </w:pPr>
  </w:style>
  <w:style w:type="character" w:styleId="text" w:customStyle="1">
    <w:name w:val="text"/>
    <w:basedOn w:val="DefaultParagraphFont"/>
    <w:rsid w:val="00105F6A"/>
  </w:style>
  <w:style w:type="character" w:styleId="time" w:customStyle="1">
    <w:name w:val="time"/>
    <w:basedOn w:val="DefaultParagraphFont"/>
    <w:rsid w:val="00105F6A"/>
  </w:style>
  <w:style w:type="character" w:styleId="user-name-span" w:customStyle="1">
    <w:name w:val="user-name-span"/>
    <w:basedOn w:val="DefaultParagraphFont"/>
    <w:rsid w:val="002734B1"/>
  </w:style>
  <w:style w:type="character" w:styleId="highlights" w:customStyle="1">
    <w:name w:val="highlights"/>
    <w:basedOn w:val="DefaultParagraphFont"/>
    <w:rsid w:val="0027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12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17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21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25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1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92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4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4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4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6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88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0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27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9766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37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6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40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66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49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624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24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1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7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53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30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88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7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77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31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087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460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50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14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0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2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22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8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71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72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7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8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5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9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6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56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8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3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ese\Documents\Custom%20Office%20Templates\Roundtable%20Minutes%20Template%202020-2021%20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5FCFBF034F21419452289975EA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9602-6BC2-C546-8A79-3A1117C994DB}"/>
      </w:docPartPr>
      <w:docPartBody>
        <w:p w:rsidR="00685660" w:rsidRDefault="006856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9"/>
    <w:rsid w:val="003F1E39"/>
    <w:rsid w:val="00685660"/>
    <w:rsid w:val="008B713A"/>
    <w:rsid w:val="0091094E"/>
    <w:rsid w:val="00926D3D"/>
    <w:rsid w:val="00BD405E"/>
    <w:rsid w:val="00C8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02E40A62FC49BBF5C8BE57201978" ma:contentTypeVersion="10" ma:contentTypeDescription="Create a new document." ma:contentTypeScope="" ma:versionID="be1fb31e51dca502274ef812c57f14f0">
  <xsd:schema xmlns:xsd="http://www.w3.org/2001/XMLSchema" xmlns:xs="http://www.w3.org/2001/XMLSchema" xmlns:p="http://schemas.microsoft.com/office/2006/metadata/properties" xmlns:ns2="948f0ce7-44ef-4037-a35e-3f74363ec68f" xmlns:ns3="f5979fae-2151-4ad9-b12d-b9ea4e370ac9" targetNamespace="http://schemas.microsoft.com/office/2006/metadata/properties" ma:root="true" ma:fieldsID="1afa40a480d32036659b2fa7ae4e5a34" ns2:_="" ns3:_="">
    <xsd:import namespace="948f0ce7-44ef-4037-a35e-3f74363ec68f"/>
    <xsd:import namespace="f5979fae-2151-4ad9-b12d-b9ea4e370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f0ce7-44ef-4037-a35e-3f74363ec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822088-e62b-4247-9d60-c828c94ed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79fae-2151-4ad9-b12d-b9ea4e370a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d5ae01-90db-4ad6-b964-b97cb73b282a}" ma:internalName="TaxCatchAll" ma:showField="CatchAllData" ma:web="f5979fae-2151-4ad9-b12d-b9ea4e370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979fae-2151-4ad9-b12d-b9ea4e370ac9" xsi:nil="true"/>
    <lcf76f155ced4ddcb4097134ff3c332f xmlns="948f0ce7-44ef-4037-a35e-3f74363ec68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EDFD-4357-423A-A122-35CA02B04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f0ce7-44ef-4037-a35e-3f74363ec68f"/>
    <ds:schemaRef ds:uri="f5979fae-2151-4ad9-b12d-b9ea4e370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79015-408B-4341-A112-1E731D20C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3B02-9544-40D7-9343-4C70D953F328}">
  <ds:schemaRefs>
    <ds:schemaRef ds:uri="http://schemas.microsoft.com/office/2006/metadata/properties"/>
    <ds:schemaRef ds:uri="http://schemas.microsoft.com/office/infopath/2007/PartnerControls"/>
    <ds:schemaRef ds:uri="f5979fae-2151-4ad9-b12d-b9ea4e370ac9"/>
    <ds:schemaRef ds:uri="948f0ce7-44ef-4037-a35e-3f74363ec68f"/>
  </ds:schemaRefs>
</ds:datastoreItem>
</file>

<file path=customXml/itemProps4.xml><?xml version="1.0" encoding="utf-8"?>
<ds:datastoreItem xmlns:ds="http://schemas.openxmlformats.org/officeDocument/2006/customXml" ds:itemID="{8D0BBAC0-CD0E-4598-B11E-E8956AC767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Roundtable%20Minutes%20Template%202020-2021%20a.dotx</ap:Template>
  <ap:Application>Microsoft Word for the web</ap:Application>
  <ap:DocSecurity>0</ap:DocSecurity>
  <ap:ScaleCrop>false</ap:ScaleCrop>
  <ap:Company>College of Alameda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Cynthia Reese</dc:creator>
  <keywords/>
  <dc:description/>
  <lastModifiedBy>Navaneet Baniya</lastModifiedBy>
  <revision>50</revision>
  <lastPrinted>2021-12-10T19:52:00.0000000Z</lastPrinted>
  <dcterms:created xsi:type="dcterms:W3CDTF">2025-08-27T17:57:00.0000000Z</dcterms:created>
  <dcterms:modified xsi:type="dcterms:W3CDTF">2025-08-27T17:59:12.6752060Z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0x010100A39202E40A62FC49BBF5C8BE57201978</vt:lpwstr>
  </property>
  <property fmtid="{D5CDD505-2E9C-101B-9397-08002B2CF9AE}" pid="3" name="MediaServiceImageTags">
    <vt:lpwstr/>
  </property>
  <property fmtid="{D5CDD505-2E9C-101B-9397-08002B2CF9AE}" pid="4" name="Order">
    <vt:r8>184300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